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C196" w14:textId="04954EAD" w:rsidR="00201D7B" w:rsidRDefault="00201D7B" w:rsidP="00201D7B">
      <w:pPr>
        <w:pStyle w:val="BodyText"/>
      </w:pPr>
      <w:r w:rsidRPr="00201D7B">
        <w:t>1.</w:t>
      </w:r>
      <w:r>
        <w:t xml:space="preserve"> What is the role requested of Fire and Rescue NSW (FRNSW)?</w:t>
      </w:r>
    </w:p>
    <w:p w14:paraId="29CAB0D0" w14:textId="16B9BEA8" w:rsidR="00F965AF" w:rsidRDefault="00F965AF" w:rsidP="00F965AF">
      <w:pPr>
        <w:pStyle w:val="BodyText"/>
        <w:numPr>
          <w:ilvl w:val="0"/>
          <w:numId w:val="14"/>
        </w:numPr>
      </w:pPr>
      <w:r>
        <w:t>O</w:t>
      </w:r>
      <w:r w:rsidR="00201D7B">
        <w:t>n-camera (e.g. FRNSW personnel/equipment featured as subjects)</w:t>
      </w:r>
      <w:r>
        <w:br/>
      </w:r>
      <w:sdt>
        <w:sdtPr>
          <w:id w:val="1528376518"/>
          <w:placeholder>
            <w:docPart w:val="F4BAE030520E44BAA5BB38A151A51F57"/>
          </w:placeholder>
          <w:showingPlcHdr/>
          <w:text w:multiLine="1"/>
        </w:sdtPr>
        <w:sdtEndPr/>
        <w:sdtContent>
          <w:r w:rsidR="00FF6B2B" w:rsidRPr="008A6AF0">
            <w:rPr>
              <w:rStyle w:val="PlaceholderText"/>
            </w:rPr>
            <w:t>Click or tap here to enter text.</w:t>
          </w:r>
        </w:sdtContent>
      </w:sdt>
    </w:p>
    <w:p w14:paraId="4AA889A5" w14:textId="6267CF97" w:rsidR="00201D7B" w:rsidRDefault="00F965AF" w:rsidP="00F965AF">
      <w:pPr>
        <w:pStyle w:val="BodyText"/>
        <w:numPr>
          <w:ilvl w:val="0"/>
          <w:numId w:val="14"/>
        </w:numPr>
      </w:pPr>
      <w:r>
        <w:t>O</w:t>
      </w:r>
      <w:r w:rsidR="00201D7B">
        <w:t>f</w:t>
      </w:r>
      <w:r>
        <w:t>f</w:t>
      </w:r>
      <w:r w:rsidR="00201D7B">
        <w:t>-camera service (e.g. providing fire safety service for film stunt)</w:t>
      </w:r>
      <w:r>
        <w:br/>
      </w:r>
      <w:sdt>
        <w:sdtPr>
          <w:id w:val="-1835442240"/>
          <w:placeholder>
            <w:docPart w:val="0FA103EC572A4DE9A712444611DC871A"/>
          </w:placeholder>
          <w:showingPlcHdr/>
          <w:text w:multiLine="1"/>
        </w:sdtPr>
        <w:sdtEndPr/>
        <w:sdtContent>
          <w:r w:rsidRPr="008A6AF0">
            <w:rPr>
              <w:rStyle w:val="PlaceholderText"/>
            </w:rPr>
            <w:t>Click or tap here to enter text.</w:t>
          </w:r>
        </w:sdtContent>
      </w:sdt>
    </w:p>
    <w:p w14:paraId="2D9B40D6" w14:textId="42EB92B4" w:rsidR="00201D7B" w:rsidRDefault="00F965AF" w:rsidP="00F965AF">
      <w:pPr>
        <w:pStyle w:val="BodyText"/>
        <w:numPr>
          <w:ilvl w:val="0"/>
          <w:numId w:val="14"/>
        </w:numPr>
      </w:pPr>
      <w:r>
        <w:t>O</w:t>
      </w:r>
      <w:r w:rsidR="00201D7B">
        <w:t>ther (use of location, equipment etc.)</w:t>
      </w:r>
      <w:r>
        <w:br/>
      </w:r>
      <w:sdt>
        <w:sdtPr>
          <w:id w:val="-1080212580"/>
          <w:placeholder>
            <w:docPart w:val="48D173BB02284F5892DEF87DE009DCCD"/>
          </w:placeholder>
          <w:showingPlcHdr/>
          <w:text w:multiLine="1"/>
        </w:sdtPr>
        <w:sdtEndPr/>
        <w:sdtContent>
          <w:r w:rsidRPr="008A6AF0">
            <w:rPr>
              <w:rStyle w:val="PlaceholderText"/>
            </w:rPr>
            <w:t>Click or tap here to enter text.</w:t>
          </w:r>
        </w:sdtContent>
      </w:sdt>
    </w:p>
    <w:p w14:paraId="36FB5A83" w14:textId="63CC26C2" w:rsidR="00201D7B" w:rsidRDefault="00201D7B" w:rsidP="00201D7B">
      <w:pPr>
        <w:pStyle w:val="BodyText"/>
        <w:ind w:left="720"/>
      </w:pPr>
    </w:p>
    <w:p w14:paraId="4E40CE3B" w14:textId="4484091E" w:rsidR="00201D7B" w:rsidRDefault="00201D7B" w:rsidP="00201D7B">
      <w:pPr>
        <w:pStyle w:val="BodyText"/>
      </w:pPr>
      <w:r>
        <w:t>2. What type of PRODUCT is being proposed?</w:t>
      </w:r>
    </w:p>
    <w:p w14:paraId="27348F4B" w14:textId="7A7934BA" w:rsidR="00201D7B" w:rsidRDefault="00201D7B" w:rsidP="00F965AF">
      <w:pPr>
        <w:pStyle w:val="BodyText"/>
        <w:numPr>
          <w:ilvl w:val="0"/>
          <w:numId w:val="15"/>
        </w:numPr>
      </w:pPr>
      <w:r>
        <w:t>What format (gauge, medium) is being used to film?</w:t>
      </w:r>
      <w:r w:rsidR="00F965AF">
        <w:br/>
      </w:r>
      <w:sdt>
        <w:sdtPr>
          <w:id w:val="1565064512"/>
          <w:placeholder>
            <w:docPart w:val="DefaultPlaceholder_-1854013440"/>
          </w:placeholder>
          <w:showingPlcHdr/>
          <w:text w:multiLine="1"/>
        </w:sdtPr>
        <w:sdtEndPr/>
        <w:sdtContent>
          <w:r w:rsidR="00F965AF" w:rsidRPr="008A6AF0">
            <w:rPr>
              <w:rStyle w:val="PlaceholderText"/>
            </w:rPr>
            <w:t>Click or tap here to enter text.</w:t>
          </w:r>
        </w:sdtContent>
      </w:sdt>
    </w:p>
    <w:p w14:paraId="2669EC44" w14:textId="71915671" w:rsidR="00201D7B" w:rsidRDefault="00201D7B" w:rsidP="00F965AF">
      <w:pPr>
        <w:pStyle w:val="BodyText"/>
        <w:numPr>
          <w:ilvl w:val="0"/>
          <w:numId w:val="15"/>
        </w:numPr>
      </w:pPr>
      <w:r>
        <w:t xml:space="preserve">What is the PURPOSE? </w:t>
      </w:r>
      <w:r w:rsidR="00F965AF">
        <w:br/>
      </w:r>
      <w:sdt>
        <w:sdtPr>
          <w:id w:val="-904301105"/>
          <w:placeholder>
            <w:docPart w:val="DefaultPlaceholder_-1854013440"/>
          </w:placeholder>
          <w:showingPlcHdr/>
          <w:text w:multiLine="1"/>
        </w:sdtPr>
        <w:sdtEndPr/>
        <w:sdtContent>
          <w:r w:rsidR="00F965AF" w:rsidRPr="008A6AF0">
            <w:rPr>
              <w:rStyle w:val="PlaceholderText"/>
            </w:rPr>
            <w:t>Click or tap here to enter text.</w:t>
          </w:r>
        </w:sdtContent>
      </w:sdt>
    </w:p>
    <w:p w14:paraId="4899B323" w14:textId="01454148" w:rsidR="00201D7B" w:rsidRDefault="00201D7B" w:rsidP="00F965AF">
      <w:pPr>
        <w:pStyle w:val="BodyText"/>
        <w:numPr>
          <w:ilvl w:val="0"/>
          <w:numId w:val="15"/>
        </w:numPr>
      </w:pPr>
      <w:r>
        <w:t xml:space="preserve">Who is the AUDIENCE? </w:t>
      </w:r>
      <w:bookmarkStart w:id="0" w:name="_GoBack"/>
      <w:bookmarkEnd w:id="0"/>
      <w:r w:rsidR="00F965AF">
        <w:br/>
      </w:r>
      <w:sdt>
        <w:sdtPr>
          <w:id w:val="-904686633"/>
          <w:placeholder>
            <w:docPart w:val="DefaultPlaceholder_-1854013440"/>
          </w:placeholder>
          <w:showingPlcHdr/>
          <w:text w:multiLine="1"/>
        </w:sdtPr>
        <w:sdtEndPr/>
        <w:sdtContent>
          <w:r w:rsidR="00F965AF" w:rsidRPr="008A6AF0">
            <w:rPr>
              <w:rStyle w:val="PlaceholderText"/>
            </w:rPr>
            <w:t>Click or tap here to enter text.</w:t>
          </w:r>
        </w:sdtContent>
      </w:sdt>
    </w:p>
    <w:p w14:paraId="4B7A15AA" w14:textId="5765D53E" w:rsidR="00201D7B" w:rsidRDefault="00201D7B" w:rsidP="00F965AF">
      <w:pPr>
        <w:pStyle w:val="BodyText"/>
        <w:numPr>
          <w:ilvl w:val="0"/>
          <w:numId w:val="15"/>
        </w:numPr>
      </w:pPr>
      <w:r>
        <w:t xml:space="preserve">What format(s) will the final product be distributed in? </w:t>
      </w:r>
      <w:r w:rsidR="00F965AF">
        <w:br/>
      </w:r>
      <w:sdt>
        <w:sdtPr>
          <w:id w:val="441195695"/>
          <w:placeholder>
            <w:docPart w:val="DefaultPlaceholder_-1854013440"/>
          </w:placeholder>
          <w:showingPlcHdr/>
          <w:text w:multiLine="1"/>
        </w:sdtPr>
        <w:sdtEndPr/>
        <w:sdtContent>
          <w:r w:rsidR="00F965AF" w:rsidRPr="008A6AF0">
            <w:rPr>
              <w:rStyle w:val="PlaceholderText"/>
            </w:rPr>
            <w:t>Click or tap here to enter text.</w:t>
          </w:r>
        </w:sdtContent>
      </w:sdt>
    </w:p>
    <w:p w14:paraId="259DED55" w14:textId="16983DE0" w:rsidR="00201D7B" w:rsidRDefault="00201D7B" w:rsidP="00F965AF">
      <w:pPr>
        <w:pStyle w:val="BodyText"/>
        <w:numPr>
          <w:ilvl w:val="0"/>
          <w:numId w:val="15"/>
        </w:numPr>
      </w:pPr>
      <w:r>
        <w:t xml:space="preserve">Where will it be SHOWN or USED? (Specify region) </w:t>
      </w:r>
      <w:r w:rsidR="00F965AF">
        <w:br/>
      </w:r>
      <w:sdt>
        <w:sdtPr>
          <w:id w:val="1079409342"/>
          <w:placeholder>
            <w:docPart w:val="DefaultPlaceholder_-1854013440"/>
          </w:placeholder>
          <w:showingPlcHdr/>
          <w:text w:multiLine="1"/>
        </w:sdtPr>
        <w:sdtEndPr/>
        <w:sdtContent>
          <w:r w:rsidR="00F965AF" w:rsidRPr="008A6AF0">
            <w:rPr>
              <w:rStyle w:val="PlaceholderText"/>
            </w:rPr>
            <w:t>Click or tap here to enter text.</w:t>
          </w:r>
        </w:sdtContent>
      </w:sdt>
    </w:p>
    <w:p w14:paraId="109DA2EB" w14:textId="111E570C" w:rsidR="00201D7B" w:rsidRDefault="00201D7B" w:rsidP="00F965AF">
      <w:pPr>
        <w:pStyle w:val="BodyText"/>
        <w:numPr>
          <w:ilvl w:val="0"/>
          <w:numId w:val="15"/>
        </w:numPr>
      </w:pPr>
      <w:r>
        <w:t>Who owns copyright in the final product?</w:t>
      </w:r>
      <w:r w:rsidR="00F965AF">
        <w:br/>
      </w:r>
      <w:sdt>
        <w:sdtPr>
          <w:id w:val="-245950977"/>
          <w:placeholder>
            <w:docPart w:val="DefaultPlaceholder_-1854013440"/>
          </w:placeholder>
          <w:showingPlcHdr/>
          <w:text w:multiLine="1"/>
        </w:sdtPr>
        <w:sdtEndPr/>
        <w:sdtContent>
          <w:r w:rsidR="00F965AF" w:rsidRPr="008A6AF0">
            <w:rPr>
              <w:rStyle w:val="PlaceholderText"/>
            </w:rPr>
            <w:t>Click or tap here to enter text.</w:t>
          </w:r>
        </w:sdtContent>
      </w:sdt>
    </w:p>
    <w:p w14:paraId="0F1B4C7B" w14:textId="77777777" w:rsidR="00201D7B" w:rsidRDefault="00201D7B" w:rsidP="00201D7B">
      <w:pPr>
        <w:pStyle w:val="BodyText"/>
        <w:ind w:left="720"/>
      </w:pPr>
    </w:p>
    <w:p w14:paraId="179F583D" w14:textId="77777777" w:rsidR="00101A0C" w:rsidRDefault="00201D7B" w:rsidP="00101A0C">
      <w:pPr>
        <w:pStyle w:val="BodyText"/>
      </w:pPr>
      <w:r>
        <w:t xml:space="preserve"> 3. What is the proposed GENRE?</w:t>
      </w:r>
      <w:r w:rsidR="00562A17">
        <w:t xml:space="preserve"> </w:t>
      </w:r>
    </w:p>
    <w:p w14:paraId="434270C2" w14:textId="4AC475D7" w:rsidR="00562A17" w:rsidRDefault="00101A0C" w:rsidP="00101A0C">
      <w:pPr>
        <w:pStyle w:val="BodyText"/>
        <w:ind w:firstLine="426"/>
      </w:pPr>
      <w:r>
        <w:t>Select genre:</w:t>
      </w:r>
      <w:r w:rsidR="00562A17" w:rsidRPr="00562A17">
        <w:t xml:space="preserve"> </w:t>
      </w:r>
      <w:sdt>
        <w:sdtPr>
          <w:id w:val="452518398"/>
          <w:placeholder>
            <w:docPart w:val="BEC5076862014B8397CEF7739DDE169F"/>
          </w:placeholder>
          <w:showingPlcHdr/>
          <w:comboBox>
            <w:listItem w:value="Choose a genre."/>
            <w:listItem w:displayText="Documentary" w:value="Documentary"/>
            <w:listItem w:displayText="Current Affairs" w:value="Current Affairs"/>
            <w:listItem w:displayText="Government" w:value="Government"/>
            <w:listItem w:displayText="Charity or Not-for-profit" w:value="Charity or Not-for-profit"/>
            <w:listItem w:displayText="Scripted drama/lifestyle program" w:value="Scripted drama/lifestyle program"/>
            <w:listItem w:displayText="Comedy" w:value="Comedy"/>
            <w:listItem w:displayText="Advertisement" w:value="Advertisement"/>
            <w:listItem w:displayText="Photograph(s)" w:value="Photograph(s)"/>
            <w:listItem w:displayText="Other" w:value="Other"/>
          </w:comboBox>
        </w:sdtPr>
        <w:sdtEndPr/>
        <w:sdtContent>
          <w:r w:rsidR="00562A17" w:rsidRPr="008A6AF0">
            <w:rPr>
              <w:rStyle w:val="PlaceholderText"/>
            </w:rPr>
            <w:t>Choose an item.</w:t>
          </w:r>
        </w:sdtContent>
      </w:sdt>
    </w:p>
    <w:p w14:paraId="66717128" w14:textId="4E8C745E" w:rsidR="00562A17" w:rsidRDefault="00562A17" w:rsidP="000A210A">
      <w:pPr>
        <w:pStyle w:val="BodyText"/>
        <w:ind w:left="426"/>
      </w:pPr>
      <w:r>
        <w:t>Other (please specify)</w:t>
      </w:r>
      <w:r w:rsidR="00CC6CED">
        <w:t xml:space="preserve">: </w:t>
      </w:r>
      <w:sdt>
        <w:sdtPr>
          <w:id w:val="-2032027254"/>
          <w:placeholder>
            <w:docPart w:val="DefaultPlaceholder_-1854013440"/>
          </w:placeholder>
          <w:showingPlcHdr/>
          <w:text w:multiLine="1"/>
        </w:sdtPr>
        <w:sdtEndPr/>
        <w:sdtContent>
          <w:r w:rsidR="00CC6CED" w:rsidRPr="008A6AF0">
            <w:rPr>
              <w:rStyle w:val="PlaceholderText"/>
            </w:rPr>
            <w:t>Click or tap here to enter text.</w:t>
          </w:r>
        </w:sdtContent>
      </w:sdt>
    </w:p>
    <w:p w14:paraId="5ED276D2" w14:textId="66EE763C" w:rsidR="00201D7B" w:rsidRDefault="00201D7B" w:rsidP="00CC6CED">
      <w:pPr>
        <w:pStyle w:val="BodyText"/>
        <w:ind w:left="426"/>
      </w:pPr>
      <w:r>
        <w:t>For scripted programs, please supply script &amp; treatment.</w:t>
      </w:r>
    </w:p>
    <w:p w14:paraId="29F7D225" w14:textId="7F5F4954" w:rsidR="00201D7B" w:rsidRDefault="00201D7B" w:rsidP="00CC6CED">
      <w:pPr>
        <w:pStyle w:val="BodyText"/>
        <w:ind w:left="426"/>
      </w:pPr>
      <w:r>
        <w:t>For any non-scripted genre, please supply questions, outline and/or treatment or proposal.</w:t>
      </w:r>
    </w:p>
    <w:p w14:paraId="5566E6C8" w14:textId="67B064B0" w:rsidR="00201D7B" w:rsidRDefault="00201D7B" w:rsidP="00201D7B">
      <w:pPr>
        <w:pStyle w:val="BodyText"/>
        <w:ind w:left="720"/>
      </w:pPr>
    </w:p>
    <w:p w14:paraId="430B5B58" w14:textId="6DE9A18E" w:rsidR="00201D7B" w:rsidRDefault="00201D7B" w:rsidP="00201D7B">
      <w:pPr>
        <w:pStyle w:val="BodyText"/>
      </w:pPr>
      <w:r>
        <w:t>4. What are the Production DETAILS?</w:t>
      </w:r>
    </w:p>
    <w:p w14:paraId="29C60F25" w14:textId="57ABCB16" w:rsidR="00201D7B" w:rsidRDefault="00201D7B" w:rsidP="00E54E35">
      <w:pPr>
        <w:pStyle w:val="BodyText"/>
        <w:numPr>
          <w:ilvl w:val="0"/>
          <w:numId w:val="16"/>
        </w:numPr>
      </w:pPr>
      <w:r>
        <w:t>Dates:</w:t>
      </w:r>
      <w:r w:rsidR="00CC6CED">
        <w:t xml:space="preserve"> </w:t>
      </w:r>
      <w:sdt>
        <w:sdtPr>
          <w:id w:val="-1975600208"/>
          <w:placeholder>
            <w:docPart w:val="DefaultPlaceholder_-1854013440"/>
          </w:placeholder>
          <w:showingPlcHdr/>
          <w:text w:multiLine="1"/>
        </w:sdtPr>
        <w:sdtEndPr/>
        <w:sdtContent>
          <w:r w:rsidR="00E54E35" w:rsidRPr="008A6AF0">
            <w:rPr>
              <w:rStyle w:val="PlaceholderText"/>
            </w:rPr>
            <w:t>Click or tap here to enter text.</w:t>
          </w:r>
        </w:sdtContent>
      </w:sdt>
    </w:p>
    <w:p w14:paraId="2E3FD6EF" w14:textId="7993F178" w:rsidR="00201D7B" w:rsidRDefault="00201D7B" w:rsidP="00E54E35">
      <w:pPr>
        <w:pStyle w:val="BodyText"/>
        <w:numPr>
          <w:ilvl w:val="0"/>
          <w:numId w:val="16"/>
        </w:numPr>
      </w:pPr>
      <w:r>
        <w:t>Locations:</w:t>
      </w:r>
      <w:r w:rsidR="00CC6CED">
        <w:t xml:space="preserve"> </w:t>
      </w:r>
      <w:sdt>
        <w:sdtPr>
          <w:id w:val="1402327474"/>
          <w:placeholder>
            <w:docPart w:val="DefaultPlaceholder_-1854013440"/>
          </w:placeholder>
          <w:showingPlcHdr/>
          <w:text w:multiLine="1"/>
        </w:sdtPr>
        <w:sdtEndPr/>
        <w:sdtContent>
          <w:r w:rsidR="00E54E35" w:rsidRPr="008A6AF0">
            <w:rPr>
              <w:rStyle w:val="PlaceholderText"/>
            </w:rPr>
            <w:t>Click or tap here to enter text.</w:t>
          </w:r>
        </w:sdtContent>
      </w:sdt>
    </w:p>
    <w:p w14:paraId="62255627" w14:textId="1196B912" w:rsidR="00201D7B" w:rsidRDefault="00201D7B" w:rsidP="00E54E35">
      <w:pPr>
        <w:pStyle w:val="BodyText"/>
        <w:numPr>
          <w:ilvl w:val="0"/>
          <w:numId w:val="16"/>
        </w:numPr>
      </w:pPr>
      <w:r>
        <w:t>Duration of shoot:</w:t>
      </w:r>
      <w:r w:rsidR="00E54E35">
        <w:t xml:space="preserve"> </w:t>
      </w:r>
      <w:sdt>
        <w:sdtPr>
          <w:id w:val="-2019232687"/>
          <w:placeholder>
            <w:docPart w:val="DefaultPlaceholder_-1854013440"/>
          </w:placeholder>
          <w:showingPlcHdr/>
          <w:text w:multiLine="1"/>
        </w:sdtPr>
        <w:sdtEndPr/>
        <w:sdtContent>
          <w:r w:rsidR="00E54E35" w:rsidRPr="008A6AF0">
            <w:rPr>
              <w:rStyle w:val="PlaceholderText"/>
            </w:rPr>
            <w:t>Click or tap here to enter text.</w:t>
          </w:r>
        </w:sdtContent>
      </w:sdt>
    </w:p>
    <w:p w14:paraId="4D67135F" w14:textId="516B89E8" w:rsidR="00201D7B" w:rsidRDefault="00201D7B" w:rsidP="00E54E35">
      <w:pPr>
        <w:pStyle w:val="BodyText"/>
        <w:numPr>
          <w:ilvl w:val="0"/>
          <w:numId w:val="16"/>
        </w:numPr>
      </w:pPr>
      <w:r>
        <w:t>Type of crew and equipment involved:</w:t>
      </w:r>
      <w:r w:rsidR="00CC6CED">
        <w:t xml:space="preserve"> </w:t>
      </w:r>
      <w:sdt>
        <w:sdtPr>
          <w:id w:val="271916760"/>
          <w:placeholder>
            <w:docPart w:val="DefaultPlaceholder_-1854013440"/>
          </w:placeholder>
          <w:showingPlcHdr/>
          <w:text w:multiLine="1"/>
        </w:sdtPr>
        <w:sdtEndPr/>
        <w:sdtContent>
          <w:r w:rsidR="00E54E35" w:rsidRPr="008A6AF0">
            <w:rPr>
              <w:rStyle w:val="PlaceholderText"/>
            </w:rPr>
            <w:t>Click or tap here to enter text.</w:t>
          </w:r>
        </w:sdtContent>
      </w:sdt>
    </w:p>
    <w:p w14:paraId="7513B290" w14:textId="2CA1EE83" w:rsidR="00201D7B" w:rsidRDefault="00201D7B" w:rsidP="00E54E35">
      <w:pPr>
        <w:pStyle w:val="BodyText"/>
        <w:numPr>
          <w:ilvl w:val="0"/>
          <w:numId w:val="16"/>
        </w:numPr>
      </w:pPr>
      <w:r>
        <w:t>Requirements of FRNSW for personnel, equipment, locations:</w:t>
      </w:r>
      <w:r w:rsidR="00E54E35">
        <w:br/>
      </w:r>
      <w:sdt>
        <w:sdtPr>
          <w:id w:val="1085265662"/>
          <w:placeholder>
            <w:docPart w:val="DefaultPlaceholder_-1854013440"/>
          </w:placeholder>
          <w:showingPlcHdr/>
          <w:text w:multiLine="1"/>
        </w:sdtPr>
        <w:sdtEndPr/>
        <w:sdtContent>
          <w:r w:rsidR="00E54E35" w:rsidRPr="008A6AF0">
            <w:rPr>
              <w:rStyle w:val="PlaceholderText"/>
            </w:rPr>
            <w:t>Click or tap here to enter text.</w:t>
          </w:r>
        </w:sdtContent>
      </w:sdt>
    </w:p>
    <w:p w14:paraId="3B7609D0" w14:textId="3A63447C" w:rsidR="00201D7B" w:rsidRDefault="00201D7B" w:rsidP="00201D7B">
      <w:pPr>
        <w:pStyle w:val="BodyText"/>
        <w:ind w:left="720"/>
      </w:pPr>
    </w:p>
    <w:p w14:paraId="219F3418" w14:textId="36E7A65E" w:rsidR="00201D7B" w:rsidRDefault="00201D7B" w:rsidP="00201D7B">
      <w:pPr>
        <w:pStyle w:val="BodyText"/>
      </w:pPr>
      <w:r>
        <w:t>5. Consultation</w:t>
      </w:r>
    </w:p>
    <w:p w14:paraId="1672DE41" w14:textId="1E08DDFE" w:rsidR="00201D7B" w:rsidRDefault="00201D7B" w:rsidP="00E54E35">
      <w:pPr>
        <w:pStyle w:val="BodyText"/>
        <w:numPr>
          <w:ilvl w:val="0"/>
          <w:numId w:val="17"/>
        </w:numPr>
      </w:pPr>
      <w:r>
        <w:t>What degree of consultation with FRNSW is proposed?</w:t>
      </w:r>
      <w:r w:rsidR="00DB1769">
        <w:br/>
      </w:r>
      <w:sdt>
        <w:sdtPr>
          <w:id w:val="-1323586351"/>
          <w:placeholder>
            <w:docPart w:val="DefaultPlaceholder_-1854013440"/>
          </w:placeholder>
          <w:showingPlcHdr/>
          <w:text w:multiLine="1"/>
        </w:sdtPr>
        <w:sdtEndPr/>
        <w:sdtContent>
          <w:r w:rsidR="00DB1769" w:rsidRPr="008A6AF0">
            <w:rPr>
              <w:rStyle w:val="PlaceholderText"/>
            </w:rPr>
            <w:t>Click or tap here to enter text.</w:t>
          </w:r>
        </w:sdtContent>
      </w:sdt>
    </w:p>
    <w:p w14:paraId="7BA2043B" w14:textId="0BFE9253" w:rsidR="00E54E35" w:rsidRDefault="00201D7B" w:rsidP="00201D7B">
      <w:pPr>
        <w:pStyle w:val="BodyText"/>
        <w:numPr>
          <w:ilvl w:val="0"/>
          <w:numId w:val="17"/>
        </w:numPr>
      </w:pPr>
      <w:r>
        <w:lastRenderedPageBreak/>
        <w:t>Will FRNSW have any editorial input (within reason) into material depicting</w:t>
      </w:r>
      <w:r w:rsidR="00E54E35">
        <w:t xml:space="preserve"> </w:t>
      </w:r>
      <w:r>
        <w:t>its activities?</w:t>
      </w:r>
      <w:r w:rsidR="00E54E35">
        <w:t xml:space="preserve"> </w:t>
      </w:r>
      <w:sdt>
        <w:sdtPr>
          <w:id w:val="1793941620"/>
          <w:placeholder>
            <w:docPart w:val="DefaultPlaceholder_-1854013438"/>
          </w:placeholder>
          <w:showingPlcHdr/>
          <w:comboBox>
            <w:listItem w:value="Select"/>
            <w:listItem w:displayText="Yes" w:value="Yes"/>
            <w:listItem w:displayText="No" w:value="No"/>
          </w:comboBox>
        </w:sdtPr>
        <w:sdtEndPr/>
        <w:sdtContent>
          <w:r w:rsidR="00E54E35" w:rsidRPr="008A6AF0">
            <w:rPr>
              <w:rStyle w:val="PlaceholderText"/>
            </w:rPr>
            <w:t>Choose an item.</w:t>
          </w:r>
        </w:sdtContent>
      </w:sdt>
      <w:r>
        <w:t xml:space="preserve"> </w:t>
      </w:r>
      <w:r w:rsidR="00DB1769">
        <w:t xml:space="preserve"> </w:t>
      </w:r>
      <w:r w:rsidR="00DB1769">
        <w:br/>
      </w:r>
      <w:r>
        <w:t>At what stage?</w:t>
      </w:r>
      <w:r w:rsidR="00E54E35">
        <w:t xml:space="preserve"> </w:t>
      </w:r>
      <w:sdt>
        <w:sdtPr>
          <w:id w:val="347376874"/>
          <w:placeholder>
            <w:docPart w:val="DefaultPlaceholder_-1854013440"/>
          </w:placeholder>
          <w:showingPlcHdr/>
          <w:text w:multiLine="1"/>
        </w:sdtPr>
        <w:sdtEndPr/>
        <w:sdtContent>
          <w:r w:rsidR="00E54E35" w:rsidRPr="008A6AF0">
            <w:rPr>
              <w:rStyle w:val="PlaceholderText"/>
            </w:rPr>
            <w:t>Click or tap here to enter text.</w:t>
          </w:r>
        </w:sdtContent>
      </w:sdt>
    </w:p>
    <w:p w14:paraId="212DC101" w14:textId="207BF25D" w:rsidR="00201D7B" w:rsidRDefault="00201D7B" w:rsidP="00E54E35">
      <w:pPr>
        <w:pStyle w:val="BodyText"/>
        <w:numPr>
          <w:ilvl w:val="0"/>
          <w:numId w:val="17"/>
        </w:numPr>
      </w:pPr>
      <w:r>
        <w:t xml:space="preserve">Will FRNSW </w:t>
      </w:r>
      <w:proofErr w:type="gramStart"/>
      <w:r>
        <w:t>have the opportunity to</w:t>
      </w:r>
      <w:proofErr w:type="gramEnd"/>
      <w:r>
        <w:t xml:space="preserve"> view the final product prior to</w:t>
      </w:r>
      <w:r w:rsidR="00E54E35">
        <w:t xml:space="preserve"> </w:t>
      </w:r>
      <w:r>
        <w:t xml:space="preserve">broadcast/screening?  </w:t>
      </w:r>
      <w:sdt>
        <w:sdtPr>
          <w:id w:val="-434673370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DB1769" w:rsidRPr="008A6AF0">
            <w:rPr>
              <w:rStyle w:val="PlaceholderText"/>
            </w:rPr>
            <w:t>Choose an item.</w:t>
          </w:r>
        </w:sdtContent>
      </w:sdt>
    </w:p>
    <w:p w14:paraId="735218B4" w14:textId="300BC346" w:rsidR="00201D7B" w:rsidRDefault="00201D7B" w:rsidP="00E54E35">
      <w:pPr>
        <w:pStyle w:val="BodyText"/>
        <w:numPr>
          <w:ilvl w:val="0"/>
          <w:numId w:val="17"/>
        </w:numPr>
      </w:pPr>
      <w:r>
        <w:t>Can footage shot FRNSW be supplied to FRNSW for educational and promotional use?</w:t>
      </w:r>
      <w:r w:rsidR="00DB1769">
        <w:t xml:space="preserve"> </w:t>
      </w:r>
      <w:sdt>
        <w:sdtPr>
          <w:id w:val="111717560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DB1769" w:rsidRPr="008A6AF0">
            <w:rPr>
              <w:rStyle w:val="PlaceholderText"/>
            </w:rPr>
            <w:t>Choose an item.</w:t>
          </w:r>
        </w:sdtContent>
      </w:sdt>
    </w:p>
    <w:p w14:paraId="2874EA33" w14:textId="20847238" w:rsidR="00201D7B" w:rsidRDefault="00201D7B" w:rsidP="00E54E35">
      <w:pPr>
        <w:pStyle w:val="BodyText"/>
        <w:numPr>
          <w:ilvl w:val="0"/>
          <w:numId w:val="17"/>
        </w:numPr>
      </w:pPr>
      <w:r>
        <w:t>In what way will the FRNSW be acknowledged, credited or benefit from participation?</w:t>
      </w:r>
      <w:r w:rsidR="00DB1769">
        <w:br/>
      </w:r>
      <w:sdt>
        <w:sdtPr>
          <w:id w:val="1523051754"/>
          <w:placeholder>
            <w:docPart w:val="DefaultPlaceholder_-1854013440"/>
          </w:placeholder>
          <w:showingPlcHdr/>
          <w:text w:multiLine="1"/>
        </w:sdtPr>
        <w:sdtEndPr/>
        <w:sdtContent>
          <w:r w:rsidR="00DB1769" w:rsidRPr="008A6AF0">
            <w:rPr>
              <w:rStyle w:val="PlaceholderText"/>
            </w:rPr>
            <w:t>Click or tap here to enter text.</w:t>
          </w:r>
        </w:sdtContent>
      </w:sdt>
    </w:p>
    <w:p w14:paraId="23E30972" w14:textId="77777777" w:rsidR="00201D7B" w:rsidRDefault="00201D7B" w:rsidP="00201D7B">
      <w:pPr>
        <w:pStyle w:val="BodyText"/>
      </w:pPr>
    </w:p>
    <w:p w14:paraId="7D7558AF" w14:textId="5475BB79" w:rsidR="00201D7B" w:rsidRDefault="00201D7B" w:rsidP="00201D7B">
      <w:pPr>
        <w:pStyle w:val="BodyText"/>
      </w:pPr>
      <w:r>
        <w:t>6. Who is funding/sponsoring the production?</w:t>
      </w:r>
      <w:r w:rsidR="00DB1769">
        <w:t xml:space="preserve"> </w:t>
      </w:r>
      <w:sdt>
        <w:sdtPr>
          <w:id w:val="-1927106257"/>
          <w:placeholder>
            <w:docPart w:val="DefaultPlaceholder_-1854013440"/>
          </w:placeholder>
          <w:showingPlcHdr/>
          <w:text w:multiLine="1"/>
        </w:sdtPr>
        <w:sdtEndPr/>
        <w:sdtContent>
          <w:r w:rsidR="00DB1769" w:rsidRPr="008A6AF0">
            <w:rPr>
              <w:rStyle w:val="PlaceholderText"/>
            </w:rPr>
            <w:t>Click or tap here to enter text.</w:t>
          </w:r>
        </w:sdtContent>
      </w:sdt>
    </w:p>
    <w:p w14:paraId="15D232DA" w14:textId="77777777" w:rsidR="00201D7B" w:rsidRDefault="00201D7B" w:rsidP="00201D7B">
      <w:pPr>
        <w:pStyle w:val="BodyText"/>
      </w:pPr>
    </w:p>
    <w:p w14:paraId="3BF5A286" w14:textId="5808556C" w:rsidR="00201D7B" w:rsidRDefault="00201D7B" w:rsidP="00201D7B">
      <w:pPr>
        <w:pStyle w:val="BodyText"/>
      </w:pPr>
      <w:r>
        <w:t>7. Required documentation if your proposal is accepted;</w:t>
      </w:r>
    </w:p>
    <w:p w14:paraId="5968B38A" w14:textId="146181FD" w:rsidR="00201D7B" w:rsidRDefault="00201D7B" w:rsidP="00201D7B">
      <w:pPr>
        <w:pStyle w:val="BodyText"/>
        <w:numPr>
          <w:ilvl w:val="0"/>
          <w:numId w:val="10"/>
        </w:numPr>
      </w:pPr>
      <w:r>
        <w:t>Evidence of Public Liability cover to value of $20 million.</w:t>
      </w:r>
    </w:p>
    <w:p w14:paraId="20BC8C34" w14:textId="3DC5A08C" w:rsidR="00201D7B" w:rsidRDefault="00201D7B" w:rsidP="00201D7B">
      <w:pPr>
        <w:pStyle w:val="BodyText"/>
        <w:numPr>
          <w:ilvl w:val="0"/>
          <w:numId w:val="10"/>
        </w:numPr>
      </w:pPr>
      <w:r>
        <w:t>Call sheet and schedule.</w:t>
      </w:r>
    </w:p>
    <w:p w14:paraId="0D470D4F" w14:textId="0BB34957" w:rsidR="00201D7B" w:rsidRDefault="00201D7B" w:rsidP="00201D7B">
      <w:pPr>
        <w:pStyle w:val="BodyText"/>
        <w:numPr>
          <w:ilvl w:val="0"/>
          <w:numId w:val="10"/>
        </w:numPr>
      </w:pPr>
      <w:r>
        <w:t xml:space="preserve">(Where applicable) Script, treatment, outline, proposal, and interview questions.    </w:t>
      </w:r>
    </w:p>
    <w:p w14:paraId="78113D22" w14:textId="486339D6" w:rsidR="00201D7B" w:rsidRDefault="00201D7B" w:rsidP="00201D7B">
      <w:pPr>
        <w:pStyle w:val="BodyText"/>
      </w:pPr>
    </w:p>
    <w:p w14:paraId="23C41754" w14:textId="31F63B62" w:rsidR="00201D7B" w:rsidRDefault="00201D7B" w:rsidP="00201D7B">
      <w:pPr>
        <w:pStyle w:val="BodyText"/>
      </w:pPr>
      <w:r>
        <w:t xml:space="preserve">Contact name: </w:t>
      </w:r>
      <w:sdt>
        <w:sdtPr>
          <w:id w:val="-848333244"/>
          <w:placeholder>
            <w:docPart w:val="DefaultPlaceholder_-1854013440"/>
          </w:placeholder>
          <w:showingPlcHdr/>
          <w:text w:multiLine="1"/>
        </w:sdtPr>
        <w:sdtEndPr/>
        <w:sdtContent>
          <w:r w:rsidR="00DB1769" w:rsidRPr="008A6AF0">
            <w:rPr>
              <w:rStyle w:val="PlaceholderText"/>
            </w:rPr>
            <w:t>Click or tap here to enter text.</w:t>
          </w:r>
        </w:sdtContent>
      </w:sdt>
    </w:p>
    <w:p w14:paraId="34BFB327" w14:textId="048507B9" w:rsidR="00201D7B" w:rsidRDefault="00201D7B" w:rsidP="00201D7B">
      <w:pPr>
        <w:pStyle w:val="BodyText"/>
      </w:pPr>
      <w:r>
        <w:t>Phone</w:t>
      </w:r>
      <w:r w:rsidR="00DB1769">
        <w:t xml:space="preserve">: </w:t>
      </w:r>
      <w:sdt>
        <w:sdtPr>
          <w:id w:val="-1741707627"/>
          <w:placeholder>
            <w:docPart w:val="DefaultPlaceholder_-1854013440"/>
          </w:placeholder>
          <w:showingPlcHdr/>
          <w:text w:multiLine="1"/>
        </w:sdtPr>
        <w:sdtEndPr/>
        <w:sdtContent>
          <w:r w:rsidR="00DB1769" w:rsidRPr="008A6AF0">
            <w:rPr>
              <w:rStyle w:val="PlaceholderText"/>
            </w:rPr>
            <w:t>Click or tap here to enter text.</w:t>
          </w:r>
        </w:sdtContent>
      </w:sdt>
    </w:p>
    <w:p w14:paraId="3948BD81" w14:textId="1231D67C" w:rsidR="00201D7B" w:rsidRDefault="00201D7B" w:rsidP="00201D7B">
      <w:pPr>
        <w:pStyle w:val="BodyText"/>
      </w:pPr>
      <w:r>
        <w:t xml:space="preserve">Mobile Phone: </w:t>
      </w:r>
      <w:sdt>
        <w:sdtPr>
          <w:id w:val="-191224153"/>
          <w:placeholder>
            <w:docPart w:val="DefaultPlaceholder_-1854013440"/>
          </w:placeholder>
          <w:showingPlcHdr/>
          <w:text w:multiLine="1"/>
        </w:sdtPr>
        <w:sdtEndPr/>
        <w:sdtContent>
          <w:r w:rsidR="00DB1769" w:rsidRPr="008A6AF0">
            <w:rPr>
              <w:rStyle w:val="PlaceholderText"/>
            </w:rPr>
            <w:t>Click or tap here to enter text.</w:t>
          </w:r>
        </w:sdtContent>
      </w:sdt>
    </w:p>
    <w:p w14:paraId="369ACBA4" w14:textId="1C951DED" w:rsidR="00201D7B" w:rsidRDefault="00201D7B" w:rsidP="00201D7B">
      <w:pPr>
        <w:pStyle w:val="BodyText"/>
      </w:pPr>
      <w:r>
        <w:t xml:space="preserve">Production Company: </w:t>
      </w:r>
      <w:sdt>
        <w:sdtPr>
          <w:id w:val="1942422938"/>
          <w:placeholder>
            <w:docPart w:val="DefaultPlaceholder_-1854013440"/>
          </w:placeholder>
          <w:showingPlcHdr/>
          <w:text w:multiLine="1"/>
        </w:sdtPr>
        <w:sdtEndPr/>
        <w:sdtContent>
          <w:r w:rsidR="00DB1769" w:rsidRPr="008A6AF0">
            <w:rPr>
              <w:rStyle w:val="PlaceholderText"/>
            </w:rPr>
            <w:t>Click or tap here to enter text.</w:t>
          </w:r>
        </w:sdtContent>
      </w:sdt>
    </w:p>
    <w:p w14:paraId="6B831AE2" w14:textId="3D58CEBB" w:rsidR="00201D7B" w:rsidRDefault="00201D7B" w:rsidP="00201D7B">
      <w:pPr>
        <w:pStyle w:val="BodyText"/>
      </w:pPr>
      <w:r>
        <w:t xml:space="preserve">ABN: </w:t>
      </w:r>
      <w:sdt>
        <w:sdtPr>
          <w:id w:val="438580159"/>
          <w:placeholder>
            <w:docPart w:val="DefaultPlaceholder_-1854013440"/>
          </w:placeholder>
          <w:showingPlcHdr/>
          <w:text w:multiLine="1"/>
        </w:sdtPr>
        <w:sdtEndPr/>
        <w:sdtContent>
          <w:r w:rsidR="00DB1769" w:rsidRPr="008A6AF0">
            <w:rPr>
              <w:rStyle w:val="PlaceholderText"/>
            </w:rPr>
            <w:t>Click or tap here to enter text.</w:t>
          </w:r>
        </w:sdtContent>
      </w:sdt>
    </w:p>
    <w:p w14:paraId="21AEA395" w14:textId="09514534" w:rsidR="00201D7B" w:rsidRDefault="00201D7B" w:rsidP="00201D7B">
      <w:pPr>
        <w:pStyle w:val="BodyText"/>
      </w:pPr>
      <w:r>
        <w:t>Street &amp; Mailing Address:</w:t>
      </w:r>
      <w:r w:rsidR="00DB1769">
        <w:t xml:space="preserve"> </w:t>
      </w:r>
      <w:sdt>
        <w:sdtPr>
          <w:id w:val="353698581"/>
          <w:placeholder>
            <w:docPart w:val="DefaultPlaceholder_-1854013440"/>
          </w:placeholder>
          <w:showingPlcHdr/>
          <w:text w:multiLine="1"/>
        </w:sdtPr>
        <w:sdtEndPr/>
        <w:sdtContent>
          <w:r w:rsidR="00DB1769" w:rsidRPr="008A6AF0">
            <w:rPr>
              <w:rStyle w:val="PlaceholderText"/>
            </w:rPr>
            <w:t>Click or tap here to enter text.</w:t>
          </w:r>
        </w:sdtContent>
      </w:sdt>
    </w:p>
    <w:p w14:paraId="7983513E" w14:textId="77777777" w:rsidR="00FF6B2B" w:rsidRDefault="00FF6B2B" w:rsidP="00FF6B2B">
      <w:pPr>
        <w:pStyle w:val="BodyText"/>
        <w:rPr>
          <w:b/>
        </w:rPr>
      </w:pPr>
    </w:p>
    <w:p w14:paraId="59FBDF4B" w14:textId="2170A554" w:rsidR="00FF6B2B" w:rsidRPr="00FF6B2B" w:rsidRDefault="00FF6B2B" w:rsidP="00FF6B2B">
      <w:pPr>
        <w:pStyle w:val="BodyText"/>
        <w:rPr>
          <w:b/>
        </w:rPr>
      </w:pPr>
      <w:r w:rsidRPr="00FF6B2B">
        <w:rPr>
          <w:b/>
        </w:rPr>
        <w:t>FRNSW Contact</w:t>
      </w:r>
    </w:p>
    <w:p w14:paraId="2EB225ED" w14:textId="77777777" w:rsidR="00FF6B2B" w:rsidRDefault="00FF6B2B" w:rsidP="00FF6B2B">
      <w:pPr>
        <w:pStyle w:val="BodyText"/>
      </w:pPr>
      <w:r>
        <w:t xml:space="preserve">Bronwyn Hilton, </w:t>
      </w:r>
    </w:p>
    <w:p w14:paraId="0365BB3C" w14:textId="77777777" w:rsidR="00FF6B2B" w:rsidRDefault="00FF6B2B" w:rsidP="00FF6B2B">
      <w:pPr>
        <w:pStyle w:val="BodyText"/>
      </w:pPr>
      <w:r>
        <w:t>Broadcast Producer</w:t>
      </w:r>
    </w:p>
    <w:p w14:paraId="70CCA0DF" w14:textId="77777777" w:rsidR="00FF6B2B" w:rsidRDefault="00FF6B2B" w:rsidP="00FF6B2B">
      <w:pPr>
        <w:pStyle w:val="BodyText"/>
      </w:pPr>
      <w:r>
        <w:t>Media and Communications</w:t>
      </w:r>
    </w:p>
    <w:p w14:paraId="24ABD89B" w14:textId="5D3F611C" w:rsidR="00FF6B2B" w:rsidRDefault="00FF6B2B" w:rsidP="00FF6B2B">
      <w:pPr>
        <w:pStyle w:val="BodyText"/>
      </w:pPr>
      <w:r>
        <w:t>Fire and Rescue NSW</w:t>
      </w:r>
    </w:p>
    <w:p w14:paraId="637D4E67" w14:textId="5935C073" w:rsidR="00FF6B2B" w:rsidRDefault="00FF6B2B" w:rsidP="00FF6B2B">
      <w:pPr>
        <w:pStyle w:val="BodyText"/>
      </w:pPr>
    </w:p>
    <w:p w14:paraId="7E24DF5B" w14:textId="2CAE0D2B" w:rsidR="00FF6B2B" w:rsidRPr="00B62F86" w:rsidRDefault="00FF6B2B" w:rsidP="00FF6B2B">
      <w:pPr>
        <w:pStyle w:val="BodyText"/>
      </w:pPr>
      <w:r w:rsidRPr="00FF6B2B">
        <w:t>Please return to:</w:t>
      </w:r>
      <w:r>
        <w:t xml:space="preserve"> </w:t>
      </w:r>
      <w:hyperlink r:id="rId9" w:history="1">
        <w:r w:rsidRPr="008A6AF0">
          <w:rPr>
            <w:rStyle w:val="Hyperlink"/>
          </w:rPr>
          <w:t>bronwyn.hilton@fire.nsw.gov.au</w:t>
        </w:r>
      </w:hyperlink>
      <w:r>
        <w:br/>
      </w:r>
      <w:r w:rsidRPr="00FF6B2B">
        <w:t>Tel: (02) 9265 2904</w:t>
      </w:r>
    </w:p>
    <w:sectPr w:rsidR="00FF6B2B" w:rsidRPr="00B62F86" w:rsidSect="006D60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425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03CFF" w14:textId="77777777" w:rsidR="0019698D" w:rsidRDefault="0019698D">
      <w:r>
        <w:separator/>
      </w:r>
    </w:p>
    <w:p w14:paraId="7E00A3E7" w14:textId="77777777" w:rsidR="0019698D" w:rsidRDefault="0019698D"/>
  </w:endnote>
  <w:endnote w:type="continuationSeparator" w:id="0">
    <w:p w14:paraId="0EA36F4A" w14:textId="77777777" w:rsidR="0019698D" w:rsidRDefault="0019698D">
      <w:r>
        <w:continuationSeparator/>
      </w:r>
    </w:p>
    <w:p w14:paraId="2EF130D7" w14:textId="77777777" w:rsidR="0019698D" w:rsidRDefault="00196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42B85" w14:textId="77777777" w:rsidR="00024FA0" w:rsidRDefault="00024FA0">
    <w:pPr>
      <w:pStyle w:val="Footer"/>
    </w:pPr>
  </w:p>
  <w:p w14:paraId="17667432" w14:textId="77777777" w:rsidR="009C546F" w:rsidRDefault="009C54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80C42" w14:textId="77777777" w:rsidR="00AE16F8" w:rsidRDefault="00AE16F8" w:rsidP="00AE16F8">
    <w:pPr>
      <w:pStyle w:val="Footer"/>
    </w:pPr>
  </w:p>
  <w:tbl>
    <w:tblPr>
      <w:tblStyle w:val="TableGrid"/>
      <w:tblW w:w="9072" w:type="dxa"/>
      <w:tblInd w:w="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3420"/>
      <w:gridCol w:w="2772"/>
    </w:tblGrid>
    <w:tr w:rsidR="00AE16F8" w14:paraId="4BF8AE53" w14:textId="77777777" w:rsidTr="00A6409F">
      <w:tc>
        <w:tcPr>
          <w:tcW w:w="2880" w:type="dxa"/>
        </w:tcPr>
        <w:p w14:paraId="6F9B02A9" w14:textId="77777777" w:rsidR="00AE16F8" w:rsidRDefault="001E0D82" w:rsidP="00AE16F8">
          <w:pPr>
            <w:pStyle w:val="Footer"/>
            <w:tabs>
              <w:tab w:val="clear" w:pos="9072"/>
              <w:tab w:val="right" w:pos="9071"/>
            </w:tabs>
            <w:rPr>
              <w:color w:val="002664"/>
              <w:szCs w:val="16"/>
            </w:rPr>
          </w:pPr>
          <w:r>
            <w:rPr>
              <w:b/>
              <w:color w:val="002664"/>
              <w:szCs w:val="16"/>
            </w:rPr>
            <w:t>www.fire.nsw.gov.au</w:t>
          </w:r>
        </w:p>
      </w:tc>
      <w:tc>
        <w:tcPr>
          <w:tcW w:w="3420" w:type="dxa"/>
        </w:tcPr>
        <w:p w14:paraId="28C20090" w14:textId="77777777" w:rsidR="00AE16F8" w:rsidRDefault="00AE16F8" w:rsidP="00A6409F">
          <w:pPr>
            <w:pStyle w:val="Footer"/>
          </w:pPr>
        </w:p>
      </w:tc>
      <w:tc>
        <w:tcPr>
          <w:tcW w:w="2772" w:type="dxa"/>
        </w:tcPr>
        <w:p w14:paraId="359C65C3" w14:textId="77777777" w:rsidR="00AE16F8" w:rsidRPr="009C4816" w:rsidRDefault="00AE16F8" w:rsidP="00A6409F">
          <w:pPr>
            <w:pStyle w:val="Footer"/>
            <w:jc w:val="right"/>
            <w:rPr>
              <w:b/>
            </w:rPr>
          </w:pPr>
          <w:r w:rsidRPr="003C02D4">
            <w:t xml:space="preserve">Page </w:t>
          </w:r>
          <w:r w:rsidRPr="003C02D4">
            <w:fldChar w:fldCharType="begin"/>
          </w:r>
          <w:r w:rsidRPr="003C02D4">
            <w:instrText xml:space="preserve"> PAGE </w:instrText>
          </w:r>
          <w:r w:rsidRPr="003C02D4">
            <w:fldChar w:fldCharType="separate"/>
          </w:r>
          <w:r>
            <w:t>1</w:t>
          </w:r>
          <w:r w:rsidRPr="003C02D4">
            <w:fldChar w:fldCharType="end"/>
          </w:r>
          <w:r w:rsidRPr="003C02D4">
            <w:t xml:space="preserve"> of </w:t>
          </w:r>
          <w:fldSimple w:instr=" NUMPAGES   \* MERGEFORMAT ">
            <w:r>
              <w:t>2</w:t>
            </w:r>
          </w:fldSimple>
          <w:r w:rsidRPr="003C02D4">
            <w:t xml:space="preserve">  </w:t>
          </w:r>
        </w:p>
      </w:tc>
    </w:tr>
  </w:tbl>
  <w:p w14:paraId="1E4480BE" w14:textId="3D13195A" w:rsidR="009C546F" w:rsidRDefault="0019698D" w:rsidP="00F6592F">
    <w:pPr>
      <w:pStyle w:val="DLM"/>
    </w:pPr>
    <w:sdt>
      <w:sdtPr>
        <w:alias w:val="DLM"/>
        <w:tag w:val="DLM"/>
        <w:id w:val="-822894706"/>
        <w:placeholder>
          <w:docPart w:val="52C31F4C9F1744D6B6386B27FC738288"/>
        </w:placeholder>
        <w:dataBinding w:xpath="/root[1]/DLM[1]" w:storeItemID="{FE3F4511-C217-43C9-83A2-347BC561D347}"/>
        <w:dropDownList w:lastValue="For Official Use Only">
          <w:listItem w:displayText="Sensitive: NSW Government" w:value="Sensitive: NSW Government"/>
          <w:listItem w:displayText="Sensitive: NSW Cabinet" w:value="Sensitive: NSW Cabinet"/>
          <w:listItem w:displayText="Sensitive: Legal" w:value="Sensitive: Legal"/>
          <w:listItem w:displayText="Sensitive: Personal" w:value="Sensitive: Personal"/>
          <w:listItem w:displayText="Sensitive: Health Information" w:value="Sensitive: Health Information"/>
          <w:listItem w:displayText="Sensitive" w:value="Sensitive"/>
          <w:listItem w:displayText="For Official Use Only" w:value="For Official Use Only"/>
          <w:listItem w:displayText="Unclassified" w:value="Unclassified"/>
        </w:dropDownList>
      </w:sdtPr>
      <w:sdtEndPr/>
      <w:sdtContent>
        <w:r w:rsidR="00F965AF">
          <w:t>For Official Use Only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0170" w14:textId="77777777" w:rsidR="006D603B" w:rsidRDefault="006D603B" w:rsidP="006D603B">
    <w:pPr>
      <w:pStyle w:val="Footer"/>
    </w:pPr>
  </w:p>
  <w:tbl>
    <w:tblPr>
      <w:tblStyle w:val="TableGrid"/>
      <w:tblW w:w="9072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533"/>
      <w:gridCol w:w="2264"/>
      <w:gridCol w:w="623"/>
      <w:gridCol w:w="2772"/>
    </w:tblGrid>
    <w:tr w:rsidR="006D603B" w14:paraId="00E602E9" w14:textId="77777777" w:rsidTr="0037455C">
      <w:tc>
        <w:tcPr>
          <w:tcW w:w="3413" w:type="dxa"/>
          <w:gridSpan w:val="2"/>
        </w:tcPr>
        <w:p w14:paraId="31011A0D" w14:textId="77777777" w:rsidR="006D603B" w:rsidRDefault="006D603B" w:rsidP="006D603B">
          <w:pPr>
            <w:pStyle w:val="Footer"/>
            <w:tabs>
              <w:tab w:val="clear" w:pos="9072"/>
              <w:tab w:val="right" w:pos="9071"/>
            </w:tabs>
            <w:rPr>
              <w:color w:val="002664"/>
              <w:szCs w:val="16"/>
            </w:rPr>
          </w:pPr>
          <w:r w:rsidRPr="00F86AA0">
            <w:rPr>
              <w:b/>
              <w:color w:val="002664"/>
              <w:szCs w:val="16"/>
            </w:rPr>
            <w:t xml:space="preserve">Fire </w:t>
          </w:r>
          <w:r>
            <w:rPr>
              <w:b/>
              <w:color w:val="002664"/>
              <w:szCs w:val="16"/>
            </w:rPr>
            <w:t>and</w:t>
          </w:r>
          <w:r w:rsidRPr="00F86AA0">
            <w:rPr>
              <w:b/>
              <w:color w:val="002664"/>
              <w:szCs w:val="16"/>
            </w:rPr>
            <w:t xml:space="preserve"> Rescue NSW</w:t>
          </w:r>
        </w:p>
      </w:tc>
      <w:tc>
        <w:tcPr>
          <w:tcW w:w="2264" w:type="dxa"/>
        </w:tcPr>
        <w:p w14:paraId="12514203" w14:textId="77777777" w:rsidR="006D603B" w:rsidRDefault="006D603B" w:rsidP="006D603B">
          <w:pPr>
            <w:pStyle w:val="Footer"/>
            <w:tabs>
              <w:tab w:val="clear" w:pos="9072"/>
              <w:tab w:val="right" w:pos="9071"/>
            </w:tabs>
            <w:jc w:val="center"/>
            <w:rPr>
              <w:color w:val="002664"/>
              <w:szCs w:val="16"/>
            </w:rPr>
          </w:pPr>
          <w:r>
            <w:rPr>
              <w:b/>
              <w:color w:val="002664"/>
              <w:szCs w:val="16"/>
            </w:rPr>
            <w:t xml:space="preserve">ABN </w:t>
          </w:r>
          <w:r>
            <w:rPr>
              <w:color w:val="002664"/>
              <w:szCs w:val="16"/>
            </w:rPr>
            <w:t>12 593 473 110</w:t>
          </w:r>
        </w:p>
      </w:tc>
      <w:tc>
        <w:tcPr>
          <w:tcW w:w="3395" w:type="dxa"/>
          <w:gridSpan w:val="2"/>
        </w:tcPr>
        <w:p w14:paraId="525E2609" w14:textId="3FDCCF37" w:rsidR="006D603B" w:rsidRPr="001E0D82" w:rsidRDefault="00201D7B" w:rsidP="006D603B">
          <w:pPr>
            <w:pStyle w:val="Footer"/>
            <w:tabs>
              <w:tab w:val="clear" w:pos="9072"/>
              <w:tab w:val="right" w:pos="9071"/>
            </w:tabs>
            <w:jc w:val="right"/>
            <w:rPr>
              <w:b/>
              <w:color w:val="002664"/>
              <w:szCs w:val="16"/>
            </w:rPr>
          </w:pPr>
          <w:r>
            <w:rPr>
              <w:b/>
            </w:rPr>
            <w:t>media@fire.nsw.gov.au</w:t>
          </w:r>
          <w:r w:rsidR="001E0D82" w:rsidRPr="001E0D82">
            <w:rPr>
              <w:b/>
              <w:color w:val="002664"/>
              <w:szCs w:val="16"/>
            </w:rPr>
            <w:t xml:space="preserve"> </w:t>
          </w:r>
        </w:p>
      </w:tc>
    </w:tr>
    <w:tr w:rsidR="006D603B" w14:paraId="58DAE78F" w14:textId="77777777" w:rsidTr="0037455C">
      <w:tc>
        <w:tcPr>
          <w:tcW w:w="3413" w:type="dxa"/>
          <w:gridSpan w:val="2"/>
        </w:tcPr>
        <w:p w14:paraId="130A5DBE" w14:textId="4913533F" w:rsidR="006D603B" w:rsidRDefault="00201D7B" w:rsidP="006D603B">
          <w:pPr>
            <w:pStyle w:val="Footer"/>
            <w:tabs>
              <w:tab w:val="clear" w:pos="9072"/>
              <w:tab w:val="right" w:pos="9071"/>
            </w:tabs>
            <w:rPr>
              <w:color w:val="002664"/>
              <w:szCs w:val="16"/>
            </w:rPr>
          </w:pPr>
          <w:r>
            <w:t>Office of the Commissioner</w:t>
          </w:r>
          <w:r w:rsidR="006D603B">
            <w:rPr>
              <w:color w:val="002664"/>
              <w:szCs w:val="16"/>
            </w:rPr>
            <w:br/>
          </w:r>
          <w:r>
            <w:t>Media and Communications Unit</w:t>
          </w:r>
        </w:p>
      </w:tc>
      <w:tc>
        <w:tcPr>
          <w:tcW w:w="2264" w:type="dxa"/>
        </w:tcPr>
        <w:p w14:paraId="0FBB053D" w14:textId="1ABDFB7B" w:rsidR="006D603B" w:rsidRPr="009C4816" w:rsidRDefault="00201D7B" w:rsidP="006D603B">
          <w:pPr>
            <w:pStyle w:val="Footer"/>
            <w:tabs>
              <w:tab w:val="clear" w:pos="9072"/>
              <w:tab w:val="right" w:pos="9071"/>
            </w:tabs>
            <w:jc w:val="center"/>
            <w:rPr>
              <w:color w:val="002664"/>
              <w:szCs w:val="16"/>
            </w:rPr>
          </w:pPr>
          <w:r>
            <w:t>Locked Mail Bag 12,</w:t>
          </w:r>
          <w:r w:rsidR="006D603B">
            <w:rPr>
              <w:color w:val="002664"/>
              <w:szCs w:val="16"/>
            </w:rPr>
            <w:br/>
          </w:r>
          <w:r>
            <w:t>Greenacre NSW 2190</w:t>
          </w:r>
        </w:p>
      </w:tc>
      <w:tc>
        <w:tcPr>
          <w:tcW w:w="3395" w:type="dxa"/>
          <w:gridSpan w:val="2"/>
        </w:tcPr>
        <w:p w14:paraId="14C4B185" w14:textId="4AAEFE7D" w:rsidR="006D603B" w:rsidRPr="009C4816" w:rsidRDefault="006D603B" w:rsidP="006D603B">
          <w:pPr>
            <w:pStyle w:val="Footer"/>
            <w:tabs>
              <w:tab w:val="clear" w:pos="9072"/>
              <w:tab w:val="right" w:pos="9071"/>
            </w:tabs>
            <w:jc w:val="right"/>
            <w:rPr>
              <w:color w:val="002664"/>
              <w:szCs w:val="16"/>
            </w:rPr>
          </w:pPr>
          <w:r w:rsidRPr="009C4816">
            <w:rPr>
              <w:b/>
              <w:color w:val="002664"/>
              <w:szCs w:val="16"/>
            </w:rPr>
            <w:t>T</w:t>
          </w:r>
          <w:r>
            <w:rPr>
              <w:color w:val="002664"/>
              <w:szCs w:val="16"/>
            </w:rPr>
            <w:t xml:space="preserve"> </w:t>
          </w:r>
          <w:r w:rsidR="00201D7B">
            <w:t>(02) 9265 2904</w:t>
          </w:r>
          <w:r>
            <w:rPr>
              <w:color w:val="002664"/>
              <w:szCs w:val="16"/>
            </w:rPr>
            <w:t xml:space="preserve">  </w:t>
          </w:r>
          <w:r>
            <w:rPr>
              <w:color w:val="002664"/>
              <w:szCs w:val="16"/>
            </w:rPr>
            <w:br/>
          </w:r>
          <w:r w:rsidRPr="009C4816">
            <w:rPr>
              <w:b/>
              <w:color w:val="002664"/>
              <w:szCs w:val="16"/>
            </w:rPr>
            <w:t>F</w:t>
          </w:r>
          <w:r>
            <w:rPr>
              <w:color w:val="002664"/>
              <w:szCs w:val="16"/>
            </w:rPr>
            <w:t xml:space="preserve"> </w:t>
          </w:r>
          <w:r w:rsidR="00201D7B">
            <w:t>(02) 9265 2882</w:t>
          </w:r>
          <w:r>
            <w:rPr>
              <w:color w:val="002664"/>
              <w:szCs w:val="16"/>
            </w:rPr>
            <w:t xml:space="preserve">  </w:t>
          </w:r>
        </w:p>
      </w:tc>
    </w:tr>
    <w:tr w:rsidR="006D603B" w14:paraId="51408B60" w14:textId="77777777" w:rsidTr="0037455C">
      <w:tc>
        <w:tcPr>
          <w:tcW w:w="2880" w:type="dxa"/>
        </w:tcPr>
        <w:p w14:paraId="60F24FE5" w14:textId="77777777" w:rsidR="006D603B" w:rsidRDefault="001E0D82" w:rsidP="006D603B">
          <w:pPr>
            <w:pStyle w:val="Footer"/>
            <w:tabs>
              <w:tab w:val="clear" w:pos="9072"/>
              <w:tab w:val="right" w:pos="9071"/>
            </w:tabs>
            <w:rPr>
              <w:color w:val="002664"/>
              <w:szCs w:val="16"/>
            </w:rPr>
          </w:pPr>
          <w:r>
            <w:rPr>
              <w:b/>
              <w:color w:val="002664"/>
              <w:szCs w:val="16"/>
            </w:rPr>
            <w:t>www.fire.nsw.gov.au</w:t>
          </w:r>
        </w:p>
      </w:tc>
      <w:tc>
        <w:tcPr>
          <w:tcW w:w="3420" w:type="dxa"/>
          <w:gridSpan w:val="3"/>
        </w:tcPr>
        <w:p w14:paraId="4AEFFEC6" w14:textId="77777777" w:rsidR="006D603B" w:rsidRDefault="006D603B" w:rsidP="006D603B">
          <w:pPr>
            <w:pStyle w:val="DLM"/>
            <w:rPr>
              <w:color w:val="002664"/>
              <w:sz w:val="16"/>
              <w:szCs w:val="16"/>
            </w:rPr>
          </w:pPr>
        </w:p>
      </w:tc>
      <w:tc>
        <w:tcPr>
          <w:tcW w:w="2772" w:type="dxa"/>
        </w:tcPr>
        <w:p w14:paraId="740DD20F" w14:textId="77777777" w:rsidR="006D603B" w:rsidRPr="009C4816" w:rsidRDefault="006D603B" w:rsidP="006D603B">
          <w:pPr>
            <w:pStyle w:val="Footer"/>
            <w:tabs>
              <w:tab w:val="clear" w:pos="9072"/>
              <w:tab w:val="right" w:pos="9071"/>
            </w:tabs>
            <w:jc w:val="right"/>
            <w:rPr>
              <w:b/>
              <w:color w:val="002664"/>
              <w:szCs w:val="16"/>
            </w:rPr>
          </w:pPr>
          <w:r w:rsidRPr="003C02D4">
            <w:t xml:space="preserve">Page </w:t>
          </w:r>
          <w:r w:rsidRPr="003C02D4">
            <w:fldChar w:fldCharType="begin"/>
          </w:r>
          <w:r w:rsidRPr="003C02D4">
            <w:instrText xml:space="preserve"> PAGE </w:instrText>
          </w:r>
          <w:r w:rsidRPr="003C02D4">
            <w:fldChar w:fldCharType="separate"/>
          </w:r>
          <w:r>
            <w:t>1</w:t>
          </w:r>
          <w:r w:rsidRPr="003C02D4">
            <w:fldChar w:fldCharType="end"/>
          </w:r>
          <w:r w:rsidRPr="003C02D4">
            <w:t xml:space="preserve"> of </w:t>
          </w:r>
          <w:r w:rsidR="0019698D">
            <w:fldChar w:fldCharType="begin"/>
          </w:r>
          <w:r w:rsidR="0019698D">
            <w:instrText xml:space="preserve"> NUMPAGES   \* MERGEFORMAT </w:instrText>
          </w:r>
          <w:r w:rsidR="0019698D">
            <w:fldChar w:fldCharType="separate"/>
          </w:r>
          <w:r>
            <w:t>1</w:t>
          </w:r>
          <w:r w:rsidR="0019698D">
            <w:fldChar w:fldCharType="end"/>
          </w:r>
          <w:r w:rsidRPr="003C02D4">
            <w:t xml:space="preserve">  </w:t>
          </w:r>
        </w:p>
      </w:tc>
    </w:tr>
  </w:tbl>
  <w:p w14:paraId="342FBA84" w14:textId="0E15D909" w:rsidR="009C546F" w:rsidRPr="00F6592F" w:rsidRDefault="0019698D" w:rsidP="00F6592F">
    <w:pPr>
      <w:pStyle w:val="DLM"/>
      <w:rPr>
        <w:rFonts w:eastAsiaTheme="minorHAnsi"/>
      </w:rPr>
    </w:pPr>
    <w:sdt>
      <w:sdtPr>
        <w:alias w:val="DLM"/>
        <w:tag w:val="DLM"/>
        <w:id w:val="1634052713"/>
        <w:placeholder>
          <w:docPart w:val="AD2583B396C948F8AD9549A151216BB5"/>
        </w:placeholder>
        <w:dataBinding w:xpath="/root[1]/DLM[1]" w:storeItemID="{FE3F4511-C217-43C9-83A2-347BC561D347}"/>
        <w:dropDownList w:lastValue="For Official Use Only">
          <w:listItem w:displayText="Sensitive: NSW Government" w:value="Sensitive: NSW Government"/>
          <w:listItem w:displayText="Sensitive: NSW Cabinet" w:value="Sensitive: NSW Cabinet"/>
          <w:listItem w:displayText="Sensitive: Legal" w:value="Sensitive: Legal"/>
          <w:listItem w:displayText="Sensitive: Personal" w:value="Sensitive: Personal"/>
          <w:listItem w:displayText="Sensitive: Health Information" w:value="Sensitive: Health Information"/>
          <w:listItem w:displayText="Sensitive" w:value="Sensitive"/>
          <w:listItem w:displayText="For Official Use Only" w:value="For Official Use Only"/>
          <w:listItem w:displayText="Unclassified" w:value="Unclassified"/>
        </w:dropDownList>
      </w:sdtPr>
      <w:sdtEndPr/>
      <w:sdtContent>
        <w:r w:rsidR="00F965AF">
          <w:t>For Official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7FEA0" w14:textId="77777777" w:rsidR="0019698D" w:rsidRDefault="0019698D">
      <w:r>
        <w:separator/>
      </w:r>
    </w:p>
    <w:p w14:paraId="63FFE4C3" w14:textId="77777777" w:rsidR="0019698D" w:rsidRDefault="0019698D"/>
  </w:footnote>
  <w:footnote w:type="continuationSeparator" w:id="0">
    <w:p w14:paraId="48139C70" w14:textId="77777777" w:rsidR="0019698D" w:rsidRDefault="0019698D">
      <w:r>
        <w:continuationSeparator/>
      </w:r>
    </w:p>
    <w:p w14:paraId="33654589" w14:textId="77777777" w:rsidR="0019698D" w:rsidRDefault="00196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099E" w14:textId="77777777" w:rsidR="00024FA0" w:rsidRDefault="00024FA0">
    <w:pPr>
      <w:pStyle w:val="Header"/>
    </w:pPr>
  </w:p>
  <w:p w14:paraId="62EBEB55" w14:textId="77777777" w:rsidR="009C546F" w:rsidRDefault="009C54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99A64" w14:textId="3A58B667" w:rsidR="005464CA" w:rsidRPr="00BF6B96" w:rsidRDefault="0019698D" w:rsidP="00A377EC">
    <w:pPr>
      <w:pStyle w:val="DLM"/>
    </w:pPr>
    <w:sdt>
      <w:sdtPr>
        <w:alias w:val="DLM"/>
        <w:tag w:val="DLM"/>
        <w:id w:val="17152510"/>
        <w:placeholder>
          <w:docPart w:val="E799C6D551D4487DAA6D8BFA6D50F3F8"/>
        </w:placeholder>
        <w:dataBinding w:xpath="/root[1]/DLM[1]" w:storeItemID="{FE3F4511-C217-43C9-83A2-347BC561D347}"/>
        <w:dropDownList w:lastValue="For Official Use Only">
          <w:listItem w:displayText="Sensitive: NSW Government" w:value="Sensitive: NSW Government"/>
          <w:listItem w:displayText="Sensitive: NSW Cabinet" w:value="Sensitive: NSW Cabinet"/>
          <w:listItem w:displayText="Sensitive: Legal" w:value="Sensitive: Legal"/>
          <w:listItem w:displayText="Sensitive: Personal" w:value="Sensitive: Personal"/>
          <w:listItem w:displayText="Sensitive" w:value="Sensitive"/>
          <w:listItem w:displayText="For Official Use Only" w:value="For Official Use Only"/>
          <w:listItem w:displayText="Unclassified" w:value="Unclassified"/>
        </w:dropDownList>
      </w:sdtPr>
      <w:sdtEndPr/>
      <w:sdtContent>
        <w:r w:rsidR="00F965AF">
          <w:t>For Official Use Only</w:t>
        </w:r>
      </w:sdtContent>
    </w:sdt>
  </w:p>
  <w:p w14:paraId="0754E4F2" w14:textId="77777777" w:rsidR="009C546F" w:rsidRDefault="009C54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DB435" w14:textId="68D90E85" w:rsidR="00F610FD" w:rsidRPr="00E24E61" w:rsidRDefault="0019698D" w:rsidP="00E24E61">
    <w:pPr>
      <w:pStyle w:val="DLM"/>
      <w:rPr>
        <w:rFonts w:eastAsiaTheme="minorHAnsi"/>
      </w:rPr>
    </w:pPr>
    <w:sdt>
      <w:sdtPr>
        <w:alias w:val="DLM"/>
        <w:tag w:val="DLM"/>
        <w:id w:val="-1621839824"/>
        <w:placeholder>
          <w:docPart w:val="7AC3D590AF3747D79E641DA321F99C64"/>
        </w:placeholder>
        <w:dataBinding w:xpath="/root[1]/DLM[1]" w:storeItemID="{FE3F4511-C217-43C9-83A2-347BC561D347}"/>
        <w:dropDownList w:lastValue="For Official Use Only">
          <w:listItem w:displayText="Sensitive: NSW Government" w:value="Sensitive: NSW Government"/>
          <w:listItem w:displayText="Sensitive: NSW Cabinet" w:value="Sensitive: NSW Cabinet"/>
          <w:listItem w:displayText="Sensitive: Legal" w:value="Sensitive: Legal"/>
          <w:listItem w:displayText="Sensitive: Personal" w:value="Sensitive: Personal"/>
          <w:listItem w:displayText="Sensitive: Health Information" w:value="Sensitive: Health Information"/>
          <w:listItem w:displayText="Sensitive" w:value="Sensitive"/>
          <w:listItem w:displayText="For Official Use Only" w:value="For Official Use Only"/>
          <w:listItem w:displayText="Unclassified" w:value="Unclassified"/>
        </w:dropDownList>
      </w:sdtPr>
      <w:sdtEndPr/>
      <w:sdtContent>
        <w:r w:rsidR="00F965AF">
          <w:t>For Official Use Only</w:t>
        </w:r>
      </w:sdtContent>
    </w:sdt>
  </w:p>
  <w:p w14:paraId="78D74D96" w14:textId="5204F8A0" w:rsidR="00F610FD" w:rsidRPr="000019E3" w:rsidRDefault="00201D7B" w:rsidP="000019E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FCAA2D" wp14:editId="7D59EC19">
              <wp:simplePos x="0" y="0"/>
              <wp:positionH relativeFrom="column">
                <wp:posOffset>2785745</wp:posOffset>
              </wp:positionH>
              <wp:positionV relativeFrom="paragraph">
                <wp:posOffset>467995</wp:posOffset>
              </wp:positionV>
              <wp:extent cx="2876550" cy="1404620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21BC88" w14:textId="35E89E52" w:rsidR="00201D7B" w:rsidRPr="00287912" w:rsidRDefault="006A3568" w:rsidP="00201D7B">
                          <w:pPr>
                            <w:jc w:val="right"/>
                            <w:rPr>
                              <w:rFonts w:cs="Arial"/>
                              <w:b/>
                              <w:color w:val="FF0000"/>
                              <w:sz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0000"/>
                              <w:sz w:val="36"/>
                            </w:rPr>
                            <w:t>FILMING REQUEST</w:t>
                          </w:r>
                          <w:r w:rsidR="00201D7B" w:rsidRPr="00287912">
                            <w:rPr>
                              <w:rFonts w:cs="Arial"/>
                              <w:b/>
                              <w:color w:val="FF000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FF0000"/>
                              <w:sz w:val="36"/>
                            </w:rPr>
                            <w:t>QUESTIONNAIRE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FCA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9.35pt;margin-top:36.85pt;width:22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bIIAIAAB4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" stroked="f">
              <v:textbox style="mso-fit-shape-to-text:t">
                <w:txbxContent>
                  <w:p w14:paraId="5321BC88" w14:textId="35E89E52" w:rsidR="00201D7B" w:rsidRPr="00287912" w:rsidRDefault="006A3568" w:rsidP="00201D7B">
                    <w:pPr>
                      <w:jc w:val="right"/>
                      <w:rPr>
                        <w:rFonts w:cs="Arial"/>
                        <w:b/>
                        <w:color w:val="FF0000"/>
                        <w:sz w:val="36"/>
                      </w:rPr>
                    </w:pPr>
                    <w:r>
                      <w:rPr>
                        <w:rFonts w:cs="Arial"/>
                        <w:b/>
                        <w:color w:val="FF0000"/>
                        <w:sz w:val="36"/>
                      </w:rPr>
                      <w:t>FILMING REQUEST</w:t>
                    </w:r>
                    <w:r w:rsidR="00201D7B" w:rsidRPr="00287912">
                      <w:rPr>
                        <w:rFonts w:cs="Arial"/>
                        <w:b/>
                        <w:color w:val="FF0000"/>
                        <w:sz w:val="36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color w:val="FF0000"/>
                        <w:sz w:val="36"/>
                      </w:rPr>
                      <w:t>QUESTIONNAIRE</w:t>
                    </w:r>
                  </w:p>
                </w:txbxContent>
              </v:textbox>
            </v:shape>
          </w:pict>
        </mc:Fallback>
      </mc:AlternateContent>
    </w:r>
    <w:r w:rsidR="00E24E61">
      <w:rPr>
        <w:noProof/>
      </w:rPr>
      <w:drawing>
        <wp:inline distT="0" distB="0" distL="0" distR="0" wp14:anchorId="3CD2DAEE" wp14:editId="0025BA33">
          <wp:extent cx="1980000" cy="10368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868E7" w14:textId="77777777" w:rsidR="00F610FD" w:rsidRPr="000019E3" w:rsidRDefault="00F610FD" w:rsidP="000019E3">
    <w:pPr>
      <w:pStyle w:val="Header"/>
    </w:pPr>
  </w:p>
  <w:p w14:paraId="016D580A" w14:textId="77777777" w:rsidR="005464CA" w:rsidRPr="000019E3" w:rsidRDefault="005464CA" w:rsidP="000019E3">
    <w:pPr>
      <w:pStyle w:val="Header"/>
    </w:pPr>
  </w:p>
  <w:p w14:paraId="5AD71D52" w14:textId="77777777" w:rsidR="009C546F" w:rsidRDefault="009C54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EF868EE"/>
    <w:lvl w:ilvl="0">
      <w:start w:val="1"/>
      <w:numFmt w:val="bullet"/>
      <w:pStyle w:val="ListBullet3"/>
      <w:lvlText w:val=""/>
      <w:lvlJc w:val="left"/>
      <w:pPr>
        <w:tabs>
          <w:tab w:val="num" w:pos="1418"/>
        </w:tabs>
        <w:ind w:left="1701" w:hanging="283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CAAC358"/>
    <w:lvl w:ilvl="0">
      <w:start w:val="1"/>
      <w:numFmt w:val="bullet"/>
      <w:pStyle w:val="ListBullet2"/>
      <w:lvlText w:val="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954F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D42E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22361F"/>
    <w:multiLevelType w:val="hybridMultilevel"/>
    <w:tmpl w:val="155E0FA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D6BE9"/>
    <w:multiLevelType w:val="hybridMultilevel"/>
    <w:tmpl w:val="49362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5ABF"/>
    <w:multiLevelType w:val="hybridMultilevel"/>
    <w:tmpl w:val="2662C7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2F8"/>
    <w:multiLevelType w:val="hybridMultilevel"/>
    <w:tmpl w:val="17B019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6440C"/>
    <w:multiLevelType w:val="hybridMultilevel"/>
    <w:tmpl w:val="C1CAFD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550EA"/>
    <w:multiLevelType w:val="hybridMultilevel"/>
    <w:tmpl w:val="20F4AC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B6060"/>
    <w:multiLevelType w:val="hybridMultilevel"/>
    <w:tmpl w:val="033672E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87E12"/>
    <w:multiLevelType w:val="hybridMultilevel"/>
    <w:tmpl w:val="8A707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062C"/>
    <w:multiLevelType w:val="hybridMultilevel"/>
    <w:tmpl w:val="049EA57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16BC4"/>
    <w:multiLevelType w:val="hybridMultilevel"/>
    <w:tmpl w:val="77568A2A"/>
    <w:lvl w:ilvl="0" w:tplc="7018C2AA">
      <w:start w:val="1"/>
      <w:numFmt w:val="decimal"/>
      <w:pStyle w:val="Numbered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026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7B"/>
    <w:rsid w:val="000019E3"/>
    <w:rsid w:val="00010E86"/>
    <w:rsid w:val="00011F5C"/>
    <w:rsid w:val="00014823"/>
    <w:rsid w:val="00024FA0"/>
    <w:rsid w:val="0002641C"/>
    <w:rsid w:val="00027C68"/>
    <w:rsid w:val="000351F5"/>
    <w:rsid w:val="00042EF0"/>
    <w:rsid w:val="00052E07"/>
    <w:rsid w:val="00071E8E"/>
    <w:rsid w:val="00090A1D"/>
    <w:rsid w:val="00092D75"/>
    <w:rsid w:val="000956C3"/>
    <w:rsid w:val="000A210A"/>
    <w:rsid w:val="000B2EAD"/>
    <w:rsid w:val="000B3A26"/>
    <w:rsid w:val="000C2264"/>
    <w:rsid w:val="000D5DA6"/>
    <w:rsid w:val="000D7776"/>
    <w:rsid w:val="000E0051"/>
    <w:rsid w:val="000F533C"/>
    <w:rsid w:val="000F71DC"/>
    <w:rsid w:val="000F7CBF"/>
    <w:rsid w:val="00101A0C"/>
    <w:rsid w:val="001051AF"/>
    <w:rsid w:val="00116C07"/>
    <w:rsid w:val="001436EB"/>
    <w:rsid w:val="0014481A"/>
    <w:rsid w:val="00151ED4"/>
    <w:rsid w:val="00155D11"/>
    <w:rsid w:val="00161AF9"/>
    <w:rsid w:val="00164499"/>
    <w:rsid w:val="001654C3"/>
    <w:rsid w:val="001739E6"/>
    <w:rsid w:val="0017649B"/>
    <w:rsid w:val="0019698D"/>
    <w:rsid w:val="001A37BE"/>
    <w:rsid w:val="001A49CB"/>
    <w:rsid w:val="001B54CC"/>
    <w:rsid w:val="001C4136"/>
    <w:rsid w:val="001D0979"/>
    <w:rsid w:val="001D1BE8"/>
    <w:rsid w:val="001E0D82"/>
    <w:rsid w:val="001F02F0"/>
    <w:rsid w:val="001F0521"/>
    <w:rsid w:val="001F1272"/>
    <w:rsid w:val="001F6BA0"/>
    <w:rsid w:val="00201D7B"/>
    <w:rsid w:val="002029C1"/>
    <w:rsid w:val="0021726A"/>
    <w:rsid w:val="00223DC2"/>
    <w:rsid w:val="00224F63"/>
    <w:rsid w:val="002410F3"/>
    <w:rsid w:val="00243D77"/>
    <w:rsid w:val="00244BF5"/>
    <w:rsid w:val="00247CE5"/>
    <w:rsid w:val="002616CD"/>
    <w:rsid w:val="00261C52"/>
    <w:rsid w:val="00282083"/>
    <w:rsid w:val="00291E4F"/>
    <w:rsid w:val="00296D4C"/>
    <w:rsid w:val="002B498C"/>
    <w:rsid w:val="002C3631"/>
    <w:rsid w:val="002D6034"/>
    <w:rsid w:val="002E6CDD"/>
    <w:rsid w:val="002F357B"/>
    <w:rsid w:val="002F5B6A"/>
    <w:rsid w:val="002F6556"/>
    <w:rsid w:val="00312AB2"/>
    <w:rsid w:val="00315638"/>
    <w:rsid w:val="003201B5"/>
    <w:rsid w:val="00324BF0"/>
    <w:rsid w:val="00344995"/>
    <w:rsid w:val="0034659F"/>
    <w:rsid w:val="00380983"/>
    <w:rsid w:val="00381443"/>
    <w:rsid w:val="0038468F"/>
    <w:rsid w:val="003A5289"/>
    <w:rsid w:val="003A7495"/>
    <w:rsid w:val="003B6A86"/>
    <w:rsid w:val="003C0518"/>
    <w:rsid w:val="003C0EC9"/>
    <w:rsid w:val="003D33A7"/>
    <w:rsid w:val="003D4929"/>
    <w:rsid w:val="003E3FA2"/>
    <w:rsid w:val="003F1ED7"/>
    <w:rsid w:val="00413F32"/>
    <w:rsid w:val="004141FA"/>
    <w:rsid w:val="00417500"/>
    <w:rsid w:val="00421B08"/>
    <w:rsid w:val="00432B5F"/>
    <w:rsid w:val="004551B8"/>
    <w:rsid w:val="00460C85"/>
    <w:rsid w:val="00462C59"/>
    <w:rsid w:val="0046557C"/>
    <w:rsid w:val="0048173C"/>
    <w:rsid w:val="00482059"/>
    <w:rsid w:val="004B6A11"/>
    <w:rsid w:val="004C7549"/>
    <w:rsid w:val="004C7CE7"/>
    <w:rsid w:val="004D18D6"/>
    <w:rsid w:val="004D3798"/>
    <w:rsid w:val="00511A99"/>
    <w:rsid w:val="005406E8"/>
    <w:rsid w:val="005435DB"/>
    <w:rsid w:val="005464CA"/>
    <w:rsid w:val="00556DC3"/>
    <w:rsid w:val="00562A17"/>
    <w:rsid w:val="00562B1C"/>
    <w:rsid w:val="00565016"/>
    <w:rsid w:val="00571FBF"/>
    <w:rsid w:val="0058740E"/>
    <w:rsid w:val="005B2154"/>
    <w:rsid w:val="005B67F1"/>
    <w:rsid w:val="005B7E69"/>
    <w:rsid w:val="005C3167"/>
    <w:rsid w:val="005E0945"/>
    <w:rsid w:val="005F40AB"/>
    <w:rsid w:val="00611753"/>
    <w:rsid w:val="0061214C"/>
    <w:rsid w:val="00613EB0"/>
    <w:rsid w:val="00622E7E"/>
    <w:rsid w:val="006466E8"/>
    <w:rsid w:val="00651FE8"/>
    <w:rsid w:val="00656B4C"/>
    <w:rsid w:val="0065750F"/>
    <w:rsid w:val="00667EF7"/>
    <w:rsid w:val="006754A3"/>
    <w:rsid w:val="0067705B"/>
    <w:rsid w:val="006972FC"/>
    <w:rsid w:val="006A3568"/>
    <w:rsid w:val="006A517B"/>
    <w:rsid w:val="006B30DC"/>
    <w:rsid w:val="006B40AA"/>
    <w:rsid w:val="006D1980"/>
    <w:rsid w:val="006D603B"/>
    <w:rsid w:val="006E728C"/>
    <w:rsid w:val="006F320D"/>
    <w:rsid w:val="006F6FAA"/>
    <w:rsid w:val="00724DE4"/>
    <w:rsid w:val="00730239"/>
    <w:rsid w:val="00732303"/>
    <w:rsid w:val="00742B3A"/>
    <w:rsid w:val="00752AB4"/>
    <w:rsid w:val="00765C94"/>
    <w:rsid w:val="00796881"/>
    <w:rsid w:val="007A2B09"/>
    <w:rsid w:val="007A7519"/>
    <w:rsid w:val="007C3CAF"/>
    <w:rsid w:val="007C5FCD"/>
    <w:rsid w:val="007D16CD"/>
    <w:rsid w:val="007D536F"/>
    <w:rsid w:val="007F20F9"/>
    <w:rsid w:val="007F545E"/>
    <w:rsid w:val="00804E40"/>
    <w:rsid w:val="0080779B"/>
    <w:rsid w:val="00811CB5"/>
    <w:rsid w:val="00815565"/>
    <w:rsid w:val="00816A28"/>
    <w:rsid w:val="008416BF"/>
    <w:rsid w:val="00847B5C"/>
    <w:rsid w:val="00850C55"/>
    <w:rsid w:val="008564B2"/>
    <w:rsid w:val="00864203"/>
    <w:rsid w:val="00864B25"/>
    <w:rsid w:val="00875DA0"/>
    <w:rsid w:val="00880DE9"/>
    <w:rsid w:val="008824FE"/>
    <w:rsid w:val="00887D50"/>
    <w:rsid w:val="00893F34"/>
    <w:rsid w:val="008A0007"/>
    <w:rsid w:val="008B5E44"/>
    <w:rsid w:val="008C2197"/>
    <w:rsid w:val="008C69EF"/>
    <w:rsid w:val="008D0242"/>
    <w:rsid w:val="008D1A79"/>
    <w:rsid w:val="008F059A"/>
    <w:rsid w:val="008F3DC0"/>
    <w:rsid w:val="008F56FA"/>
    <w:rsid w:val="0090047F"/>
    <w:rsid w:val="00912820"/>
    <w:rsid w:val="00913108"/>
    <w:rsid w:val="00914D0F"/>
    <w:rsid w:val="00921A94"/>
    <w:rsid w:val="009260FB"/>
    <w:rsid w:val="00944887"/>
    <w:rsid w:val="009531BF"/>
    <w:rsid w:val="00957042"/>
    <w:rsid w:val="00970996"/>
    <w:rsid w:val="009846C2"/>
    <w:rsid w:val="0099008B"/>
    <w:rsid w:val="00994915"/>
    <w:rsid w:val="00996C54"/>
    <w:rsid w:val="009B01F6"/>
    <w:rsid w:val="009B1AB2"/>
    <w:rsid w:val="009C347C"/>
    <w:rsid w:val="009C4816"/>
    <w:rsid w:val="009C546F"/>
    <w:rsid w:val="009C7045"/>
    <w:rsid w:val="009C7AAE"/>
    <w:rsid w:val="009C7CDA"/>
    <w:rsid w:val="009D7E33"/>
    <w:rsid w:val="009E4679"/>
    <w:rsid w:val="009E7CEF"/>
    <w:rsid w:val="009F3B75"/>
    <w:rsid w:val="009F4150"/>
    <w:rsid w:val="00A00652"/>
    <w:rsid w:val="00A00C27"/>
    <w:rsid w:val="00A12379"/>
    <w:rsid w:val="00A25F19"/>
    <w:rsid w:val="00A377EC"/>
    <w:rsid w:val="00A4054D"/>
    <w:rsid w:val="00A47FF4"/>
    <w:rsid w:val="00A61A44"/>
    <w:rsid w:val="00A6409F"/>
    <w:rsid w:val="00A66F37"/>
    <w:rsid w:val="00A76052"/>
    <w:rsid w:val="00A7656F"/>
    <w:rsid w:val="00A810DB"/>
    <w:rsid w:val="00A8235B"/>
    <w:rsid w:val="00A97B4A"/>
    <w:rsid w:val="00AA4A3A"/>
    <w:rsid w:val="00AB0388"/>
    <w:rsid w:val="00AB04C4"/>
    <w:rsid w:val="00AC084B"/>
    <w:rsid w:val="00AC08BE"/>
    <w:rsid w:val="00AD2D08"/>
    <w:rsid w:val="00AD42FD"/>
    <w:rsid w:val="00AE16F8"/>
    <w:rsid w:val="00AE6C82"/>
    <w:rsid w:val="00AF5787"/>
    <w:rsid w:val="00B06CFE"/>
    <w:rsid w:val="00B10971"/>
    <w:rsid w:val="00B231AA"/>
    <w:rsid w:val="00B3525E"/>
    <w:rsid w:val="00B42439"/>
    <w:rsid w:val="00B57BA9"/>
    <w:rsid w:val="00B60982"/>
    <w:rsid w:val="00B62355"/>
    <w:rsid w:val="00B62F86"/>
    <w:rsid w:val="00B6681C"/>
    <w:rsid w:val="00B67AC2"/>
    <w:rsid w:val="00B67FB1"/>
    <w:rsid w:val="00B72714"/>
    <w:rsid w:val="00B81051"/>
    <w:rsid w:val="00B830BC"/>
    <w:rsid w:val="00B871D8"/>
    <w:rsid w:val="00B9076F"/>
    <w:rsid w:val="00BA38F8"/>
    <w:rsid w:val="00BC074E"/>
    <w:rsid w:val="00BC1887"/>
    <w:rsid w:val="00BC436E"/>
    <w:rsid w:val="00BD672E"/>
    <w:rsid w:val="00BF6336"/>
    <w:rsid w:val="00BF6B96"/>
    <w:rsid w:val="00BF6D75"/>
    <w:rsid w:val="00C35BEF"/>
    <w:rsid w:val="00C45AE5"/>
    <w:rsid w:val="00C610BC"/>
    <w:rsid w:val="00C67780"/>
    <w:rsid w:val="00C76A99"/>
    <w:rsid w:val="00C8120F"/>
    <w:rsid w:val="00C83459"/>
    <w:rsid w:val="00CA4FA1"/>
    <w:rsid w:val="00CC0F16"/>
    <w:rsid w:val="00CC6CED"/>
    <w:rsid w:val="00CD4A79"/>
    <w:rsid w:val="00CE2A0F"/>
    <w:rsid w:val="00D05E1D"/>
    <w:rsid w:val="00D07211"/>
    <w:rsid w:val="00D1035F"/>
    <w:rsid w:val="00D109F9"/>
    <w:rsid w:val="00D10E0E"/>
    <w:rsid w:val="00D126A4"/>
    <w:rsid w:val="00D22C7C"/>
    <w:rsid w:val="00D26921"/>
    <w:rsid w:val="00D43DB1"/>
    <w:rsid w:val="00D44939"/>
    <w:rsid w:val="00D52794"/>
    <w:rsid w:val="00D622AD"/>
    <w:rsid w:val="00D624A2"/>
    <w:rsid w:val="00D66DDA"/>
    <w:rsid w:val="00D703FA"/>
    <w:rsid w:val="00D73348"/>
    <w:rsid w:val="00D825F1"/>
    <w:rsid w:val="00D9511F"/>
    <w:rsid w:val="00DB1769"/>
    <w:rsid w:val="00DB3538"/>
    <w:rsid w:val="00DB51E7"/>
    <w:rsid w:val="00DB6474"/>
    <w:rsid w:val="00DC4607"/>
    <w:rsid w:val="00DC492B"/>
    <w:rsid w:val="00DD2FB4"/>
    <w:rsid w:val="00DE1D54"/>
    <w:rsid w:val="00DE5774"/>
    <w:rsid w:val="00DF6677"/>
    <w:rsid w:val="00E01C7F"/>
    <w:rsid w:val="00E02E80"/>
    <w:rsid w:val="00E1179D"/>
    <w:rsid w:val="00E14B3D"/>
    <w:rsid w:val="00E14CB9"/>
    <w:rsid w:val="00E2036D"/>
    <w:rsid w:val="00E20F85"/>
    <w:rsid w:val="00E24E61"/>
    <w:rsid w:val="00E30263"/>
    <w:rsid w:val="00E50B21"/>
    <w:rsid w:val="00E53800"/>
    <w:rsid w:val="00E53A63"/>
    <w:rsid w:val="00E54E35"/>
    <w:rsid w:val="00E64959"/>
    <w:rsid w:val="00E64B5A"/>
    <w:rsid w:val="00E650F3"/>
    <w:rsid w:val="00E6689E"/>
    <w:rsid w:val="00E73C66"/>
    <w:rsid w:val="00E7497E"/>
    <w:rsid w:val="00E75806"/>
    <w:rsid w:val="00E75C8F"/>
    <w:rsid w:val="00E93B3C"/>
    <w:rsid w:val="00ED2063"/>
    <w:rsid w:val="00EE530E"/>
    <w:rsid w:val="00EF2450"/>
    <w:rsid w:val="00F01420"/>
    <w:rsid w:val="00F1719B"/>
    <w:rsid w:val="00F2012B"/>
    <w:rsid w:val="00F322EE"/>
    <w:rsid w:val="00F374D3"/>
    <w:rsid w:val="00F42FE2"/>
    <w:rsid w:val="00F610FD"/>
    <w:rsid w:val="00F6592F"/>
    <w:rsid w:val="00F673F0"/>
    <w:rsid w:val="00F76454"/>
    <w:rsid w:val="00F86AA0"/>
    <w:rsid w:val="00F965AF"/>
    <w:rsid w:val="00FA669E"/>
    <w:rsid w:val="00FC5AB3"/>
    <w:rsid w:val="00FD010A"/>
    <w:rsid w:val="00FD16D3"/>
    <w:rsid w:val="00FE3808"/>
    <w:rsid w:val="00FF6B2B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2664"/>
    </o:shapedefaults>
    <o:shapelayout v:ext="edit">
      <o:idmap v:ext="edit" data="1"/>
    </o:shapelayout>
  </w:shapeDefaults>
  <w:decimalSymbol w:val="."/>
  <w:listSeparator w:val=","/>
  <w14:docId w14:val="35C80AA6"/>
  <w15:docId w15:val="{853D8E47-CCCD-450C-A49C-7DCB3467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409F"/>
  </w:style>
  <w:style w:type="paragraph" w:styleId="Heading1">
    <w:name w:val="heading 1"/>
    <w:next w:val="BodyText"/>
    <w:link w:val="Heading1Char"/>
    <w:uiPriority w:val="9"/>
    <w:qFormat/>
    <w:rsid w:val="00FA669E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32"/>
      <w:lang w:eastAsia="en-US"/>
    </w:rPr>
  </w:style>
  <w:style w:type="paragraph" w:styleId="Heading2">
    <w:name w:val="heading 2"/>
    <w:next w:val="BodyText"/>
    <w:link w:val="Heading2Char"/>
    <w:uiPriority w:val="9"/>
    <w:unhideWhenUsed/>
    <w:qFormat/>
    <w:rsid w:val="00FA669E"/>
    <w:pPr>
      <w:keepNext/>
      <w:keepLines/>
      <w:spacing w:before="240" w:after="120"/>
      <w:outlineLvl w:val="1"/>
    </w:pPr>
    <w:rPr>
      <w:rFonts w:eastAsiaTheme="majorEastAsia" w:cstheme="majorBidi"/>
      <w:b/>
      <w:i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FA669E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Normal"/>
    <w:link w:val="FooterChar"/>
    <w:rsid w:val="00FA669E"/>
    <w:pPr>
      <w:tabs>
        <w:tab w:val="center" w:pos="5103"/>
        <w:tab w:val="right" w:pos="9072"/>
      </w:tabs>
    </w:pPr>
    <w:rPr>
      <w:color w:val="001689"/>
      <w:sz w:val="16"/>
    </w:rPr>
  </w:style>
  <w:style w:type="table" w:styleId="TableGrid">
    <w:name w:val="Table Grid"/>
    <w:basedOn w:val="TableNormal"/>
    <w:rsid w:val="0090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624A2"/>
    <w:rPr>
      <w:color w:val="0000FF"/>
      <w:u w:val="single"/>
    </w:rPr>
  </w:style>
  <w:style w:type="paragraph" w:styleId="BalloonText">
    <w:name w:val="Balloon Text"/>
    <w:basedOn w:val="Normal"/>
    <w:semiHidden/>
    <w:rsid w:val="00D624A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A669E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F2450"/>
    <w:rPr>
      <w:color w:val="808080"/>
    </w:rPr>
  </w:style>
  <w:style w:type="paragraph" w:customStyle="1" w:styleId="Authorquery">
    <w:name w:val="Author query"/>
    <w:rsid w:val="00FA669E"/>
    <w:pPr>
      <w:tabs>
        <w:tab w:val="left" w:pos="454"/>
      </w:tabs>
      <w:ind w:left="454" w:hanging="454"/>
    </w:pPr>
    <w:rPr>
      <w:rFonts w:ascii="Trebuchet MS" w:hAnsi="Trebuchet MS"/>
      <w:color w:val="FF00FF"/>
    </w:rPr>
  </w:style>
  <w:style w:type="paragraph" w:styleId="BodyText">
    <w:name w:val="Body Text"/>
    <w:link w:val="BodyTextChar"/>
    <w:qFormat/>
    <w:rsid w:val="00A6409F"/>
    <w:pPr>
      <w:spacing w:line="264" w:lineRule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A6409F"/>
    <w:rPr>
      <w:rFonts w:ascii="Arial" w:hAnsi="Arial"/>
      <w:sz w:val="22"/>
      <w:szCs w:val="24"/>
    </w:rPr>
  </w:style>
  <w:style w:type="paragraph" w:customStyle="1" w:styleId="BodyTextIndent1">
    <w:name w:val="Body Text Indent 1"/>
    <w:basedOn w:val="BodyText"/>
    <w:rsid w:val="00FA669E"/>
    <w:pPr>
      <w:ind w:left="397"/>
    </w:pPr>
  </w:style>
  <w:style w:type="paragraph" w:customStyle="1" w:styleId="DLM">
    <w:name w:val="DLM"/>
    <w:basedOn w:val="BodyText"/>
    <w:rsid w:val="00E24E61"/>
    <w:pPr>
      <w:tabs>
        <w:tab w:val="center" w:pos="4536"/>
        <w:tab w:val="right" w:pos="9072"/>
      </w:tabs>
      <w:jc w:val="center"/>
    </w:pPr>
    <w:rPr>
      <w:b/>
      <w:noProof/>
      <w:color w:val="FF0000"/>
    </w:rPr>
  </w:style>
  <w:style w:type="character" w:customStyle="1" w:styleId="FooterChar">
    <w:name w:val="Footer Char"/>
    <w:basedOn w:val="DefaultParagraphFont"/>
    <w:link w:val="Footer"/>
    <w:rsid w:val="00FA669E"/>
    <w:rPr>
      <w:rFonts w:ascii="Arial" w:hAnsi="Arial"/>
      <w:color w:val="001689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669E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A669E"/>
    <w:rPr>
      <w:rFonts w:ascii="Arial" w:eastAsiaTheme="majorEastAsia" w:hAnsi="Arial" w:cstheme="majorBidi"/>
      <w:b/>
      <w:i/>
      <w:sz w:val="22"/>
      <w:szCs w:val="26"/>
      <w:lang w:eastAsia="en-US"/>
    </w:rPr>
  </w:style>
  <w:style w:type="paragraph" w:styleId="ListBullet">
    <w:name w:val="List Bullet"/>
    <w:basedOn w:val="BodyText"/>
    <w:qFormat/>
    <w:rsid w:val="00FD010A"/>
    <w:pPr>
      <w:numPr>
        <w:numId w:val="2"/>
      </w:numPr>
      <w:tabs>
        <w:tab w:val="clear" w:pos="360"/>
        <w:tab w:val="left" w:pos="397"/>
        <w:tab w:val="left" w:pos="1134"/>
        <w:tab w:val="left" w:pos="1701"/>
      </w:tabs>
      <w:spacing w:line="240" w:lineRule="auto"/>
      <w:ind w:left="397" w:hanging="397"/>
    </w:pPr>
  </w:style>
  <w:style w:type="paragraph" w:styleId="ListBullet2">
    <w:name w:val="List Bullet 2"/>
    <w:basedOn w:val="BodyText"/>
    <w:rsid w:val="00FD010A"/>
    <w:pPr>
      <w:numPr>
        <w:numId w:val="4"/>
      </w:numPr>
      <w:ind w:left="794" w:hanging="397"/>
    </w:pPr>
  </w:style>
  <w:style w:type="paragraph" w:styleId="ListBullet3">
    <w:name w:val="List Bullet 3"/>
    <w:basedOn w:val="BodyText"/>
    <w:rsid w:val="00FD010A"/>
    <w:pPr>
      <w:numPr>
        <w:numId w:val="6"/>
      </w:numPr>
      <w:tabs>
        <w:tab w:val="left" w:pos="1701"/>
      </w:tabs>
      <w:ind w:left="1191" w:hanging="397"/>
    </w:pPr>
  </w:style>
  <w:style w:type="paragraph" w:customStyle="1" w:styleId="Numbered">
    <w:name w:val="Numbered"/>
    <w:basedOn w:val="BodyText"/>
    <w:rsid w:val="00FA669E"/>
    <w:pPr>
      <w:numPr>
        <w:numId w:val="7"/>
      </w:numPr>
    </w:pPr>
  </w:style>
  <w:style w:type="paragraph" w:customStyle="1" w:styleId="Tableheading">
    <w:name w:val="Table heading"/>
    <w:rsid w:val="009260FB"/>
    <w:pPr>
      <w:spacing w:before="60" w:after="60"/>
    </w:pPr>
    <w:rPr>
      <w:b/>
      <w:szCs w:val="24"/>
    </w:rPr>
  </w:style>
  <w:style w:type="paragraph" w:customStyle="1" w:styleId="Tabletext">
    <w:name w:val="Table text"/>
    <w:basedOn w:val="BodyText"/>
    <w:rsid w:val="009260FB"/>
    <w:pPr>
      <w:spacing w:before="60" w:after="60"/>
    </w:pPr>
  </w:style>
  <w:style w:type="paragraph" w:customStyle="1" w:styleId="Reline">
    <w:name w:val="Reline"/>
    <w:basedOn w:val="BodyText"/>
    <w:qFormat/>
    <w:rsid w:val="00B62F86"/>
    <w:pPr>
      <w:tabs>
        <w:tab w:val="left" w:pos="567"/>
      </w:tabs>
      <w:ind w:left="567" w:hanging="567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F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onwyn.hilton@fire.nsw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30200\Downloads\Letterhead%20Stationar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C3D590AF3747D79E641DA321F9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4563-8999-4603-8AFD-D8959233357E}"/>
      </w:docPartPr>
      <w:docPartBody>
        <w:p w:rsidR="00DE5FD7" w:rsidRDefault="001C38F8">
          <w:pPr>
            <w:pStyle w:val="7AC3D590AF3747D79E641DA321F99C64"/>
          </w:pPr>
          <w:r w:rsidRPr="00014823">
            <w:rPr>
              <w:b/>
              <w:color w:val="FF0000"/>
              <w:shd w:val="clear" w:color="auto" w:fill="D9D9D9" w:themeFill="background1" w:themeFillShade="D9"/>
            </w:rPr>
            <w:t>HPE RM file number</w:t>
          </w:r>
        </w:p>
      </w:docPartBody>
    </w:docPart>
    <w:docPart>
      <w:docPartPr>
        <w:name w:val="E799C6D551D4487DAA6D8BFA6D50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14A3-FDAB-485C-AB94-44CEA88B2A0B}"/>
      </w:docPartPr>
      <w:docPartBody>
        <w:p w:rsidR="00DE5FD7" w:rsidRDefault="001C38F8">
          <w:pPr>
            <w:pStyle w:val="E799C6D551D4487DAA6D8BFA6D50F3F8"/>
          </w:pPr>
          <w:r w:rsidRPr="009531BF">
            <w:rPr>
              <w:b/>
              <w:color w:val="FF0000"/>
              <w:shd w:val="clear" w:color="auto" w:fill="D9D9D9" w:themeFill="background1" w:themeFillShade="D9"/>
            </w:rPr>
            <w:t>document record number</w:t>
          </w:r>
        </w:p>
      </w:docPartBody>
    </w:docPart>
    <w:docPart>
      <w:docPartPr>
        <w:name w:val="AD2583B396C948F8AD9549A15121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F60D-FCCB-4A29-9999-E5B346C1AF70}"/>
      </w:docPartPr>
      <w:docPartBody>
        <w:p w:rsidR="00DE5FD7" w:rsidRDefault="001C38F8">
          <w:pPr>
            <w:pStyle w:val="AD2583B396C948F8AD9549A151216BB5"/>
          </w:pPr>
          <w:r w:rsidRPr="00B62F86">
            <w:rPr>
              <w:rStyle w:val="PlaceholderText"/>
              <w:b/>
              <w:bCs/>
              <w:color w:val="FF0000"/>
              <w:shd w:val="clear" w:color="auto" w:fill="D9D9D9" w:themeFill="background1" w:themeFillShade="D9"/>
            </w:rPr>
            <w:t>contact details</w:t>
          </w:r>
        </w:p>
      </w:docPartBody>
    </w:docPart>
    <w:docPart>
      <w:docPartPr>
        <w:name w:val="52C31F4C9F1744D6B6386B27FC73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7476-653A-4237-8C68-2C9ABCAE396C}"/>
      </w:docPartPr>
      <w:docPartBody>
        <w:p w:rsidR="00DE5FD7" w:rsidRDefault="001C38F8">
          <w:pPr>
            <w:pStyle w:val="52C31F4C9F1744D6B6386B27FC738288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recipient’s name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A7D7-77EA-4F33-997C-0C62DFFD64CF}"/>
      </w:docPartPr>
      <w:docPartBody>
        <w:p w:rsidR="00DE5FD7" w:rsidRDefault="00DC3F62">
          <w:r w:rsidRPr="008A6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AE030520E44BAA5BB38A151A51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D20B-36EE-415E-ABAD-A176FF27C540}"/>
      </w:docPartPr>
      <w:docPartBody>
        <w:p w:rsidR="00DE5FD7" w:rsidRDefault="00DC3F62" w:rsidP="00DC3F62">
          <w:pPr>
            <w:pStyle w:val="F4BAE030520E44BAA5BB38A151A51F571"/>
          </w:pPr>
          <w:r w:rsidRPr="008A6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103EC572A4DE9A712444611DC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B840F-1FC7-4B82-9663-1195034F91A0}"/>
      </w:docPartPr>
      <w:docPartBody>
        <w:p w:rsidR="00DE5FD7" w:rsidRDefault="00DC3F62" w:rsidP="00DC3F62">
          <w:pPr>
            <w:pStyle w:val="0FA103EC572A4DE9A712444611DC871A1"/>
          </w:pPr>
          <w:r w:rsidRPr="008A6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173BB02284F5892DEF87DE009D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3E84-04D8-4B87-8A48-3F149026B0F7}"/>
      </w:docPartPr>
      <w:docPartBody>
        <w:p w:rsidR="00DE5FD7" w:rsidRDefault="00DC3F62" w:rsidP="00DC3F62">
          <w:pPr>
            <w:pStyle w:val="48D173BB02284F5892DEF87DE009DCCD1"/>
          </w:pPr>
          <w:r w:rsidRPr="008A6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4714B-EBE7-419A-BB96-68A3CA61A83A}"/>
      </w:docPartPr>
      <w:docPartBody>
        <w:p w:rsidR="00DE5FD7" w:rsidRDefault="00DC3F62">
          <w:r w:rsidRPr="008A6AF0">
            <w:rPr>
              <w:rStyle w:val="PlaceholderText"/>
            </w:rPr>
            <w:t>Choose an item.</w:t>
          </w:r>
        </w:p>
      </w:docPartBody>
    </w:docPart>
    <w:docPart>
      <w:docPartPr>
        <w:name w:val="BEC5076862014B8397CEF7739DDE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BA36-973E-4EA5-A254-D5AD2A6D1DE6}"/>
      </w:docPartPr>
      <w:docPartBody>
        <w:p w:rsidR="00DE5FD7" w:rsidRDefault="00DC3F62" w:rsidP="00DC3F62">
          <w:pPr>
            <w:pStyle w:val="BEC5076862014B8397CEF7739DDE169F"/>
          </w:pPr>
          <w:r w:rsidRPr="008A6A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62"/>
    <w:rsid w:val="001C38F8"/>
    <w:rsid w:val="00DC3F62"/>
    <w:rsid w:val="00DE5FD7"/>
    <w:rsid w:val="00F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C3D590AF3747D79E641DA321F99C64">
    <w:name w:val="7AC3D590AF3747D79E641DA321F99C64"/>
  </w:style>
  <w:style w:type="paragraph" w:customStyle="1" w:styleId="E799C6D551D4487DAA6D8BFA6D50F3F8">
    <w:name w:val="E799C6D551D4487DAA6D8BFA6D50F3F8"/>
  </w:style>
  <w:style w:type="character" w:styleId="PlaceholderText">
    <w:name w:val="Placeholder Text"/>
    <w:basedOn w:val="DefaultParagraphFont"/>
    <w:uiPriority w:val="99"/>
    <w:semiHidden/>
    <w:rsid w:val="00DC3F62"/>
    <w:rPr>
      <w:color w:val="808080"/>
    </w:rPr>
  </w:style>
  <w:style w:type="paragraph" w:customStyle="1" w:styleId="AD2583B396C948F8AD9549A151216BB5">
    <w:name w:val="AD2583B396C948F8AD9549A151216BB5"/>
  </w:style>
  <w:style w:type="paragraph" w:customStyle="1" w:styleId="52C31F4C9F1744D6B6386B27FC738288">
    <w:name w:val="52C31F4C9F1744D6B6386B27FC738288"/>
  </w:style>
  <w:style w:type="paragraph" w:customStyle="1" w:styleId="419406161100400E80237E2B4206EB45">
    <w:name w:val="419406161100400E80237E2B4206EB45"/>
  </w:style>
  <w:style w:type="paragraph" w:customStyle="1" w:styleId="5370A4071FBA48359FEA94B5E15DD444">
    <w:name w:val="5370A4071FBA48359FEA94B5E15DD444"/>
  </w:style>
  <w:style w:type="paragraph" w:customStyle="1" w:styleId="20C773FF792547E6B49145AED81EC21C">
    <w:name w:val="20C773FF792547E6B49145AED81EC21C"/>
  </w:style>
  <w:style w:type="paragraph" w:customStyle="1" w:styleId="A903818411C4448BBD1AB62D31124159">
    <w:name w:val="A903818411C4448BBD1AB62D31124159"/>
  </w:style>
  <w:style w:type="paragraph" w:customStyle="1" w:styleId="C4266278C5AA4AF097D25ECC08F0C011">
    <w:name w:val="C4266278C5AA4AF097D25ECC08F0C011"/>
  </w:style>
  <w:style w:type="paragraph" w:customStyle="1" w:styleId="B99D7B4151224E159691106B7070AA3E">
    <w:name w:val="B99D7B4151224E159691106B7070AA3E"/>
  </w:style>
  <w:style w:type="paragraph" w:customStyle="1" w:styleId="A28154B00A314C36BAD1A4228927A410">
    <w:name w:val="A28154B00A314C36BAD1A4228927A410"/>
  </w:style>
  <w:style w:type="paragraph" w:customStyle="1" w:styleId="8A2ACBC739394085B5750D7E9EC06C0C">
    <w:name w:val="8A2ACBC739394085B5750D7E9EC06C0C"/>
  </w:style>
  <w:style w:type="paragraph" w:customStyle="1" w:styleId="4548B979A4B64940834F852A102041D8">
    <w:name w:val="4548B979A4B64940834F852A102041D8"/>
  </w:style>
  <w:style w:type="paragraph" w:customStyle="1" w:styleId="83BC3023FA754E879D2B5EA70109898B">
    <w:name w:val="83BC3023FA754E879D2B5EA70109898B"/>
  </w:style>
  <w:style w:type="paragraph" w:customStyle="1" w:styleId="84A95683BEB44BDE965E4EB0C54E7882">
    <w:name w:val="84A95683BEB44BDE965E4EB0C54E7882"/>
  </w:style>
  <w:style w:type="paragraph" w:customStyle="1" w:styleId="FF3BEC6397014D40919A26D1FDAA7971">
    <w:name w:val="FF3BEC6397014D40919A26D1FDAA7971"/>
  </w:style>
  <w:style w:type="paragraph" w:customStyle="1" w:styleId="51E702B76DDB42F4822A4B97F76A1CDB">
    <w:name w:val="51E702B76DDB42F4822A4B97F76A1CDB"/>
  </w:style>
  <w:style w:type="paragraph" w:customStyle="1" w:styleId="F4BAE030520E44BAA5BB38A151A51F57">
    <w:name w:val="F4BAE030520E44BAA5BB38A151A51F57"/>
    <w:rsid w:val="00DC3F62"/>
    <w:pPr>
      <w:spacing w:after="0" w:line="264" w:lineRule="auto"/>
    </w:pPr>
    <w:rPr>
      <w:rFonts w:ascii="Arial" w:eastAsia="Times New Roman" w:hAnsi="Arial" w:cs="Times New Roman"/>
      <w:szCs w:val="24"/>
    </w:rPr>
  </w:style>
  <w:style w:type="paragraph" w:customStyle="1" w:styleId="0FA103EC572A4DE9A712444611DC871A">
    <w:name w:val="0FA103EC572A4DE9A712444611DC871A"/>
    <w:rsid w:val="00DC3F62"/>
    <w:pPr>
      <w:spacing w:after="0" w:line="264" w:lineRule="auto"/>
    </w:pPr>
    <w:rPr>
      <w:rFonts w:ascii="Arial" w:eastAsia="Times New Roman" w:hAnsi="Arial" w:cs="Times New Roman"/>
      <w:szCs w:val="24"/>
    </w:rPr>
  </w:style>
  <w:style w:type="paragraph" w:customStyle="1" w:styleId="48D173BB02284F5892DEF87DE009DCCD">
    <w:name w:val="48D173BB02284F5892DEF87DE009DCCD"/>
    <w:rsid w:val="00DC3F62"/>
    <w:pPr>
      <w:spacing w:after="0" w:line="264" w:lineRule="auto"/>
    </w:pPr>
    <w:rPr>
      <w:rFonts w:ascii="Arial" w:eastAsia="Times New Roman" w:hAnsi="Arial" w:cs="Times New Roman"/>
      <w:szCs w:val="24"/>
    </w:rPr>
  </w:style>
  <w:style w:type="paragraph" w:customStyle="1" w:styleId="F4BAE030520E44BAA5BB38A151A51F571">
    <w:name w:val="F4BAE030520E44BAA5BB38A151A51F571"/>
    <w:rsid w:val="00DC3F62"/>
    <w:pPr>
      <w:spacing w:after="0" w:line="264" w:lineRule="auto"/>
    </w:pPr>
    <w:rPr>
      <w:rFonts w:ascii="Arial" w:eastAsia="Times New Roman" w:hAnsi="Arial" w:cs="Times New Roman"/>
      <w:szCs w:val="24"/>
    </w:rPr>
  </w:style>
  <w:style w:type="paragraph" w:customStyle="1" w:styleId="0FA103EC572A4DE9A712444611DC871A1">
    <w:name w:val="0FA103EC572A4DE9A712444611DC871A1"/>
    <w:rsid w:val="00DC3F62"/>
    <w:pPr>
      <w:spacing w:after="0" w:line="264" w:lineRule="auto"/>
    </w:pPr>
    <w:rPr>
      <w:rFonts w:ascii="Arial" w:eastAsia="Times New Roman" w:hAnsi="Arial" w:cs="Times New Roman"/>
      <w:szCs w:val="24"/>
    </w:rPr>
  </w:style>
  <w:style w:type="paragraph" w:customStyle="1" w:styleId="48D173BB02284F5892DEF87DE009DCCD1">
    <w:name w:val="48D173BB02284F5892DEF87DE009DCCD1"/>
    <w:rsid w:val="00DC3F62"/>
    <w:pPr>
      <w:spacing w:after="0" w:line="264" w:lineRule="auto"/>
    </w:pPr>
    <w:rPr>
      <w:rFonts w:ascii="Arial" w:eastAsia="Times New Roman" w:hAnsi="Arial" w:cs="Times New Roman"/>
      <w:szCs w:val="24"/>
    </w:rPr>
  </w:style>
  <w:style w:type="paragraph" w:customStyle="1" w:styleId="BEC5076862014B8397CEF7739DDE169F">
    <w:name w:val="BEC5076862014B8397CEF7739DDE169F"/>
    <w:rsid w:val="00DC3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lassification/>
  <DLM>For Official Use Only</DLM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FE3F4511-C217-43C9-83A2-347BC561D347}">
  <ds:schemaRefs/>
</ds:datastoreItem>
</file>

<file path=customXml/itemProps2.xml><?xml version="1.0" encoding="utf-8"?>
<ds:datastoreItem xmlns:ds="http://schemas.openxmlformats.org/officeDocument/2006/customXml" ds:itemID="{709450C0-6D9C-4BA1-9428-1FBBC55B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Stationary Template.DOTX</Template>
  <TotalTime>60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NSWFB</Company>
  <LinksUpToDate>false</LinksUpToDate>
  <CharactersWithSpaces>2870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http://www.fire.nsw.gov.au/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James Hanney</dc:creator>
  <cp:lastModifiedBy>James Hanney</cp:lastModifiedBy>
  <cp:revision>10</cp:revision>
  <cp:lastPrinted>2018-09-11T01:57:00Z</cp:lastPrinted>
  <dcterms:created xsi:type="dcterms:W3CDTF">2018-12-05T23:40:00Z</dcterms:created>
  <dcterms:modified xsi:type="dcterms:W3CDTF">2018-12-06T01:44:00Z</dcterms:modified>
</cp:coreProperties>
</file>