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4A0E7" w14:textId="77777777" w:rsidR="006C3A4B" w:rsidRPr="007E0DEA" w:rsidRDefault="006C3A4B" w:rsidP="00437CDD">
      <w:pPr>
        <w:pStyle w:val="Heading1"/>
        <w:spacing w:before="240"/>
      </w:pPr>
      <w:r w:rsidRPr="007E0DEA">
        <w:t>Document control</w:t>
      </w:r>
    </w:p>
    <w:p w14:paraId="579D6FD2" w14:textId="77777777" w:rsidR="00186887" w:rsidRPr="00186887" w:rsidRDefault="00186887" w:rsidP="00DC1A6A">
      <w:pPr>
        <w:pStyle w:val="BodyText3"/>
        <w:tabs>
          <w:tab w:val="left" w:pos="2835"/>
          <w:tab w:val="left" w:pos="5387"/>
          <w:tab w:val="left" w:pos="8222"/>
        </w:tabs>
      </w:pPr>
      <w:r w:rsidRPr="00186887">
        <w:rPr>
          <w:b/>
        </w:rPr>
        <w:t>Applicant reference number</w:t>
      </w:r>
      <w:r w:rsidRPr="00186887">
        <w:tab/>
      </w:r>
      <w:sdt>
        <w:sdtPr>
          <w:alias w:val="Cust_ref"/>
          <w:tag w:val="Cust_ref"/>
          <w:id w:val="1886830139"/>
          <w:placeholder>
            <w:docPart w:val="E5EB949ABABC4D0791F15EBC985C42C7"/>
          </w:placeholder>
          <w:temporary/>
          <w:showingPlcHdr/>
          <w:text/>
        </w:sdtPr>
        <w:sdtContent>
          <w:r w:rsidRPr="00E37365">
            <w:rPr>
              <w:rStyle w:val="PlaceholderText"/>
              <w:color w:val="808080" w:themeColor="background1" w:themeShade="80"/>
              <w:shd w:val="clear" w:color="auto" w:fill="D9D9D9" w:themeFill="background1" w:themeFillShade="D9"/>
            </w:rPr>
            <w:t>Enter ref. no.</w:t>
          </w:r>
        </w:sdtContent>
      </w:sdt>
      <w:r w:rsidRPr="00186887">
        <w:tab/>
      </w:r>
      <w:r w:rsidRPr="00186887">
        <w:rPr>
          <w:b/>
        </w:rPr>
        <w:t>FRNSW reference number</w:t>
      </w:r>
      <w:r w:rsidRPr="00186887">
        <w:tab/>
      </w:r>
      <w:bookmarkStart w:id="0" w:name="FRN"/>
      <w:bookmarkEnd w:id="0"/>
      <w:sdt>
        <w:sdtPr>
          <w:alias w:val="FRNSW_Ref"/>
          <w:tag w:val="FRNSW_Ref"/>
          <w:id w:val="1062758496"/>
          <w:placeholder>
            <w:docPart w:val="F1E3EF7A00D342AEBC8CBC35FF6CF776"/>
          </w:placeholder>
          <w:showingPlcHdr/>
          <w:text/>
        </w:sdtPr>
        <w:sdtContent>
          <w:r w:rsidRPr="00E37365">
            <w:rPr>
              <w:rStyle w:val="PlaceholderText"/>
              <w:color w:val="BFBFBF" w:themeColor="background1" w:themeShade="BF"/>
            </w:rPr>
            <w:t>FRNSW use only</w:t>
          </w:r>
        </w:sdtContent>
      </w:sdt>
    </w:p>
    <w:tbl>
      <w:tblPr>
        <w:tblStyle w:val="TableGrid"/>
        <w:tblW w:w="10206" w:type="dxa"/>
        <w:tblInd w:w="57"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616"/>
        <w:gridCol w:w="2605"/>
        <w:gridCol w:w="3832"/>
        <w:gridCol w:w="1972"/>
        <w:gridCol w:w="1181"/>
      </w:tblGrid>
      <w:tr w:rsidR="006C3A4B" w:rsidRPr="00B45B7C" w14:paraId="7320279B" w14:textId="77777777" w:rsidTr="005F72DC">
        <w:tc>
          <w:tcPr>
            <w:tcW w:w="616" w:type="dxa"/>
            <w:tcBorders>
              <w:right w:val="single" w:sz="4" w:space="0" w:color="BFBFBF" w:themeColor="background1" w:themeShade="BF"/>
            </w:tcBorders>
            <w:shd w:val="clear" w:color="auto" w:fill="D9D9D9" w:themeFill="background1" w:themeFillShade="D9"/>
            <w:noWrap/>
            <w:tcMar>
              <w:left w:w="57" w:type="dxa"/>
              <w:right w:w="57" w:type="dxa"/>
            </w:tcMar>
          </w:tcPr>
          <w:p w14:paraId="4DD7A414" w14:textId="77777777" w:rsidR="006C3A4B" w:rsidRPr="00B45B7C" w:rsidRDefault="006C3A4B" w:rsidP="00186887">
            <w:pPr>
              <w:pStyle w:val="Tableheading"/>
              <w:rPr>
                <w:b w:val="0"/>
              </w:rPr>
            </w:pPr>
            <w:r w:rsidRPr="00B45B7C">
              <w:rPr>
                <w:b w:val="0"/>
              </w:rPr>
              <w:t>Ver.</w:t>
            </w:r>
          </w:p>
        </w:tc>
        <w:tc>
          <w:tcPr>
            <w:tcW w:w="2605" w:type="dxa"/>
            <w:tcBorders>
              <w:left w:val="single" w:sz="4" w:space="0" w:color="BFBFBF" w:themeColor="background1" w:themeShade="BF"/>
              <w:right w:val="single" w:sz="4" w:space="0" w:color="BFBFBF" w:themeColor="background1" w:themeShade="BF"/>
            </w:tcBorders>
            <w:shd w:val="clear" w:color="auto" w:fill="D9D9D9" w:themeFill="background1" w:themeFillShade="D9"/>
            <w:noWrap/>
            <w:tcMar>
              <w:left w:w="57" w:type="dxa"/>
              <w:right w:w="57" w:type="dxa"/>
            </w:tcMar>
          </w:tcPr>
          <w:p w14:paraId="64BE7678" w14:textId="77777777" w:rsidR="006C3A4B" w:rsidRPr="00B45B7C" w:rsidRDefault="006C3A4B" w:rsidP="00186887">
            <w:pPr>
              <w:pStyle w:val="Tableheading"/>
              <w:rPr>
                <w:b w:val="0"/>
              </w:rPr>
            </w:pPr>
            <w:r w:rsidRPr="00B45B7C">
              <w:rPr>
                <w:b w:val="0"/>
              </w:rPr>
              <w:t>Author</w:t>
            </w:r>
          </w:p>
        </w:tc>
        <w:tc>
          <w:tcPr>
            <w:tcW w:w="3832" w:type="dxa"/>
            <w:tcBorders>
              <w:left w:val="single" w:sz="4" w:space="0" w:color="BFBFBF" w:themeColor="background1" w:themeShade="BF"/>
              <w:right w:val="single" w:sz="4" w:space="0" w:color="BFBFBF" w:themeColor="background1" w:themeShade="BF"/>
            </w:tcBorders>
            <w:shd w:val="clear" w:color="auto" w:fill="D9D9D9" w:themeFill="background1" w:themeFillShade="D9"/>
            <w:noWrap/>
            <w:tcMar>
              <w:left w:w="57" w:type="dxa"/>
              <w:right w:w="57" w:type="dxa"/>
            </w:tcMar>
          </w:tcPr>
          <w:p w14:paraId="79D3C650" w14:textId="77777777" w:rsidR="006C3A4B" w:rsidRPr="00B45B7C" w:rsidRDefault="006C3A4B" w:rsidP="00186887">
            <w:pPr>
              <w:pStyle w:val="Tableheading"/>
              <w:rPr>
                <w:b w:val="0"/>
              </w:rPr>
            </w:pPr>
            <w:r w:rsidRPr="00B45B7C">
              <w:rPr>
                <w:b w:val="0"/>
              </w:rPr>
              <w:t>Organisation</w:t>
            </w:r>
          </w:p>
        </w:tc>
        <w:tc>
          <w:tcPr>
            <w:tcW w:w="1972" w:type="dxa"/>
            <w:tcBorders>
              <w:left w:val="single" w:sz="4" w:space="0" w:color="BFBFBF" w:themeColor="background1" w:themeShade="BF"/>
              <w:right w:val="single" w:sz="4" w:space="0" w:color="BFBFBF" w:themeColor="background1" w:themeShade="BF"/>
            </w:tcBorders>
            <w:shd w:val="clear" w:color="auto" w:fill="D9D9D9" w:themeFill="background1" w:themeFillShade="D9"/>
            <w:noWrap/>
            <w:tcMar>
              <w:left w:w="57" w:type="dxa"/>
              <w:right w:w="57" w:type="dxa"/>
            </w:tcMar>
          </w:tcPr>
          <w:p w14:paraId="4C6BDA68" w14:textId="77777777" w:rsidR="006C3A4B" w:rsidRPr="00B45B7C" w:rsidRDefault="006C3A4B" w:rsidP="00186887">
            <w:pPr>
              <w:pStyle w:val="Tableheading"/>
              <w:rPr>
                <w:b w:val="0"/>
              </w:rPr>
            </w:pPr>
            <w:r w:rsidRPr="00B45B7C">
              <w:rPr>
                <w:b w:val="0"/>
              </w:rPr>
              <w:t>Status</w:t>
            </w:r>
          </w:p>
        </w:tc>
        <w:tc>
          <w:tcPr>
            <w:tcW w:w="1181" w:type="dxa"/>
            <w:tcBorders>
              <w:left w:val="single" w:sz="4" w:space="0" w:color="BFBFBF" w:themeColor="background1" w:themeShade="BF"/>
            </w:tcBorders>
            <w:shd w:val="clear" w:color="auto" w:fill="D9D9D9" w:themeFill="background1" w:themeFillShade="D9"/>
            <w:noWrap/>
            <w:tcMar>
              <w:left w:w="57" w:type="dxa"/>
              <w:right w:w="57" w:type="dxa"/>
            </w:tcMar>
          </w:tcPr>
          <w:p w14:paraId="60A69E9F" w14:textId="77777777" w:rsidR="006C3A4B" w:rsidRPr="00B45B7C" w:rsidRDefault="006C3A4B" w:rsidP="00186887">
            <w:pPr>
              <w:pStyle w:val="Tableheading"/>
              <w:rPr>
                <w:b w:val="0"/>
              </w:rPr>
            </w:pPr>
            <w:r w:rsidRPr="00B45B7C">
              <w:rPr>
                <w:b w:val="0"/>
              </w:rPr>
              <w:t>Date</w:t>
            </w:r>
          </w:p>
        </w:tc>
      </w:tr>
      <w:tr w:rsidR="006C3A4B" w:rsidRPr="00B82323" w14:paraId="462C32C4" w14:textId="77777777" w:rsidTr="005F72DC">
        <w:tc>
          <w:tcPr>
            <w:tcW w:w="616" w:type="dxa"/>
            <w:tcBorders>
              <w:right w:val="single" w:sz="4" w:space="0" w:color="BFBFBF" w:themeColor="background1" w:themeShade="BF"/>
            </w:tcBorders>
            <w:noWrap/>
            <w:tcMar>
              <w:left w:w="57" w:type="dxa"/>
              <w:right w:w="57" w:type="dxa"/>
            </w:tcMar>
          </w:tcPr>
          <w:p w14:paraId="339C4A17" w14:textId="77777777" w:rsidR="006C3A4B" w:rsidRPr="00B82323" w:rsidRDefault="006C3A4B" w:rsidP="0083665B">
            <w:pPr>
              <w:pStyle w:val="Tablebodytext"/>
            </w:pPr>
            <w:r w:rsidRPr="00B82323">
              <w:t>0</w:t>
            </w:r>
            <w:r w:rsidR="008E2C2E">
              <w:t>1</w:t>
            </w:r>
          </w:p>
        </w:tc>
        <w:tc>
          <w:tcPr>
            <w:tcW w:w="2605" w:type="dxa"/>
            <w:tcBorders>
              <w:left w:val="single" w:sz="4" w:space="0" w:color="BFBFBF" w:themeColor="background1" w:themeShade="BF"/>
              <w:right w:val="single" w:sz="4" w:space="0" w:color="BFBFBF" w:themeColor="background1" w:themeShade="BF"/>
            </w:tcBorders>
            <w:noWrap/>
            <w:tcMar>
              <w:left w:w="57" w:type="dxa"/>
              <w:right w:w="57" w:type="dxa"/>
            </w:tcMar>
          </w:tcPr>
          <w:p w14:paraId="0DD313AC" w14:textId="77777777" w:rsidR="006C3A4B" w:rsidRPr="00B82323" w:rsidRDefault="00000000" w:rsidP="0083665B">
            <w:pPr>
              <w:pStyle w:val="Tablebodytext"/>
            </w:pPr>
            <w:sdt>
              <w:sdtPr>
                <w:alias w:val="v01_Author"/>
                <w:tag w:val="v01_Author"/>
                <w:id w:val="3921939"/>
                <w:placeholder>
                  <w:docPart w:val="1B21FFA5AC354FF1889E62635AA57D55"/>
                </w:placeholder>
                <w:temporary/>
                <w:showingPlcHdr/>
                <w:text/>
              </w:sdtPr>
              <w:sdtContent>
                <w:r w:rsidR="006C3A4B" w:rsidRPr="00F46995">
                  <w:rPr>
                    <w:rStyle w:val="PlaceholderText"/>
                    <w:b/>
                    <w:color w:val="FF0000"/>
                    <w:shd w:val="clear" w:color="auto" w:fill="D9D9D9" w:themeFill="background1" w:themeFillShade="D9"/>
                  </w:rPr>
                  <w:t>Enter name</w:t>
                </w:r>
              </w:sdtContent>
            </w:sdt>
          </w:p>
        </w:tc>
        <w:tc>
          <w:tcPr>
            <w:tcW w:w="3832" w:type="dxa"/>
            <w:tcBorders>
              <w:left w:val="single" w:sz="4" w:space="0" w:color="BFBFBF" w:themeColor="background1" w:themeShade="BF"/>
              <w:right w:val="single" w:sz="4" w:space="0" w:color="BFBFBF" w:themeColor="background1" w:themeShade="BF"/>
            </w:tcBorders>
            <w:noWrap/>
            <w:tcMar>
              <w:left w:w="57" w:type="dxa"/>
              <w:right w:w="57" w:type="dxa"/>
            </w:tcMar>
          </w:tcPr>
          <w:p w14:paraId="75A6739D" w14:textId="77777777" w:rsidR="006C3A4B" w:rsidRPr="00440AFD" w:rsidRDefault="00000000" w:rsidP="0083665B">
            <w:pPr>
              <w:pStyle w:val="Tablebodytext"/>
            </w:pPr>
            <w:sdt>
              <w:sdtPr>
                <w:alias w:val="Cust_org"/>
                <w:tag w:val="Cust_org"/>
                <w:id w:val="3921942"/>
                <w:placeholder>
                  <w:docPart w:val="86706427BCB3443891E93EDA64576C10"/>
                </w:placeholder>
                <w:temporary/>
                <w:showingPlcHdr/>
                <w:text/>
              </w:sdtPr>
              <w:sdtContent>
                <w:r w:rsidR="006C3A4B" w:rsidRPr="00F46995">
                  <w:rPr>
                    <w:rStyle w:val="PlaceholderText"/>
                    <w:b/>
                    <w:color w:val="FF0000"/>
                    <w:shd w:val="clear" w:color="auto" w:fill="D9D9D9" w:themeFill="background1" w:themeFillShade="D9"/>
                  </w:rPr>
                  <w:t>Enter organisation name</w:t>
                </w:r>
              </w:sdtContent>
            </w:sdt>
          </w:p>
        </w:tc>
        <w:tc>
          <w:tcPr>
            <w:tcW w:w="1972" w:type="dxa"/>
            <w:tcBorders>
              <w:left w:val="single" w:sz="4" w:space="0" w:color="BFBFBF" w:themeColor="background1" w:themeShade="BF"/>
              <w:right w:val="single" w:sz="4" w:space="0" w:color="BFBFBF" w:themeColor="background1" w:themeShade="BF"/>
            </w:tcBorders>
            <w:noWrap/>
            <w:tcMar>
              <w:left w:w="57" w:type="dxa"/>
              <w:right w:w="57" w:type="dxa"/>
            </w:tcMar>
          </w:tcPr>
          <w:p w14:paraId="0DAE4ED7" w14:textId="77777777" w:rsidR="006C3A4B" w:rsidRPr="00B82323" w:rsidRDefault="006C3A4B" w:rsidP="0083665B">
            <w:pPr>
              <w:pStyle w:val="Tablebodytext"/>
            </w:pPr>
            <w:r w:rsidRPr="00B82323">
              <w:t>Initial submission</w:t>
            </w:r>
          </w:p>
        </w:tc>
        <w:sdt>
          <w:sdtPr>
            <w:id w:val="16863088"/>
            <w:placeholder>
              <w:docPart w:val="73884B9B7FE04979A37FC01B12483775"/>
            </w:placeholder>
            <w:showingPlcHdr/>
            <w:date>
              <w:dateFormat w:val="d/MM/yyyy"/>
              <w:lid w:val="en-AU"/>
              <w:storeMappedDataAs w:val="date"/>
              <w:calendar w:val="gregorian"/>
            </w:date>
          </w:sdtPr>
          <w:sdtContent>
            <w:tc>
              <w:tcPr>
                <w:tcW w:w="1181" w:type="dxa"/>
                <w:tcBorders>
                  <w:left w:val="single" w:sz="4" w:space="0" w:color="BFBFBF" w:themeColor="background1" w:themeShade="BF"/>
                </w:tcBorders>
                <w:noWrap/>
                <w:tcMar>
                  <w:left w:w="57" w:type="dxa"/>
                  <w:right w:w="57" w:type="dxa"/>
                </w:tcMar>
              </w:tcPr>
              <w:p w14:paraId="73134ADF" w14:textId="77777777" w:rsidR="006C3A4B" w:rsidRPr="00B82323" w:rsidRDefault="006C3A4B" w:rsidP="0083665B">
                <w:pPr>
                  <w:pStyle w:val="Tablebodytext"/>
                </w:pPr>
                <w:r w:rsidRPr="00F46995">
                  <w:rPr>
                    <w:rStyle w:val="PlaceholderText"/>
                    <w:b/>
                    <w:color w:val="FF0000"/>
                    <w:shd w:val="clear" w:color="auto" w:fill="D9D9D9" w:themeFill="background1" w:themeFillShade="D9"/>
                  </w:rPr>
                  <w:t>Select</w:t>
                </w:r>
              </w:p>
            </w:tc>
          </w:sdtContent>
        </w:sdt>
      </w:tr>
    </w:tbl>
    <w:p w14:paraId="28A45675" w14:textId="77777777" w:rsidR="00DA6667" w:rsidRDefault="00695C22" w:rsidP="00437CDD">
      <w:pPr>
        <w:pStyle w:val="Heading1"/>
        <w:spacing w:before="360"/>
      </w:pPr>
      <w:r>
        <w:t>Applicant</w:t>
      </w:r>
    </w:p>
    <w:p w14:paraId="43958465" w14:textId="77777777" w:rsidR="00BD0205" w:rsidRPr="00C5163F" w:rsidRDefault="00BD0205" w:rsidP="00BD0205">
      <w:pPr>
        <w:pStyle w:val="Heading2"/>
      </w:pPr>
      <w:r>
        <w:t>Agreement</w:t>
      </w:r>
    </w:p>
    <w:p w14:paraId="5A04F1E1" w14:textId="77777777" w:rsidR="00BD0205" w:rsidRPr="00186887" w:rsidRDefault="00BD0205" w:rsidP="00BD0205">
      <w:pPr>
        <w:pStyle w:val="BodyText3"/>
      </w:pPr>
      <w:r w:rsidRPr="00186887">
        <w:t>As the applicant, I confirm the following:</w:t>
      </w:r>
    </w:p>
    <w:p w14:paraId="0AC020C1" w14:textId="53C7FAEA" w:rsidR="00BD0205" w:rsidRDefault="00BD0205" w:rsidP="00BB51EC">
      <w:pPr>
        <w:pStyle w:val="ListBullet"/>
      </w:pPr>
      <w:r>
        <w:t>I agree to pay F</w:t>
      </w:r>
      <w:r w:rsidR="0048736A">
        <w:t xml:space="preserve">ire </w:t>
      </w:r>
      <w:r w:rsidR="00E85CBD">
        <w:t>and</w:t>
      </w:r>
      <w:r w:rsidR="0048736A">
        <w:t xml:space="preserve"> Rescue </w:t>
      </w:r>
      <w:r>
        <w:t>NSW</w:t>
      </w:r>
      <w:r w:rsidRPr="00E11970">
        <w:t xml:space="preserve"> </w:t>
      </w:r>
      <w:r w:rsidR="0048736A">
        <w:t xml:space="preserve">(FRNSW) </w:t>
      </w:r>
      <w:r w:rsidRPr="00E11970">
        <w:t xml:space="preserve">the charges set </w:t>
      </w:r>
      <w:r w:rsidRPr="00523B06">
        <w:t xml:space="preserve">out in </w:t>
      </w:r>
      <w:hyperlink r:id="rId10" w:anchor="/view/regulation/2014/551/part5/sec46" w:history="1">
        <w:r w:rsidRPr="0084766C">
          <w:rPr>
            <w:rStyle w:val="Hyperlink"/>
          </w:rPr>
          <w:t>Clause 46</w:t>
        </w:r>
      </w:hyperlink>
      <w:r w:rsidRPr="00523B06">
        <w:t xml:space="preserve"> of the </w:t>
      </w:r>
      <w:r w:rsidRPr="000E6E40">
        <w:rPr>
          <w:i/>
        </w:rPr>
        <w:t>Fire Brigades Regulation 2014</w:t>
      </w:r>
      <w:r w:rsidRPr="00523B06">
        <w:t xml:space="preserve"> </w:t>
      </w:r>
      <w:r>
        <w:t>(</w:t>
      </w:r>
      <w:r w:rsidR="0048736A">
        <w:t>see</w:t>
      </w:r>
      <w:r>
        <w:t xml:space="preserve"> Section</w:t>
      </w:r>
      <w:r w:rsidR="00F10C8B">
        <w:t xml:space="preserve"> </w:t>
      </w:r>
      <w:r w:rsidR="00F10C8B">
        <w:fldChar w:fldCharType="begin"/>
      </w:r>
      <w:r w:rsidR="00F10C8B">
        <w:instrText xml:space="preserve"> REF _Ref109044964 \r \h </w:instrText>
      </w:r>
      <w:r w:rsidR="00F10C8B">
        <w:fldChar w:fldCharType="separate"/>
      </w:r>
      <w:r w:rsidR="008D1851">
        <w:t>10</w:t>
      </w:r>
      <w:r w:rsidR="00F10C8B">
        <w:fldChar w:fldCharType="end"/>
      </w:r>
      <w:r>
        <w:t>)</w:t>
      </w:r>
      <w:r w:rsidRPr="00E11970">
        <w:t>.</w:t>
      </w:r>
    </w:p>
    <w:p w14:paraId="07B541B1" w14:textId="77777777" w:rsidR="00227072" w:rsidRDefault="0087701A" w:rsidP="00BB51EC">
      <w:pPr>
        <w:pStyle w:val="ListBullet"/>
      </w:pPr>
      <w:r>
        <w:t xml:space="preserve">I agree to forward with this application </w:t>
      </w:r>
      <w:r w:rsidR="00C84087">
        <w:t>the following</w:t>
      </w:r>
      <w:r w:rsidR="00227072">
        <w:t xml:space="preserve"> documentation </w:t>
      </w:r>
      <w:r>
        <w:t xml:space="preserve">for </w:t>
      </w:r>
      <w:r w:rsidR="00C84087">
        <w:t xml:space="preserve">FRNSW </w:t>
      </w:r>
      <w:r w:rsidR="00BB51EC">
        <w:t>to review and</w:t>
      </w:r>
      <w:r w:rsidR="00C84087">
        <w:t xml:space="preserve"> </w:t>
      </w:r>
      <w:r w:rsidR="00BB51EC">
        <w:t xml:space="preserve">provide advice on the </w:t>
      </w:r>
      <w:r w:rsidR="00BB51EC" w:rsidRPr="00BB51EC">
        <w:t xml:space="preserve">assessment methods </w:t>
      </w:r>
      <w:r w:rsidR="00BB51EC">
        <w:t>and</w:t>
      </w:r>
      <w:r w:rsidR="00BB51EC" w:rsidRPr="00BB51EC">
        <w:t xml:space="preserve"> acceptance criteria proposed </w:t>
      </w:r>
      <w:r w:rsidR="00BB51EC">
        <w:t>for</w:t>
      </w:r>
      <w:r w:rsidR="00BB51EC" w:rsidRPr="00BB51EC">
        <w:t xml:space="preserve"> the </w:t>
      </w:r>
      <w:r w:rsidR="00BB51EC">
        <w:t xml:space="preserve">given </w:t>
      </w:r>
      <w:r w:rsidR="0032721A">
        <w:t>performance</w:t>
      </w:r>
      <w:r w:rsidR="00BB51EC" w:rsidRPr="00BB51EC">
        <w:t xml:space="preserve"> solution</w:t>
      </w:r>
      <w:r w:rsidR="00227072">
        <w:t>:</w:t>
      </w:r>
    </w:p>
    <w:p w14:paraId="4FA5D1E8" w14:textId="77777777" w:rsidR="00665255" w:rsidRDefault="00665255" w:rsidP="00665255">
      <w:pPr>
        <w:pStyle w:val="Checkitem"/>
        <w:tabs>
          <w:tab w:val="left" w:pos="737"/>
          <w:tab w:val="left" w:pos="1134"/>
        </w:tabs>
      </w:pPr>
      <w:r>
        <w:rPr>
          <w:rStyle w:val="CheckboxChar"/>
        </w:rPr>
        <w:tab/>
      </w:r>
      <w:sdt>
        <w:sdtPr>
          <w:rPr>
            <w:rStyle w:val="CheckboxChar"/>
          </w:rPr>
          <w:id w:val="10375457"/>
          <w:placeholder>
            <w:docPart w:val="BC17688E083345049BE23FBEFC6F9AAB"/>
          </w:placeholder>
          <w:dropDownList>
            <w:listItem w:displayText="" w:value=""/>
            <w:listItem w:displayText="" w:value=""/>
          </w:dropDownList>
        </w:sdtPr>
        <w:sdtContent>
          <w:r w:rsidR="00227072" w:rsidRPr="00665255">
            <w:rPr>
              <w:rStyle w:val="CheckboxChar"/>
            </w:rPr>
            <w:t></w:t>
          </w:r>
        </w:sdtContent>
      </w:sdt>
      <w:r w:rsidR="00227072" w:rsidRPr="00665255">
        <w:rPr>
          <w:rStyle w:val="CheckboxChar"/>
        </w:rPr>
        <w:tab/>
      </w:r>
      <w:r w:rsidR="005F72DC" w:rsidRPr="00665255">
        <w:t>C</w:t>
      </w:r>
      <w:r w:rsidR="0087701A" w:rsidRPr="00665255">
        <w:t>opy of proposed bu</w:t>
      </w:r>
      <w:r>
        <w:t>ilding plans and specifications</w:t>
      </w:r>
    </w:p>
    <w:p w14:paraId="27728A5F" w14:textId="77777777" w:rsidR="00227072" w:rsidRPr="00665255" w:rsidRDefault="00665255" w:rsidP="00665255">
      <w:pPr>
        <w:pStyle w:val="Checkitem"/>
        <w:tabs>
          <w:tab w:val="left" w:pos="737"/>
          <w:tab w:val="left" w:pos="1134"/>
        </w:tabs>
      </w:pPr>
      <w:r>
        <w:tab/>
      </w:r>
      <w:r>
        <w:tab/>
      </w:r>
      <w:r w:rsidR="0087701A" w:rsidRPr="00665255">
        <w:t>(</w:t>
      </w:r>
      <w:proofErr w:type="gramStart"/>
      <w:r w:rsidR="005F72DC" w:rsidRPr="00665255">
        <w:t>e.g.</w:t>
      </w:r>
      <w:proofErr w:type="gramEnd"/>
      <w:r w:rsidR="005F72DC" w:rsidRPr="00665255">
        <w:t xml:space="preserve"> </w:t>
      </w:r>
      <w:r w:rsidR="0087701A" w:rsidRPr="00665255">
        <w:t>relevant floor plans, elevations, site plan, section views, hydrant plan and schematic)</w:t>
      </w:r>
    </w:p>
    <w:p w14:paraId="70333739" w14:textId="77777777" w:rsidR="00227072" w:rsidRPr="00665255" w:rsidRDefault="00665255" w:rsidP="00665255">
      <w:pPr>
        <w:pStyle w:val="Checkitem"/>
        <w:tabs>
          <w:tab w:val="left" w:pos="737"/>
          <w:tab w:val="left" w:pos="1134"/>
        </w:tabs>
      </w:pPr>
      <w:r>
        <w:rPr>
          <w:rStyle w:val="CheckboxChar"/>
        </w:rPr>
        <w:tab/>
      </w:r>
      <w:sdt>
        <w:sdtPr>
          <w:rPr>
            <w:rStyle w:val="CheckboxChar"/>
          </w:rPr>
          <w:id w:val="10375458"/>
          <w:placeholder>
            <w:docPart w:val="3EB447EA432C4708946BB769816C73CB"/>
          </w:placeholder>
          <w:dropDownList>
            <w:listItem w:displayText="" w:value=""/>
            <w:listItem w:displayText="" w:value=""/>
          </w:dropDownList>
        </w:sdtPr>
        <w:sdtContent>
          <w:r w:rsidR="00227072" w:rsidRPr="00665255">
            <w:rPr>
              <w:rStyle w:val="CheckboxChar"/>
            </w:rPr>
            <w:t></w:t>
          </w:r>
        </w:sdtContent>
      </w:sdt>
      <w:r w:rsidR="00227072" w:rsidRPr="00665255">
        <w:rPr>
          <w:rStyle w:val="CheckboxChar"/>
        </w:rPr>
        <w:tab/>
      </w:r>
      <w:r w:rsidR="0087701A" w:rsidRPr="00665255">
        <w:t>BCA report or letter from a</w:t>
      </w:r>
      <w:r w:rsidR="001127D1" w:rsidRPr="00665255">
        <w:t>n</w:t>
      </w:r>
      <w:r w:rsidR="0087701A" w:rsidRPr="00665255">
        <w:t xml:space="preserve"> </w:t>
      </w:r>
      <w:r w:rsidR="001127D1" w:rsidRPr="00665255">
        <w:t>accredited certifier</w:t>
      </w:r>
      <w:r w:rsidR="0087701A" w:rsidRPr="00665255">
        <w:t xml:space="preserve"> that identifies all non-compliances (if available)</w:t>
      </w:r>
    </w:p>
    <w:p w14:paraId="77DA884E" w14:textId="77777777" w:rsidR="00227072" w:rsidRDefault="00665255" w:rsidP="00665255">
      <w:pPr>
        <w:pStyle w:val="Checkitem"/>
        <w:tabs>
          <w:tab w:val="left" w:pos="737"/>
          <w:tab w:val="left" w:pos="1134"/>
        </w:tabs>
      </w:pPr>
      <w:r>
        <w:rPr>
          <w:rStyle w:val="CheckboxChar"/>
        </w:rPr>
        <w:tab/>
      </w:r>
      <w:sdt>
        <w:sdtPr>
          <w:rPr>
            <w:rStyle w:val="CheckboxChar"/>
          </w:rPr>
          <w:id w:val="10375460"/>
          <w:placeholder>
            <w:docPart w:val="3D3ADC54D0254FB59094F6FBCB6A204F"/>
          </w:placeholder>
          <w:dropDownList>
            <w:listItem w:displayText="" w:value=""/>
            <w:listItem w:displayText="" w:value=""/>
          </w:dropDownList>
        </w:sdtPr>
        <w:sdtContent>
          <w:r w:rsidR="00227072" w:rsidRPr="00665255">
            <w:rPr>
              <w:rStyle w:val="CheckboxChar"/>
            </w:rPr>
            <w:t></w:t>
          </w:r>
        </w:sdtContent>
      </w:sdt>
      <w:r w:rsidR="00227072" w:rsidRPr="00665255">
        <w:rPr>
          <w:rStyle w:val="CheckboxChar"/>
        </w:rPr>
        <w:tab/>
      </w:r>
      <w:r w:rsidR="0087701A" w:rsidRPr="006264BA">
        <w:rPr>
          <w:i/>
          <w:iCs/>
        </w:rPr>
        <w:t>CFD/zone modelling inputs form</w:t>
      </w:r>
      <w:r w:rsidR="0087701A" w:rsidRPr="00665255">
        <w:t xml:space="preserve"> (if applicable)</w:t>
      </w:r>
      <w:r w:rsidR="006264BA">
        <w:t xml:space="preserve"> (available on FRNSW website)</w:t>
      </w:r>
    </w:p>
    <w:p w14:paraId="15AC0941" w14:textId="77777777" w:rsidR="006264BA" w:rsidRPr="00665255" w:rsidRDefault="006264BA" w:rsidP="00665255">
      <w:pPr>
        <w:pStyle w:val="Checkitem"/>
        <w:tabs>
          <w:tab w:val="left" w:pos="737"/>
          <w:tab w:val="left" w:pos="1134"/>
        </w:tabs>
      </w:pPr>
      <w:r w:rsidRPr="00665255">
        <w:rPr>
          <w:rStyle w:val="CheckboxChar"/>
        </w:rPr>
        <w:tab/>
      </w:r>
      <w:sdt>
        <w:sdtPr>
          <w:rPr>
            <w:rStyle w:val="CheckboxChar"/>
          </w:rPr>
          <w:id w:val="1891302193"/>
          <w:placeholder>
            <w:docPart w:val="6B0D344E2F0643CB9BA258E4D79D8A75"/>
          </w:placeholder>
          <w:dropDownList>
            <w:listItem w:displayText="" w:value=""/>
            <w:listItem w:displayText="" w:value=""/>
          </w:dropDownList>
        </w:sdtPr>
        <w:sdtContent>
          <w:r w:rsidRPr="00665255">
            <w:rPr>
              <w:rStyle w:val="CheckboxChar"/>
            </w:rPr>
            <w:t></w:t>
          </w:r>
        </w:sdtContent>
      </w:sdt>
      <w:r w:rsidRPr="00665255">
        <w:rPr>
          <w:rStyle w:val="CheckboxChar"/>
        </w:rPr>
        <w:tab/>
      </w:r>
      <w:r w:rsidRPr="006852E9">
        <w:rPr>
          <w:i/>
        </w:rPr>
        <w:t>Performance solution summary table</w:t>
      </w:r>
      <w:r>
        <w:t xml:space="preserve"> (available on FRNSW website)</w:t>
      </w:r>
    </w:p>
    <w:p w14:paraId="03EBD244" w14:textId="77777777" w:rsidR="00227072" w:rsidRPr="00665255" w:rsidRDefault="00665255" w:rsidP="00665255">
      <w:pPr>
        <w:pStyle w:val="Checkitem"/>
        <w:tabs>
          <w:tab w:val="left" w:pos="737"/>
          <w:tab w:val="left" w:pos="1134"/>
        </w:tabs>
      </w:pPr>
      <w:r>
        <w:rPr>
          <w:rStyle w:val="CheckboxChar"/>
        </w:rPr>
        <w:tab/>
      </w:r>
    </w:p>
    <w:tbl>
      <w:tblPr>
        <w:tblStyle w:val="TableGrid"/>
        <w:tblW w:w="4922" w:type="pct"/>
        <w:tblInd w:w="57"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2652"/>
        <w:gridCol w:w="3528"/>
        <w:gridCol w:w="2051"/>
        <w:gridCol w:w="1814"/>
      </w:tblGrid>
      <w:tr w:rsidR="00061112" w:rsidRPr="00DA6667" w14:paraId="0920B11F" w14:textId="77777777" w:rsidTr="005E67A9">
        <w:tc>
          <w:tcPr>
            <w:tcW w:w="1320" w:type="pct"/>
            <w:tcBorders>
              <w:right w:val="single" w:sz="4" w:space="0" w:color="BFBFBF" w:themeColor="background1" w:themeShade="BF"/>
            </w:tcBorders>
            <w:shd w:val="clear" w:color="auto" w:fill="D9D9D9" w:themeFill="background1" w:themeFillShade="D9"/>
            <w:tcMar>
              <w:left w:w="57" w:type="dxa"/>
              <w:right w:w="57" w:type="dxa"/>
            </w:tcMar>
          </w:tcPr>
          <w:p w14:paraId="08EE3168" w14:textId="77777777" w:rsidR="00061112" w:rsidRPr="00D91ACF" w:rsidRDefault="00061112" w:rsidP="00186887">
            <w:pPr>
              <w:pStyle w:val="Tableheading"/>
              <w:rPr>
                <w:b w:val="0"/>
              </w:rPr>
            </w:pPr>
            <w:r w:rsidRPr="00D91ACF">
              <w:rPr>
                <w:b w:val="0"/>
              </w:rPr>
              <w:t xml:space="preserve">Name of </w:t>
            </w:r>
            <w:r>
              <w:rPr>
                <w:b w:val="0"/>
              </w:rPr>
              <w:t>fire engineer</w:t>
            </w:r>
          </w:p>
        </w:tc>
        <w:tc>
          <w:tcPr>
            <w:tcW w:w="1756" w:type="pct"/>
            <w:tcBorders>
              <w:left w:val="single" w:sz="4" w:space="0" w:color="BFBFBF" w:themeColor="background1" w:themeShade="BF"/>
            </w:tcBorders>
            <w:tcMar>
              <w:left w:w="57" w:type="dxa"/>
              <w:right w:w="57" w:type="dxa"/>
            </w:tcMar>
          </w:tcPr>
          <w:p w14:paraId="34EA06D3" w14:textId="77777777" w:rsidR="00061112" w:rsidRPr="004F0704" w:rsidRDefault="00000000" w:rsidP="00D91ACF">
            <w:pPr>
              <w:pStyle w:val="Tablebodytext"/>
            </w:pPr>
            <w:sdt>
              <w:sdtPr>
                <w:alias w:val="FE_name"/>
                <w:tag w:val="FE_name"/>
                <w:id w:val="3922030"/>
                <w:placeholder>
                  <w:docPart w:val="3B67F2AAD5D945D99FFA728B1EDC3D5F"/>
                </w:placeholder>
                <w:temporary/>
                <w:showingPlcHdr/>
                <w:text/>
              </w:sdtPr>
              <w:sdtContent>
                <w:r w:rsidR="00061112" w:rsidRPr="004079FB">
                  <w:rPr>
                    <w:rStyle w:val="PlaceholderText"/>
                    <w:b/>
                    <w:color w:val="FF0000"/>
                    <w:shd w:val="clear" w:color="auto" w:fill="D9D9D9" w:themeFill="background1" w:themeFillShade="D9"/>
                  </w:rPr>
                  <w:t>Enter name</w:t>
                </w:r>
              </w:sdtContent>
            </w:sdt>
          </w:p>
        </w:tc>
        <w:tc>
          <w:tcPr>
            <w:tcW w:w="1021" w:type="pct"/>
            <w:tcBorders>
              <w:left w:val="single" w:sz="4" w:space="0" w:color="BFBFBF" w:themeColor="background1" w:themeShade="BF"/>
            </w:tcBorders>
            <w:shd w:val="clear" w:color="auto" w:fill="D9D9D9" w:themeFill="background1" w:themeFillShade="D9"/>
          </w:tcPr>
          <w:p w14:paraId="11148E4B" w14:textId="77777777" w:rsidR="00061112" w:rsidRPr="004F0704" w:rsidRDefault="005E67A9" w:rsidP="00061112">
            <w:pPr>
              <w:pStyle w:val="Tablebodytext"/>
              <w:jc w:val="center"/>
            </w:pPr>
            <w:r>
              <w:t>Registration</w:t>
            </w:r>
            <w:r w:rsidR="00061112">
              <w:t xml:space="preserve"> number</w:t>
            </w:r>
          </w:p>
        </w:tc>
        <w:tc>
          <w:tcPr>
            <w:tcW w:w="903" w:type="pct"/>
            <w:tcBorders>
              <w:left w:val="single" w:sz="4" w:space="0" w:color="BFBFBF" w:themeColor="background1" w:themeShade="BF"/>
            </w:tcBorders>
          </w:tcPr>
          <w:p w14:paraId="5CA38B37" w14:textId="77777777" w:rsidR="00061112" w:rsidRPr="004F0704" w:rsidRDefault="00000000" w:rsidP="00D91ACF">
            <w:pPr>
              <w:pStyle w:val="Tablebodytext"/>
            </w:pPr>
            <w:sdt>
              <w:sdtPr>
                <w:alias w:val="FE_RegNo"/>
                <w:tag w:val="FE_RegNo"/>
                <w:id w:val="371195088"/>
                <w:placeholder>
                  <w:docPart w:val="3718DDDFBDA44DA7A09EAEF58932E01E"/>
                </w:placeholder>
                <w:temporary/>
                <w:showingPlcHdr/>
                <w:text/>
              </w:sdtPr>
              <w:sdtContent>
                <w:r w:rsidR="009B04D2">
                  <w:rPr>
                    <w:rStyle w:val="PlaceholderText"/>
                    <w:b/>
                    <w:color w:val="FF0000"/>
                    <w:shd w:val="clear" w:color="auto" w:fill="D9D9D9" w:themeFill="background1" w:themeFillShade="D9"/>
                  </w:rPr>
                  <w:t>Number</w:t>
                </w:r>
              </w:sdtContent>
            </w:sdt>
          </w:p>
        </w:tc>
      </w:tr>
      <w:tr w:rsidR="00061112" w:rsidRPr="00DA6667" w14:paraId="265C34E0" w14:textId="77777777" w:rsidTr="00061112">
        <w:tc>
          <w:tcPr>
            <w:tcW w:w="1320" w:type="pct"/>
            <w:tcBorders>
              <w:right w:val="single" w:sz="4" w:space="0" w:color="BFBFBF" w:themeColor="background1" w:themeShade="BF"/>
            </w:tcBorders>
            <w:shd w:val="clear" w:color="auto" w:fill="D9D9D9" w:themeFill="background1" w:themeFillShade="D9"/>
            <w:tcMar>
              <w:left w:w="57" w:type="dxa"/>
              <w:right w:w="57" w:type="dxa"/>
            </w:tcMar>
          </w:tcPr>
          <w:p w14:paraId="4637BA91" w14:textId="77777777" w:rsidR="00061112" w:rsidRPr="00D91ACF" w:rsidRDefault="00061112" w:rsidP="00186887">
            <w:pPr>
              <w:pStyle w:val="Tableheading"/>
              <w:rPr>
                <w:b w:val="0"/>
              </w:rPr>
            </w:pPr>
            <w:r>
              <w:rPr>
                <w:b w:val="0"/>
              </w:rPr>
              <w:t>Company name</w:t>
            </w:r>
          </w:p>
        </w:tc>
        <w:tc>
          <w:tcPr>
            <w:tcW w:w="3680" w:type="pct"/>
            <w:gridSpan w:val="3"/>
            <w:tcBorders>
              <w:left w:val="single" w:sz="4" w:space="0" w:color="BFBFBF" w:themeColor="background1" w:themeShade="BF"/>
            </w:tcBorders>
            <w:tcMar>
              <w:left w:w="57" w:type="dxa"/>
              <w:right w:w="57" w:type="dxa"/>
            </w:tcMar>
          </w:tcPr>
          <w:p w14:paraId="62FD3161" w14:textId="77777777" w:rsidR="00061112" w:rsidRDefault="00000000" w:rsidP="00D91ACF">
            <w:pPr>
              <w:pStyle w:val="Tablebodytext"/>
            </w:pPr>
            <w:sdt>
              <w:sdtPr>
                <w:alias w:val="FE_org"/>
                <w:tag w:val="FE_org"/>
                <w:id w:val="15657774"/>
                <w:placeholder>
                  <w:docPart w:val="C1C57D049E494E02826A43681B2BDFF2"/>
                </w:placeholder>
                <w:temporary/>
                <w:showingPlcHdr/>
                <w:text/>
              </w:sdtPr>
              <w:sdtContent>
                <w:r w:rsidR="00061112" w:rsidRPr="00B84881">
                  <w:rPr>
                    <w:rStyle w:val="PlaceholderText"/>
                    <w:b/>
                    <w:color w:val="FF0000"/>
                    <w:shd w:val="clear" w:color="auto" w:fill="D9D9D9" w:themeFill="background1" w:themeFillShade="D9"/>
                  </w:rPr>
                  <w:t>Enter organisation name</w:t>
                </w:r>
              </w:sdtContent>
            </w:sdt>
          </w:p>
        </w:tc>
      </w:tr>
      <w:tr w:rsidR="002928BA" w:rsidRPr="00DA6667" w14:paraId="7F19D8F7" w14:textId="77777777" w:rsidTr="00061112">
        <w:tc>
          <w:tcPr>
            <w:tcW w:w="1320" w:type="pct"/>
            <w:tcBorders>
              <w:right w:val="single" w:sz="4" w:space="0" w:color="BFBFBF" w:themeColor="background1" w:themeShade="BF"/>
            </w:tcBorders>
            <w:shd w:val="clear" w:color="auto" w:fill="D9D9D9" w:themeFill="background1" w:themeFillShade="D9"/>
            <w:tcMar>
              <w:left w:w="57" w:type="dxa"/>
              <w:right w:w="57" w:type="dxa"/>
            </w:tcMar>
          </w:tcPr>
          <w:p w14:paraId="3A6538A9" w14:textId="77777777" w:rsidR="002928BA" w:rsidRPr="00D91ACF" w:rsidRDefault="00A26AE7" w:rsidP="00186887">
            <w:pPr>
              <w:pStyle w:val="Tableheading"/>
              <w:rPr>
                <w:b w:val="0"/>
              </w:rPr>
            </w:pPr>
            <w:r>
              <w:rPr>
                <w:b w:val="0"/>
              </w:rPr>
              <w:t>Fire e</w:t>
            </w:r>
            <w:r w:rsidR="002E5934">
              <w:rPr>
                <w:b w:val="0"/>
              </w:rPr>
              <w:t>ngineer’s</w:t>
            </w:r>
            <w:r w:rsidR="002928BA" w:rsidRPr="00D91ACF">
              <w:rPr>
                <w:b w:val="0"/>
              </w:rPr>
              <w:t xml:space="preserve"> phone </w:t>
            </w:r>
            <w:r w:rsidR="002E5934">
              <w:rPr>
                <w:b w:val="0"/>
              </w:rPr>
              <w:t>no.</w:t>
            </w:r>
          </w:p>
        </w:tc>
        <w:tc>
          <w:tcPr>
            <w:tcW w:w="3680" w:type="pct"/>
            <w:gridSpan w:val="3"/>
            <w:tcBorders>
              <w:left w:val="single" w:sz="4" w:space="0" w:color="BFBFBF" w:themeColor="background1" w:themeShade="BF"/>
            </w:tcBorders>
            <w:tcMar>
              <w:left w:w="57" w:type="dxa"/>
              <w:right w:w="57" w:type="dxa"/>
            </w:tcMar>
          </w:tcPr>
          <w:p w14:paraId="583B8994" w14:textId="77777777" w:rsidR="002928BA" w:rsidRPr="004F0704" w:rsidRDefault="00000000" w:rsidP="00186887">
            <w:pPr>
              <w:pStyle w:val="Tablebodytext"/>
            </w:pPr>
            <w:sdt>
              <w:sdtPr>
                <w:alias w:val="FE_no"/>
                <w:tag w:val="FE_no"/>
                <w:id w:val="15657776"/>
                <w:placeholder>
                  <w:docPart w:val="1B71D27E43D44107B80CF2736A907F7F"/>
                </w:placeholder>
                <w:temporary/>
                <w:showingPlcHdr/>
                <w:text/>
              </w:sdtPr>
              <w:sdtContent>
                <w:r w:rsidR="002E5934">
                  <w:rPr>
                    <w:rStyle w:val="PlaceholderText"/>
                    <w:b/>
                    <w:color w:val="FF0000"/>
                    <w:shd w:val="clear" w:color="auto" w:fill="D9D9D9" w:themeFill="background1" w:themeFillShade="D9"/>
                  </w:rPr>
                  <w:t>Enter p</w:t>
                </w:r>
                <w:r w:rsidR="002E5934" w:rsidRPr="004079FB">
                  <w:rPr>
                    <w:rStyle w:val="PlaceholderText"/>
                    <w:b/>
                    <w:color w:val="FF0000"/>
                    <w:shd w:val="clear" w:color="auto" w:fill="D9D9D9" w:themeFill="background1" w:themeFillShade="D9"/>
                  </w:rPr>
                  <w:t>hone no.</w:t>
                </w:r>
              </w:sdtContent>
            </w:sdt>
          </w:p>
        </w:tc>
      </w:tr>
      <w:tr w:rsidR="002928BA" w:rsidRPr="00DA6667" w14:paraId="017AE3F5" w14:textId="77777777" w:rsidTr="00061112">
        <w:tc>
          <w:tcPr>
            <w:tcW w:w="1320" w:type="pct"/>
            <w:tcBorders>
              <w:right w:val="single" w:sz="4" w:space="0" w:color="BFBFBF" w:themeColor="background1" w:themeShade="BF"/>
            </w:tcBorders>
            <w:shd w:val="clear" w:color="auto" w:fill="D9D9D9" w:themeFill="background1" w:themeFillShade="D9"/>
            <w:tcMar>
              <w:left w:w="57" w:type="dxa"/>
              <w:right w:w="57" w:type="dxa"/>
            </w:tcMar>
          </w:tcPr>
          <w:p w14:paraId="1DA572A5" w14:textId="77777777" w:rsidR="002928BA" w:rsidRPr="00D91ACF" w:rsidRDefault="00A26AE7" w:rsidP="00186887">
            <w:pPr>
              <w:pStyle w:val="Tableheading"/>
              <w:rPr>
                <w:b w:val="0"/>
              </w:rPr>
            </w:pPr>
            <w:r>
              <w:rPr>
                <w:b w:val="0"/>
              </w:rPr>
              <w:t>Fire e</w:t>
            </w:r>
            <w:r w:rsidR="002E5934">
              <w:rPr>
                <w:b w:val="0"/>
              </w:rPr>
              <w:t>ngineer’s</w:t>
            </w:r>
            <w:r w:rsidR="002928BA" w:rsidRPr="00D91ACF">
              <w:rPr>
                <w:b w:val="0"/>
              </w:rPr>
              <w:t xml:space="preserve"> email </w:t>
            </w:r>
          </w:p>
        </w:tc>
        <w:tc>
          <w:tcPr>
            <w:tcW w:w="3680" w:type="pct"/>
            <w:gridSpan w:val="3"/>
            <w:tcBorders>
              <w:left w:val="single" w:sz="4" w:space="0" w:color="BFBFBF" w:themeColor="background1" w:themeShade="BF"/>
            </w:tcBorders>
            <w:tcMar>
              <w:left w:w="57" w:type="dxa"/>
              <w:right w:w="57" w:type="dxa"/>
            </w:tcMar>
          </w:tcPr>
          <w:p w14:paraId="6F2BE19B" w14:textId="77777777" w:rsidR="002928BA" w:rsidRPr="004F0704" w:rsidRDefault="00000000" w:rsidP="00186887">
            <w:pPr>
              <w:pStyle w:val="Tablebodytext"/>
            </w:pPr>
            <w:sdt>
              <w:sdtPr>
                <w:alias w:val="FE_email"/>
                <w:tag w:val="FE_email"/>
                <w:id w:val="10375533"/>
                <w:placeholder>
                  <w:docPart w:val="270293DE07CC41F5A2E79B02B1595389"/>
                </w:placeholder>
                <w:temporary/>
                <w:showingPlcHdr/>
                <w:text/>
              </w:sdtPr>
              <w:sdtContent>
                <w:r w:rsidR="002E5934" w:rsidRPr="00001BAA">
                  <w:rPr>
                    <w:rStyle w:val="PlaceholderText"/>
                    <w:b/>
                    <w:color w:val="FF0000"/>
                    <w:shd w:val="clear" w:color="auto" w:fill="D9D9D9" w:themeFill="background1" w:themeFillShade="D9"/>
                  </w:rPr>
                  <w:t xml:space="preserve">Enter </w:t>
                </w:r>
                <w:r w:rsidR="002E5934">
                  <w:rPr>
                    <w:rStyle w:val="PlaceholderText"/>
                    <w:b/>
                    <w:color w:val="FF0000"/>
                    <w:shd w:val="clear" w:color="auto" w:fill="D9D9D9" w:themeFill="background1" w:themeFillShade="D9"/>
                  </w:rPr>
                  <w:t>email address</w:t>
                </w:r>
              </w:sdtContent>
            </w:sdt>
          </w:p>
        </w:tc>
      </w:tr>
    </w:tbl>
    <w:p w14:paraId="6287F02A" w14:textId="77777777" w:rsidR="002928BA" w:rsidRPr="00C5163F" w:rsidRDefault="002928BA" w:rsidP="002928BA">
      <w:pPr>
        <w:pStyle w:val="Heading2"/>
      </w:pPr>
      <w:r>
        <w:t>Remittance advice information</w:t>
      </w:r>
    </w:p>
    <w:p w14:paraId="14156403" w14:textId="77777777" w:rsidR="002928BA" w:rsidRPr="00E11970" w:rsidRDefault="002928BA" w:rsidP="00186887">
      <w:pPr>
        <w:pStyle w:val="BodyText3"/>
      </w:pPr>
      <w:r w:rsidRPr="00E11970">
        <w:t>Invoices will be issued based on</w:t>
      </w:r>
      <w:r w:rsidR="004D2EC5">
        <w:t xml:space="preserve"> the information provided below:</w:t>
      </w:r>
    </w:p>
    <w:tbl>
      <w:tblPr>
        <w:tblStyle w:val="TableGrid"/>
        <w:tblW w:w="4946" w:type="pct"/>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2671"/>
        <w:gridCol w:w="2158"/>
        <w:gridCol w:w="365"/>
        <w:gridCol w:w="1036"/>
        <w:gridCol w:w="1347"/>
        <w:gridCol w:w="2517"/>
      </w:tblGrid>
      <w:tr w:rsidR="00B517CA" w:rsidRPr="00DA6667" w14:paraId="2D160EB6" w14:textId="77777777" w:rsidTr="00B36E7B">
        <w:trPr>
          <w:trHeight w:val="65"/>
        </w:trPr>
        <w:tc>
          <w:tcPr>
            <w:tcW w:w="1323" w:type="pct"/>
            <w:tcBorders>
              <w:top w:val="single" w:sz="4" w:space="0" w:color="BFBFBF" w:themeColor="background1" w:themeShade="BF"/>
              <w:bottom w:val="single" w:sz="4" w:space="0" w:color="BFBFBF" w:themeColor="background1" w:themeShade="BF"/>
              <w:right w:val="nil"/>
            </w:tcBorders>
            <w:shd w:val="clear" w:color="auto" w:fill="D9D9D9" w:themeFill="background1" w:themeFillShade="D9"/>
            <w:tcMar>
              <w:left w:w="57" w:type="dxa"/>
              <w:right w:w="57" w:type="dxa"/>
            </w:tcMar>
          </w:tcPr>
          <w:p w14:paraId="13AA837C" w14:textId="77777777" w:rsidR="00B517CA" w:rsidRPr="00D91ACF" w:rsidRDefault="00293C39" w:rsidP="00B45B7C">
            <w:pPr>
              <w:pStyle w:val="Tableheading"/>
              <w:rPr>
                <w:b w:val="0"/>
              </w:rPr>
            </w:pPr>
            <w:r>
              <w:rPr>
                <w:b w:val="0"/>
              </w:rPr>
              <w:t>ASIC c</w:t>
            </w:r>
            <w:r w:rsidR="00B517CA" w:rsidRPr="00D91ACF">
              <w:rPr>
                <w:b w:val="0"/>
              </w:rPr>
              <w:t>ompany name</w:t>
            </w:r>
          </w:p>
        </w:tc>
        <w:tc>
          <w:tcPr>
            <w:tcW w:w="3677" w:type="pct"/>
            <w:gridSpan w:val="5"/>
            <w:tcBorders>
              <w:left w:val="nil"/>
            </w:tcBorders>
            <w:tcMar>
              <w:left w:w="57" w:type="dxa"/>
              <w:right w:w="57" w:type="dxa"/>
            </w:tcMar>
          </w:tcPr>
          <w:p w14:paraId="0F82EEF6" w14:textId="77777777" w:rsidR="00B517CA" w:rsidRPr="00DA6667" w:rsidRDefault="00000000" w:rsidP="00B517CA">
            <w:pPr>
              <w:pStyle w:val="Tablebodytext"/>
            </w:pPr>
            <w:sdt>
              <w:sdtPr>
                <w:alias w:val="Remit_Vendor"/>
                <w:tag w:val="Remit_Vendor"/>
                <w:id w:val="22940969"/>
                <w:placeholder>
                  <w:docPart w:val="BA39B0ECE25B4FC8B70409CD692C8D6B"/>
                </w:placeholder>
                <w:temporary/>
                <w:showingPlcHdr/>
                <w:text/>
              </w:sdtPr>
              <w:sdtContent>
                <w:r w:rsidR="001A0AAE">
                  <w:rPr>
                    <w:rStyle w:val="PlaceholderText"/>
                    <w:b/>
                    <w:color w:val="FF0000"/>
                    <w:shd w:val="clear" w:color="auto" w:fill="D9D9D9" w:themeFill="background1" w:themeFillShade="D9"/>
                  </w:rPr>
                  <w:t>Remitter’s</w:t>
                </w:r>
                <w:r w:rsidR="00293C39">
                  <w:rPr>
                    <w:rStyle w:val="PlaceholderText"/>
                    <w:b/>
                    <w:color w:val="FF0000"/>
                    <w:shd w:val="clear" w:color="auto" w:fill="D9D9D9" w:themeFill="background1" w:themeFillShade="D9"/>
                  </w:rPr>
                  <w:t xml:space="preserve"> ASIC registered</w:t>
                </w:r>
                <w:r w:rsidR="001A0AAE">
                  <w:rPr>
                    <w:rStyle w:val="PlaceholderText"/>
                    <w:b/>
                    <w:color w:val="FF0000"/>
                    <w:shd w:val="clear" w:color="auto" w:fill="D9D9D9" w:themeFill="background1" w:themeFillShade="D9"/>
                  </w:rPr>
                  <w:t xml:space="preserve"> company</w:t>
                </w:r>
                <w:r w:rsidR="00B517CA" w:rsidRPr="00B84881">
                  <w:rPr>
                    <w:rStyle w:val="PlaceholderText"/>
                    <w:b/>
                    <w:color w:val="FF0000"/>
                    <w:shd w:val="clear" w:color="auto" w:fill="D9D9D9" w:themeFill="background1" w:themeFillShade="D9"/>
                  </w:rPr>
                  <w:t xml:space="preserve"> name</w:t>
                </w:r>
              </w:sdtContent>
            </w:sdt>
          </w:p>
        </w:tc>
      </w:tr>
      <w:tr w:rsidR="00293C39" w:rsidRPr="00DA6667" w14:paraId="78885C26" w14:textId="77777777" w:rsidTr="00B36E7B">
        <w:tc>
          <w:tcPr>
            <w:tcW w:w="1323" w:type="pct"/>
            <w:tcBorders>
              <w:top w:val="single" w:sz="4" w:space="0" w:color="BFBFBF" w:themeColor="background1" w:themeShade="BF"/>
              <w:bottom w:val="single" w:sz="4" w:space="0" w:color="BFBFBF" w:themeColor="background1" w:themeShade="BF"/>
              <w:right w:val="nil"/>
            </w:tcBorders>
            <w:shd w:val="clear" w:color="auto" w:fill="D9D9D9" w:themeFill="background1" w:themeFillShade="D9"/>
            <w:tcMar>
              <w:left w:w="57" w:type="dxa"/>
              <w:right w:w="57" w:type="dxa"/>
            </w:tcMar>
          </w:tcPr>
          <w:p w14:paraId="423F3090" w14:textId="77777777" w:rsidR="00293C39" w:rsidRPr="00D91ACF" w:rsidRDefault="00293C39" w:rsidP="00293C39">
            <w:pPr>
              <w:pStyle w:val="Tableheading"/>
              <w:rPr>
                <w:b w:val="0"/>
              </w:rPr>
            </w:pPr>
            <w:r>
              <w:rPr>
                <w:b w:val="0"/>
              </w:rPr>
              <w:t>Australian business n</w:t>
            </w:r>
            <w:r w:rsidRPr="00D91ACF">
              <w:rPr>
                <w:b w:val="0"/>
              </w:rPr>
              <w:t>umber</w:t>
            </w:r>
          </w:p>
        </w:tc>
        <w:tc>
          <w:tcPr>
            <w:tcW w:w="1069" w:type="pct"/>
            <w:tcBorders>
              <w:left w:val="nil"/>
              <w:right w:val="nil"/>
            </w:tcBorders>
            <w:tcMar>
              <w:left w:w="57" w:type="dxa"/>
              <w:right w:w="57" w:type="dxa"/>
            </w:tcMar>
          </w:tcPr>
          <w:p w14:paraId="0D36D2FE" w14:textId="77777777" w:rsidR="00293C39" w:rsidRPr="00DA6667" w:rsidRDefault="00000000" w:rsidP="00293C39">
            <w:pPr>
              <w:pStyle w:val="Tablebodytext"/>
            </w:pPr>
            <w:sdt>
              <w:sdtPr>
                <w:alias w:val="ABN"/>
                <w:tag w:val="ABN"/>
                <w:id w:val="22940975"/>
                <w:placeholder>
                  <w:docPart w:val="D2421A567E99440AAC90628B846314A6"/>
                </w:placeholder>
                <w:temporary/>
                <w:showingPlcHdr/>
                <w:text/>
              </w:sdtPr>
              <w:sdtContent>
                <w:r w:rsidR="00293C39">
                  <w:rPr>
                    <w:rStyle w:val="PlaceholderText"/>
                    <w:b/>
                    <w:color w:val="FF0000"/>
                    <w:shd w:val="clear" w:color="auto" w:fill="D9D9D9" w:themeFill="background1" w:themeFillShade="D9"/>
                  </w:rPr>
                  <w:t>ABN (not ACN)</w:t>
                </w:r>
              </w:sdtContent>
            </w:sdt>
          </w:p>
        </w:tc>
        <w:tc>
          <w:tcPr>
            <w:tcW w:w="694" w:type="pct"/>
            <w:gridSpan w:val="2"/>
            <w:tcBorders>
              <w:left w:val="nil"/>
              <w:right w:val="nil"/>
            </w:tcBorders>
            <w:shd w:val="clear" w:color="auto" w:fill="D9D9D9" w:themeFill="background1" w:themeFillShade="D9"/>
            <w:noWrap/>
            <w:tcMar>
              <w:left w:w="57" w:type="dxa"/>
              <w:right w:w="57" w:type="dxa"/>
            </w:tcMar>
          </w:tcPr>
          <w:p w14:paraId="0B49031D" w14:textId="77777777" w:rsidR="00293C39" w:rsidRPr="00E46050" w:rsidRDefault="00293C39" w:rsidP="00293C39">
            <w:pPr>
              <w:pStyle w:val="Tableheading"/>
              <w:rPr>
                <w:b w:val="0"/>
              </w:rPr>
            </w:pPr>
            <w:r>
              <w:rPr>
                <w:b w:val="0"/>
              </w:rPr>
              <w:t>Trading name</w:t>
            </w:r>
          </w:p>
        </w:tc>
        <w:tc>
          <w:tcPr>
            <w:tcW w:w="1914" w:type="pct"/>
            <w:gridSpan w:val="2"/>
            <w:tcBorders>
              <w:left w:val="nil"/>
            </w:tcBorders>
            <w:noWrap/>
            <w:tcMar>
              <w:left w:w="57" w:type="dxa"/>
              <w:right w:w="57" w:type="dxa"/>
            </w:tcMar>
          </w:tcPr>
          <w:p w14:paraId="0B0922CA" w14:textId="77777777" w:rsidR="00293C39" w:rsidRPr="00186887" w:rsidRDefault="00000000" w:rsidP="00293C39">
            <w:pPr>
              <w:pStyle w:val="Tablebodytext"/>
            </w:pPr>
            <w:sdt>
              <w:sdtPr>
                <w:alias w:val="Trade_name"/>
                <w:tag w:val="Trade_name"/>
                <w:id w:val="22940976"/>
                <w:placeholder>
                  <w:docPart w:val="3C0EF703EBA64F86A06ECA71047DE8C3"/>
                </w:placeholder>
                <w:temporary/>
                <w:showingPlcHdr/>
                <w:text/>
              </w:sdtPr>
              <w:sdtContent>
                <w:r w:rsidR="00293C39">
                  <w:rPr>
                    <w:rStyle w:val="PlaceholderText"/>
                    <w:b/>
                    <w:color w:val="FF0000"/>
                    <w:shd w:val="clear" w:color="auto" w:fill="D9D9D9" w:themeFill="background1" w:themeFillShade="D9"/>
                  </w:rPr>
                  <w:t>Remitter’s general trading name</w:t>
                </w:r>
              </w:sdtContent>
            </w:sdt>
          </w:p>
        </w:tc>
      </w:tr>
      <w:tr w:rsidR="00D01FBD" w:rsidRPr="00DA6667" w14:paraId="65E352C8" w14:textId="77777777" w:rsidTr="00B36E7B">
        <w:tc>
          <w:tcPr>
            <w:tcW w:w="1323" w:type="pct"/>
            <w:tcBorders>
              <w:top w:val="single" w:sz="4" w:space="0" w:color="BFBFBF" w:themeColor="background1" w:themeShade="BF"/>
              <w:bottom w:val="single" w:sz="4" w:space="0" w:color="BFBFBF" w:themeColor="background1" w:themeShade="BF"/>
              <w:right w:val="nil"/>
            </w:tcBorders>
            <w:shd w:val="clear" w:color="auto" w:fill="D9D9D9" w:themeFill="background1" w:themeFillShade="D9"/>
            <w:tcMar>
              <w:left w:w="57" w:type="dxa"/>
              <w:right w:w="57" w:type="dxa"/>
            </w:tcMar>
          </w:tcPr>
          <w:p w14:paraId="2244038F" w14:textId="77777777" w:rsidR="00D01FBD" w:rsidRPr="00D91ACF" w:rsidRDefault="00D01FBD" w:rsidP="00186887">
            <w:pPr>
              <w:pStyle w:val="Tableheading"/>
              <w:rPr>
                <w:b w:val="0"/>
              </w:rPr>
            </w:pPr>
            <w:r w:rsidRPr="00D91ACF">
              <w:rPr>
                <w:b w:val="0"/>
              </w:rPr>
              <w:t>Remittance contact name</w:t>
            </w:r>
          </w:p>
        </w:tc>
        <w:tc>
          <w:tcPr>
            <w:tcW w:w="3677" w:type="pct"/>
            <w:gridSpan w:val="5"/>
            <w:tcBorders>
              <w:left w:val="nil"/>
            </w:tcBorders>
            <w:tcMar>
              <w:left w:w="57" w:type="dxa"/>
              <w:right w:w="57" w:type="dxa"/>
            </w:tcMar>
          </w:tcPr>
          <w:p w14:paraId="26495234" w14:textId="77777777" w:rsidR="00D01FBD" w:rsidRPr="00186887" w:rsidRDefault="00000000" w:rsidP="00186887">
            <w:pPr>
              <w:pStyle w:val="Tablebodytext"/>
            </w:pPr>
            <w:sdt>
              <w:sdtPr>
                <w:alias w:val="Remit_Contact"/>
                <w:tag w:val="Remit_Contact"/>
                <w:id w:val="22940968"/>
                <w:placeholder>
                  <w:docPart w:val="A8BF3F1AD5474275AE1249BBE1D86F56"/>
                </w:placeholder>
                <w:temporary/>
                <w:showingPlcHdr/>
                <w:text/>
              </w:sdtPr>
              <w:sdtContent>
                <w:r w:rsidR="001A0AAE">
                  <w:rPr>
                    <w:rStyle w:val="PlaceholderText"/>
                    <w:b/>
                    <w:color w:val="FF0000"/>
                    <w:shd w:val="clear" w:color="auto" w:fill="D9D9D9" w:themeFill="background1" w:themeFillShade="D9"/>
                  </w:rPr>
                  <w:t>Remitter’s c</w:t>
                </w:r>
                <w:r w:rsidR="00D01FBD" w:rsidRPr="00B84881">
                  <w:rPr>
                    <w:rStyle w:val="PlaceholderText"/>
                    <w:b/>
                    <w:color w:val="FF0000"/>
                    <w:shd w:val="clear" w:color="auto" w:fill="D9D9D9" w:themeFill="background1" w:themeFillShade="D9"/>
                  </w:rPr>
                  <w:t>ontact name</w:t>
                </w:r>
              </w:sdtContent>
            </w:sdt>
          </w:p>
        </w:tc>
      </w:tr>
      <w:tr w:rsidR="008D4B7C" w:rsidRPr="00DA6667" w14:paraId="3C10A19F" w14:textId="77777777" w:rsidTr="00B36E7B">
        <w:tc>
          <w:tcPr>
            <w:tcW w:w="1323" w:type="pct"/>
            <w:tcBorders>
              <w:top w:val="single" w:sz="4" w:space="0" w:color="BFBFBF" w:themeColor="background1" w:themeShade="BF"/>
              <w:bottom w:val="single" w:sz="4" w:space="0" w:color="BFBFBF" w:themeColor="background1" w:themeShade="BF"/>
              <w:right w:val="nil"/>
            </w:tcBorders>
            <w:shd w:val="clear" w:color="auto" w:fill="D9D9D9" w:themeFill="background1" w:themeFillShade="D9"/>
            <w:tcMar>
              <w:left w:w="57" w:type="dxa"/>
              <w:right w:w="57" w:type="dxa"/>
            </w:tcMar>
          </w:tcPr>
          <w:p w14:paraId="5CEB9DD8" w14:textId="77777777" w:rsidR="008D4B7C" w:rsidRPr="00D91ACF" w:rsidRDefault="008D4B7C" w:rsidP="008D4B7C">
            <w:pPr>
              <w:pStyle w:val="Tableheading"/>
              <w:rPr>
                <w:b w:val="0"/>
              </w:rPr>
            </w:pPr>
            <w:r w:rsidRPr="00D91ACF">
              <w:rPr>
                <w:b w:val="0"/>
              </w:rPr>
              <w:t>Remittance street address</w:t>
            </w:r>
          </w:p>
        </w:tc>
        <w:tc>
          <w:tcPr>
            <w:tcW w:w="3677" w:type="pct"/>
            <w:gridSpan w:val="5"/>
            <w:tcBorders>
              <w:left w:val="nil"/>
            </w:tcBorders>
            <w:shd w:val="clear" w:color="auto" w:fill="auto"/>
            <w:tcMar>
              <w:left w:w="57" w:type="dxa"/>
              <w:right w:w="57" w:type="dxa"/>
            </w:tcMar>
          </w:tcPr>
          <w:p w14:paraId="5613437B" w14:textId="77777777" w:rsidR="008D4B7C" w:rsidRPr="00186887" w:rsidRDefault="00000000" w:rsidP="00AC5322">
            <w:pPr>
              <w:pStyle w:val="Tablebodytext"/>
            </w:pPr>
            <w:sdt>
              <w:sdtPr>
                <w:alias w:val="Remit_Street"/>
                <w:tag w:val="Remit_Street"/>
                <w:id w:val="-1199927030"/>
                <w:placeholder>
                  <w:docPart w:val="54102E6F543F4B4A9B2D6FEE4C6AF0ED"/>
                </w:placeholder>
                <w:temporary/>
                <w:showingPlcHdr/>
                <w:text/>
              </w:sdtPr>
              <w:sdtContent>
                <w:r w:rsidR="001A0AAE">
                  <w:rPr>
                    <w:rStyle w:val="PlaceholderText"/>
                    <w:b/>
                    <w:color w:val="FF0000"/>
                    <w:shd w:val="clear" w:color="auto" w:fill="D9D9D9" w:themeFill="background1" w:themeFillShade="D9"/>
                  </w:rPr>
                  <w:t>Remitter’s s</w:t>
                </w:r>
                <w:r w:rsidR="008D4B7C" w:rsidRPr="004E58CC">
                  <w:rPr>
                    <w:rStyle w:val="PlaceholderText"/>
                    <w:b/>
                    <w:color w:val="FF0000"/>
                    <w:shd w:val="clear" w:color="auto" w:fill="D9D9D9" w:themeFill="background1" w:themeFillShade="D9"/>
                  </w:rPr>
                  <w:t>treet address</w:t>
                </w:r>
              </w:sdtContent>
            </w:sdt>
          </w:p>
        </w:tc>
      </w:tr>
      <w:tr w:rsidR="00420468" w:rsidRPr="00DA6667" w14:paraId="1EEBCEE6" w14:textId="77777777" w:rsidTr="00B36E7B">
        <w:tc>
          <w:tcPr>
            <w:tcW w:w="1323" w:type="pct"/>
            <w:tcBorders>
              <w:top w:val="single" w:sz="4" w:space="0" w:color="BFBFBF" w:themeColor="background1" w:themeShade="BF"/>
              <w:bottom w:val="single" w:sz="4" w:space="0" w:color="BFBFBF" w:themeColor="background1" w:themeShade="BF"/>
              <w:right w:val="nil"/>
            </w:tcBorders>
            <w:shd w:val="clear" w:color="auto" w:fill="D9D9D9" w:themeFill="background1" w:themeFillShade="D9"/>
            <w:tcMar>
              <w:left w:w="57" w:type="dxa"/>
              <w:right w:w="57" w:type="dxa"/>
            </w:tcMar>
          </w:tcPr>
          <w:p w14:paraId="651525BA" w14:textId="77777777" w:rsidR="00420468" w:rsidRPr="00D91ACF" w:rsidRDefault="00420468" w:rsidP="00420468">
            <w:pPr>
              <w:pStyle w:val="Tableheading"/>
              <w:rPr>
                <w:b w:val="0"/>
              </w:rPr>
            </w:pPr>
            <w:r w:rsidRPr="00D91ACF">
              <w:rPr>
                <w:b w:val="0"/>
              </w:rPr>
              <w:t>Remittance email address</w:t>
            </w:r>
          </w:p>
        </w:tc>
        <w:tc>
          <w:tcPr>
            <w:tcW w:w="3677" w:type="pct"/>
            <w:gridSpan w:val="5"/>
            <w:tcBorders>
              <w:left w:val="nil"/>
            </w:tcBorders>
            <w:tcMar>
              <w:left w:w="57" w:type="dxa"/>
              <w:right w:w="57" w:type="dxa"/>
            </w:tcMar>
          </w:tcPr>
          <w:p w14:paraId="77555005" w14:textId="77777777" w:rsidR="00420468" w:rsidRPr="00714A07" w:rsidRDefault="00000000" w:rsidP="00420468">
            <w:pPr>
              <w:pStyle w:val="Tablebodytext"/>
              <w:rPr>
                <w:b/>
              </w:rPr>
            </w:pPr>
            <w:sdt>
              <w:sdtPr>
                <w:rPr>
                  <w:b/>
                </w:rPr>
                <w:alias w:val="Remit_Email"/>
                <w:tag w:val="Remit_Email"/>
                <w:id w:val="22940972"/>
                <w:placeholder>
                  <w:docPart w:val="97C8509A40FB42CE8E88C2E0330C095A"/>
                </w:placeholder>
                <w:temporary/>
                <w:showingPlcHdr/>
                <w:text/>
              </w:sdtPr>
              <w:sdtContent>
                <w:r w:rsidR="001A0AAE">
                  <w:rPr>
                    <w:rStyle w:val="PlaceholderText"/>
                    <w:b/>
                    <w:color w:val="FF0000"/>
                    <w:shd w:val="clear" w:color="auto" w:fill="D9D9D9" w:themeFill="background1" w:themeFillShade="D9"/>
                  </w:rPr>
                  <w:t>Remitter’s</w:t>
                </w:r>
                <w:r w:rsidR="001A0AAE">
                  <w:rPr>
                    <w:rStyle w:val="PlaceholderText"/>
                    <w:color w:val="FF0000"/>
                    <w:shd w:val="clear" w:color="auto" w:fill="D9D9D9" w:themeFill="background1" w:themeFillShade="D9"/>
                  </w:rPr>
                  <w:t xml:space="preserve"> e</w:t>
                </w:r>
                <w:r w:rsidR="00420468" w:rsidRPr="00B84881">
                  <w:rPr>
                    <w:rStyle w:val="PlaceholderText"/>
                    <w:b/>
                    <w:color w:val="FF0000"/>
                    <w:shd w:val="clear" w:color="auto" w:fill="D9D9D9" w:themeFill="background1" w:themeFillShade="D9"/>
                  </w:rPr>
                  <w:t xml:space="preserve">mail </w:t>
                </w:r>
                <w:r w:rsidR="001A0AAE">
                  <w:rPr>
                    <w:rStyle w:val="PlaceholderText"/>
                    <w:b/>
                    <w:color w:val="FF0000"/>
                    <w:shd w:val="clear" w:color="auto" w:fill="D9D9D9" w:themeFill="background1" w:themeFillShade="D9"/>
                  </w:rPr>
                  <w:t>(</w:t>
                </w:r>
                <w:r w:rsidR="002E5934">
                  <w:rPr>
                    <w:rStyle w:val="PlaceholderText"/>
                    <w:b/>
                    <w:color w:val="FF0000"/>
                    <w:shd w:val="clear" w:color="auto" w:fill="D9D9D9" w:themeFill="background1" w:themeFillShade="D9"/>
                  </w:rPr>
                  <w:t>i.e. accounts</w:t>
                </w:r>
                <w:r w:rsidR="00061112">
                  <w:rPr>
                    <w:rStyle w:val="PlaceholderText"/>
                    <w:b/>
                    <w:color w:val="FF0000"/>
                    <w:shd w:val="clear" w:color="auto" w:fill="D9D9D9" w:themeFill="background1" w:themeFillShade="D9"/>
                  </w:rPr>
                  <w:t xml:space="preserve"> email for billing</w:t>
                </w:r>
                <w:r w:rsidR="001A0AAE">
                  <w:rPr>
                    <w:rStyle w:val="PlaceholderText"/>
                    <w:b/>
                    <w:color w:val="FF0000"/>
                    <w:shd w:val="clear" w:color="auto" w:fill="D9D9D9" w:themeFill="background1" w:themeFillShade="D9"/>
                  </w:rPr>
                  <w:t>)</w:t>
                </w:r>
              </w:sdtContent>
            </w:sdt>
          </w:p>
        </w:tc>
      </w:tr>
      <w:tr w:rsidR="0012015B" w:rsidRPr="00DA6667" w14:paraId="14D74A0A" w14:textId="77777777" w:rsidTr="001E7879">
        <w:tc>
          <w:tcPr>
            <w:tcW w:w="1323" w:type="pct"/>
            <w:tcBorders>
              <w:top w:val="single" w:sz="4" w:space="0" w:color="BFBFBF" w:themeColor="background1" w:themeShade="BF"/>
              <w:bottom w:val="single" w:sz="4" w:space="0" w:color="BFBFBF" w:themeColor="background1" w:themeShade="BF"/>
              <w:right w:val="nil"/>
            </w:tcBorders>
            <w:shd w:val="clear" w:color="auto" w:fill="D9D9D9" w:themeFill="background1" w:themeFillShade="D9"/>
            <w:tcMar>
              <w:left w:w="57" w:type="dxa"/>
              <w:right w:w="57" w:type="dxa"/>
            </w:tcMar>
          </w:tcPr>
          <w:p w14:paraId="576D036D" w14:textId="77777777" w:rsidR="0012015B" w:rsidRPr="00D91ACF" w:rsidRDefault="0012015B" w:rsidP="001E7879">
            <w:pPr>
              <w:pStyle w:val="Tableheading"/>
              <w:rPr>
                <w:b w:val="0"/>
              </w:rPr>
            </w:pPr>
            <w:r w:rsidRPr="00D91ACF">
              <w:rPr>
                <w:b w:val="0"/>
              </w:rPr>
              <w:t>Remittance phone number</w:t>
            </w:r>
          </w:p>
        </w:tc>
        <w:tc>
          <w:tcPr>
            <w:tcW w:w="1250" w:type="pct"/>
            <w:gridSpan w:val="2"/>
            <w:tcBorders>
              <w:left w:val="nil"/>
              <w:right w:val="nil"/>
            </w:tcBorders>
            <w:tcMar>
              <w:left w:w="57" w:type="dxa"/>
              <w:right w:w="57" w:type="dxa"/>
            </w:tcMar>
          </w:tcPr>
          <w:p w14:paraId="0C295D71" w14:textId="77777777" w:rsidR="0012015B" w:rsidRPr="00186887" w:rsidRDefault="00000000" w:rsidP="001E7879">
            <w:pPr>
              <w:pStyle w:val="Tablebodytext"/>
            </w:pPr>
            <w:sdt>
              <w:sdtPr>
                <w:alias w:val="Remit_Phone"/>
                <w:tag w:val="Remit_Phone"/>
                <w:id w:val="-685133720"/>
                <w:placeholder>
                  <w:docPart w:val="9019ED76F60942BF9741FA64B8720E05"/>
                </w:placeholder>
                <w:temporary/>
                <w:showingPlcHdr/>
                <w:text/>
              </w:sdtPr>
              <w:sdtContent>
                <w:r w:rsidR="0012015B">
                  <w:rPr>
                    <w:rStyle w:val="PlaceholderText"/>
                    <w:b/>
                    <w:color w:val="FF0000"/>
                    <w:shd w:val="clear" w:color="auto" w:fill="D9D9D9" w:themeFill="background1" w:themeFillShade="D9"/>
                  </w:rPr>
                  <w:t>Remitter’s p</w:t>
                </w:r>
                <w:r w:rsidR="0012015B" w:rsidRPr="00B84881">
                  <w:rPr>
                    <w:rStyle w:val="PlaceholderText"/>
                    <w:b/>
                    <w:color w:val="FF0000"/>
                    <w:shd w:val="clear" w:color="auto" w:fill="D9D9D9" w:themeFill="background1" w:themeFillShade="D9"/>
                  </w:rPr>
                  <w:t>hone n</w:t>
                </w:r>
                <w:r w:rsidR="0012015B">
                  <w:rPr>
                    <w:rStyle w:val="PlaceholderText"/>
                    <w:b/>
                    <w:color w:val="FF0000"/>
                    <w:shd w:val="clear" w:color="auto" w:fill="D9D9D9" w:themeFill="background1" w:themeFillShade="D9"/>
                  </w:rPr>
                  <w:t>o.</w:t>
                </w:r>
              </w:sdtContent>
            </w:sdt>
          </w:p>
        </w:tc>
        <w:tc>
          <w:tcPr>
            <w:tcW w:w="1180" w:type="pct"/>
            <w:gridSpan w:val="2"/>
            <w:tcBorders>
              <w:left w:val="nil"/>
              <w:right w:val="nil"/>
            </w:tcBorders>
            <w:shd w:val="clear" w:color="auto" w:fill="D9D9D9" w:themeFill="background1" w:themeFillShade="D9"/>
          </w:tcPr>
          <w:p w14:paraId="29F280A8" w14:textId="77777777" w:rsidR="0012015B" w:rsidRDefault="0012015B" w:rsidP="001E7879">
            <w:pPr>
              <w:pStyle w:val="Tableheading"/>
            </w:pPr>
            <w:r w:rsidRPr="00D91ACF">
              <w:rPr>
                <w:b w:val="0"/>
              </w:rPr>
              <w:t xml:space="preserve">Remittance </w:t>
            </w:r>
            <w:r>
              <w:rPr>
                <w:b w:val="0"/>
              </w:rPr>
              <w:t>fax</w:t>
            </w:r>
            <w:r w:rsidRPr="00D91ACF">
              <w:rPr>
                <w:b w:val="0"/>
              </w:rPr>
              <w:t xml:space="preserve"> number</w:t>
            </w:r>
          </w:p>
        </w:tc>
        <w:tc>
          <w:tcPr>
            <w:tcW w:w="1247" w:type="pct"/>
            <w:tcBorders>
              <w:left w:val="nil"/>
            </w:tcBorders>
          </w:tcPr>
          <w:p w14:paraId="573E873E" w14:textId="77777777" w:rsidR="0012015B" w:rsidRPr="00DA6667" w:rsidRDefault="00000000" w:rsidP="001E7879">
            <w:pPr>
              <w:pStyle w:val="Tablebodytext"/>
            </w:pPr>
            <w:sdt>
              <w:sdtPr>
                <w:alias w:val="Remit_Fax"/>
                <w:tag w:val="Remit_Fax"/>
                <w:id w:val="-258211308"/>
                <w:placeholder>
                  <w:docPart w:val="976C738D511C405A8B8A017F4A54407A"/>
                </w:placeholder>
                <w:temporary/>
                <w:showingPlcHdr/>
                <w:text/>
              </w:sdtPr>
              <w:sdtContent>
                <w:r w:rsidR="0012015B">
                  <w:rPr>
                    <w:rStyle w:val="PlaceholderText"/>
                    <w:b/>
                    <w:color w:val="FF0000"/>
                    <w:shd w:val="clear" w:color="auto" w:fill="D9D9D9" w:themeFill="background1" w:themeFillShade="D9"/>
                  </w:rPr>
                  <w:t>Remitter’s f</w:t>
                </w:r>
                <w:r w:rsidR="0012015B" w:rsidRPr="00B84881">
                  <w:rPr>
                    <w:rStyle w:val="PlaceholderText"/>
                    <w:b/>
                    <w:color w:val="FF0000"/>
                    <w:shd w:val="clear" w:color="auto" w:fill="D9D9D9" w:themeFill="background1" w:themeFillShade="D9"/>
                  </w:rPr>
                  <w:t>ax n</w:t>
                </w:r>
                <w:r w:rsidR="0012015B">
                  <w:rPr>
                    <w:rStyle w:val="PlaceholderText"/>
                    <w:b/>
                    <w:color w:val="FF0000"/>
                    <w:shd w:val="clear" w:color="auto" w:fill="D9D9D9" w:themeFill="background1" w:themeFillShade="D9"/>
                  </w:rPr>
                  <w:t>o.</w:t>
                </w:r>
              </w:sdtContent>
            </w:sdt>
          </w:p>
        </w:tc>
      </w:tr>
      <w:tr w:rsidR="00420468" w:rsidRPr="00DA6667" w14:paraId="2BC624CC" w14:textId="77777777" w:rsidTr="00B36E7B">
        <w:tc>
          <w:tcPr>
            <w:tcW w:w="1323" w:type="pct"/>
            <w:tcBorders>
              <w:top w:val="single" w:sz="4" w:space="0" w:color="BFBFBF" w:themeColor="background1" w:themeShade="BF"/>
              <w:bottom w:val="single" w:sz="4" w:space="0" w:color="BFBFBF" w:themeColor="background1" w:themeShade="BF"/>
              <w:right w:val="nil"/>
            </w:tcBorders>
            <w:shd w:val="clear" w:color="auto" w:fill="D9D9D9" w:themeFill="background1" w:themeFillShade="D9"/>
            <w:tcMar>
              <w:left w:w="57" w:type="dxa"/>
              <w:right w:w="57" w:type="dxa"/>
            </w:tcMar>
          </w:tcPr>
          <w:p w14:paraId="2240266B" w14:textId="77777777" w:rsidR="00420468" w:rsidRPr="0012015B" w:rsidRDefault="0012015B" w:rsidP="00420468">
            <w:pPr>
              <w:pStyle w:val="Tableheading"/>
              <w:rPr>
                <w:b w:val="0"/>
                <w:bCs w:val="0"/>
              </w:rPr>
            </w:pPr>
            <w:r w:rsidRPr="0012015B">
              <w:rPr>
                <w:b w:val="0"/>
                <w:bCs w:val="0"/>
              </w:rPr>
              <w:t>Purchase order ref. no.</w:t>
            </w:r>
          </w:p>
        </w:tc>
        <w:tc>
          <w:tcPr>
            <w:tcW w:w="1250" w:type="pct"/>
            <w:gridSpan w:val="2"/>
            <w:tcBorders>
              <w:left w:val="nil"/>
              <w:right w:val="nil"/>
            </w:tcBorders>
            <w:tcMar>
              <w:left w:w="57" w:type="dxa"/>
              <w:right w:w="57" w:type="dxa"/>
            </w:tcMar>
          </w:tcPr>
          <w:p w14:paraId="120EA6F9" w14:textId="77777777" w:rsidR="00420468" w:rsidRPr="0012015B" w:rsidRDefault="00000000" w:rsidP="00420468">
            <w:pPr>
              <w:pStyle w:val="Tablebodytext"/>
            </w:pPr>
            <w:sdt>
              <w:sdtPr>
                <w:alias w:val="Purch_order"/>
                <w:tag w:val="Purch_order"/>
                <w:id w:val="1645309158"/>
                <w:placeholder>
                  <w:docPart w:val="2D32DD6658014CB28FC5107AA35D0977"/>
                </w:placeholder>
                <w:temporary/>
                <w:showingPlcHdr/>
                <w:text/>
              </w:sdtPr>
              <w:sdtContent>
                <w:r w:rsidR="0012015B">
                  <w:rPr>
                    <w:rStyle w:val="PlaceholderText"/>
                    <w:color w:val="7F7F7F" w:themeColor="text1" w:themeTint="80"/>
                    <w:shd w:val="clear" w:color="auto" w:fill="D9D9D9" w:themeFill="background1" w:themeFillShade="D9"/>
                  </w:rPr>
                  <w:t>If applicable</w:t>
                </w:r>
              </w:sdtContent>
            </w:sdt>
          </w:p>
        </w:tc>
        <w:tc>
          <w:tcPr>
            <w:tcW w:w="1180" w:type="pct"/>
            <w:gridSpan w:val="2"/>
            <w:tcBorders>
              <w:left w:val="nil"/>
              <w:right w:val="nil"/>
            </w:tcBorders>
            <w:shd w:val="clear" w:color="auto" w:fill="D9D9D9" w:themeFill="background1" w:themeFillShade="D9"/>
          </w:tcPr>
          <w:p w14:paraId="5728589A" w14:textId="77777777" w:rsidR="00420468" w:rsidRPr="0012015B" w:rsidRDefault="0012015B" w:rsidP="00714A07">
            <w:pPr>
              <w:pStyle w:val="Tableheading"/>
              <w:rPr>
                <w:b w:val="0"/>
                <w:bCs w:val="0"/>
              </w:rPr>
            </w:pPr>
            <w:r w:rsidRPr="0012015B">
              <w:rPr>
                <w:b w:val="0"/>
                <w:bCs w:val="0"/>
              </w:rPr>
              <w:t>Project code ref. no.</w:t>
            </w:r>
          </w:p>
        </w:tc>
        <w:tc>
          <w:tcPr>
            <w:tcW w:w="1247" w:type="pct"/>
            <w:tcBorders>
              <w:left w:val="nil"/>
            </w:tcBorders>
          </w:tcPr>
          <w:p w14:paraId="41DBE3FC" w14:textId="77777777" w:rsidR="00420468" w:rsidRPr="0012015B" w:rsidRDefault="00000000" w:rsidP="00420468">
            <w:pPr>
              <w:pStyle w:val="Tablebodytext"/>
            </w:pPr>
            <w:sdt>
              <w:sdtPr>
                <w:alias w:val="Project code"/>
                <w:tag w:val="Project code"/>
                <w:id w:val="319246379"/>
                <w:placeholder>
                  <w:docPart w:val="F4FD146C94754FA38C57DAD721C5C2CA"/>
                </w:placeholder>
                <w:temporary/>
                <w:showingPlcHdr/>
                <w:text/>
              </w:sdtPr>
              <w:sdtContent>
                <w:r w:rsidR="0012015B" w:rsidRPr="0012015B">
                  <w:rPr>
                    <w:rStyle w:val="PlaceholderText"/>
                    <w:color w:val="7F7F7F" w:themeColor="text1" w:themeTint="80"/>
                    <w:shd w:val="clear" w:color="auto" w:fill="D9D9D9" w:themeFill="background1" w:themeFillShade="D9"/>
                  </w:rPr>
                  <w:t>If applicable</w:t>
                </w:r>
              </w:sdtContent>
            </w:sdt>
          </w:p>
        </w:tc>
      </w:tr>
      <w:tr w:rsidR="007B12BA" w:rsidRPr="00DA6667" w14:paraId="34DA95F1" w14:textId="77777777" w:rsidTr="007B12BA">
        <w:tc>
          <w:tcPr>
            <w:tcW w:w="1323" w:type="pct"/>
            <w:tcBorders>
              <w:top w:val="single" w:sz="4" w:space="0" w:color="BFBFBF" w:themeColor="background1" w:themeShade="BF"/>
              <w:bottom w:val="single" w:sz="4" w:space="0" w:color="BFBFBF" w:themeColor="background1" w:themeShade="BF"/>
              <w:right w:val="nil"/>
            </w:tcBorders>
            <w:shd w:val="clear" w:color="auto" w:fill="D9D9D9" w:themeFill="background1" w:themeFillShade="D9"/>
            <w:tcMar>
              <w:left w:w="57" w:type="dxa"/>
              <w:right w:w="57" w:type="dxa"/>
            </w:tcMar>
          </w:tcPr>
          <w:p w14:paraId="6B7E6F50" w14:textId="77777777" w:rsidR="007B12BA" w:rsidRPr="00D91ACF" w:rsidRDefault="007B12BA" w:rsidP="007B12BA">
            <w:pPr>
              <w:pStyle w:val="Tableheading"/>
              <w:rPr>
                <w:b w:val="0"/>
              </w:rPr>
            </w:pPr>
            <w:r>
              <w:rPr>
                <w:b w:val="0"/>
              </w:rPr>
              <w:t>Project leader</w:t>
            </w:r>
            <w:r w:rsidRPr="00D91ACF">
              <w:rPr>
                <w:b w:val="0"/>
              </w:rPr>
              <w:t xml:space="preserve"> contact name</w:t>
            </w:r>
          </w:p>
        </w:tc>
        <w:tc>
          <w:tcPr>
            <w:tcW w:w="3677" w:type="pct"/>
            <w:gridSpan w:val="5"/>
            <w:tcBorders>
              <w:left w:val="nil"/>
            </w:tcBorders>
            <w:tcMar>
              <w:left w:w="57" w:type="dxa"/>
              <w:right w:w="57" w:type="dxa"/>
            </w:tcMar>
          </w:tcPr>
          <w:p w14:paraId="6C813BA8" w14:textId="77777777" w:rsidR="007B12BA" w:rsidRPr="00186887" w:rsidRDefault="00000000" w:rsidP="007B12BA">
            <w:pPr>
              <w:pStyle w:val="Tablebodytext"/>
            </w:pPr>
            <w:sdt>
              <w:sdtPr>
                <w:alias w:val="Remit_Contact"/>
                <w:tag w:val="Remit_Contact"/>
                <w:id w:val="146401609"/>
                <w:placeholder>
                  <w:docPart w:val="32DED02E645D43FE86C0C2362D465B9E"/>
                </w:placeholder>
                <w:temporary/>
                <w:showingPlcHdr/>
                <w:text/>
              </w:sdtPr>
              <w:sdtContent>
                <w:r w:rsidR="007B12BA">
                  <w:rPr>
                    <w:rStyle w:val="PlaceholderText"/>
                    <w:b/>
                    <w:color w:val="FF0000"/>
                    <w:shd w:val="clear" w:color="auto" w:fill="D9D9D9" w:themeFill="background1" w:themeFillShade="D9"/>
                  </w:rPr>
                  <w:t>Project leader c</w:t>
                </w:r>
                <w:r w:rsidR="007B12BA" w:rsidRPr="00B84881">
                  <w:rPr>
                    <w:rStyle w:val="PlaceholderText"/>
                    <w:b/>
                    <w:color w:val="FF0000"/>
                    <w:shd w:val="clear" w:color="auto" w:fill="D9D9D9" w:themeFill="background1" w:themeFillShade="D9"/>
                  </w:rPr>
                  <w:t>ontact name</w:t>
                </w:r>
              </w:sdtContent>
            </w:sdt>
          </w:p>
        </w:tc>
      </w:tr>
      <w:tr w:rsidR="0012015B" w:rsidRPr="00DA6667" w14:paraId="173141A2" w14:textId="77777777" w:rsidTr="001E7879">
        <w:tc>
          <w:tcPr>
            <w:tcW w:w="1323" w:type="pct"/>
            <w:tcBorders>
              <w:top w:val="single" w:sz="4" w:space="0" w:color="BFBFBF" w:themeColor="background1" w:themeShade="BF"/>
              <w:bottom w:val="single" w:sz="4" w:space="0" w:color="BFBFBF" w:themeColor="background1" w:themeShade="BF"/>
              <w:right w:val="nil"/>
            </w:tcBorders>
            <w:shd w:val="clear" w:color="auto" w:fill="D9D9D9" w:themeFill="background1" w:themeFillShade="D9"/>
            <w:tcMar>
              <w:left w:w="57" w:type="dxa"/>
              <w:right w:w="57" w:type="dxa"/>
            </w:tcMar>
          </w:tcPr>
          <w:p w14:paraId="40B70668" w14:textId="77777777" w:rsidR="0012015B" w:rsidRPr="00D91ACF" w:rsidRDefault="0012015B" w:rsidP="001E7879">
            <w:pPr>
              <w:pStyle w:val="Tableheading"/>
              <w:rPr>
                <w:b w:val="0"/>
              </w:rPr>
            </w:pPr>
            <w:r>
              <w:rPr>
                <w:b w:val="0"/>
              </w:rPr>
              <w:t>Project leader</w:t>
            </w:r>
            <w:r w:rsidRPr="00D91ACF">
              <w:rPr>
                <w:b w:val="0"/>
              </w:rPr>
              <w:t xml:space="preserve"> contact </w:t>
            </w:r>
            <w:r w:rsidR="007B12BA">
              <w:rPr>
                <w:b w:val="0"/>
              </w:rPr>
              <w:t>email</w:t>
            </w:r>
          </w:p>
        </w:tc>
        <w:tc>
          <w:tcPr>
            <w:tcW w:w="3677" w:type="pct"/>
            <w:gridSpan w:val="5"/>
            <w:tcBorders>
              <w:left w:val="nil"/>
            </w:tcBorders>
            <w:tcMar>
              <w:left w:w="57" w:type="dxa"/>
              <w:right w:w="57" w:type="dxa"/>
            </w:tcMar>
          </w:tcPr>
          <w:p w14:paraId="487DA50A" w14:textId="77777777" w:rsidR="0012015B" w:rsidRPr="00186887" w:rsidRDefault="00000000" w:rsidP="001E7879">
            <w:pPr>
              <w:pStyle w:val="Tablebodytext"/>
            </w:pPr>
            <w:sdt>
              <w:sdtPr>
                <w:alias w:val="Remit_Contact"/>
                <w:tag w:val="Remit_Contact"/>
                <w:id w:val="-48298994"/>
                <w:placeholder>
                  <w:docPart w:val="390146E1A6CE4A10AE5F9497C1F8227F"/>
                </w:placeholder>
                <w:temporary/>
                <w:showingPlcHdr/>
                <w:text/>
              </w:sdtPr>
              <w:sdtContent>
                <w:r w:rsidR="0012015B">
                  <w:rPr>
                    <w:rStyle w:val="PlaceholderText"/>
                    <w:b/>
                    <w:color w:val="FF0000"/>
                    <w:shd w:val="clear" w:color="auto" w:fill="D9D9D9" w:themeFill="background1" w:themeFillShade="D9"/>
                  </w:rPr>
                  <w:t>Project leader c</w:t>
                </w:r>
                <w:r w:rsidR="0012015B" w:rsidRPr="00B84881">
                  <w:rPr>
                    <w:rStyle w:val="PlaceholderText"/>
                    <w:b/>
                    <w:color w:val="FF0000"/>
                    <w:shd w:val="clear" w:color="auto" w:fill="D9D9D9" w:themeFill="background1" w:themeFillShade="D9"/>
                  </w:rPr>
                  <w:t xml:space="preserve">ontact </w:t>
                </w:r>
                <w:r w:rsidR="007B12BA">
                  <w:rPr>
                    <w:rStyle w:val="PlaceholderText"/>
                    <w:b/>
                    <w:color w:val="FF0000"/>
                    <w:shd w:val="clear" w:color="auto" w:fill="D9D9D9" w:themeFill="background1" w:themeFillShade="D9"/>
                  </w:rPr>
                  <w:t>email</w:t>
                </w:r>
              </w:sdtContent>
            </w:sdt>
          </w:p>
        </w:tc>
      </w:tr>
    </w:tbl>
    <w:p w14:paraId="57AFA4E3" w14:textId="77777777" w:rsidR="0093333F" w:rsidRDefault="0093333F" w:rsidP="007E0DEA">
      <w:pPr>
        <w:pStyle w:val="Heading1"/>
      </w:pPr>
      <w:r w:rsidRPr="007E0DEA">
        <w:lastRenderedPageBreak/>
        <w:t>Consultation</w:t>
      </w:r>
    </w:p>
    <w:p w14:paraId="08558BC9" w14:textId="77777777" w:rsidR="0093333F" w:rsidRDefault="0093333F" w:rsidP="0093333F">
      <w:pPr>
        <w:pStyle w:val="Heading2"/>
      </w:pPr>
      <w:r>
        <w:t>Stakeholders</w:t>
      </w:r>
    </w:p>
    <w:tbl>
      <w:tblPr>
        <w:tblStyle w:val="TableGrid"/>
        <w:tblW w:w="4946" w:type="pct"/>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1962"/>
        <w:gridCol w:w="2384"/>
        <w:gridCol w:w="2524"/>
        <w:gridCol w:w="3224"/>
      </w:tblGrid>
      <w:tr w:rsidR="0093333F" w:rsidRPr="007F4DA9" w14:paraId="7B3CEB67" w14:textId="77777777" w:rsidTr="00201DBF">
        <w:trPr>
          <w:cantSplit/>
        </w:trPr>
        <w:tc>
          <w:tcPr>
            <w:tcW w:w="972" w:type="pct"/>
            <w:tcBorders>
              <w:right w:val="single" w:sz="4" w:space="0" w:color="A6A6A6" w:themeColor="background1" w:themeShade="A6"/>
            </w:tcBorders>
            <w:shd w:val="clear" w:color="auto" w:fill="D9D9D9" w:themeFill="background1" w:themeFillShade="D9"/>
            <w:tcMar>
              <w:left w:w="57" w:type="dxa"/>
              <w:right w:w="57" w:type="dxa"/>
            </w:tcMar>
          </w:tcPr>
          <w:p w14:paraId="54E04009" w14:textId="77777777" w:rsidR="0093333F" w:rsidRPr="007F4DA9" w:rsidRDefault="0093333F" w:rsidP="00201DBF">
            <w:pPr>
              <w:pStyle w:val="Tableheading"/>
              <w:keepNext/>
            </w:pPr>
            <w:r w:rsidRPr="007F4DA9">
              <w:t>Role</w:t>
            </w:r>
          </w:p>
        </w:tc>
        <w:tc>
          <w:tcPr>
            <w:tcW w:w="1181" w:type="pct"/>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left w:w="57" w:type="dxa"/>
              <w:right w:w="57" w:type="dxa"/>
            </w:tcMar>
          </w:tcPr>
          <w:p w14:paraId="3A0584F1" w14:textId="77777777" w:rsidR="0093333F" w:rsidRPr="007F4DA9" w:rsidRDefault="0093333F" w:rsidP="0093333F">
            <w:pPr>
              <w:pStyle w:val="Tableheading"/>
            </w:pPr>
            <w:r w:rsidRPr="007F4DA9">
              <w:t>Name</w:t>
            </w:r>
            <w:r w:rsidR="006545AD">
              <w:t xml:space="preserve"> and BPB number</w:t>
            </w:r>
          </w:p>
        </w:tc>
        <w:tc>
          <w:tcPr>
            <w:tcW w:w="1250" w:type="pct"/>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left w:w="57" w:type="dxa"/>
              <w:right w:w="57" w:type="dxa"/>
            </w:tcMar>
          </w:tcPr>
          <w:p w14:paraId="00C9EC11" w14:textId="77777777" w:rsidR="0093333F" w:rsidRPr="007F4DA9" w:rsidRDefault="0093333F" w:rsidP="00412AF7">
            <w:pPr>
              <w:pStyle w:val="Tableheading"/>
            </w:pPr>
            <w:r w:rsidRPr="007F4DA9">
              <w:t>Organisation</w:t>
            </w:r>
            <w:r w:rsidR="006545AD">
              <w:t xml:space="preserve"> and phone</w:t>
            </w:r>
          </w:p>
        </w:tc>
        <w:tc>
          <w:tcPr>
            <w:tcW w:w="1597" w:type="pct"/>
            <w:tcBorders>
              <w:left w:val="single" w:sz="4" w:space="0" w:color="A6A6A6" w:themeColor="background1" w:themeShade="A6"/>
            </w:tcBorders>
            <w:shd w:val="clear" w:color="auto" w:fill="D9D9D9" w:themeFill="background1" w:themeFillShade="D9"/>
            <w:tcMar>
              <w:left w:w="57" w:type="dxa"/>
              <w:right w:w="57" w:type="dxa"/>
            </w:tcMar>
          </w:tcPr>
          <w:p w14:paraId="5D720BD6" w14:textId="77777777" w:rsidR="0093333F" w:rsidRPr="007F4DA9" w:rsidRDefault="006545AD" w:rsidP="0093333F">
            <w:pPr>
              <w:pStyle w:val="Tableheading"/>
            </w:pPr>
            <w:r>
              <w:t>Email address</w:t>
            </w:r>
          </w:p>
        </w:tc>
      </w:tr>
      <w:tr w:rsidR="003352BE" w:rsidRPr="00535453" w14:paraId="4A56E98B" w14:textId="77777777" w:rsidTr="00FF3019">
        <w:tc>
          <w:tcPr>
            <w:tcW w:w="972" w:type="pct"/>
            <w:tcBorders>
              <w:right w:val="single" w:sz="4" w:space="0" w:color="A6A6A6" w:themeColor="background1" w:themeShade="A6"/>
            </w:tcBorders>
            <w:shd w:val="clear" w:color="auto" w:fill="D9D9D9" w:themeFill="background1" w:themeFillShade="D9"/>
            <w:tcMar>
              <w:left w:w="57" w:type="dxa"/>
              <w:right w:w="57" w:type="dxa"/>
            </w:tcMar>
          </w:tcPr>
          <w:p w14:paraId="6B1FD1D7" w14:textId="77777777" w:rsidR="003352BE" w:rsidRPr="00440AFD" w:rsidRDefault="003352BE" w:rsidP="003352BE">
            <w:pPr>
              <w:pStyle w:val="Tablebodytext"/>
            </w:pPr>
            <w:r w:rsidRPr="00440AFD">
              <w:t>BCA consultant</w:t>
            </w:r>
          </w:p>
        </w:tc>
        <w:tc>
          <w:tcPr>
            <w:tcW w:w="1181" w:type="pct"/>
            <w:tcBorders>
              <w:left w:val="single" w:sz="4" w:space="0" w:color="A6A6A6" w:themeColor="background1" w:themeShade="A6"/>
              <w:bottom w:val="nil"/>
              <w:right w:val="single" w:sz="4" w:space="0" w:color="A6A6A6" w:themeColor="background1" w:themeShade="A6"/>
            </w:tcBorders>
            <w:shd w:val="clear" w:color="auto" w:fill="auto"/>
            <w:tcMar>
              <w:left w:w="57" w:type="dxa"/>
              <w:right w:w="57" w:type="dxa"/>
            </w:tcMar>
          </w:tcPr>
          <w:p w14:paraId="3EC21606" w14:textId="77777777" w:rsidR="003352BE" w:rsidRDefault="00000000" w:rsidP="003352BE">
            <w:pPr>
              <w:pStyle w:val="Tablebodytext"/>
            </w:pPr>
            <w:sdt>
              <w:sdtPr>
                <w:alias w:val="BCA_name"/>
                <w:tag w:val="BCA_name"/>
                <w:id w:val="22940990"/>
                <w:placeholder>
                  <w:docPart w:val="9B542EB401C44382BF4C25773EACC0C3"/>
                </w:placeholder>
                <w:temporary/>
                <w:showingPlcHdr/>
                <w:text/>
              </w:sdtPr>
              <w:sdtContent>
                <w:r w:rsidR="003352BE" w:rsidRPr="004079FB">
                  <w:rPr>
                    <w:rStyle w:val="PlaceholderText"/>
                    <w:b/>
                    <w:color w:val="FF0000"/>
                    <w:shd w:val="clear" w:color="auto" w:fill="D9D9D9" w:themeFill="background1" w:themeFillShade="D9"/>
                  </w:rPr>
                  <w:t>Enter name</w:t>
                </w:r>
              </w:sdtContent>
            </w:sdt>
          </w:p>
          <w:p w14:paraId="36D3B3D4" w14:textId="77777777" w:rsidR="003352BE" w:rsidRDefault="00000000" w:rsidP="003352BE">
            <w:pPr>
              <w:pStyle w:val="Tablebodytext"/>
            </w:pPr>
            <w:sdt>
              <w:sdtPr>
                <w:alias w:val="BCA_RegNo"/>
                <w:tag w:val="BCA_RegNo"/>
                <w:id w:val="-1873838675"/>
                <w:placeholder>
                  <w:docPart w:val="325EAC061DD24665B2F222867A037E95"/>
                </w:placeholder>
                <w:temporary/>
                <w:showingPlcHdr/>
                <w:text/>
              </w:sdtPr>
              <w:sdtContent>
                <w:r w:rsidR="009B04D2">
                  <w:rPr>
                    <w:rStyle w:val="PlaceholderText"/>
                    <w:b/>
                    <w:color w:val="FF0000"/>
                    <w:shd w:val="clear" w:color="auto" w:fill="D9D9D9" w:themeFill="background1" w:themeFillShade="D9"/>
                  </w:rPr>
                  <w:t>Registration</w:t>
                </w:r>
                <w:r w:rsidR="003352BE">
                  <w:rPr>
                    <w:rStyle w:val="PlaceholderText"/>
                    <w:b/>
                    <w:color w:val="FF0000"/>
                    <w:shd w:val="clear" w:color="auto" w:fill="D9D9D9" w:themeFill="background1" w:themeFillShade="D9"/>
                  </w:rPr>
                  <w:t xml:space="preserve"> number</w:t>
                </w:r>
              </w:sdtContent>
            </w:sdt>
          </w:p>
        </w:tc>
        <w:tc>
          <w:tcPr>
            <w:tcW w:w="1250" w:type="pct"/>
            <w:tcBorders>
              <w:left w:val="single" w:sz="4" w:space="0" w:color="A6A6A6" w:themeColor="background1" w:themeShade="A6"/>
              <w:bottom w:val="nil"/>
              <w:right w:val="single" w:sz="4" w:space="0" w:color="A6A6A6" w:themeColor="background1" w:themeShade="A6"/>
            </w:tcBorders>
            <w:tcMar>
              <w:left w:w="57" w:type="dxa"/>
              <w:right w:w="57" w:type="dxa"/>
            </w:tcMar>
          </w:tcPr>
          <w:p w14:paraId="72A6A913" w14:textId="77777777" w:rsidR="003352BE" w:rsidRDefault="00000000" w:rsidP="003352BE">
            <w:pPr>
              <w:pStyle w:val="Tablebodytext"/>
            </w:pPr>
            <w:sdt>
              <w:sdtPr>
                <w:alias w:val="BCA_org"/>
                <w:tag w:val="BCA_org"/>
                <w:id w:val="22940991"/>
                <w:placeholder>
                  <w:docPart w:val="C4133A53EC654F36A72F35E14612E473"/>
                </w:placeholder>
                <w:temporary/>
                <w:showingPlcHdr/>
                <w:text/>
              </w:sdtPr>
              <w:sdtContent>
                <w:r w:rsidR="003352BE" w:rsidRPr="004079FB">
                  <w:rPr>
                    <w:rStyle w:val="PlaceholderText"/>
                    <w:b/>
                    <w:color w:val="FF0000"/>
                    <w:shd w:val="clear" w:color="auto" w:fill="D9D9D9" w:themeFill="background1" w:themeFillShade="D9"/>
                  </w:rPr>
                  <w:t>Enter organisation name</w:t>
                </w:r>
              </w:sdtContent>
            </w:sdt>
          </w:p>
          <w:p w14:paraId="7EB12EAA" w14:textId="77777777" w:rsidR="003352BE" w:rsidRDefault="00000000" w:rsidP="003352BE">
            <w:pPr>
              <w:pStyle w:val="Tablebodytext"/>
            </w:pPr>
            <w:sdt>
              <w:sdtPr>
                <w:alias w:val="BCA_no"/>
                <w:tag w:val="BCA_no"/>
                <w:id w:val="22940992"/>
                <w:placeholder>
                  <w:docPart w:val="2F61461BBF0B44539B68D18B460A2ED2"/>
                </w:placeholder>
                <w:temporary/>
                <w:showingPlcHdr/>
                <w:text/>
              </w:sdtPr>
              <w:sdtContent>
                <w:r w:rsidR="003352BE" w:rsidRPr="004079FB">
                  <w:rPr>
                    <w:rStyle w:val="PlaceholderText"/>
                    <w:b/>
                    <w:color w:val="FF0000"/>
                    <w:shd w:val="clear" w:color="auto" w:fill="D9D9D9" w:themeFill="background1" w:themeFillShade="D9"/>
                  </w:rPr>
                  <w:t>Phone no.</w:t>
                </w:r>
              </w:sdtContent>
            </w:sdt>
          </w:p>
        </w:tc>
        <w:tc>
          <w:tcPr>
            <w:tcW w:w="1597" w:type="pct"/>
            <w:tcBorders>
              <w:left w:val="single" w:sz="4" w:space="0" w:color="A6A6A6" w:themeColor="background1" w:themeShade="A6"/>
            </w:tcBorders>
            <w:tcMar>
              <w:left w:w="57" w:type="dxa"/>
              <w:right w:w="57" w:type="dxa"/>
            </w:tcMar>
          </w:tcPr>
          <w:p w14:paraId="6E583E32" w14:textId="77777777" w:rsidR="003352BE" w:rsidRDefault="00000000" w:rsidP="003352BE">
            <w:pPr>
              <w:pStyle w:val="Tablebodytext"/>
            </w:pPr>
            <w:sdt>
              <w:sdtPr>
                <w:alias w:val="BCA_email"/>
                <w:tag w:val="BCA_email"/>
                <w:id w:val="1692957677"/>
                <w:placeholder>
                  <w:docPart w:val="7B742BED125D448A8E408E944D5B7726"/>
                </w:placeholder>
                <w:temporary/>
                <w:showingPlcHdr/>
                <w:text/>
              </w:sdtPr>
              <w:sdtContent>
                <w:r w:rsidR="003352BE" w:rsidRPr="00001BAA">
                  <w:rPr>
                    <w:rStyle w:val="PlaceholderText"/>
                    <w:b/>
                    <w:color w:val="FF0000"/>
                    <w:shd w:val="clear" w:color="auto" w:fill="D9D9D9" w:themeFill="background1" w:themeFillShade="D9"/>
                  </w:rPr>
                  <w:t xml:space="preserve">Enter </w:t>
                </w:r>
                <w:r w:rsidR="003352BE">
                  <w:rPr>
                    <w:rStyle w:val="PlaceholderText"/>
                    <w:b/>
                    <w:color w:val="FF0000"/>
                    <w:shd w:val="clear" w:color="auto" w:fill="D9D9D9" w:themeFill="background1" w:themeFillShade="D9"/>
                  </w:rPr>
                  <w:t>email address</w:t>
                </w:r>
              </w:sdtContent>
            </w:sdt>
          </w:p>
        </w:tc>
      </w:tr>
      <w:tr w:rsidR="003352BE" w:rsidRPr="00535453" w14:paraId="0219A70E" w14:textId="77777777" w:rsidTr="00FF3019">
        <w:tc>
          <w:tcPr>
            <w:tcW w:w="972" w:type="pct"/>
            <w:tcBorders>
              <w:right w:val="single" w:sz="4" w:space="0" w:color="A6A6A6" w:themeColor="background1" w:themeShade="A6"/>
            </w:tcBorders>
            <w:shd w:val="clear" w:color="auto" w:fill="D9D9D9" w:themeFill="background1" w:themeFillShade="D9"/>
            <w:tcMar>
              <w:left w:w="57" w:type="dxa"/>
              <w:right w:w="57" w:type="dxa"/>
            </w:tcMar>
          </w:tcPr>
          <w:p w14:paraId="034A4A33" w14:textId="77777777" w:rsidR="003352BE" w:rsidRPr="00440AFD" w:rsidRDefault="0032721A" w:rsidP="003352BE">
            <w:pPr>
              <w:pStyle w:val="Tablebodytext"/>
            </w:pPr>
            <w:r>
              <w:t>Certifier</w:t>
            </w:r>
          </w:p>
        </w:tc>
        <w:tc>
          <w:tcPr>
            <w:tcW w:w="1181" w:type="pct"/>
            <w:tcBorders>
              <w:left w:val="single" w:sz="4" w:space="0" w:color="A6A6A6" w:themeColor="background1" w:themeShade="A6"/>
              <w:bottom w:val="nil"/>
              <w:right w:val="single" w:sz="4" w:space="0" w:color="A6A6A6" w:themeColor="background1" w:themeShade="A6"/>
            </w:tcBorders>
            <w:shd w:val="clear" w:color="auto" w:fill="auto"/>
            <w:tcMar>
              <w:left w:w="57" w:type="dxa"/>
              <w:right w:w="57" w:type="dxa"/>
            </w:tcMar>
          </w:tcPr>
          <w:p w14:paraId="540D2BB1" w14:textId="77777777" w:rsidR="003352BE" w:rsidRDefault="00000000" w:rsidP="003352BE">
            <w:pPr>
              <w:pStyle w:val="Tablebodytext"/>
            </w:pPr>
            <w:sdt>
              <w:sdtPr>
                <w:alias w:val="CA_name"/>
                <w:tag w:val="CA_name"/>
                <w:id w:val="3922031"/>
                <w:placeholder>
                  <w:docPart w:val="78FD6F231EEE4BD3AA744FFDB2C76F5C"/>
                </w:placeholder>
                <w:temporary/>
                <w:showingPlcHdr/>
                <w:text/>
              </w:sdtPr>
              <w:sdtContent>
                <w:r w:rsidR="003352BE" w:rsidRPr="00B84881">
                  <w:rPr>
                    <w:rStyle w:val="PlaceholderText"/>
                    <w:b/>
                    <w:color w:val="FF0000"/>
                    <w:shd w:val="clear" w:color="auto" w:fill="D9D9D9" w:themeFill="background1" w:themeFillShade="D9"/>
                  </w:rPr>
                  <w:t>Enter name</w:t>
                </w:r>
              </w:sdtContent>
            </w:sdt>
          </w:p>
          <w:p w14:paraId="185202BE" w14:textId="77777777" w:rsidR="003352BE" w:rsidRDefault="00000000" w:rsidP="003352BE">
            <w:pPr>
              <w:pStyle w:val="Tablebodytext"/>
            </w:pPr>
            <w:sdt>
              <w:sdtPr>
                <w:alias w:val="CA_RegNo"/>
                <w:tag w:val="CA_RegNo"/>
                <w:id w:val="-2024778286"/>
                <w:placeholder>
                  <w:docPart w:val="794C5E7686894F208E612C75899A6037"/>
                </w:placeholder>
                <w:temporary/>
                <w:showingPlcHdr/>
                <w:text/>
              </w:sdtPr>
              <w:sdtContent>
                <w:r w:rsidR="009B04D2">
                  <w:rPr>
                    <w:rStyle w:val="PlaceholderText"/>
                    <w:b/>
                    <w:color w:val="FF0000"/>
                    <w:shd w:val="clear" w:color="auto" w:fill="D9D9D9" w:themeFill="background1" w:themeFillShade="D9"/>
                  </w:rPr>
                  <w:t>Registration</w:t>
                </w:r>
                <w:r w:rsidR="003352BE">
                  <w:rPr>
                    <w:rStyle w:val="PlaceholderText"/>
                    <w:b/>
                    <w:color w:val="FF0000"/>
                    <w:shd w:val="clear" w:color="auto" w:fill="D9D9D9" w:themeFill="background1" w:themeFillShade="D9"/>
                  </w:rPr>
                  <w:t xml:space="preserve"> number</w:t>
                </w:r>
              </w:sdtContent>
            </w:sdt>
          </w:p>
        </w:tc>
        <w:tc>
          <w:tcPr>
            <w:tcW w:w="1250" w:type="pct"/>
            <w:tcBorders>
              <w:left w:val="single" w:sz="4" w:space="0" w:color="A6A6A6" w:themeColor="background1" w:themeShade="A6"/>
              <w:bottom w:val="nil"/>
              <w:right w:val="single" w:sz="4" w:space="0" w:color="A6A6A6" w:themeColor="background1" w:themeShade="A6"/>
            </w:tcBorders>
            <w:tcMar>
              <w:left w:w="57" w:type="dxa"/>
              <w:right w:w="57" w:type="dxa"/>
            </w:tcMar>
          </w:tcPr>
          <w:p w14:paraId="1D3FEA8C" w14:textId="77777777" w:rsidR="003352BE" w:rsidRDefault="00000000" w:rsidP="003352BE">
            <w:pPr>
              <w:pStyle w:val="Tablebodytext"/>
            </w:pPr>
            <w:sdt>
              <w:sdtPr>
                <w:alias w:val="CA_org"/>
                <w:tag w:val="CA_org"/>
                <w:id w:val="15657775"/>
                <w:placeholder>
                  <w:docPart w:val="8D796878F3364BBC991BC268A31C250B"/>
                </w:placeholder>
                <w:temporary/>
                <w:showingPlcHdr/>
                <w:text/>
              </w:sdtPr>
              <w:sdtContent>
                <w:r w:rsidR="003352BE" w:rsidRPr="004079FB">
                  <w:rPr>
                    <w:rStyle w:val="PlaceholderText"/>
                    <w:b/>
                    <w:color w:val="FF0000"/>
                    <w:shd w:val="clear" w:color="auto" w:fill="D9D9D9" w:themeFill="background1" w:themeFillShade="D9"/>
                  </w:rPr>
                  <w:t>Enter organisation name</w:t>
                </w:r>
              </w:sdtContent>
            </w:sdt>
          </w:p>
          <w:p w14:paraId="3815C730" w14:textId="77777777" w:rsidR="003352BE" w:rsidRDefault="00000000" w:rsidP="003352BE">
            <w:pPr>
              <w:pStyle w:val="Tablebodytext"/>
            </w:pPr>
            <w:sdt>
              <w:sdtPr>
                <w:alias w:val="CA_no"/>
                <w:tag w:val="CA_no"/>
                <w:id w:val="15657777"/>
                <w:placeholder>
                  <w:docPart w:val="E7B8E6C978A54C1990698113BE01DAEA"/>
                </w:placeholder>
                <w:temporary/>
                <w:showingPlcHdr/>
                <w:text/>
              </w:sdtPr>
              <w:sdtContent>
                <w:r w:rsidR="003352BE" w:rsidRPr="004079FB">
                  <w:rPr>
                    <w:rStyle w:val="PlaceholderText"/>
                    <w:b/>
                    <w:color w:val="FF0000"/>
                    <w:shd w:val="clear" w:color="auto" w:fill="D9D9D9" w:themeFill="background1" w:themeFillShade="D9"/>
                  </w:rPr>
                  <w:t>Phone no.</w:t>
                </w:r>
              </w:sdtContent>
            </w:sdt>
          </w:p>
        </w:tc>
        <w:tc>
          <w:tcPr>
            <w:tcW w:w="1597" w:type="pct"/>
            <w:tcBorders>
              <w:left w:val="single" w:sz="4" w:space="0" w:color="A6A6A6" w:themeColor="background1" w:themeShade="A6"/>
            </w:tcBorders>
            <w:tcMar>
              <w:left w:w="57" w:type="dxa"/>
              <w:right w:w="57" w:type="dxa"/>
            </w:tcMar>
          </w:tcPr>
          <w:p w14:paraId="36875D78" w14:textId="77777777" w:rsidR="003352BE" w:rsidRPr="00535453" w:rsidRDefault="00000000" w:rsidP="003352BE">
            <w:pPr>
              <w:pStyle w:val="Tablebodytext"/>
            </w:pPr>
            <w:sdt>
              <w:sdtPr>
                <w:alias w:val="CA_email"/>
                <w:tag w:val="CA_email"/>
                <w:id w:val="-356665897"/>
                <w:placeholder>
                  <w:docPart w:val="EF76CAA4F80E458E938224124F57D0E7"/>
                </w:placeholder>
                <w:temporary/>
                <w:showingPlcHdr/>
                <w:text/>
              </w:sdtPr>
              <w:sdtContent>
                <w:r w:rsidR="003352BE" w:rsidRPr="00001BAA">
                  <w:rPr>
                    <w:rStyle w:val="PlaceholderText"/>
                    <w:b/>
                    <w:color w:val="FF0000"/>
                    <w:shd w:val="clear" w:color="auto" w:fill="D9D9D9" w:themeFill="background1" w:themeFillShade="D9"/>
                  </w:rPr>
                  <w:t xml:space="preserve">Enter </w:t>
                </w:r>
                <w:r w:rsidR="003352BE">
                  <w:rPr>
                    <w:rStyle w:val="PlaceholderText"/>
                    <w:b/>
                    <w:color w:val="FF0000"/>
                    <w:shd w:val="clear" w:color="auto" w:fill="D9D9D9" w:themeFill="background1" w:themeFillShade="D9"/>
                  </w:rPr>
                  <w:t>email address</w:t>
                </w:r>
              </w:sdtContent>
            </w:sdt>
          </w:p>
        </w:tc>
      </w:tr>
      <w:tr w:rsidR="003352BE" w:rsidRPr="001148B2" w14:paraId="175B61F4" w14:textId="77777777" w:rsidTr="003352BE">
        <w:tc>
          <w:tcPr>
            <w:tcW w:w="972" w:type="pct"/>
            <w:tcBorders>
              <w:right w:val="single" w:sz="4" w:space="0" w:color="A6A6A6" w:themeColor="background1" w:themeShade="A6"/>
            </w:tcBorders>
            <w:shd w:val="clear" w:color="auto" w:fill="D9D9D9" w:themeFill="background1" w:themeFillShade="D9"/>
            <w:tcMar>
              <w:left w:w="57" w:type="dxa"/>
              <w:right w:w="57" w:type="dxa"/>
            </w:tcMar>
          </w:tcPr>
          <w:p w14:paraId="2D2A6B20" w14:textId="77777777" w:rsidR="003352BE" w:rsidRPr="001148B2" w:rsidRDefault="003352BE" w:rsidP="003352BE">
            <w:pPr>
              <w:pStyle w:val="Tablebodytext"/>
            </w:pPr>
            <w:r w:rsidRPr="001148B2">
              <w:t>FRNSW reviewers</w:t>
            </w:r>
          </w:p>
        </w:tc>
        <w:tc>
          <w:tcPr>
            <w:tcW w:w="1181" w:type="pct"/>
            <w:tcBorders>
              <w:left w:val="single" w:sz="4" w:space="0" w:color="A6A6A6" w:themeColor="background1" w:themeShade="A6"/>
              <w:right w:val="single" w:sz="4" w:space="0" w:color="A6A6A6" w:themeColor="background1" w:themeShade="A6"/>
            </w:tcBorders>
            <w:tcMar>
              <w:left w:w="57" w:type="dxa"/>
              <w:right w:w="57" w:type="dxa"/>
            </w:tcMar>
          </w:tcPr>
          <w:p w14:paraId="4F5C7674" w14:textId="77777777" w:rsidR="003352BE" w:rsidRPr="00B7782E" w:rsidRDefault="00000000" w:rsidP="003352BE">
            <w:pPr>
              <w:pStyle w:val="Tablebodytext"/>
            </w:pPr>
            <w:sdt>
              <w:sdtPr>
                <w:alias w:val="FRNSW_Ops_Reviewer"/>
                <w:tag w:val="FRNSW_Ops_Reviewer"/>
                <w:id w:val="24407730"/>
                <w:placeholder>
                  <w:docPart w:val="8356E5AC7203450FA5DBFEB702D2386D"/>
                </w:placeholder>
                <w:showingPlcHdr/>
                <w:dropDownList>
                  <w:listItem w:displayText="SO Chris Brown" w:value="SO Chris Brown"/>
                  <w:listItem w:displayText="SO Darren Bofinger" w:value="SO Darren Bofinger"/>
                  <w:listItem w:displayText="SO John Marzol" w:value="SO John Marzol"/>
                  <w:listItem w:displayText="SO Murray Mackne" w:value="SO Murray Mackne"/>
                </w:dropDownList>
              </w:sdtPr>
              <w:sdtContent>
                <w:r w:rsidR="003352BE" w:rsidRPr="00B7782E">
                  <w:rPr>
                    <w:color w:val="BFBFBF" w:themeColor="background1" w:themeShade="BF"/>
                  </w:rPr>
                  <w:t>FRNSW use only</w:t>
                </w:r>
              </w:sdtContent>
            </w:sdt>
          </w:p>
          <w:p w14:paraId="29392A17" w14:textId="77777777" w:rsidR="003352BE" w:rsidRPr="00B7782E" w:rsidRDefault="00000000" w:rsidP="003352BE">
            <w:pPr>
              <w:pStyle w:val="Tablebodytext"/>
            </w:pPr>
            <w:sdt>
              <w:sdtPr>
                <w:alias w:val="FRNSW_Eng_Reviewer"/>
                <w:tag w:val="FRNSW_Eng_Reviewer"/>
                <w:id w:val="15056593"/>
                <w:placeholder>
                  <w:docPart w:val="AB0CED289C7D46D0B0E66F207188B51E"/>
                </w:placeholder>
                <w:showingPlcHdr/>
                <w:dropDownList>
                  <w:listItem w:displayText="Daire Fleming" w:value="Daire Fleming"/>
                  <w:listItem w:displayText="Duke Ismael" w:value="Duke Ismael"/>
                  <w:listItem w:displayText="Jason Wang" w:value="Jason Wang"/>
                  <w:listItem w:displayText="Paul Diab" w:value="Paul Diab"/>
                  <w:listItem w:displayText="Matthew Rowley" w:value="Matthew Rowley"/>
                  <w:listItem w:displayText="Fabio Perri" w:value="Fabio Perri"/>
                  <w:listItem w:displayText="Andy Huynh" w:value="Andy Huynh"/>
                  <w:listItem w:displayText="Christie Tran" w:value="Christie Tran"/>
                  <w:listItem w:displayText="Matthew Cox" w:value="Matthew Cox"/>
                </w:dropDownList>
              </w:sdtPr>
              <w:sdtContent>
                <w:r w:rsidR="003352BE" w:rsidRPr="00B7782E">
                  <w:rPr>
                    <w:color w:val="BFBFBF" w:themeColor="background1" w:themeShade="BF"/>
                  </w:rPr>
                  <w:t>FRNSW use only</w:t>
                </w:r>
              </w:sdtContent>
            </w:sdt>
          </w:p>
        </w:tc>
        <w:tc>
          <w:tcPr>
            <w:tcW w:w="1250" w:type="pct"/>
            <w:tcBorders>
              <w:left w:val="single" w:sz="4" w:space="0" w:color="A6A6A6" w:themeColor="background1" w:themeShade="A6"/>
              <w:right w:val="single" w:sz="4" w:space="0" w:color="A6A6A6" w:themeColor="background1" w:themeShade="A6"/>
            </w:tcBorders>
            <w:tcMar>
              <w:left w:w="57" w:type="dxa"/>
              <w:right w:w="57" w:type="dxa"/>
            </w:tcMar>
          </w:tcPr>
          <w:p w14:paraId="1110880E" w14:textId="77777777" w:rsidR="003352BE" w:rsidRDefault="003352BE" w:rsidP="003352BE">
            <w:pPr>
              <w:pStyle w:val="Tablebodytext"/>
            </w:pPr>
            <w:r w:rsidRPr="001148B2">
              <w:t xml:space="preserve">Fire </w:t>
            </w:r>
            <w:r w:rsidR="00A56972">
              <w:t>and</w:t>
            </w:r>
            <w:r w:rsidRPr="001148B2">
              <w:t xml:space="preserve"> Rescue NSW</w:t>
            </w:r>
          </w:p>
          <w:p w14:paraId="42403071" w14:textId="77777777" w:rsidR="003352BE" w:rsidRPr="001148B2" w:rsidRDefault="003352BE" w:rsidP="003352BE">
            <w:pPr>
              <w:pStyle w:val="Tablebodytext"/>
            </w:pPr>
            <w:r w:rsidRPr="001148B2">
              <w:t>02 9742 7434</w:t>
            </w:r>
          </w:p>
        </w:tc>
        <w:tc>
          <w:tcPr>
            <w:tcW w:w="1597" w:type="pct"/>
            <w:tcBorders>
              <w:left w:val="single" w:sz="4" w:space="0" w:color="A6A6A6" w:themeColor="background1" w:themeShade="A6"/>
            </w:tcBorders>
            <w:tcMar>
              <w:left w:w="57" w:type="dxa"/>
              <w:right w:w="57" w:type="dxa"/>
            </w:tcMar>
          </w:tcPr>
          <w:p w14:paraId="338F3119" w14:textId="77777777" w:rsidR="003352BE" w:rsidRPr="001148B2" w:rsidRDefault="00000000" w:rsidP="003352BE">
            <w:pPr>
              <w:pStyle w:val="Tablebodytext"/>
            </w:pPr>
            <w:hyperlink r:id="rId11" w:history="1">
              <w:r w:rsidR="00990EB1" w:rsidRPr="00AA7DF5">
                <w:rPr>
                  <w:rStyle w:val="Hyperlink"/>
                </w:rPr>
                <w:t>firesafety@fire.nsw.gov.au</w:t>
              </w:r>
            </w:hyperlink>
          </w:p>
        </w:tc>
      </w:tr>
    </w:tbl>
    <w:p w14:paraId="27C98743" w14:textId="77777777" w:rsidR="0093333F" w:rsidRPr="007E0DEA" w:rsidRDefault="0093333F" w:rsidP="0093333F">
      <w:pPr>
        <w:pStyle w:val="Heading2"/>
      </w:pPr>
      <w:r w:rsidRPr="007E0DEA">
        <w:t>Meeting details</w:t>
      </w:r>
    </w:p>
    <w:p w14:paraId="7956E2F6" w14:textId="77777777" w:rsidR="006C46ED" w:rsidRDefault="00BD2889" w:rsidP="006C46ED">
      <w:pPr>
        <w:pStyle w:val="BodyText3"/>
      </w:pPr>
      <w:r>
        <w:t>Record the details of any meetings undertaken with FRNSW on the project</w:t>
      </w:r>
      <w:r w:rsidR="00B84881">
        <w:t>.</w:t>
      </w:r>
    </w:p>
    <w:tbl>
      <w:tblPr>
        <w:tblStyle w:val="TableGrid"/>
        <w:tblW w:w="4946" w:type="pct"/>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1962"/>
        <w:gridCol w:w="2384"/>
        <w:gridCol w:w="2524"/>
        <w:gridCol w:w="3224"/>
      </w:tblGrid>
      <w:tr w:rsidR="00CC6C46" w:rsidRPr="007F4DA9" w14:paraId="33F6A0C9" w14:textId="77777777" w:rsidTr="00A7769C">
        <w:trPr>
          <w:cantSplit/>
        </w:trPr>
        <w:tc>
          <w:tcPr>
            <w:tcW w:w="972" w:type="pct"/>
            <w:tcBorders>
              <w:right w:val="single" w:sz="4" w:space="0" w:color="A6A6A6" w:themeColor="background1" w:themeShade="A6"/>
            </w:tcBorders>
            <w:shd w:val="clear" w:color="auto" w:fill="D9D9D9" w:themeFill="background1" w:themeFillShade="D9"/>
            <w:tcMar>
              <w:left w:w="57" w:type="dxa"/>
              <w:right w:w="57" w:type="dxa"/>
            </w:tcMar>
          </w:tcPr>
          <w:p w14:paraId="154DFE77" w14:textId="77777777" w:rsidR="00CC6C46" w:rsidRPr="007F4DA9" w:rsidRDefault="00CC6C46" w:rsidP="00A7769C">
            <w:pPr>
              <w:pStyle w:val="Tableheading"/>
              <w:keepNext/>
            </w:pPr>
            <w:r w:rsidRPr="00CC6C46">
              <w:t>Meetings undertaken</w:t>
            </w:r>
          </w:p>
        </w:tc>
        <w:tc>
          <w:tcPr>
            <w:tcW w:w="1181" w:type="pct"/>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left w:w="57" w:type="dxa"/>
              <w:right w:w="57" w:type="dxa"/>
            </w:tcMar>
          </w:tcPr>
          <w:p w14:paraId="6C27E1E3" w14:textId="77777777" w:rsidR="00CC6C46" w:rsidRPr="007F4DA9" w:rsidRDefault="00CD3535" w:rsidP="00A7769C">
            <w:pPr>
              <w:pStyle w:val="Tableheading"/>
            </w:pPr>
            <w:r>
              <w:t>Type of Meeting</w:t>
            </w:r>
          </w:p>
        </w:tc>
        <w:tc>
          <w:tcPr>
            <w:tcW w:w="1250" w:type="pct"/>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Mar>
              <w:left w:w="57" w:type="dxa"/>
              <w:right w:w="57" w:type="dxa"/>
            </w:tcMar>
          </w:tcPr>
          <w:p w14:paraId="5111A651" w14:textId="77777777" w:rsidR="00CC6C46" w:rsidRPr="007F4DA9" w:rsidRDefault="00CD3535" w:rsidP="00A7769C">
            <w:pPr>
              <w:pStyle w:val="Tableheading"/>
            </w:pPr>
            <w:r>
              <w:t>Meeting Date</w:t>
            </w:r>
          </w:p>
        </w:tc>
        <w:tc>
          <w:tcPr>
            <w:tcW w:w="1597" w:type="pct"/>
            <w:tcBorders>
              <w:left w:val="single" w:sz="4" w:space="0" w:color="A6A6A6" w:themeColor="background1" w:themeShade="A6"/>
            </w:tcBorders>
            <w:shd w:val="clear" w:color="auto" w:fill="D9D9D9" w:themeFill="background1" w:themeFillShade="D9"/>
            <w:tcMar>
              <w:left w:w="57" w:type="dxa"/>
              <w:right w:w="57" w:type="dxa"/>
            </w:tcMar>
          </w:tcPr>
          <w:p w14:paraId="2D265E26" w14:textId="77777777" w:rsidR="00CC6C46" w:rsidRPr="007F4DA9" w:rsidRDefault="00CD3535" w:rsidP="00A7769C">
            <w:pPr>
              <w:pStyle w:val="Tableheading"/>
            </w:pPr>
            <w:r>
              <w:t>Attendees</w:t>
            </w:r>
          </w:p>
        </w:tc>
      </w:tr>
      <w:tr w:rsidR="00CC6C46" w14:paraId="2478C8D0" w14:textId="77777777" w:rsidTr="00CC6C46">
        <w:tc>
          <w:tcPr>
            <w:tcW w:w="972" w:type="pct"/>
            <w:tcBorders>
              <w:right w:val="single" w:sz="4" w:space="0" w:color="A6A6A6" w:themeColor="background1" w:themeShade="A6"/>
            </w:tcBorders>
            <w:shd w:val="clear" w:color="auto" w:fill="auto"/>
            <w:tcMar>
              <w:left w:w="57" w:type="dxa"/>
              <w:right w:w="57" w:type="dxa"/>
            </w:tcMar>
          </w:tcPr>
          <w:p w14:paraId="178315B7" w14:textId="77777777" w:rsidR="00CC6C46" w:rsidRPr="00440AFD" w:rsidRDefault="00000000" w:rsidP="00CC6C46">
            <w:pPr>
              <w:pStyle w:val="Tablebodytext"/>
            </w:pPr>
            <w:sdt>
              <w:sdtPr>
                <w:alias w:val="Meeting_description"/>
                <w:tag w:val="Meeting_description"/>
                <w:id w:val="-2031558517"/>
                <w:placeholder>
                  <w:docPart w:val="850B4240CA3747369B12DF889D1148DC"/>
                </w:placeholder>
                <w:temporary/>
                <w:showingPlcHdr/>
                <w:text/>
              </w:sdtPr>
              <w:sdtContent>
                <w:r w:rsidR="00CC6C46" w:rsidRPr="00CC6C46">
                  <w:rPr>
                    <w:rStyle w:val="PlaceholderText"/>
                    <w:bCs/>
                    <w:color w:val="FF0000"/>
                    <w:shd w:val="clear" w:color="auto" w:fill="D9D9D9" w:themeFill="background1" w:themeFillShade="D9"/>
                  </w:rPr>
                  <w:t>Description of Meeting</w:t>
                </w:r>
              </w:sdtContent>
            </w:sdt>
          </w:p>
        </w:tc>
        <w:tc>
          <w:tcPr>
            <w:tcW w:w="1181" w:type="pct"/>
            <w:tcBorders>
              <w:left w:val="single" w:sz="4" w:space="0" w:color="A6A6A6" w:themeColor="background1" w:themeShade="A6"/>
              <w:bottom w:val="nil"/>
              <w:right w:val="single" w:sz="4" w:space="0" w:color="A6A6A6" w:themeColor="background1" w:themeShade="A6"/>
            </w:tcBorders>
            <w:shd w:val="clear" w:color="auto" w:fill="auto"/>
            <w:tcMar>
              <w:left w:w="57" w:type="dxa"/>
              <w:right w:w="57" w:type="dxa"/>
            </w:tcMar>
          </w:tcPr>
          <w:p w14:paraId="1AE4C707" w14:textId="77777777" w:rsidR="00CC6C46" w:rsidRDefault="00000000" w:rsidP="00CC6C46">
            <w:pPr>
              <w:pStyle w:val="Tablebodytext"/>
            </w:pPr>
            <w:sdt>
              <w:sdtPr>
                <w:alias w:val="Meeting"/>
                <w:tag w:val="Meeting"/>
                <w:id w:val="-1323956851"/>
                <w:placeholder>
                  <w:docPart w:val="4B780139514B4A12A32D250AF73E92FF"/>
                </w:placeholder>
                <w:dropDownList>
                  <w:listItem w:displayText="No meeting" w:value="No meeting"/>
                  <w:listItem w:displayText="Telephone meeting" w:value="Telephone meeting"/>
                  <w:listItem w:displayText="Face-to-face meeting" w:value="Face-to-face meeting"/>
                </w:dropDownList>
              </w:sdtPr>
              <w:sdtContent>
                <w:r w:rsidR="00CC6C46" w:rsidRPr="00BD2889">
                  <w:rPr>
                    <w:rStyle w:val="PlaceholderText"/>
                    <w:b/>
                    <w:color w:val="FF0000"/>
                    <w:shd w:val="clear" w:color="auto" w:fill="D9D9D9" w:themeFill="background1" w:themeFillShade="D9"/>
                  </w:rPr>
                  <w:t>Select</w:t>
                </w:r>
              </w:sdtContent>
            </w:sdt>
          </w:p>
        </w:tc>
        <w:sdt>
          <w:sdtPr>
            <w:alias w:val="MeetingDate"/>
            <w:tag w:val="MeetingDate"/>
            <w:id w:val="960607910"/>
            <w:placeholder>
              <w:docPart w:val="18CE0B19A5AD492782B2031C60A60C9A"/>
            </w:placeholder>
            <w:showingPlcHdr/>
            <w:date>
              <w:dateFormat w:val="d/MM/yyyy"/>
              <w:lid w:val="en-AU"/>
              <w:storeMappedDataAs w:val="date"/>
              <w:calendar w:val="gregorian"/>
            </w:date>
          </w:sdtPr>
          <w:sdtContent>
            <w:tc>
              <w:tcPr>
                <w:tcW w:w="1250" w:type="pct"/>
                <w:tcBorders>
                  <w:left w:val="single" w:sz="4" w:space="0" w:color="A6A6A6" w:themeColor="background1" w:themeShade="A6"/>
                  <w:bottom w:val="nil"/>
                  <w:right w:val="single" w:sz="4" w:space="0" w:color="A6A6A6" w:themeColor="background1" w:themeShade="A6"/>
                </w:tcBorders>
                <w:tcMar>
                  <w:left w:w="57" w:type="dxa"/>
                  <w:right w:w="57" w:type="dxa"/>
                </w:tcMar>
              </w:tcPr>
              <w:p w14:paraId="55B41E33" w14:textId="77777777" w:rsidR="00CC6C46" w:rsidRDefault="00CC6C46" w:rsidP="00CC6C46">
                <w:pPr>
                  <w:pStyle w:val="Tablebodytext"/>
                </w:pPr>
                <w:r w:rsidRPr="00BD2889">
                  <w:rPr>
                    <w:rStyle w:val="PlaceholderText"/>
                    <w:b/>
                    <w:color w:val="FF0000"/>
                    <w:shd w:val="clear" w:color="auto" w:fill="D9D9D9" w:themeFill="background1" w:themeFillShade="D9"/>
                  </w:rPr>
                  <w:t>Meeting date</w:t>
                </w:r>
              </w:p>
            </w:tc>
          </w:sdtContent>
        </w:sdt>
        <w:tc>
          <w:tcPr>
            <w:tcW w:w="1597" w:type="pct"/>
            <w:tcBorders>
              <w:left w:val="single" w:sz="4" w:space="0" w:color="A6A6A6" w:themeColor="background1" w:themeShade="A6"/>
            </w:tcBorders>
            <w:tcMar>
              <w:left w:w="57" w:type="dxa"/>
              <w:right w:w="57" w:type="dxa"/>
            </w:tcMar>
          </w:tcPr>
          <w:p w14:paraId="79F76F61" w14:textId="77777777" w:rsidR="00CC6C46" w:rsidRDefault="00000000" w:rsidP="00CC6C46">
            <w:pPr>
              <w:pStyle w:val="Tablebodytext"/>
            </w:pPr>
            <w:sdt>
              <w:sdtPr>
                <w:alias w:val="Meeting_attendees"/>
                <w:tag w:val="Meeting_attendees"/>
                <w:id w:val="1770587393"/>
                <w:placeholder>
                  <w:docPart w:val="16B82FAB43594808972050BC02AA169B"/>
                </w:placeholder>
                <w:temporary/>
                <w:showingPlcHdr/>
                <w:text/>
              </w:sdtPr>
              <w:sdtContent>
                <w:r w:rsidR="00CC6C46" w:rsidRPr="004079FB">
                  <w:rPr>
                    <w:rStyle w:val="PlaceholderText"/>
                    <w:b/>
                    <w:color w:val="FF0000"/>
                    <w:shd w:val="clear" w:color="auto" w:fill="D9D9D9" w:themeFill="background1" w:themeFillShade="D9"/>
                  </w:rPr>
                  <w:t>Enter name</w:t>
                </w:r>
                <w:r w:rsidR="00CC6C46">
                  <w:rPr>
                    <w:rStyle w:val="PlaceholderText"/>
                    <w:b/>
                    <w:color w:val="FF0000"/>
                    <w:shd w:val="clear" w:color="auto" w:fill="D9D9D9" w:themeFill="background1" w:themeFillShade="D9"/>
                  </w:rPr>
                  <w:t>s</w:t>
                </w:r>
              </w:sdtContent>
            </w:sdt>
          </w:p>
        </w:tc>
      </w:tr>
      <w:tr w:rsidR="00CC6C46" w14:paraId="56E96380" w14:textId="77777777" w:rsidTr="00CC6C46">
        <w:tc>
          <w:tcPr>
            <w:tcW w:w="972" w:type="pct"/>
            <w:tcBorders>
              <w:bottom w:val="single" w:sz="4" w:space="0" w:color="A6A6A6" w:themeColor="background1" w:themeShade="A6"/>
              <w:right w:val="single" w:sz="4" w:space="0" w:color="A6A6A6" w:themeColor="background1" w:themeShade="A6"/>
            </w:tcBorders>
            <w:shd w:val="clear" w:color="auto" w:fill="auto"/>
            <w:tcMar>
              <w:left w:w="57" w:type="dxa"/>
              <w:right w:w="57" w:type="dxa"/>
            </w:tcMar>
          </w:tcPr>
          <w:p w14:paraId="48BC8EAE" w14:textId="77777777" w:rsidR="00CC6C46" w:rsidRDefault="00000000" w:rsidP="00CC6C46">
            <w:pPr>
              <w:pStyle w:val="Tablebodytext"/>
            </w:pPr>
            <w:sdt>
              <w:sdtPr>
                <w:alias w:val="Meeting_description"/>
                <w:tag w:val="Meeting_description"/>
                <w:id w:val="962918897"/>
                <w:placeholder>
                  <w:docPart w:val="7A90BEFCBEFB43AE809EDD8A2F09A879"/>
                </w:placeholder>
                <w:temporary/>
                <w:showingPlcHdr/>
                <w:text/>
              </w:sdtPr>
              <w:sdtContent>
                <w:r w:rsidR="00CC6C46" w:rsidRPr="00CC6C46">
                  <w:rPr>
                    <w:rStyle w:val="PlaceholderText"/>
                    <w:bCs/>
                    <w:color w:val="FF0000"/>
                    <w:shd w:val="clear" w:color="auto" w:fill="D9D9D9" w:themeFill="background1" w:themeFillShade="D9"/>
                  </w:rPr>
                  <w:t>Description of Meeting</w:t>
                </w:r>
              </w:sdtContent>
            </w:sdt>
          </w:p>
        </w:tc>
        <w:tc>
          <w:tcPr>
            <w:tcW w:w="1181" w:type="pct"/>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Mar>
              <w:left w:w="57" w:type="dxa"/>
              <w:right w:w="57" w:type="dxa"/>
            </w:tcMar>
          </w:tcPr>
          <w:p w14:paraId="04BA8F1E" w14:textId="77777777" w:rsidR="00CC6C46" w:rsidRDefault="00000000" w:rsidP="00CC6C46">
            <w:pPr>
              <w:pStyle w:val="Tablebodytext"/>
            </w:pPr>
            <w:sdt>
              <w:sdtPr>
                <w:alias w:val="Meeting"/>
                <w:tag w:val="Meeting"/>
                <w:id w:val="-254589681"/>
                <w:placeholder>
                  <w:docPart w:val="A99A12BD4488479BABB250C3D2163B34"/>
                </w:placeholder>
                <w:dropDownList>
                  <w:listItem w:displayText="No meeting" w:value="No meeting"/>
                  <w:listItem w:displayText="Telephone meeting" w:value="Telephone meeting"/>
                  <w:listItem w:displayText="Face-to-face meeting" w:value="Face-to-face meeting"/>
                </w:dropDownList>
              </w:sdtPr>
              <w:sdtContent>
                <w:r w:rsidR="00CC6C46" w:rsidRPr="00BD2889">
                  <w:rPr>
                    <w:rStyle w:val="PlaceholderText"/>
                    <w:b/>
                    <w:color w:val="FF0000"/>
                    <w:shd w:val="clear" w:color="auto" w:fill="D9D9D9" w:themeFill="background1" w:themeFillShade="D9"/>
                  </w:rPr>
                  <w:t>Select</w:t>
                </w:r>
              </w:sdtContent>
            </w:sdt>
          </w:p>
        </w:tc>
        <w:sdt>
          <w:sdtPr>
            <w:alias w:val="MeetingDate"/>
            <w:tag w:val="MeetingDate"/>
            <w:id w:val="-1267072493"/>
            <w:placeholder>
              <w:docPart w:val="6EDF7CC5AF5A493D921C24C4B86D9010"/>
            </w:placeholder>
            <w:showingPlcHdr/>
            <w:date>
              <w:dateFormat w:val="d/MM/yyyy"/>
              <w:lid w:val="en-AU"/>
              <w:storeMappedDataAs w:val="date"/>
              <w:calendar w:val="gregorian"/>
            </w:date>
          </w:sdtPr>
          <w:sdtContent>
            <w:tc>
              <w:tcPr>
                <w:tcW w:w="1250" w:type="pct"/>
                <w:tcBorders>
                  <w:left w:val="single" w:sz="4" w:space="0" w:color="A6A6A6" w:themeColor="background1" w:themeShade="A6"/>
                  <w:bottom w:val="single" w:sz="4" w:space="0" w:color="A6A6A6" w:themeColor="background1" w:themeShade="A6"/>
                  <w:right w:val="single" w:sz="4" w:space="0" w:color="A6A6A6" w:themeColor="background1" w:themeShade="A6"/>
                </w:tcBorders>
                <w:tcMar>
                  <w:left w:w="57" w:type="dxa"/>
                  <w:right w:w="57" w:type="dxa"/>
                </w:tcMar>
              </w:tcPr>
              <w:p w14:paraId="04112694" w14:textId="77777777" w:rsidR="00CC6C46" w:rsidRDefault="00CC6C46" w:rsidP="00CC6C46">
                <w:pPr>
                  <w:pStyle w:val="Tablebodytext"/>
                </w:pPr>
                <w:r w:rsidRPr="00BD2889">
                  <w:rPr>
                    <w:rStyle w:val="PlaceholderText"/>
                    <w:b/>
                    <w:color w:val="FF0000"/>
                    <w:shd w:val="clear" w:color="auto" w:fill="D9D9D9" w:themeFill="background1" w:themeFillShade="D9"/>
                  </w:rPr>
                  <w:t>Meeting date</w:t>
                </w:r>
              </w:p>
            </w:tc>
          </w:sdtContent>
        </w:sdt>
        <w:tc>
          <w:tcPr>
            <w:tcW w:w="1597" w:type="pct"/>
            <w:tcBorders>
              <w:left w:val="single" w:sz="4" w:space="0" w:color="A6A6A6" w:themeColor="background1" w:themeShade="A6"/>
              <w:bottom w:val="single" w:sz="4" w:space="0" w:color="A6A6A6" w:themeColor="background1" w:themeShade="A6"/>
            </w:tcBorders>
            <w:tcMar>
              <w:left w:w="57" w:type="dxa"/>
              <w:right w:w="57" w:type="dxa"/>
            </w:tcMar>
          </w:tcPr>
          <w:p w14:paraId="2101A37B" w14:textId="77777777" w:rsidR="00CC6C46" w:rsidRDefault="00000000" w:rsidP="00CC6C46">
            <w:pPr>
              <w:pStyle w:val="Tablebodytext"/>
            </w:pPr>
            <w:sdt>
              <w:sdtPr>
                <w:alias w:val="Meeting_attendees"/>
                <w:tag w:val="Meeting_attendees"/>
                <w:id w:val="-745882720"/>
                <w:placeholder>
                  <w:docPart w:val="E922571015534AB9BE2F7C8EAD477D75"/>
                </w:placeholder>
                <w:temporary/>
                <w:showingPlcHdr/>
                <w:text/>
              </w:sdtPr>
              <w:sdtContent>
                <w:r w:rsidR="00CC6C46" w:rsidRPr="004079FB">
                  <w:rPr>
                    <w:rStyle w:val="PlaceholderText"/>
                    <w:b/>
                    <w:color w:val="FF0000"/>
                    <w:shd w:val="clear" w:color="auto" w:fill="D9D9D9" w:themeFill="background1" w:themeFillShade="D9"/>
                  </w:rPr>
                  <w:t>Enter name</w:t>
                </w:r>
                <w:r w:rsidR="00CC6C46">
                  <w:rPr>
                    <w:rStyle w:val="PlaceholderText"/>
                    <w:b/>
                    <w:color w:val="FF0000"/>
                    <w:shd w:val="clear" w:color="auto" w:fill="D9D9D9" w:themeFill="background1" w:themeFillShade="D9"/>
                  </w:rPr>
                  <w:t>s</w:t>
                </w:r>
              </w:sdtContent>
            </w:sdt>
          </w:p>
        </w:tc>
      </w:tr>
      <w:tr w:rsidR="00CC6C46" w14:paraId="3ADBAD0D" w14:textId="77777777" w:rsidTr="00CC6C46">
        <w:tc>
          <w:tcPr>
            <w:tcW w:w="972" w:type="pct"/>
            <w:tcBorders>
              <w:bottom w:val="single" w:sz="4" w:space="0" w:color="A6A6A6"/>
              <w:right w:val="single" w:sz="4" w:space="0" w:color="A6A6A6" w:themeColor="background1" w:themeShade="A6"/>
            </w:tcBorders>
            <w:shd w:val="clear" w:color="auto" w:fill="auto"/>
            <w:tcMar>
              <w:left w:w="57" w:type="dxa"/>
              <w:right w:w="57" w:type="dxa"/>
            </w:tcMar>
          </w:tcPr>
          <w:p w14:paraId="529AF9B8" w14:textId="77777777" w:rsidR="00CC6C46" w:rsidRDefault="00000000" w:rsidP="00CC6C46">
            <w:pPr>
              <w:pStyle w:val="Tablebodytext"/>
            </w:pPr>
            <w:sdt>
              <w:sdtPr>
                <w:alias w:val="Meeting_description"/>
                <w:tag w:val="Meeting_description"/>
                <w:id w:val="-1889492052"/>
                <w:placeholder>
                  <w:docPart w:val="22FFF4FD45D44CB4A5FD3F06A4F1F9C6"/>
                </w:placeholder>
                <w:temporary/>
                <w:showingPlcHdr/>
                <w:text/>
              </w:sdtPr>
              <w:sdtContent>
                <w:r w:rsidR="00CC6C46" w:rsidRPr="00CC6C46">
                  <w:rPr>
                    <w:rStyle w:val="PlaceholderText"/>
                    <w:bCs/>
                    <w:color w:val="FF0000"/>
                    <w:shd w:val="clear" w:color="auto" w:fill="D9D9D9" w:themeFill="background1" w:themeFillShade="D9"/>
                  </w:rPr>
                  <w:t>Description of Meeting</w:t>
                </w:r>
              </w:sdtContent>
            </w:sdt>
          </w:p>
        </w:tc>
        <w:tc>
          <w:tcPr>
            <w:tcW w:w="1181" w:type="pct"/>
            <w:tcBorders>
              <w:left w:val="single" w:sz="4" w:space="0" w:color="A6A6A6" w:themeColor="background1" w:themeShade="A6"/>
              <w:bottom w:val="single" w:sz="4" w:space="0" w:color="A6A6A6"/>
              <w:right w:val="single" w:sz="4" w:space="0" w:color="A6A6A6" w:themeColor="background1" w:themeShade="A6"/>
            </w:tcBorders>
            <w:shd w:val="clear" w:color="auto" w:fill="auto"/>
            <w:tcMar>
              <w:left w:w="57" w:type="dxa"/>
              <w:right w:w="57" w:type="dxa"/>
            </w:tcMar>
          </w:tcPr>
          <w:p w14:paraId="1E6AE7FB" w14:textId="77777777" w:rsidR="00CC6C46" w:rsidRDefault="00000000" w:rsidP="00CC6C46">
            <w:pPr>
              <w:pStyle w:val="Tablebodytext"/>
            </w:pPr>
            <w:sdt>
              <w:sdtPr>
                <w:alias w:val="Meeting"/>
                <w:tag w:val="Meeting"/>
                <w:id w:val="1581632711"/>
                <w:placeholder>
                  <w:docPart w:val="8DE92FD2DB7C458C98BB97E70BFA1ADC"/>
                </w:placeholder>
                <w:dropDownList>
                  <w:listItem w:displayText="No meeting" w:value="No meeting"/>
                  <w:listItem w:displayText="Telephone meeting" w:value="Telephone meeting"/>
                  <w:listItem w:displayText="Face-to-face meeting" w:value="Face-to-face meeting"/>
                </w:dropDownList>
              </w:sdtPr>
              <w:sdtContent>
                <w:r w:rsidR="00CC6C46" w:rsidRPr="00BD2889">
                  <w:rPr>
                    <w:rStyle w:val="PlaceholderText"/>
                    <w:b/>
                    <w:color w:val="FF0000"/>
                    <w:shd w:val="clear" w:color="auto" w:fill="D9D9D9" w:themeFill="background1" w:themeFillShade="D9"/>
                  </w:rPr>
                  <w:t>Select</w:t>
                </w:r>
              </w:sdtContent>
            </w:sdt>
          </w:p>
        </w:tc>
        <w:sdt>
          <w:sdtPr>
            <w:alias w:val="MeetingDate"/>
            <w:tag w:val="MeetingDate"/>
            <w:id w:val="1654870634"/>
            <w:placeholder>
              <w:docPart w:val="4DA4977DF558444E84F2D4A453900538"/>
            </w:placeholder>
            <w:showingPlcHdr/>
            <w:date>
              <w:dateFormat w:val="d/MM/yyyy"/>
              <w:lid w:val="en-AU"/>
              <w:storeMappedDataAs w:val="date"/>
              <w:calendar w:val="gregorian"/>
            </w:date>
          </w:sdtPr>
          <w:sdtContent>
            <w:tc>
              <w:tcPr>
                <w:tcW w:w="1250" w:type="pct"/>
                <w:tcBorders>
                  <w:left w:val="single" w:sz="4" w:space="0" w:color="A6A6A6" w:themeColor="background1" w:themeShade="A6"/>
                  <w:bottom w:val="single" w:sz="4" w:space="0" w:color="A6A6A6"/>
                  <w:right w:val="single" w:sz="4" w:space="0" w:color="A6A6A6" w:themeColor="background1" w:themeShade="A6"/>
                </w:tcBorders>
                <w:tcMar>
                  <w:left w:w="57" w:type="dxa"/>
                  <w:right w:w="57" w:type="dxa"/>
                </w:tcMar>
              </w:tcPr>
              <w:p w14:paraId="06523D63" w14:textId="77777777" w:rsidR="00CC6C46" w:rsidRDefault="00CC6C46" w:rsidP="00CC6C46">
                <w:pPr>
                  <w:pStyle w:val="Tablebodytext"/>
                </w:pPr>
                <w:r w:rsidRPr="00BD2889">
                  <w:rPr>
                    <w:rStyle w:val="PlaceholderText"/>
                    <w:b/>
                    <w:color w:val="FF0000"/>
                    <w:shd w:val="clear" w:color="auto" w:fill="D9D9D9" w:themeFill="background1" w:themeFillShade="D9"/>
                  </w:rPr>
                  <w:t>Meeting date</w:t>
                </w:r>
              </w:p>
            </w:tc>
          </w:sdtContent>
        </w:sdt>
        <w:tc>
          <w:tcPr>
            <w:tcW w:w="1597" w:type="pct"/>
            <w:tcBorders>
              <w:left w:val="single" w:sz="4" w:space="0" w:color="A6A6A6" w:themeColor="background1" w:themeShade="A6"/>
              <w:bottom w:val="single" w:sz="4" w:space="0" w:color="A6A6A6" w:themeColor="background1" w:themeShade="A6"/>
            </w:tcBorders>
            <w:tcMar>
              <w:left w:w="57" w:type="dxa"/>
              <w:right w:w="57" w:type="dxa"/>
            </w:tcMar>
          </w:tcPr>
          <w:p w14:paraId="1C09B118" w14:textId="77777777" w:rsidR="00CC6C46" w:rsidRDefault="00000000" w:rsidP="00CC6C46">
            <w:pPr>
              <w:pStyle w:val="Tablebodytext"/>
            </w:pPr>
            <w:sdt>
              <w:sdtPr>
                <w:alias w:val="Meeting_attendees"/>
                <w:tag w:val="Meeting_attendees"/>
                <w:id w:val="322396749"/>
                <w:placeholder>
                  <w:docPart w:val="E7994C00FA8944BEAE76D812165BBD9C"/>
                </w:placeholder>
                <w:temporary/>
                <w:showingPlcHdr/>
                <w:text/>
              </w:sdtPr>
              <w:sdtContent>
                <w:r w:rsidR="00CC6C46" w:rsidRPr="004079FB">
                  <w:rPr>
                    <w:rStyle w:val="PlaceholderText"/>
                    <w:b/>
                    <w:color w:val="FF0000"/>
                    <w:shd w:val="clear" w:color="auto" w:fill="D9D9D9" w:themeFill="background1" w:themeFillShade="D9"/>
                  </w:rPr>
                  <w:t>Enter name</w:t>
                </w:r>
                <w:r w:rsidR="00CC6C46">
                  <w:rPr>
                    <w:rStyle w:val="PlaceholderText"/>
                    <w:b/>
                    <w:color w:val="FF0000"/>
                    <w:shd w:val="clear" w:color="auto" w:fill="D9D9D9" w:themeFill="background1" w:themeFillShade="D9"/>
                  </w:rPr>
                  <w:t>s</w:t>
                </w:r>
              </w:sdtContent>
            </w:sdt>
          </w:p>
        </w:tc>
      </w:tr>
    </w:tbl>
    <w:p w14:paraId="188AA291" w14:textId="77777777" w:rsidR="0093333F" w:rsidRDefault="0093333F" w:rsidP="0093333F">
      <w:pPr>
        <w:pStyle w:val="Heading1"/>
      </w:pPr>
      <w:r>
        <w:t>Project details</w:t>
      </w:r>
    </w:p>
    <w:p w14:paraId="198B5C29" w14:textId="77777777" w:rsidR="0093333F" w:rsidRDefault="0093333F" w:rsidP="0093333F">
      <w:pPr>
        <w:pStyle w:val="Heading2"/>
      </w:pPr>
      <w:r>
        <w:t>Premises</w:t>
      </w:r>
    </w:p>
    <w:tbl>
      <w:tblPr>
        <w:tblStyle w:val="TableGrid"/>
        <w:tblW w:w="4972" w:type="pct"/>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2579"/>
        <w:gridCol w:w="4453"/>
        <w:gridCol w:w="3062"/>
        <w:gridCol w:w="53"/>
      </w:tblGrid>
      <w:tr w:rsidR="0093333F" w:rsidRPr="00DA6667" w14:paraId="6300C280" w14:textId="77777777" w:rsidTr="006417FF">
        <w:trPr>
          <w:gridAfter w:val="1"/>
          <w:wAfter w:w="26" w:type="pct"/>
        </w:trPr>
        <w:tc>
          <w:tcPr>
            <w:tcW w:w="1271" w:type="pct"/>
            <w:shd w:val="clear" w:color="auto" w:fill="D9D9D9" w:themeFill="background1" w:themeFillShade="D9"/>
            <w:tcMar>
              <w:left w:w="57" w:type="dxa"/>
              <w:right w:w="57" w:type="dxa"/>
            </w:tcMar>
          </w:tcPr>
          <w:p w14:paraId="125B4F50" w14:textId="77777777" w:rsidR="0093333F" w:rsidRPr="00D91ACF" w:rsidRDefault="0093333F" w:rsidP="00E47B2E">
            <w:pPr>
              <w:pStyle w:val="Tableheading"/>
              <w:rPr>
                <w:b w:val="0"/>
              </w:rPr>
            </w:pPr>
            <w:r w:rsidRPr="00D91ACF">
              <w:rPr>
                <w:b w:val="0"/>
              </w:rPr>
              <w:t>Premises name</w:t>
            </w:r>
          </w:p>
        </w:tc>
        <w:tc>
          <w:tcPr>
            <w:tcW w:w="3703" w:type="pct"/>
            <w:gridSpan w:val="2"/>
            <w:tcMar>
              <w:left w:w="57" w:type="dxa"/>
              <w:right w:w="57" w:type="dxa"/>
            </w:tcMar>
          </w:tcPr>
          <w:p w14:paraId="53FE6F4D" w14:textId="77777777" w:rsidR="0093333F" w:rsidRPr="00DA6667" w:rsidRDefault="00000000" w:rsidP="00E47B2E">
            <w:pPr>
              <w:pStyle w:val="Tablebodytext"/>
            </w:pPr>
            <w:sdt>
              <w:sdtPr>
                <w:alias w:val="Prem_name"/>
                <w:tag w:val="Prem_name"/>
                <w:id w:val="3921902"/>
                <w:placeholder>
                  <w:docPart w:val="80B9E66B8B6A471F886EAA1002986EE4"/>
                </w:placeholder>
                <w:showingPlcHdr/>
                <w:dataBinding w:xpath="/root[1]/Prem_name[1]" w:storeItemID="{8626062D-2467-48DB-B6AE-A17795261929}"/>
                <w:text/>
              </w:sdtPr>
              <w:sdtContent>
                <w:r w:rsidR="0093333F" w:rsidRPr="0005788A">
                  <w:rPr>
                    <w:rStyle w:val="PlaceholderText"/>
                    <w:color w:val="808080" w:themeColor="background1" w:themeShade="80"/>
                    <w:shd w:val="clear" w:color="auto" w:fill="D9D9D9" w:themeFill="background1" w:themeFillShade="D9"/>
                  </w:rPr>
                  <w:t>P</w:t>
                </w:r>
                <w:r w:rsidR="002612DE" w:rsidRPr="0005788A">
                  <w:rPr>
                    <w:rStyle w:val="PlaceholderText"/>
                    <w:color w:val="808080" w:themeColor="background1" w:themeShade="80"/>
                    <w:shd w:val="clear" w:color="auto" w:fill="D9D9D9" w:themeFill="background1" w:themeFillShade="D9"/>
                  </w:rPr>
                  <w:t>r</w:t>
                </w:r>
                <w:r w:rsidR="0093333F" w:rsidRPr="0005788A">
                  <w:rPr>
                    <w:rStyle w:val="PlaceholderText"/>
                    <w:color w:val="808080" w:themeColor="background1" w:themeShade="80"/>
                    <w:shd w:val="clear" w:color="auto" w:fill="D9D9D9" w:themeFill="background1" w:themeFillShade="D9"/>
                  </w:rPr>
                  <w:t>emises nam</w:t>
                </w:r>
                <w:r w:rsidR="00E47B2E" w:rsidRPr="0005788A">
                  <w:rPr>
                    <w:rStyle w:val="PlaceholderText"/>
                    <w:color w:val="808080" w:themeColor="background1" w:themeShade="80"/>
                    <w:shd w:val="clear" w:color="auto" w:fill="D9D9D9" w:themeFill="background1" w:themeFillShade="D9"/>
                  </w:rPr>
                  <w:t>e (if applicable)</w:t>
                </w:r>
              </w:sdtContent>
            </w:sdt>
          </w:p>
        </w:tc>
      </w:tr>
      <w:tr w:rsidR="0093333F" w:rsidRPr="00DA6667" w14:paraId="43F42D4B" w14:textId="77777777" w:rsidTr="006417FF">
        <w:trPr>
          <w:gridAfter w:val="1"/>
          <w:wAfter w:w="26" w:type="pct"/>
        </w:trPr>
        <w:tc>
          <w:tcPr>
            <w:tcW w:w="1271" w:type="pct"/>
            <w:shd w:val="clear" w:color="auto" w:fill="D9D9D9" w:themeFill="background1" w:themeFillShade="D9"/>
            <w:tcMar>
              <w:left w:w="57" w:type="dxa"/>
              <w:right w:w="57" w:type="dxa"/>
            </w:tcMar>
          </w:tcPr>
          <w:p w14:paraId="2F328710" w14:textId="77777777" w:rsidR="0093333F" w:rsidRPr="00D91ACF" w:rsidRDefault="0093333F" w:rsidP="0093333F">
            <w:pPr>
              <w:pStyle w:val="Tableheading"/>
              <w:rPr>
                <w:b w:val="0"/>
              </w:rPr>
            </w:pPr>
            <w:r w:rsidRPr="00D91ACF">
              <w:rPr>
                <w:b w:val="0"/>
              </w:rPr>
              <w:t>Primary street address</w:t>
            </w:r>
          </w:p>
        </w:tc>
        <w:tc>
          <w:tcPr>
            <w:tcW w:w="3703" w:type="pct"/>
            <w:gridSpan w:val="2"/>
            <w:tcMar>
              <w:left w:w="57" w:type="dxa"/>
              <w:right w:w="57" w:type="dxa"/>
            </w:tcMar>
          </w:tcPr>
          <w:p w14:paraId="40742D21" w14:textId="77777777" w:rsidR="0093333F" w:rsidRPr="00DA6667" w:rsidRDefault="00000000" w:rsidP="0093333F">
            <w:pPr>
              <w:pStyle w:val="Tablebodytext"/>
            </w:pPr>
            <w:sdt>
              <w:sdtPr>
                <w:alias w:val="Prem_street"/>
                <w:tag w:val="Prem_street"/>
                <w:id w:val="22941000"/>
                <w:placeholder>
                  <w:docPart w:val="52208A26B498405981B9610E289C2385"/>
                </w:placeholder>
                <w:showingPlcHdr/>
                <w:text/>
              </w:sdtPr>
              <w:sdtContent>
                <w:r w:rsidR="0093333F" w:rsidRPr="004079FB">
                  <w:rPr>
                    <w:rStyle w:val="PlaceholderText"/>
                    <w:b/>
                    <w:color w:val="FF0000"/>
                    <w:shd w:val="clear" w:color="auto" w:fill="D9D9D9" w:themeFill="background1" w:themeFillShade="D9"/>
                  </w:rPr>
                  <w:t xml:space="preserve">Primary street </w:t>
                </w:r>
                <w:r w:rsidR="00037567">
                  <w:rPr>
                    <w:rStyle w:val="PlaceholderText"/>
                    <w:b/>
                    <w:color w:val="FF0000"/>
                    <w:shd w:val="clear" w:color="auto" w:fill="D9D9D9" w:themeFill="background1" w:themeFillShade="D9"/>
                  </w:rPr>
                  <w:t>address</w:t>
                </w:r>
              </w:sdtContent>
            </w:sdt>
          </w:p>
        </w:tc>
      </w:tr>
      <w:tr w:rsidR="0093333F" w:rsidRPr="00DA6667" w14:paraId="2622FAA8" w14:textId="77777777" w:rsidTr="006417FF">
        <w:trPr>
          <w:gridAfter w:val="1"/>
          <w:wAfter w:w="26" w:type="pct"/>
        </w:trPr>
        <w:tc>
          <w:tcPr>
            <w:tcW w:w="1271" w:type="pct"/>
            <w:shd w:val="clear" w:color="auto" w:fill="D9D9D9" w:themeFill="background1" w:themeFillShade="D9"/>
            <w:tcMar>
              <w:left w:w="57" w:type="dxa"/>
              <w:right w:w="57" w:type="dxa"/>
            </w:tcMar>
          </w:tcPr>
          <w:p w14:paraId="097A7C14" w14:textId="77777777" w:rsidR="0093333F" w:rsidRPr="00D91ACF" w:rsidRDefault="0093333F" w:rsidP="00E47B2E">
            <w:pPr>
              <w:pStyle w:val="Tableheading"/>
              <w:rPr>
                <w:b w:val="0"/>
              </w:rPr>
            </w:pPr>
            <w:r w:rsidRPr="00D91ACF">
              <w:rPr>
                <w:b w:val="0"/>
              </w:rPr>
              <w:t>Secondary street address</w:t>
            </w:r>
          </w:p>
        </w:tc>
        <w:tc>
          <w:tcPr>
            <w:tcW w:w="3703" w:type="pct"/>
            <w:gridSpan w:val="2"/>
            <w:tcMar>
              <w:left w:w="57" w:type="dxa"/>
              <w:right w:w="57" w:type="dxa"/>
            </w:tcMar>
          </w:tcPr>
          <w:p w14:paraId="3AF6B8F9" w14:textId="77777777" w:rsidR="0093333F" w:rsidRPr="00DA6667" w:rsidRDefault="00000000" w:rsidP="00E47B2E">
            <w:pPr>
              <w:pStyle w:val="Tablebodytext"/>
            </w:pPr>
            <w:sdt>
              <w:sdtPr>
                <w:alias w:val="Prem_secaddress"/>
                <w:tag w:val="Prem_secaddress"/>
                <w:id w:val="22941001"/>
                <w:placeholder>
                  <w:docPart w:val="CB2A89AB91DC4DF49D3C86E960F335E0"/>
                </w:placeholder>
                <w:showingPlcHdr/>
                <w:text/>
              </w:sdtPr>
              <w:sdtContent>
                <w:r w:rsidR="0093333F" w:rsidRPr="0005788A">
                  <w:rPr>
                    <w:rStyle w:val="PlaceholderText"/>
                    <w:color w:val="808080" w:themeColor="background1" w:themeShade="80"/>
                    <w:shd w:val="clear" w:color="auto" w:fill="D9D9D9" w:themeFill="background1" w:themeFillShade="D9"/>
                  </w:rPr>
                  <w:t>Secondary street addres</w:t>
                </w:r>
                <w:r w:rsidR="00E47B2E" w:rsidRPr="0005788A">
                  <w:rPr>
                    <w:rStyle w:val="PlaceholderText"/>
                    <w:color w:val="808080" w:themeColor="background1" w:themeShade="80"/>
                    <w:shd w:val="clear" w:color="auto" w:fill="D9D9D9" w:themeFill="background1" w:themeFillShade="D9"/>
                  </w:rPr>
                  <w:t>s (if applicable)</w:t>
                </w:r>
              </w:sdtContent>
            </w:sdt>
          </w:p>
        </w:tc>
      </w:tr>
      <w:tr w:rsidR="0005788A" w:rsidRPr="00DA6667" w14:paraId="12E3B268" w14:textId="77777777" w:rsidTr="006417FF">
        <w:trPr>
          <w:gridAfter w:val="1"/>
          <w:wAfter w:w="26" w:type="pct"/>
        </w:trPr>
        <w:tc>
          <w:tcPr>
            <w:tcW w:w="1271" w:type="pct"/>
            <w:shd w:val="clear" w:color="auto" w:fill="D9D9D9" w:themeFill="background1" w:themeFillShade="D9"/>
            <w:tcMar>
              <w:left w:w="57" w:type="dxa"/>
              <w:right w:w="57" w:type="dxa"/>
            </w:tcMar>
          </w:tcPr>
          <w:p w14:paraId="26F6BC79" w14:textId="77777777" w:rsidR="0005788A" w:rsidRPr="00D91ACF" w:rsidRDefault="0005788A" w:rsidP="0093333F">
            <w:pPr>
              <w:pStyle w:val="Tableheading"/>
              <w:rPr>
                <w:b w:val="0"/>
              </w:rPr>
            </w:pPr>
            <w:r w:rsidRPr="00D91ACF">
              <w:rPr>
                <w:b w:val="0"/>
              </w:rPr>
              <w:t>Premises suburb</w:t>
            </w:r>
          </w:p>
        </w:tc>
        <w:tc>
          <w:tcPr>
            <w:tcW w:w="3703" w:type="pct"/>
            <w:gridSpan w:val="2"/>
            <w:tcMar>
              <w:left w:w="57" w:type="dxa"/>
              <w:right w:w="57" w:type="dxa"/>
            </w:tcMar>
          </w:tcPr>
          <w:p w14:paraId="62A945B2" w14:textId="77777777" w:rsidR="0005788A" w:rsidRPr="00DA6667" w:rsidRDefault="00000000" w:rsidP="0093333F">
            <w:pPr>
              <w:pStyle w:val="Tablebodytext"/>
            </w:pPr>
            <w:sdt>
              <w:sdtPr>
                <w:alias w:val="Prem_suburb"/>
                <w:tag w:val="Prem_suburb"/>
                <w:id w:val="22941002"/>
                <w:placeholder>
                  <w:docPart w:val="B6321A62B29E47BF9AAFB21231DF6216"/>
                </w:placeholder>
                <w:showingPlcHdr/>
                <w:text/>
              </w:sdtPr>
              <w:sdtContent>
                <w:r w:rsidR="0005788A" w:rsidRPr="004079FB">
                  <w:rPr>
                    <w:rStyle w:val="PlaceholderText"/>
                    <w:b/>
                    <w:color w:val="FF0000"/>
                    <w:shd w:val="clear" w:color="auto" w:fill="D9D9D9" w:themeFill="background1" w:themeFillShade="D9"/>
                  </w:rPr>
                  <w:t>Premises suburb name</w:t>
                </w:r>
              </w:sdtContent>
            </w:sdt>
          </w:p>
        </w:tc>
      </w:tr>
      <w:tr w:rsidR="0005788A" w:rsidRPr="00DA6667" w14:paraId="0E5371EB" w14:textId="77777777" w:rsidTr="006417FF">
        <w:trPr>
          <w:gridAfter w:val="1"/>
          <w:wAfter w:w="26" w:type="pct"/>
        </w:trPr>
        <w:tc>
          <w:tcPr>
            <w:tcW w:w="1271" w:type="pct"/>
            <w:shd w:val="clear" w:color="auto" w:fill="D9D9D9" w:themeFill="background1" w:themeFillShade="D9"/>
            <w:tcMar>
              <w:left w:w="57" w:type="dxa"/>
              <w:right w:w="57" w:type="dxa"/>
            </w:tcMar>
          </w:tcPr>
          <w:p w14:paraId="443FF31B" w14:textId="77777777" w:rsidR="0005788A" w:rsidRPr="00D91ACF" w:rsidRDefault="0005788A" w:rsidP="00133D7C">
            <w:pPr>
              <w:pStyle w:val="Tableheading"/>
              <w:rPr>
                <w:b w:val="0"/>
              </w:rPr>
            </w:pPr>
            <w:r>
              <w:rPr>
                <w:b w:val="0"/>
              </w:rPr>
              <w:t>Lot</w:t>
            </w:r>
            <w:r w:rsidR="00133D7C">
              <w:rPr>
                <w:b w:val="0"/>
              </w:rPr>
              <w:t xml:space="preserve"> and </w:t>
            </w:r>
            <w:r w:rsidRPr="00D91ACF">
              <w:rPr>
                <w:b w:val="0"/>
              </w:rPr>
              <w:t>DP number</w:t>
            </w:r>
            <w:r>
              <w:rPr>
                <w:b w:val="0"/>
              </w:rPr>
              <w:t>s</w:t>
            </w:r>
          </w:p>
        </w:tc>
        <w:tc>
          <w:tcPr>
            <w:tcW w:w="3703" w:type="pct"/>
            <w:gridSpan w:val="2"/>
            <w:tcMar>
              <w:left w:w="57" w:type="dxa"/>
              <w:right w:w="57" w:type="dxa"/>
            </w:tcMar>
          </w:tcPr>
          <w:p w14:paraId="645E3CE8" w14:textId="77777777" w:rsidR="0005788A" w:rsidRPr="00DA6667" w:rsidRDefault="00000000" w:rsidP="00E573BD">
            <w:pPr>
              <w:pStyle w:val="Tablebodytext"/>
            </w:pPr>
            <w:sdt>
              <w:sdtPr>
                <w:alias w:val="LotDP_no"/>
                <w:tag w:val="LotDP_no"/>
                <w:id w:val="22941004"/>
                <w:placeholder>
                  <w:docPart w:val="6A7793181F444E31A1BF55757AB13B26"/>
                </w:placeholder>
                <w:showingPlcHdr/>
                <w:text/>
              </w:sdtPr>
              <w:sdtContent>
                <w:r w:rsidR="00E573BD">
                  <w:rPr>
                    <w:rStyle w:val="PlaceholderText"/>
                    <w:b/>
                    <w:color w:val="FF0000"/>
                    <w:shd w:val="clear" w:color="auto" w:fill="D9D9D9" w:themeFill="background1" w:themeFillShade="D9"/>
                  </w:rPr>
                  <w:t xml:space="preserve">E.g. </w:t>
                </w:r>
                <w:r w:rsidR="00FF3019">
                  <w:rPr>
                    <w:rStyle w:val="PlaceholderText"/>
                    <w:b/>
                    <w:color w:val="FF0000"/>
                    <w:shd w:val="clear" w:color="auto" w:fill="D9D9D9" w:themeFill="background1" w:themeFillShade="D9"/>
                  </w:rPr>
                  <w:t>Lots A and B of DP 12345, Lot 10 of DP 111213</w:t>
                </w:r>
              </w:sdtContent>
            </w:sdt>
          </w:p>
        </w:tc>
      </w:tr>
      <w:tr w:rsidR="006417FF" w:rsidRPr="00420FCD" w14:paraId="0B441B4C" w14:textId="77777777" w:rsidTr="00F845CC">
        <w:tc>
          <w:tcPr>
            <w:tcW w:w="3465" w:type="pct"/>
            <w:gridSpan w:val="2"/>
            <w:shd w:val="clear" w:color="auto" w:fill="D9D9D9" w:themeFill="background1" w:themeFillShade="D9"/>
            <w:tcMar>
              <w:left w:w="57" w:type="dxa"/>
              <w:right w:w="57" w:type="dxa"/>
            </w:tcMar>
          </w:tcPr>
          <w:p w14:paraId="3245EB7C" w14:textId="77777777" w:rsidR="006417FF" w:rsidRPr="00CD3535" w:rsidRDefault="006417FF" w:rsidP="00C96E07">
            <w:pPr>
              <w:pStyle w:val="Generaltext"/>
              <w:rPr>
                <w:rFonts w:cs="Arial"/>
                <w:color w:val="000000" w:themeColor="text1"/>
              </w:rPr>
            </w:pPr>
            <w:r w:rsidRPr="00CD3535">
              <w:rPr>
                <w:shd w:val="clear" w:color="auto" w:fill="D9D9D9"/>
              </w:rPr>
              <w:t>Is the premises considered a significant development or a unique building</w:t>
            </w:r>
            <w:r w:rsidRPr="00CD3535">
              <w:rPr>
                <w:bCs/>
                <w:shd w:val="clear" w:color="auto" w:fill="D9D9D9"/>
              </w:rPr>
              <w:t xml:space="preserve"> (</w:t>
            </w:r>
            <w:proofErr w:type="gramStart"/>
            <w:r w:rsidRPr="00CD3535">
              <w:rPr>
                <w:bCs/>
                <w:shd w:val="clear" w:color="auto" w:fill="D9D9D9"/>
              </w:rPr>
              <w:t>e.g.</w:t>
            </w:r>
            <w:proofErr w:type="gramEnd"/>
            <w:r w:rsidRPr="00CD3535">
              <w:rPr>
                <w:bCs/>
                <w:shd w:val="clear" w:color="auto" w:fill="D9D9D9"/>
              </w:rPr>
              <w:t xml:space="preserve"> Sydney Football Stadium, Sydney Opera House, Crown Towers, etc.)?</w:t>
            </w:r>
          </w:p>
        </w:tc>
        <w:tc>
          <w:tcPr>
            <w:tcW w:w="1535" w:type="pct"/>
            <w:gridSpan w:val="2"/>
            <w:tcMar>
              <w:left w:w="57" w:type="dxa"/>
              <w:right w:w="57" w:type="dxa"/>
            </w:tcMar>
          </w:tcPr>
          <w:p w14:paraId="3F67C6D8" w14:textId="77777777" w:rsidR="006417FF" w:rsidRPr="006417FF" w:rsidRDefault="00000000" w:rsidP="00C96E07">
            <w:pPr>
              <w:pStyle w:val="Generaltext"/>
            </w:pPr>
            <w:sdt>
              <w:sdtPr>
                <w:rPr>
                  <w:bCs/>
                </w:rPr>
                <w:alias w:val="Unique"/>
                <w:tag w:val="Unique"/>
                <w:id w:val="626360906"/>
                <w:placeholder>
                  <w:docPart w:val="B49797EB956C45469EC85180C28CC4BB"/>
                </w:placeholder>
                <w:showingPlcHdr/>
                <w:dropDownList>
                  <w:listItem w:displayText="Yes" w:value="Yes"/>
                  <w:listItem w:displayText="No" w:value="No"/>
                </w:dropDownList>
              </w:sdtPr>
              <w:sdtContent>
                <w:r w:rsidR="006417FF" w:rsidRPr="00CD3535">
                  <w:rPr>
                    <w:rStyle w:val="PlaceholderText"/>
                    <w:b/>
                    <w:bCs/>
                    <w:color w:val="FF0000"/>
                    <w:shd w:val="clear" w:color="auto" w:fill="D9D9D9" w:themeFill="background1" w:themeFillShade="D9"/>
                  </w:rPr>
                  <w:t>Select</w:t>
                </w:r>
              </w:sdtContent>
            </w:sdt>
          </w:p>
        </w:tc>
      </w:tr>
    </w:tbl>
    <w:p w14:paraId="4ED7E962" w14:textId="77777777" w:rsidR="0093333F" w:rsidRDefault="0093333F" w:rsidP="0093333F">
      <w:pPr>
        <w:pStyle w:val="Heading2"/>
      </w:pPr>
      <w:r>
        <w:t>Proposed works</w:t>
      </w:r>
    </w:p>
    <w:p w14:paraId="4C2125F9" w14:textId="77777777" w:rsidR="0093333F" w:rsidRPr="0093333F" w:rsidRDefault="00000000" w:rsidP="007D22FC">
      <w:pPr>
        <w:pStyle w:val="Checkitem"/>
        <w:tabs>
          <w:tab w:val="left" w:pos="5670"/>
          <w:tab w:val="left" w:pos="8789"/>
        </w:tabs>
      </w:pPr>
      <w:sdt>
        <w:sdtPr>
          <w:rPr>
            <w:rStyle w:val="CheckboxChar"/>
          </w:rPr>
          <w:id w:val="3114809"/>
          <w:placeholder>
            <w:docPart w:val="3199A2681C834FEEBA21ED2F491344D8"/>
          </w:placeholder>
          <w:dropDownList>
            <w:listItem w:displayText="" w:value=""/>
            <w:listItem w:displayText="" w:value=""/>
          </w:dropDownList>
        </w:sdtPr>
        <w:sdtContent>
          <w:r w:rsidR="00694268" w:rsidRPr="00AC5322">
            <w:rPr>
              <w:rStyle w:val="CheckboxChar"/>
            </w:rPr>
            <w:t></w:t>
          </w:r>
        </w:sdtContent>
      </w:sdt>
      <w:r w:rsidR="0093333F" w:rsidRPr="00E82440">
        <w:t xml:space="preserve"> New building</w:t>
      </w:r>
      <w:r w:rsidR="0093333F">
        <w:tab/>
      </w:r>
      <w:r w:rsidR="0093333F" w:rsidRPr="0093333F">
        <w:rPr>
          <w:b/>
        </w:rPr>
        <w:t>Applicable NCC:</w:t>
      </w:r>
      <w:r w:rsidR="0093333F">
        <w:rPr>
          <w:b/>
        </w:rPr>
        <w:tab/>
      </w:r>
      <w:bookmarkStart w:id="1" w:name="_Hlk106688381"/>
      <w:sdt>
        <w:sdtPr>
          <w:alias w:val="Applic_code"/>
          <w:tag w:val="Applic_code"/>
          <w:id w:val="22941077"/>
          <w:placeholder>
            <w:docPart w:val="55EAA63E08BB4D98B238B6CF85254FCB"/>
          </w:placeholder>
          <w:showingPlcHdr/>
          <w:dropDownList>
            <w:listItem w:displayText="NCC 2022" w:value="NCC 2022"/>
            <w:listItem w:displayText="NCC 2019 Amdt 1" w:value="NCC 2019 Amdt 1"/>
            <w:listItem w:displayText="NCC 2019" w:value="NCC 2019"/>
            <w:listItem w:displayText="NCC 2016 Amdt 1" w:value="NCC 2016 Amdt 1"/>
            <w:listItem w:displayText="NCC 2016" w:value="NCC 2016"/>
            <w:listItem w:displayText="NCC 2015" w:value="NCC 2015"/>
            <w:listItem w:displayText="NCC 2014" w:value="NCC 2014"/>
            <w:listItem w:displayText="NCC 2013" w:value="NCC 2013"/>
            <w:listItem w:displayText="NCC 2012" w:value="NCC 2012"/>
            <w:listItem w:displayText="NCC 2011" w:value="NCC 2011"/>
          </w:dropDownList>
        </w:sdtPr>
        <w:sdtContent>
          <w:r w:rsidR="0093333F" w:rsidRPr="005076C7">
            <w:rPr>
              <w:rStyle w:val="PlaceholderText"/>
              <w:b/>
              <w:color w:val="FF0000"/>
              <w:shd w:val="clear" w:color="auto" w:fill="D9D9D9" w:themeFill="background1" w:themeFillShade="D9"/>
            </w:rPr>
            <w:t>Select</w:t>
          </w:r>
        </w:sdtContent>
      </w:sdt>
      <w:bookmarkEnd w:id="1"/>
    </w:p>
    <w:p w14:paraId="2EBAA556" w14:textId="77777777" w:rsidR="0093333F" w:rsidRDefault="00000000" w:rsidP="007D22FC">
      <w:pPr>
        <w:pStyle w:val="Checkitem"/>
      </w:pPr>
      <w:sdt>
        <w:sdtPr>
          <w:rPr>
            <w:rStyle w:val="CheckboxChar"/>
          </w:rPr>
          <w:id w:val="3780244"/>
          <w:placeholder>
            <w:docPart w:val="E2EF3B92D71A41B4907EAA69FD100AE1"/>
          </w:placeholder>
          <w:dropDownList>
            <w:listItem w:displayText="" w:value=""/>
            <w:listItem w:displayText="" w:value=""/>
          </w:dropDownList>
        </w:sdtPr>
        <w:sdtContent>
          <w:r w:rsidR="00694268" w:rsidRPr="00AC5322">
            <w:rPr>
              <w:rStyle w:val="CheckboxChar"/>
            </w:rPr>
            <w:t></w:t>
          </w:r>
        </w:sdtContent>
      </w:sdt>
      <w:r w:rsidR="0093333F" w:rsidRPr="00E82440">
        <w:t xml:space="preserve"> Refurbishment of an existing building</w:t>
      </w:r>
    </w:p>
    <w:p w14:paraId="4965B2F4" w14:textId="77777777" w:rsidR="0093333F" w:rsidRPr="00E82440" w:rsidRDefault="00000000" w:rsidP="007D22FC">
      <w:pPr>
        <w:pStyle w:val="Checkitem"/>
        <w:tabs>
          <w:tab w:val="left" w:pos="5670"/>
        </w:tabs>
      </w:pPr>
      <w:sdt>
        <w:sdtPr>
          <w:rPr>
            <w:rStyle w:val="CheckboxChar"/>
          </w:rPr>
          <w:id w:val="3780254"/>
          <w:placeholder>
            <w:docPart w:val="B572A2C22B7948A7B7ADD67FAA00D6F0"/>
          </w:placeholder>
          <w:dropDownList>
            <w:listItem w:displayText="" w:value=""/>
            <w:listItem w:displayText="" w:value=""/>
          </w:dropDownList>
        </w:sdtPr>
        <w:sdtContent>
          <w:r w:rsidR="00694268" w:rsidRPr="00AC5322">
            <w:rPr>
              <w:rStyle w:val="CheckboxChar"/>
            </w:rPr>
            <w:t></w:t>
          </w:r>
        </w:sdtContent>
      </w:sdt>
      <w:r w:rsidR="0093333F" w:rsidRPr="00E82440">
        <w:t xml:space="preserve"> </w:t>
      </w:r>
      <w:r w:rsidR="0093333F">
        <w:t>Extension</w:t>
      </w:r>
      <w:r w:rsidR="0093333F" w:rsidRPr="00E82440">
        <w:t xml:space="preserve"> of an existing building</w:t>
      </w:r>
      <w:r w:rsidR="0093333F" w:rsidRPr="00E82440">
        <w:tab/>
      </w:r>
      <w:proofErr w:type="gramStart"/>
      <w:r w:rsidR="0093333F" w:rsidRPr="0093333F">
        <w:rPr>
          <w:b/>
        </w:rPr>
        <w:t>For</w:t>
      </w:r>
      <w:proofErr w:type="gramEnd"/>
      <w:r w:rsidR="0093333F" w:rsidRPr="0093333F">
        <w:rPr>
          <w:b/>
        </w:rPr>
        <w:t xml:space="preserve"> existing buildings:</w:t>
      </w:r>
    </w:p>
    <w:p w14:paraId="5D8F04E5" w14:textId="77777777" w:rsidR="00A627BF" w:rsidRDefault="00000000" w:rsidP="007D22FC">
      <w:pPr>
        <w:pStyle w:val="Checkitem"/>
        <w:tabs>
          <w:tab w:val="left" w:pos="5670"/>
          <w:tab w:val="left" w:pos="8789"/>
        </w:tabs>
      </w:pPr>
      <w:sdt>
        <w:sdtPr>
          <w:rPr>
            <w:rStyle w:val="CheckboxChar"/>
          </w:rPr>
          <w:id w:val="3780255"/>
          <w:placeholder>
            <w:docPart w:val="F5B9AF24D5D945E69049F743B9B24B51"/>
          </w:placeholder>
          <w:dropDownList>
            <w:listItem w:displayText="" w:value=""/>
            <w:listItem w:displayText="" w:value=""/>
          </w:dropDownList>
        </w:sdtPr>
        <w:sdtContent>
          <w:r w:rsidR="00694268" w:rsidRPr="00AC5322">
            <w:rPr>
              <w:rStyle w:val="CheckboxChar"/>
            </w:rPr>
            <w:t></w:t>
          </w:r>
        </w:sdtContent>
      </w:sdt>
      <w:r w:rsidR="0093333F" w:rsidRPr="00103272">
        <w:t xml:space="preserve"> </w:t>
      </w:r>
      <w:r w:rsidR="0093333F">
        <w:t>Change in use within</w:t>
      </w:r>
      <w:r w:rsidR="0093333F" w:rsidRPr="00103272">
        <w:t xml:space="preserve"> an existing building</w:t>
      </w:r>
      <w:r w:rsidR="002B74C2">
        <w:tab/>
      </w:r>
      <w:r w:rsidR="002B74C2" w:rsidRPr="0093333F">
        <w:t>Approximate year of construction:</w:t>
      </w:r>
      <w:r w:rsidR="002B74C2" w:rsidRPr="00E82440">
        <w:tab/>
      </w:r>
      <w:sdt>
        <w:sdtPr>
          <w:alias w:val="Build_year"/>
          <w:tag w:val="Build_year"/>
          <w:id w:val="3780245"/>
          <w:placeholder>
            <w:docPart w:val="34F50D4729B5492BB22A909D3202BC59"/>
          </w:placeholder>
          <w:temporary/>
          <w:showingPlcHdr/>
          <w:text/>
        </w:sdtPr>
        <w:sdtContent>
          <w:r w:rsidR="002B74C2" w:rsidRPr="005076C7">
            <w:rPr>
              <w:rStyle w:val="PlaceholderText"/>
              <w:b/>
              <w:color w:val="FF0000"/>
              <w:shd w:val="clear" w:color="auto" w:fill="D9D9D9" w:themeFill="background1" w:themeFillShade="D9"/>
            </w:rPr>
            <w:t>Year</w:t>
          </w:r>
        </w:sdtContent>
      </w:sdt>
    </w:p>
    <w:p w14:paraId="52BB9F41" w14:textId="77777777" w:rsidR="002F3F85" w:rsidRDefault="00000000" w:rsidP="007D22FC">
      <w:pPr>
        <w:pStyle w:val="Checkitem"/>
        <w:tabs>
          <w:tab w:val="left" w:pos="5670"/>
          <w:tab w:val="left" w:pos="8789"/>
        </w:tabs>
      </w:pPr>
      <w:sdt>
        <w:sdtPr>
          <w:rPr>
            <w:rFonts w:ascii="Wingdings 2" w:hAnsi="Wingdings 2"/>
            <w:sz w:val="28"/>
            <w:szCs w:val="28"/>
          </w:rPr>
          <w:id w:val="3114813"/>
          <w:placeholder>
            <w:docPart w:val="BB251293A0034BE7AEE794A6FB0B563E"/>
          </w:placeholder>
          <w:dropDownList>
            <w:listItem w:displayText="" w:value=""/>
            <w:listItem w:displayText="" w:value=""/>
          </w:dropDownList>
        </w:sdtPr>
        <w:sdtContent/>
      </w:sdt>
      <w:r w:rsidR="003E1F63" w:rsidRPr="003E1F63">
        <w:rPr>
          <w:rFonts w:cs="Times New Roman"/>
          <w:color w:val="auto"/>
          <w:sz w:val="22"/>
          <w:szCs w:val="18"/>
        </w:rPr>
        <w:t xml:space="preserve"> </w:t>
      </w:r>
      <w:r w:rsidR="003E1F63" w:rsidRPr="003E1F63">
        <w:rPr>
          <w:rFonts w:cs="Times New Roman"/>
          <w:color w:val="auto"/>
          <w:szCs w:val="16"/>
        </w:rPr>
        <w:t xml:space="preserve">Other: </w:t>
      </w:r>
      <w:sdt>
        <w:sdtPr>
          <w:rPr>
            <w:rFonts w:cs="Times New Roman"/>
            <w:color w:val="auto"/>
            <w:szCs w:val="16"/>
          </w:rPr>
          <w:id w:val="3114823"/>
          <w:placeholder>
            <w:docPart w:val="C78DE88EFFB642EE90CADEC080AFE4F8"/>
          </w:placeholder>
          <w:temporary/>
          <w:showingPlcHdr/>
          <w:text/>
        </w:sdtPr>
        <w:sdtEndPr>
          <w:rPr>
            <w:sz w:val="22"/>
            <w:szCs w:val="18"/>
          </w:rPr>
        </w:sdtEndPr>
        <w:sdtContent>
          <w:r w:rsidR="003E1F63" w:rsidRPr="003E1F63">
            <w:rPr>
              <w:rFonts w:cs="Times New Roman"/>
              <w:color w:val="808080"/>
              <w:szCs w:val="16"/>
            </w:rPr>
            <w:t>(provide details)</w:t>
          </w:r>
        </w:sdtContent>
      </w:sdt>
      <w:r w:rsidR="002F3F85">
        <w:tab/>
      </w:r>
      <w:r w:rsidR="002F3F85" w:rsidRPr="0093333F">
        <w:t>Building code when constructed:</w:t>
      </w:r>
      <w:r w:rsidR="002F3F85" w:rsidRPr="00E82440">
        <w:tab/>
      </w:r>
      <w:sdt>
        <w:sdtPr>
          <w:alias w:val="Exist_code"/>
          <w:tag w:val="Exist_code"/>
          <w:id w:val="-1633394655"/>
          <w:placeholder>
            <w:docPart w:val="04C2D559C8BB43DFB43B60B65C37372B"/>
          </w:placeholder>
          <w:showingPlcHdr/>
          <w:dropDownList>
            <w:listItem w:displayText="Ordinance 70" w:value="Ordinance 70"/>
            <w:listItem w:displayText="BCA 1990" w:value="BCA 1990"/>
            <w:listItem w:displayText="BCA 1996" w:value="BCA 1996"/>
            <w:listItem w:displayText="NCC 2011+" w:value="NCC 2011+"/>
            <w:listItem w:displayText="Unknown" w:value="Unknown"/>
          </w:dropDownList>
        </w:sdtPr>
        <w:sdtContent>
          <w:r w:rsidR="002F3F85" w:rsidRPr="005076C7">
            <w:rPr>
              <w:rStyle w:val="PlaceholderText"/>
              <w:b/>
              <w:color w:val="FF0000"/>
              <w:shd w:val="clear" w:color="auto" w:fill="D9D9D9" w:themeFill="background1" w:themeFillShade="D9"/>
            </w:rPr>
            <w:t>Select</w:t>
          </w:r>
        </w:sdtContent>
      </w:sdt>
    </w:p>
    <w:p w14:paraId="02D96732" w14:textId="77777777" w:rsidR="0093333F" w:rsidRPr="0093333F" w:rsidRDefault="0093333F" w:rsidP="007D22FC">
      <w:pPr>
        <w:pStyle w:val="Checkitem"/>
        <w:tabs>
          <w:tab w:val="left" w:pos="5670"/>
          <w:tab w:val="left" w:pos="8789"/>
        </w:tabs>
      </w:pPr>
      <w:r w:rsidRPr="00E82440">
        <w:tab/>
      </w:r>
    </w:p>
    <w:p w14:paraId="69588FD3" w14:textId="77777777" w:rsidR="002B74C2" w:rsidRPr="00893A45" w:rsidRDefault="00194886" w:rsidP="00350E1F">
      <w:pPr>
        <w:pStyle w:val="BodyText3"/>
        <w:pBdr>
          <w:top w:val="single" w:sz="4" w:space="1" w:color="A6A6A6" w:themeColor="background1" w:themeShade="A6"/>
        </w:pBdr>
        <w:spacing w:before="0"/>
      </w:pPr>
      <w:r w:rsidRPr="00893A45">
        <w:rPr>
          <w:shd w:val="clear" w:color="auto" w:fill="D9D9D9"/>
        </w:rPr>
        <w:t xml:space="preserve">What is the proposed approval </w:t>
      </w:r>
      <w:proofErr w:type="gramStart"/>
      <w:r w:rsidRPr="00893A45">
        <w:rPr>
          <w:shd w:val="clear" w:color="auto" w:fill="D9D9D9"/>
        </w:rPr>
        <w:t>pathway</w:t>
      </w:r>
      <w:r w:rsidR="00A64B97" w:rsidRPr="00893A45">
        <w:rPr>
          <w:shd w:val="clear" w:color="auto" w:fill="D9D9D9"/>
        </w:rPr>
        <w:t>?</w:t>
      </w:r>
      <w:r w:rsidRPr="00893A45">
        <w:rPr>
          <w:shd w:val="clear" w:color="auto" w:fill="D9D9D9"/>
        </w:rPr>
        <w:t>:</w:t>
      </w:r>
      <w:proofErr w:type="gramEnd"/>
    </w:p>
    <w:p w14:paraId="0592875F" w14:textId="77777777" w:rsidR="00F66979" w:rsidRPr="00893A45" w:rsidRDefault="00000000" w:rsidP="002B74C2">
      <w:pPr>
        <w:pStyle w:val="Checkitem"/>
        <w:tabs>
          <w:tab w:val="left" w:pos="2552"/>
          <w:tab w:val="left" w:pos="5103"/>
          <w:tab w:val="left" w:pos="7655"/>
        </w:tabs>
      </w:pPr>
      <w:sdt>
        <w:sdtPr>
          <w:rPr>
            <w:rStyle w:val="CheckboxChar"/>
          </w:rPr>
          <w:id w:val="1947884336"/>
          <w:placeholder>
            <w:docPart w:val="491BAA969C0C435897E735B2C9390438"/>
          </w:placeholder>
          <w:dropDownList>
            <w:listItem w:displayText="" w:value=""/>
            <w:listItem w:displayText="" w:value=""/>
          </w:dropDownList>
        </w:sdtPr>
        <w:sdtContent>
          <w:r w:rsidR="00F66979" w:rsidRPr="00893A45">
            <w:rPr>
              <w:rStyle w:val="CheckboxChar"/>
            </w:rPr>
            <w:t></w:t>
          </w:r>
        </w:sdtContent>
      </w:sdt>
      <w:r w:rsidR="00F66979" w:rsidRPr="00893A45">
        <w:t xml:space="preserve"> </w:t>
      </w:r>
      <w:r w:rsidR="002B74C2" w:rsidRPr="00893A45">
        <w:t>Complying Development Certificate (CDC)</w:t>
      </w:r>
      <w:r w:rsidR="00F66979" w:rsidRPr="00893A45">
        <w:rPr>
          <w:rStyle w:val="CheckboxChar"/>
        </w:rPr>
        <w:t xml:space="preserve"> </w:t>
      </w:r>
      <w:sdt>
        <w:sdtPr>
          <w:rPr>
            <w:rStyle w:val="CheckboxChar"/>
          </w:rPr>
          <w:id w:val="-1970650867"/>
          <w:placeholder>
            <w:docPart w:val="E49CFA9AC8F642EFB4BB25B5B670228A"/>
          </w:placeholder>
          <w:dropDownList>
            <w:listItem w:displayText="" w:value=""/>
            <w:listItem w:displayText="" w:value=""/>
          </w:dropDownList>
        </w:sdtPr>
        <w:sdtContent>
          <w:r w:rsidR="00F66979" w:rsidRPr="00893A45">
            <w:rPr>
              <w:rStyle w:val="CheckboxChar"/>
            </w:rPr>
            <w:t></w:t>
          </w:r>
        </w:sdtContent>
      </w:sdt>
      <w:r w:rsidR="00F66979" w:rsidRPr="00893A45">
        <w:t xml:space="preserve"> Construction Certificate (CC)</w:t>
      </w:r>
      <w:r w:rsidR="00F66979" w:rsidRPr="00893A45">
        <w:rPr>
          <w:rStyle w:val="CheckboxChar"/>
        </w:rPr>
        <w:tab/>
      </w:r>
      <w:r w:rsidR="00F66979" w:rsidRPr="00893A45">
        <w:rPr>
          <w:rStyle w:val="CheckboxChar"/>
        </w:rPr>
        <w:tab/>
      </w:r>
      <w:sdt>
        <w:sdtPr>
          <w:rPr>
            <w:rStyle w:val="CheckboxChar"/>
          </w:rPr>
          <w:id w:val="1230343169"/>
          <w:placeholder>
            <w:docPart w:val="1F76D4F0CE1A4EB39BC187C8EFDE132F"/>
          </w:placeholder>
          <w:dropDownList>
            <w:listItem w:displayText="" w:value=""/>
            <w:listItem w:displayText="" w:value=""/>
          </w:dropDownList>
        </w:sdtPr>
        <w:sdtContent>
          <w:r w:rsidR="00F66979" w:rsidRPr="00893A45">
            <w:rPr>
              <w:rStyle w:val="CheckboxChar"/>
            </w:rPr>
            <w:t></w:t>
          </w:r>
        </w:sdtContent>
      </w:sdt>
      <w:r w:rsidR="00F66979" w:rsidRPr="00893A45">
        <w:t xml:space="preserve"> </w:t>
      </w:r>
      <w:r w:rsidR="002B74C2" w:rsidRPr="00893A45">
        <w:t>Crown works</w:t>
      </w:r>
    </w:p>
    <w:p w14:paraId="615FF956" w14:textId="77777777" w:rsidR="002B74C2" w:rsidRPr="002B74C2" w:rsidRDefault="00000000" w:rsidP="002B74C2">
      <w:pPr>
        <w:pStyle w:val="Checkitem"/>
        <w:tabs>
          <w:tab w:val="left" w:pos="2552"/>
          <w:tab w:val="left" w:pos="5103"/>
          <w:tab w:val="left" w:pos="7655"/>
        </w:tabs>
      </w:pPr>
      <w:sdt>
        <w:sdtPr>
          <w:rPr>
            <w:rStyle w:val="CheckboxChar"/>
          </w:rPr>
          <w:id w:val="-1358190046"/>
          <w:placeholder>
            <w:docPart w:val="FB03A1B762B14283AB55C101E1A49D76"/>
          </w:placeholder>
          <w:dropDownList>
            <w:listItem w:displayText="" w:value=""/>
            <w:listItem w:displayText="" w:value=""/>
          </w:dropDownList>
        </w:sdtPr>
        <w:sdtContent>
          <w:r w:rsidR="00F66979" w:rsidRPr="00893A45">
            <w:rPr>
              <w:rStyle w:val="CheckboxChar"/>
            </w:rPr>
            <w:t></w:t>
          </w:r>
        </w:sdtContent>
      </w:sdt>
      <w:r w:rsidR="00F66979" w:rsidRPr="00893A45">
        <w:t xml:space="preserve"> V</w:t>
      </w:r>
      <w:r w:rsidR="002B74C2" w:rsidRPr="00893A45">
        <w:t>oluntary upgrade</w:t>
      </w:r>
      <w:r w:rsidR="00F66979" w:rsidRPr="00893A45">
        <w:tab/>
        <w:t xml:space="preserve">                                </w:t>
      </w:r>
      <w:sdt>
        <w:sdtPr>
          <w:rPr>
            <w:rStyle w:val="CheckboxChar"/>
          </w:rPr>
          <w:id w:val="-1402053873"/>
          <w:placeholder>
            <w:docPart w:val="391342168BC143C9AC7B4B351F9B5274"/>
          </w:placeholder>
          <w:dropDownList>
            <w:listItem w:displayText="" w:value=""/>
            <w:listItem w:displayText="" w:value=""/>
          </w:dropDownList>
        </w:sdtPr>
        <w:sdtContent>
          <w:r w:rsidR="00F66979" w:rsidRPr="00893A45">
            <w:rPr>
              <w:rStyle w:val="CheckboxChar"/>
            </w:rPr>
            <w:t></w:t>
          </w:r>
        </w:sdtContent>
      </w:sdt>
      <w:r w:rsidR="00F66979" w:rsidRPr="00893A45">
        <w:t xml:space="preserve"> </w:t>
      </w:r>
      <w:r w:rsidR="002B74C2" w:rsidRPr="00893A45">
        <w:t>Other</w:t>
      </w:r>
      <w:r w:rsidR="00232B20" w:rsidRPr="00893A45">
        <w:t xml:space="preserve">: </w:t>
      </w:r>
      <w:sdt>
        <w:sdtPr>
          <w:rPr>
            <w:rFonts w:cs="Times New Roman"/>
            <w:color w:val="auto"/>
            <w:szCs w:val="16"/>
          </w:rPr>
          <w:id w:val="1787002028"/>
          <w:placeholder>
            <w:docPart w:val="C4B9539CE16A4C2E90A436EC9AB7F691"/>
          </w:placeholder>
          <w:temporary/>
          <w:showingPlcHdr/>
          <w:text/>
        </w:sdtPr>
        <w:sdtEndPr>
          <w:rPr>
            <w:sz w:val="22"/>
            <w:szCs w:val="18"/>
          </w:rPr>
        </w:sdtEndPr>
        <w:sdtContent>
          <w:r w:rsidR="00232B20" w:rsidRPr="00893A45">
            <w:rPr>
              <w:rFonts w:cs="Times New Roman"/>
              <w:color w:val="808080"/>
              <w:szCs w:val="16"/>
            </w:rPr>
            <w:t>(provide details)</w:t>
          </w:r>
        </w:sdtContent>
      </w:sdt>
    </w:p>
    <w:p w14:paraId="39ED506E" w14:textId="77777777" w:rsidR="002B74C2" w:rsidRDefault="002B74C2" w:rsidP="002B74C2">
      <w:pPr>
        <w:pStyle w:val="Checkitem"/>
        <w:tabs>
          <w:tab w:val="left" w:pos="2552"/>
          <w:tab w:val="left" w:pos="5103"/>
          <w:tab w:val="left" w:pos="7655"/>
        </w:tabs>
      </w:pPr>
      <w:bookmarkStart w:id="2" w:name="Return"/>
      <w:bookmarkEnd w:id="2"/>
    </w:p>
    <w:p w14:paraId="60334CEC" w14:textId="77777777" w:rsidR="00B7782E" w:rsidRPr="00D91ACF" w:rsidRDefault="00AA4760" w:rsidP="008462F0">
      <w:pPr>
        <w:pStyle w:val="BodyText3"/>
        <w:pBdr>
          <w:top w:val="single" w:sz="4" w:space="1" w:color="A6A6A6" w:themeColor="background1" w:themeShade="A6"/>
        </w:pBdr>
        <w:spacing w:before="0"/>
      </w:pPr>
      <w:r w:rsidRPr="007E4A9E">
        <w:rPr>
          <w:shd w:val="clear" w:color="auto" w:fill="D9D9D9"/>
        </w:rPr>
        <w:t xml:space="preserve">How many </w:t>
      </w:r>
      <w:r w:rsidR="0032721A">
        <w:rPr>
          <w:shd w:val="clear" w:color="auto" w:fill="D9D9D9"/>
        </w:rPr>
        <w:t>performance</w:t>
      </w:r>
      <w:r w:rsidRPr="007E4A9E">
        <w:rPr>
          <w:shd w:val="clear" w:color="auto" w:fill="D9D9D9"/>
        </w:rPr>
        <w:t xml:space="preserve"> solution issues are proposed in this FEBQ?</w:t>
      </w:r>
      <w:r w:rsidRPr="00B3226F">
        <w:t xml:space="preserve"> </w:t>
      </w:r>
      <w:r w:rsidR="008C2C84">
        <w:t xml:space="preserve">  </w:t>
      </w:r>
      <w:r w:rsidRPr="00B3226F">
        <w:t xml:space="preserve">  </w:t>
      </w:r>
      <w:sdt>
        <w:sdtPr>
          <w:alias w:val="NoDuplicate"/>
          <w:tag w:val="NoDuplicate"/>
          <w:id w:val="3922093"/>
          <w:placeholder>
            <w:docPart w:val="B1F9CA8167FA437093C47FF70D192999"/>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dropDownList>
        </w:sdtPr>
        <w:sdtContent>
          <w:r w:rsidRPr="00B3226F">
            <w:rPr>
              <w:rStyle w:val="PlaceholderText"/>
              <w:b/>
              <w:color w:val="FF0000"/>
              <w:szCs w:val="20"/>
              <w:shd w:val="clear" w:color="auto" w:fill="D9D9D9" w:themeFill="background1" w:themeFillShade="D9"/>
            </w:rPr>
            <w:t>Select no</w:t>
          </w:r>
        </w:sdtContent>
      </w:sdt>
    </w:p>
    <w:p w14:paraId="2B1AE615" w14:textId="77777777" w:rsidR="00D75344" w:rsidRDefault="00D75344" w:rsidP="00AA4760">
      <w:pPr>
        <w:pStyle w:val="Note"/>
        <w:rPr>
          <w:b/>
        </w:rPr>
      </w:pPr>
      <w:r w:rsidRPr="00D75344">
        <w:rPr>
          <w:szCs w:val="22"/>
          <w:shd w:val="clear" w:color="auto" w:fill="D9D9D9"/>
        </w:rPr>
        <w:t>How many Performance Requirements are being assessed?</w:t>
      </w:r>
      <w:r w:rsidRPr="00D75344">
        <w:t xml:space="preserve"> </w:t>
      </w:r>
      <w:r>
        <w:t xml:space="preserve">                </w:t>
      </w:r>
      <w:sdt>
        <w:sdtPr>
          <w:alias w:val="NoPRs"/>
          <w:tag w:val="NoPRs"/>
          <w:id w:val="1602141194"/>
          <w:placeholder>
            <w:docPart w:val="CF994D05B98D49A9A29AF0F46B95B83A"/>
          </w:placeholder>
          <w:showingPlcHdr/>
          <w:text/>
        </w:sdtPr>
        <w:sdtContent>
          <w:r w:rsidRPr="00F066D0">
            <w:rPr>
              <w:rStyle w:val="PlaceholderText"/>
              <w:b/>
              <w:color w:val="FF0000"/>
              <w:shd w:val="clear" w:color="auto" w:fill="D9D9D9" w:themeFill="background1" w:themeFillShade="D9"/>
            </w:rPr>
            <w:t>Enter number</w:t>
          </w:r>
        </w:sdtContent>
      </w:sdt>
    </w:p>
    <w:p w14:paraId="41F98022" w14:textId="77777777" w:rsidR="00CD3535" w:rsidRDefault="00CD3535" w:rsidP="00CD3535">
      <w:pPr>
        <w:pStyle w:val="Checkitem"/>
        <w:tabs>
          <w:tab w:val="left" w:pos="4395"/>
        </w:tabs>
      </w:pPr>
      <w:r w:rsidRPr="00893A45">
        <w:rPr>
          <w:rFonts w:cs="Times New Roman"/>
          <w:color w:val="auto"/>
          <w:szCs w:val="22"/>
          <w:shd w:val="clear" w:color="auto" w:fill="D9D9D9"/>
        </w:rPr>
        <w:lastRenderedPageBreak/>
        <w:t>Do any of the Performance Solutions proposed pertain to works already constructed on site?</w:t>
      </w:r>
      <w:r w:rsidRPr="00893A45">
        <w:t xml:space="preserve"> </w:t>
      </w:r>
      <w:r w:rsidRPr="00893A45">
        <w:tab/>
      </w:r>
      <w:sdt>
        <w:sdtPr>
          <w:alias w:val="Compl_status"/>
          <w:tag w:val="Compl_status"/>
          <w:id w:val="-866989399"/>
          <w:placeholder>
            <w:docPart w:val="C6941C6D2E4F426EAC9A6F5E7307D2B2"/>
          </w:placeholder>
          <w:showingPlcHdr/>
          <w:dropDownList>
            <w:listItem w:displayText="Yes" w:value="Yes"/>
            <w:listItem w:displayText="No" w:value="No"/>
          </w:dropDownList>
        </w:sdtPr>
        <w:sdtContent>
          <w:r w:rsidRPr="00893A45">
            <w:rPr>
              <w:rStyle w:val="PlaceholderText"/>
              <w:b/>
              <w:color w:val="FF0000"/>
              <w:shd w:val="clear" w:color="auto" w:fill="D9D9D9" w:themeFill="background1" w:themeFillShade="D9"/>
            </w:rPr>
            <w:t>Select</w:t>
          </w:r>
        </w:sdtContent>
      </w:sdt>
      <w:r w:rsidRPr="00E82440">
        <w:tab/>
      </w:r>
    </w:p>
    <w:p w14:paraId="1BB55D4A" w14:textId="77777777" w:rsidR="00CD3535" w:rsidRDefault="00000000" w:rsidP="00893A45">
      <w:pPr>
        <w:spacing w:before="60"/>
      </w:pPr>
      <w:sdt>
        <w:sdtPr>
          <w:id w:val="-736561860"/>
          <w:placeholder>
            <w:docPart w:val="CDB21957D82A481FA063C7E4EF8B183B"/>
          </w:placeholder>
          <w:temporary/>
          <w:showingPlcHdr/>
          <w:text/>
        </w:sdtPr>
        <w:sdtContent>
          <w:r w:rsidR="00893A45" w:rsidRPr="00893A45">
            <w:rPr>
              <w:rStyle w:val="PlaceholderText"/>
              <w:b/>
              <w:color w:val="FF0000"/>
              <w:sz w:val="20"/>
              <w:szCs w:val="20"/>
              <w:shd w:val="clear" w:color="auto" w:fill="D9D9D9" w:themeFill="background1" w:themeFillShade="D9"/>
            </w:rPr>
            <w:t>Provide details</w:t>
          </w:r>
          <w:r w:rsidR="00893A45">
            <w:rPr>
              <w:rStyle w:val="PlaceholderText"/>
              <w:b/>
              <w:color w:val="FF0000"/>
              <w:sz w:val="20"/>
              <w:szCs w:val="20"/>
              <w:shd w:val="clear" w:color="auto" w:fill="D9D9D9" w:themeFill="background1" w:themeFillShade="D9"/>
            </w:rPr>
            <w:t xml:space="preserve">, including reference to relevant </w:t>
          </w:r>
          <w:r w:rsidR="001354C8">
            <w:rPr>
              <w:rStyle w:val="PlaceholderText"/>
              <w:b/>
              <w:color w:val="FF0000"/>
              <w:sz w:val="20"/>
              <w:szCs w:val="20"/>
              <w:shd w:val="clear" w:color="auto" w:fill="D9D9D9" w:themeFill="background1" w:themeFillShade="D9"/>
            </w:rPr>
            <w:t>performance solutions / issue numbers</w:t>
          </w:r>
        </w:sdtContent>
      </w:sdt>
    </w:p>
    <w:p w14:paraId="17C8978F" w14:textId="77777777" w:rsidR="00232B20" w:rsidRPr="00A8637B" w:rsidRDefault="000C07BD" w:rsidP="009B190A">
      <w:pPr>
        <w:pStyle w:val="BodyText3"/>
        <w:keepNext/>
        <w:pBdr>
          <w:top w:val="single" w:sz="4" w:space="1" w:color="A6A6A6" w:themeColor="background1" w:themeShade="A6"/>
        </w:pBdr>
        <w:spacing w:before="0"/>
        <w:rPr>
          <w:b/>
          <w:bCs/>
        </w:rPr>
      </w:pPr>
      <w:r w:rsidRPr="00A8637B">
        <w:rPr>
          <w:b/>
          <w:bCs/>
          <w:shd w:val="clear" w:color="auto" w:fill="D9D9D9"/>
        </w:rPr>
        <w:t>Are any of</w:t>
      </w:r>
      <w:r w:rsidR="00232B20" w:rsidRPr="00A8637B">
        <w:rPr>
          <w:b/>
          <w:bCs/>
          <w:shd w:val="clear" w:color="auto" w:fill="D9D9D9"/>
        </w:rPr>
        <w:t xml:space="preserve"> the solution</w:t>
      </w:r>
      <w:r w:rsidRPr="00A8637B">
        <w:rPr>
          <w:b/>
          <w:bCs/>
          <w:shd w:val="clear" w:color="auto" w:fill="D9D9D9"/>
        </w:rPr>
        <w:t>s</w:t>
      </w:r>
      <w:r w:rsidR="00232B20" w:rsidRPr="00A8637B">
        <w:rPr>
          <w:b/>
          <w:bCs/>
          <w:shd w:val="clear" w:color="auto" w:fill="D9D9D9"/>
        </w:rPr>
        <w:t xml:space="preserve"> proposed </w:t>
      </w:r>
      <w:proofErr w:type="gramStart"/>
      <w:r w:rsidR="00232B20" w:rsidRPr="00A8637B">
        <w:rPr>
          <w:b/>
          <w:bCs/>
          <w:shd w:val="clear" w:color="auto" w:fill="D9D9D9"/>
        </w:rPr>
        <w:t>as a result of</w:t>
      </w:r>
      <w:proofErr w:type="gramEnd"/>
      <w:r w:rsidR="00E513CE" w:rsidRPr="00A8637B">
        <w:rPr>
          <w:b/>
          <w:bCs/>
          <w:shd w:val="clear" w:color="auto" w:fill="D9D9D9"/>
        </w:rPr>
        <w:t>:</w:t>
      </w:r>
      <w:r w:rsidR="00232B20" w:rsidRPr="00A8637B">
        <w:rPr>
          <w:b/>
          <w:bCs/>
        </w:rPr>
        <w:t xml:space="preserve">   </w:t>
      </w:r>
    </w:p>
    <w:tbl>
      <w:tblPr>
        <w:tblStyle w:val="TableGrid"/>
        <w:tblW w:w="4972" w:type="pct"/>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8590"/>
        <w:gridCol w:w="1557"/>
      </w:tblGrid>
      <w:tr w:rsidR="000C07BD" w:rsidRPr="00A8637B" w14:paraId="7DBD87C0" w14:textId="77777777" w:rsidTr="00D57DC2">
        <w:tc>
          <w:tcPr>
            <w:tcW w:w="4233" w:type="pct"/>
            <w:shd w:val="clear" w:color="auto" w:fill="D9D9D9" w:themeFill="background1" w:themeFillShade="D9"/>
            <w:tcMar>
              <w:left w:w="57" w:type="dxa"/>
              <w:right w:w="57" w:type="dxa"/>
            </w:tcMar>
          </w:tcPr>
          <w:p w14:paraId="056AFADB" w14:textId="77777777" w:rsidR="000C07BD" w:rsidRPr="00A8637B" w:rsidRDefault="00E513CE" w:rsidP="009B190A">
            <w:pPr>
              <w:pStyle w:val="Generaltext"/>
              <w:keepNext/>
              <w:rPr>
                <w:rFonts w:cs="Arial"/>
                <w:color w:val="000000" w:themeColor="text1"/>
              </w:rPr>
            </w:pPr>
            <w:r w:rsidRPr="00A8637B">
              <w:t>An i</w:t>
            </w:r>
            <w:r w:rsidR="000C07BD" w:rsidRPr="00A8637B">
              <w:t>ssue of a notice of intention to issue a fire order on the subject premise</w:t>
            </w:r>
          </w:p>
        </w:tc>
        <w:tc>
          <w:tcPr>
            <w:tcW w:w="767" w:type="pct"/>
            <w:tcMar>
              <w:left w:w="57" w:type="dxa"/>
              <w:right w:w="57" w:type="dxa"/>
            </w:tcMar>
          </w:tcPr>
          <w:p w14:paraId="742655FC" w14:textId="77777777" w:rsidR="000C07BD" w:rsidRPr="00A8637B" w:rsidRDefault="00000000" w:rsidP="009B190A">
            <w:pPr>
              <w:pStyle w:val="Generaltext"/>
              <w:keepNext/>
            </w:pPr>
            <w:sdt>
              <w:sdtPr>
                <w:rPr>
                  <w:bCs/>
                </w:rPr>
                <w:alias w:val="Notice_Intention"/>
                <w:tag w:val="Notice_Intention"/>
                <w:id w:val="120426343"/>
                <w:placeholder>
                  <w:docPart w:val="2B3498DB94A045FD969E7037A82ED1F0"/>
                </w:placeholder>
                <w:showingPlcHdr/>
                <w:dropDownList>
                  <w:listItem w:displayText="Yes" w:value="Yes"/>
                  <w:listItem w:displayText="No" w:value="No"/>
                </w:dropDownList>
              </w:sdtPr>
              <w:sdtContent>
                <w:r w:rsidR="000C07BD" w:rsidRPr="00A8637B">
                  <w:rPr>
                    <w:rStyle w:val="PlaceholderText"/>
                    <w:b/>
                    <w:bCs/>
                    <w:color w:val="FF0000"/>
                    <w:shd w:val="clear" w:color="auto" w:fill="D9D9D9" w:themeFill="background1" w:themeFillShade="D9"/>
                  </w:rPr>
                  <w:t>Select</w:t>
                </w:r>
              </w:sdtContent>
            </w:sdt>
          </w:p>
        </w:tc>
      </w:tr>
      <w:tr w:rsidR="000C07BD" w:rsidRPr="00A8637B" w14:paraId="417D14D3" w14:textId="77777777" w:rsidTr="00D57DC2">
        <w:tc>
          <w:tcPr>
            <w:tcW w:w="4233" w:type="pct"/>
            <w:shd w:val="clear" w:color="auto" w:fill="D9D9D9" w:themeFill="background1" w:themeFillShade="D9"/>
            <w:tcMar>
              <w:left w:w="57" w:type="dxa"/>
              <w:right w:w="57" w:type="dxa"/>
            </w:tcMar>
          </w:tcPr>
          <w:p w14:paraId="6B0DBD78" w14:textId="77777777" w:rsidR="000C07BD" w:rsidRPr="00A8637B" w:rsidRDefault="00E513CE" w:rsidP="009B190A">
            <w:pPr>
              <w:pStyle w:val="Generaltext"/>
              <w:keepNext/>
              <w:rPr>
                <w:shd w:val="clear" w:color="auto" w:fill="D9D9D9"/>
              </w:rPr>
            </w:pPr>
            <w:r w:rsidRPr="00A8637B">
              <w:t>An i</w:t>
            </w:r>
            <w:r w:rsidR="000C07BD" w:rsidRPr="00A8637B">
              <w:t>ssue of a fire order on the subject premise</w:t>
            </w:r>
          </w:p>
        </w:tc>
        <w:tc>
          <w:tcPr>
            <w:tcW w:w="767" w:type="pct"/>
            <w:tcMar>
              <w:left w:w="57" w:type="dxa"/>
              <w:right w:w="57" w:type="dxa"/>
            </w:tcMar>
          </w:tcPr>
          <w:p w14:paraId="092A9404" w14:textId="77777777" w:rsidR="000C07BD" w:rsidRPr="00A8637B" w:rsidRDefault="00000000" w:rsidP="009B190A">
            <w:pPr>
              <w:pStyle w:val="Generaltext"/>
              <w:keepNext/>
              <w:rPr>
                <w:bCs/>
              </w:rPr>
            </w:pPr>
            <w:sdt>
              <w:sdtPr>
                <w:rPr>
                  <w:bCs/>
                </w:rPr>
                <w:alias w:val="Fire_Order"/>
                <w:tag w:val="Fire_Order"/>
                <w:id w:val="-612832211"/>
                <w:placeholder>
                  <w:docPart w:val="B46284EC66414FA68B0A37B32F0B50B9"/>
                </w:placeholder>
                <w:showingPlcHdr/>
                <w:dropDownList>
                  <w:listItem w:displayText="Yes" w:value="Yes"/>
                  <w:listItem w:displayText="No" w:value="No"/>
                </w:dropDownList>
              </w:sdtPr>
              <w:sdtContent>
                <w:r w:rsidR="00E513CE" w:rsidRPr="00A8637B">
                  <w:rPr>
                    <w:rStyle w:val="PlaceholderText"/>
                    <w:b/>
                    <w:bCs/>
                    <w:color w:val="FF0000"/>
                    <w:shd w:val="clear" w:color="auto" w:fill="D9D9D9" w:themeFill="background1" w:themeFillShade="D9"/>
                  </w:rPr>
                  <w:t>Select</w:t>
                </w:r>
              </w:sdtContent>
            </w:sdt>
          </w:p>
        </w:tc>
      </w:tr>
      <w:tr w:rsidR="000C07BD" w:rsidRPr="00A8637B" w14:paraId="1A82CADF" w14:textId="77777777" w:rsidTr="00D57DC2">
        <w:tc>
          <w:tcPr>
            <w:tcW w:w="4233" w:type="pct"/>
            <w:shd w:val="clear" w:color="auto" w:fill="D9D9D9" w:themeFill="background1" w:themeFillShade="D9"/>
            <w:tcMar>
              <w:left w:w="57" w:type="dxa"/>
              <w:right w:w="57" w:type="dxa"/>
            </w:tcMar>
          </w:tcPr>
          <w:p w14:paraId="7694C568" w14:textId="77777777" w:rsidR="000C07BD" w:rsidRPr="00A8637B" w:rsidRDefault="00E513CE" w:rsidP="009B190A">
            <w:pPr>
              <w:pStyle w:val="Generaltext"/>
              <w:keepNext/>
              <w:rPr>
                <w:shd w:val="clear" w:color="auto" w:fill="D9D9D9"/>
              </w:rPr>
            </w:pPr>
            <w:r w:rsidRPr="00A8637B">
              <w:t>An a</w:t>
            </w:r>
            <w:r w:rsidR="000C07BD" w:rsidRPr="00A8637B">
              <w:t>udit of the existing building that has identified an existing non-compliance</w:t>
            </w:r>
          </w:p>
        </w:tc>
        <w:tc>
          <w:tcPr>
            <w:tcW w:w="767" w:type="pct"/>
            <w:tcMar>
              <w:left w:w="57" w:type="dxa"/>
              <w:right w:w="57" w:type="dxa"/>
            </w:tcMar>
          </w:tcPr>
          <w:p w14:paraId="4466100E" w14:textId="77777777" w:rsidR="000C07BD" w:rsidRPr="00A8637B" w:rsidRDefault="00000000" w:rsidP="009B190A">
            <w:pPr>
              <w:pStyle w:val="Generaltext"/>
              <w:keepNext/>
              <w:rPr>
                <w:bCs/>
              </w:rPr>
            </w:pPr>
            <w:sdt>
              <w:sdtPr>
                <w:rPr>
                  <w:bCs/>
                </w:rPr>
                <w:alias w:val="Audit"/>
                <w:tag w:val="Audit"/>
                <w:id w:val="-1134554319"/>
                <w:placeholder>
                  <w:docPart w:val="1CAA5230CE8A4C6D9A0187770D181E8F"/>
                </w:placeholder>
                <w:showingPlcHdr/>
                <w:dropDownList>
                  <w:listItem w:displayText="Yes" w:value="Yes"/>
                  <w:listItem w:displayText="No" w:value="No"/>
                </w:dropDownList>
              </w:sdtPr>
              <w:sdtContent>
                <w:r w:rsidR="00E513CE" w:rsidRPr="00A8637B">
                  <w:rPr>
                    <w:rStyle w:val="PlaceholderText"/>
                    <w:b/>
                    <w:bCs/>
                    <w:color w:val="FF0000"/>
                    <w:shd w:val="clear" w:color="auto" w:fill="D9D9D9" w:themeFill="background1" w:themeFillShade="D9"/>
                  </w:rPr>
                  <w:t>Select</w:t>
                </w:r>
              </w:sdtContent>
            </w:sdt>
          </w:p>
        </w:tc>
      </w:tr>
      <w:tr w:rsidR="000C07BD" w:rsidRPr="00A8637B" w14:paraId="25F467B9" w14:textId="77777777" w:rsidTr="00D57DC2">
        <w:tc>
          <w:tcPr>
            <w:tcW w:w="4233" w:type="pct"/>
            <w:shd w:val="clear" w:color="auto" w:fill="D9D9D9" w:themeFill="background1" w:themeFillShade="D9"/>
            <w:tcMar>
              <w:left w:w="57" w:type="dxa"/>
              <w:right w:w="57" w:type="dxa"/>
            </w:tcMar>
          </w:tcPr>
          <w:p w14:paraId="26AD8210" w14:textId="77777777" w:rsidR="000C07BD" w:rsidRPr="00A8637B" w:rsidRDefault="000C07BD" w:rsidP="009B190A">
            <w:pPr>
              <w:pStyle w:val="Generaltext"/>
              <w:keepNext/>
              <w:rPr>
                <w:shd w:val="clear" w:color="auto" w:fill="D9D9D9"/>
              </w:rPr>
            </w:pPr>
            <w:r w:rsidRPr="00A8637B">
              <w:t>Not being able to sign off an annual fire safety statement</w:t>
            </w:r>
          </w:p>
        </w:tc>
        <w:tc>
          <w:tcPr>
            <w:tcW w:w="767" w:type="pct"/>
            <w:tcMar>
              <w:left w:w="57" w:type="dxa"/>
              <w:right w:w="57" w:type="dxa"/>
            </w:tcMar>
          </w:tcPr>
          <w:p w14:paraId="69636A5D" w14:textId="77777777" w:rsidR="000C07BD" w:rsidRPr="00A8637B" w:rsidRDefault="00000000" w:rsidP="009B190A">
            <w:pPr>
              <w:pStyle w:val="Generaltext"/>
              <w:keepNext/>
              <w:rPr>
                <w:bCs/>
              </w:rPr>
            </w:pPr>
            <w:sdt>
              <w:sdtPr>
                <w:rPr>
                  <w:bCs/>
                </w:rPr>
                <w:alias w:val="Not_Sign_AFSS"/>
                <w:tag w:val="Not_Sign_AFSS"/>
                <w:id w:val="-58093645"/>
                <w:placeholder>
                  <w:docPart w:val="7126046D76934511A06248CB86C8E9E3"/>
                </w:placeholder>
                <w:showingPlcHdr/>
                <w:dropDownList>
                  <w:listItem w:displayText="Yes" w:value="Yes"/>
                  <w:listItem w:displayText="No" w:value="No"/>
                </w:dropDownList>
              </w:sdtPr>
              <w:sdtContent>
                <w:r w:rsidR="00E513CE" w:rsidRPr="00A8637B">
                  <w:rPr>
                    <w:rStyle w:val="PlaceholderText"/>
                    <w:b/>
                    <w:bCs/>
                    <w:color w:val="FF0000"/>
                    <w:shd w:val="clear" w:color="auto" w:fill="D9D9D9" w:themeFill="background1" w:themeFillShade="D9"/>
                  </w:rPr>
                  <w:t>Select</w:t>
                </w:r>
              </w:sdtContent>
            </w:sdt>
          </w:p>
        </w:tc>
      </w:tr>
      <w:tr w:rsidR="00E513CE" w:rsidRPr="00A8637B" w14:paraId="13FE2A80" w14:textId="77777777" w:rsidTr="00E513CE">
        <w:tc>
          <w:tcPr>
            <w:tcW w:w="5000" w:type="pct"/>
            <w:gridSpan w:val="2"/>
            <w:shd w:val="clear" w:color="auto" w:fill="auto"/>
            <w:tcMar>
              <w:left w:w="57" w:type="dxa"/>
              <w:right w:w="57" w:type="dxa"/>
            </w:tcMar>
          </w:tcPr>
          <w:p w14:paraId="2C3BFA4D" w14:textId="77777777" w:rsidR="00E513CE" w:rsidRPr="00A8637B" w:rsidRDefault="00000000" w:rsidP="00C96E07">
            <w:pPr>
              <w:pStyle w:val="Generaltext"/>
              <w:rPr>
                <w:bCs/>
              </w:rPr>
            </w:pPr>
            <w:sdt>
              <w:sdtPr>
                <w:rPr>
                  <w:szCs w:val="16"/>
                </w:rPr>
                <w:tag w:val="If so, please provide details"/>
                <w:id w:val="1688714151"/>
                <w:placeholder>
                  <w:docPart w:val="7C8CE7EA5CA5410FA601CAF483DC9C01"/>
                </w:placeholder>
                <w:temporary/>
                <w:showingPlcHdr/>
                <w:text/>
              </w:sdtPr>
              <w:sdtEndPr>
                <w:rPr>
                  <w:sz w:val="22"/>
                  <w:szCs w:val="18"/>
                </w:rPr>
              </w:sdtEndPr>
              <w:sdtContent>
                <w:r w:rsidR="00E513CE" w:rsidRPr="00A8637B">
                  <w:rPr>
                    <w:color w:val="808080"/>
                    <w:szCs w:val="16"/>
                  </w:rPr>
                  <w:t>(provide details)</w:t>
                </w:r>
              </w:sdtContent>
            </w:sdt>
          </w:p>
        </w:tc>
      </w:tr>
    </w:tbl>
    <w:p w14:paraId="18B131C4" w14:textId="77777777" w:rsidR="00A64B97" w:rsidRPr="00A8637B" w:rsidRDefault="00A64B97" w:rsidP="009B190A">
      <w:pPr>
        <w:pStyle w:val="BodyText3"/>
        <w:pBdr>
          <w:top w:val="single" w:sz="4" w:space="1" w:color="A6A6A6" w:themeColor="background1" w:themeShade="A6"/>
        </w:pBdr>
        <w:spacing w:before="240"/>
        <w:rPr>
          <w:b/>
        </w:rPr>
      </w:pPr>
      <w:r w:rsidRPr="00A8637B">
        <w:rPr>
          <w:b/>
        </w:rPr>
        <w:t>Additional Questions</w:t>
      </w:r>
    </w:p>
    <w:tbl>
      <w:tblPr>
        <w:tblStyle w:val="TableGrid"/>
        <w:tblW w:w="4972" w:type="pct"/>
        <w:tblInd w:w="57"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8590"/>
        <w:gridCol w:w="1557"/>
      </w:tblGrid>
      <w:tr w:rsidR="00A64B97" w:rsidRPr="00A8637B" w14:paraId="73A5E4CA" w14:textId="77777777" w:rsidTr="00D57DC2">
        <w:tc>
          <w:tcPr>
            <w:tcW w:w="4233" w:type="pct"/>
            <w:shd w:val="clear" w:color="auto" w:fill="D9D9D9" w:themeFill="background1" w:themeFillShade="D9"/>
            <w:tcMar>
              <w:left w:w="57" w:type="dxa"/>
              <w:right w:w="57" w:type="dxa"/>
            </w:tcMar>
          </w:tcPr>
          <w:p w14:paraId="60CEE7B2" w14:textId="77777777" w:rsidR="00A64B97" w:rsidRPr="00A8637B" w:rsidRDefault="00D57DC2" w:rsidP="00C96E07">
            <w:pPr>
              <w:pStyle w:val="Generaltext"/>
              <w:rPr>
                <w:rFonts w:cs="Arial"/>
                <w:color w:val="000000" w:themeColor="text1"/>
              </w:rPr>
            </w:pPr>
            <w:r w:rsidRPr="00A8637B">
              <w:rPr>
                <w:shd w:val="clear" w:color="auto" w:fill="D9D9D9"/>
              </w:rPr>
              <w:t>Does the proposal</w:t>
            </w:r>
            <w:r w:rsidR="00A64B97" w:rsidRPr="00A8637B">
              <w:rPr>
                <w:shd w:val="clear" w:color="auto" w:fill="D9D9D9"/>
              </w:rPr>
              <w:t xml:space="preserve"> include a reduction in water supply to the fire hydrant or sprinkler system?</w:t>
            </w:r>
          </w:p>
        </w:tc>
        <w:tc>
          <w:tcPr>
            <w:tcW w:w="767" w:type="pct"/>
            <w:tcMar>
              <w:left w:w="57" w:type="dxa"/>
              <w:right w:w="57" w:type="dxa"/>
            </w:tcMar>
          </w:tcPr>
          <w:p w14:paraId="7C9B7A0B" w14:textId="77777777" w:rsidR="00A64B97" w:rsidRPr="00A8637B" w:rsidRDefault="00000000" w:rsidP="00C96E07">
            <w:pPr>
              <w:pStyle w:val="Generaltext"/>
            </w:pPr>
            <w:sdt>
              <w:sdtPr>
                <w:alias w:val="water_supplies"/>
                <w:tag w:val="water_supplies"/>
                <w:id w:val="-545527414"/>
                <w:placeholder>
                  <w:docPart w:val="CC4E513A9C2E414EB485A2B1DA677A9D"/>
                </w:placeholder>
                <w:showingPlcHdr/>
                <w:dropDownList>
                  <w:listItem w:displayText="Yes" w:value="Yes"/>
                  <w:listItem w:displayText="No" w:value="No"/>
                </w:dropDownList>
              </w:sdtPr>
              <w:sdtContent>
                <w:r w:rsidR="00A64B97" w:rsidRPr="00A8637B">
                  <w:rPr>
                    <w:rStyle w:val="PlaceholderText"/>
                    <w:b/>
                    <w:color w:val="FF0000"/>
                    <w:shd w:val="clear" w:color="auto" w:fill="D9D9D9" w:themeFill="background1" w:themeFillShade="D9"/>
                  </w:rPr>
                  <w:t>Select</w:t>
                </w:r>
              </w:sdtContent>
            </w:sdt>
          </w:p>
        </w:tc>
      </w:tr>
      <w:tr w:rsidR="00A64B97" w:rsidRPr="00A8637B" w14:paraId="6229A7F3" w14:textId="77777777" w:rsidTr="00D57DC2">
        <w:tc>
          <w:tcPr>
            <w:tcW w:w="4233" w:type="pct"/>
            <w:shd w:val="clear" w:color="auto" w:fill="D9D9D9" w:themeFill="background1" w:themeFillShade="D9"/>
            <w:tcMar>
              <w:left w:w="57" w:type="dxa"/>
              <w:right w:w="57" w:type="dxa"/>
            </w:tcMar>
          </w:tcPr>
          <w:p w14:paraId="3E470FB2" w14:textId="77777777" w:rsidR="00A64B97" w:rsidRPr="00A8637B" w:rsidRDefault="00A64B97" w:rsidP="00C96E07">
            <w:pPr>
              <w:pStyle w:val="Generaltext"/>
            </w:pPr>
            <w:r w:rsidRPr="00A8637B">
              <w:rPr>
                <w:shd w:val="clear" w:color="auto" w:fill="D9D9D9"/>
              </w:rPr>
              <w:t>Does the proposal relate to fire hydrant system flows and/or pressures?</w:t>
            </w:r>
          </w:p>
        </w:tc>
        <w:tc>
          <w:tcPr>
            <w:tcW w:w="767" w:type="pct"/>
            <w:tcMar>
              <w:left w:w="57" w:type="dxa"/>
              <w:right w:w="57" w:type="dxa"/>
            </w:tcMar>
          </w:tcPr>
          <w:p w14:paraId="4731F24F" w14:textId="77777777" w:rsidR="00A64B97" w:rsidRPr="00A8637B" w:rsidRDefault="00000000" w:rsidP="00C96E07">
            <w:pPr>
              <w:pStyle w:val="Generaltext"/>
            </w:pPr>
            <w:sdt>
              <w:sdtPr>
                <w:alias w:val="flows_pressures"/>
                <w:tag w:val="flows_pressures"/>
                <w:id w:val="91522512"/>
                <w:placeholder>
                  <w:docPart w:val="CDAAE308E3C541B59783C18F94203D76"/>
                </w:placeholder>
                <w:showingPlcHdr/>
                <w:dropDownList>
                  <w:listItem w:displayText="Yes" w:value="Yes"/>
                  <w:listItem w:displayText="No" w:value="No"/>
                </w:dropDownList>
              </w:sdtPr>
              <w:sdtContent>
                <w:r w:rsidR="00A64B97" w:rsidRPr="00A8637B">
                  <w:rPr>
                    <w:rStyle w:val="PlaceholderText"/>
                    <w:b/>
                    <w:color w:val="FF0000"/>
                    <w:shd w:val="clear" w:color="auto" w:fill="D9D9D9" w:themeFill="background1" w:themeFillShade="D9"/>
                  </w:rPr>
                  <w:t>Select</w:t>
                </w:r>
              </w:sdtContent>
            </w:sdt>
          </w:p>
        </w:tc>
      </w:tr>
      <w:tr w:rsidR="00A64B97" w:rsidRPr="00A8637B" w14:paraId="67D32497" w14:textId="77777777" w:rsidTr="00D57DC2">
        <w:tc>
          <w:tcPr>
            <w:tcW w:w="4233" w:type="pct"/>
            <w:shd w:val="clear" w:color="auto" w:fill="D9D9D9" w:themeFill="background1" w:themeFillShade="D9"/>
            <w:tcMar>
              <w:left w:w="57" w:type="dxa"/>
              <w:right w:w="57" w:type="dxa"/>
            </w:tcMar>
          </w:tcPr>
          <w:p w14:paraId="731CFAA7" w14:textId="77777777" w:rsidR="00A64B97" w:rsidRPr="00A8637B" w:rsidRDefault="00A64B97" w:rsidP="00C96E07">
            <w:pPr>
              <w:pStyle w:val="Generaltext"/>
            </w:pPr>
            <w:r w:rsidRPr="00A8637B">
              <w:rPr>
                <w:shd w:val="clear" w:color="auto" w:fill="D9D9D9"/>
              </w:rPr>
              <w:t xml:space="preserve">Would the </w:t>
            </w:r>
            <w:proofErr w:type="spellStart"/>
            <w:r w:rsidRPr="00A8637B">
              <w:rPr>
                <w:shd w:val="clear" w:color="auto" w:fill="D9D9D9"/>
              </w:rPr>
              <w:t>DtS</w:t>
            </w:r>
            <w:proofErr w:type="spellEnd"/>
            <w:r w:rsidRPr="00A8637B">
              <w:rPr>
                <w:shd w:val="clear" w:color="auto" w:fill="D9D9D9"/>
              </w:rPr>
              <w:t xml:space="preserve"> provisions require the provision of an active fire safety system that is not proposed as part of the performance solution (</w:t>
            </w:r>
            <w:proofErr w:type="gramStart"/>
            <w:r w:rsidRPr="00A8637B">
              <w:rPr>
                <w:shd w:val="clear" w:color="auto" w:fill="D9D9D9"/>
              </w:rPr>
              <w:t>i.e.</w:t>
            </w:r>
            <w:proofErr w:type="gramEnd"/>
            <w:r w:rsidRPr="00A8637B">
              <w:rPr>
                <w:shd w:val="clear" w:color="auto" w:fill="D9D9D9"/>
              </w:rPr>
              <w:t xml:space="preserve"> is the performance solution deleting an active fire safety system)?</w:t>
            </w:r>
          </w:p>
        </w:tc>
        <w:tc>
          <w:tcPr>
            <w:tcW w:w="767" w:type="pct"/>
            <w:tcMar>
              <w:left w:w="57" w:type="dxa"/>
              <w:right w:w="57" w:type="dxa"/>
            </w:tcMar>
          </w:tcPr>
          <w:p w14:paraId="39C8CFA8" w14:textId="77777777" w:rsidR="00A64B97" w:rsidRPr="00A8637B" w:rsidRDefault="00000000" w:rsidP="00C96E07">
            <w:pPr>
              <w:pStyle w:val="Generaltext"/>
            </w:pPr>
            <w:sdt>
              <w:sdtPr>
                <w:alias w:val="Active_FSS"/>
                <w:tag w:val="Active_FSS"/>
                <w:id w:val="-536973504"/>
                <w:placeholder>
                  <w:docPart w:val="E4AAEC42739849329939E7EEF717B10A"/>
                </w:placeholder>
                <w:showingPlcHdr/>
                <w:dropDownList>
                  <w:listItem w:displayText="Yes" w:value="Yes"/>
                  <w:listItem w:displayText="No" w:value="No"/>
                </w:dropDownList>
              </w:sdtPr>
              <w:sdtContent>
                <w:r w:rsidR="00A64B97" w:rsidRPr="00A8637B">
                  <w:rPr>
                    <w:rStyle w:val="PlaceholderText"/>
                    <w:b/>
                    <w:color w:val="FF0000"/>
                    <w:shd w:val="clear" w:color="auto" w:fill="D9D9D9" w:themeFill="background1" w:themeFillShade="D9"/>
                  </w:rPr>
                  <w:t>Select</w:t>
                </w:r>
              </w:sdtContent>
            </w:sdt>
          </w:p>
        </w:tc>
      </w:tr>
      <w:tr w:rsidR="00A64B97" w:rsidRPr="00A8637B" w14:paraId="60A79B5E" w14:textId="77777777" w:rsidTr="00D57DC2">
        <w:tc>
          <w:tcPr>
            <w:tcW w:w="4233" w:type="pct"/>
            <w:shd w:val="clear" w:color="auto" w:fill="D9D9D9" w:themeFill="background1" w:themeFillShade="D9"/>
            <w:tcMar>
              <w:left w:w="57" w:type="dxa"/>
              <w:right w:w="57" w:type="dxa"/>
            </w:tcMar>
          </w:tcPr>
          <w:p w14:paraId="2A2F966A" w14:textId="77777777" w:rsidR="00A64B97" w:rsidRPr="00A8637B" w:rsidRDefault="00A64B97" w:rsidP="00C96E07">
            <w:pPr>
              <w:pStyle w:val="Generaltext"/>
            </w:pPr>
            <w:r w:rsidRPr="00A8637B">
              <w:rPr>
                <w:shd w:val="clear" w:color="auto" w:fill="D9D9D9"/>
              </w:rPr>
              <w:t>If the proposal includes a waste management facility, does it comply with</w:t>
            </w:r>
            <w:r w:rsidR="00110C54" w:rsidRPr="00A8637B">
              <w:rPr>
                <w:shd w:val="clear" w:color="auto" w:fill="D9D9D9"/>
              </w:rPr>
              <w:t xml:space="preserve"> the current</w:t>
            </w:r>
            <w:r w:rsidRPr="00A8637B">
              <w:rPr>
                <w:shd w:val="clear" w:color="auto" w:fill="D9D9D9"/>
              </w:rPr>
              <w:t xml:space="preserve"> FRNSW Fire Safety in Waste Facilities Fire safety guideline?</w:t>
            </w:r>
          </w:p>
        </w:tc>
        <w:tc>
          <w:tcPr>
            <w:tcW w:w="767" w:type="pct"/>
            <w:tcMar>
              <w:left w:w="57" w:type="dxa"/>
              <w:right w:w="57" w:type="dxa"/>
            </w:tcMar>
          </w:tcPr>
          <w:p w14:paraId="7EAA2703" w14:textId="77777777" w:rsidR="00A64B97" w:rsidRPr="00A8637B" w:rsidRDefault="00000000" w:rsidP="00C96E07">
            <w:pPr>
              <w:pStyle w:val="Generaltext"/>
            </w:pPr>
            <w:sdt>
              <w:sdtPr>
                <w:alias w:val="Waste_Guideline"/>
                <w:tag w:val="Waste_Guideline"/>
                <w:id w:val="1749462694"/>
                <w:placeholder>
                  <w:docPart w:val="5F1CA0B4A4CC44D490D559AADE0287E2"/>
                </w:placeholder>
                <w:showingPlcHdr/>
                <w:dropDownList>
                  <w:listItem w:displayText="Yes" w:value="Yes"/>
                  <w:listItem w:displayText="No" w:value="No"/>
                </w:dropDownList>
              </w:sdtPr>
              <w:sdtContent>
                <w:r w:rsidR="00A64B97" w:rsidRPr="00A8637B">
                  <w:rPr>
                    <w:rStyle w:val="PlaceholderText"/>
                    <w:b/>
                    <w:color w:val="FF0000"/>
                    <w:shd w:val="clear" w:color="auto" w:fill="D9D9D9" w:themeFill="background1" w:themeFillShade="D9"/>
                  </w:rPr>
                  <w:t>Select</w:t>
                </w:r>
              </w:sdtContent>
            </w:sdt>
          </w:p>
        </w:tc>
      </w:tr>
      <w:tr w:rsidR="00A8637B" w:rsidRPr="008C7595" w14:paraId="6E3BE789" w14:textId="77777777" w:rsidTr="00D57DC2">
        <w:tc>
          <w:tcPr>
            <w:tcW w:w="4233" w:type="pct"/>
            <w:shd w:val="clear" w:color="auto" w:fill="D9D9D9" w:themeFill="background1" w:themeFillShade="D9"/>
            <w:tcMar>
              <w:left w:w="57" w:type="dxa"/>
              <w:right w:w="57" w:type="dxa"/>
            </w:tcMar>
          </w:tcPr>
          <w:p w14:paraId="190059F7" w14:textId="77777777" w:rsidR="00A8637B" w:rsidRPr="00A8637B" w:rsidRDefault="00A8637B" w:rsidP="00A8637B">
            <w:pPr>
              <w:pStyle w:val="Generaltext"/>
              <w:rPr>
                <w:shd w:val="clear" w:color="auto" w:fill="D9D9D9"/>
              </w:rPr>
            </w:pPr>
            <w:r w:rsidRPr="00A8637B">
              <w:rPr>
                <w:shd w:val="clear" w:color="auto" w:fill="D9D9D9"/>
              </w:rPr>
              <w:t xml:space="preserve">Has there been any previous IFSR submission(s) </w:t>
            </w:r>
            <w:r w:rsidR="007C0A57">
              <w:rPr>
                <w:shd w:val="clear" w:color="auto" w:fill="D9D9D9"/>
              </w:rPr>
              <w:t xml:space="preserve">under </w:t>
            </w:r>
            <w:r w:rsidR="007C0A57" w:rsidRPr="0055298A">
              <w:t>Part 3 Division 3</w:t>
            </w:r>
            <w:r w:rsidR="007C0A57">
              <w:t xml:space="preserve"> of the </w:t>
            </w:r>
            <w:r w:rsidR="007C0A57" w:rsidRPr="00256A94">
              <w:rPr>
                <w:i/>
              </w:rPr>
              <w:t>E</w:t>
            </w:r>
            <w:r w:rsidR="007C0A57">
              <w:rPr>
                <w:i/>
              </w:rPr>
              <w:t xml:space="preserve">nvironmental </w:t>
            </w:r>
            <w:r w:rsidR="007C0A57" w:rsidRPr="00256A94">
              <w:rPr>
                <w:i/>
              </w:rPr>
              <w:t>P</w:t>
            </w:r>
            <w:r w:rsidR="007C0A57">
              <w:rPr>
                <w:i/>
              </w:rPr>
              <w:t xml:space="preserve">lanning and </w:t>
            </w:r>
            <w:r w:rsidR="007C0A57" w:rsidRPr="00256A94">
              <w:rPr>
                <w:i/>
              </w:rPr>
              <w:t>A</w:t>
            </w:r>
            <w:r w:rsidR="007C0A57">
              <w:rPr>
                <w:i/>
              </w:rPr>
              <w:t>ssessment</w:t>
            </w:r>
            <w:r w:rsidR="007C0A57" w:rsidRPr="00256A94">
              <w:rPr>
                <w:i/>
              </w:rPr>
              <w:t xml:space="preserve"> </w:t>
            </w:r>
            <w:r w:rsidR="007C0A57">
              <w:rPr>
                <w:i/>
              </w:rPr>
              <w:t>(Development Certification and Fire Safety)</w:t>
            </w:r>
            <w:r w:rsidR="007C0A57" w:rsidRPr="00A8637B">
              <w:rPr>
                <w:i/>
              </w:rPr>
              <w:t xml:space="preserve"> </w:t>
            </w:r>
            <w:r w:rsidR="007C0A57" w:rsidRPr="00256A94">
              <w:rPr>
                <w:i/>
              </w:rPr>
              <w:t>Regulation 20</w:t>
            </w:r>
            <w:r w:rsidR="007C0A57">
              <w:rPr>
                <w:i/>
              </w:rPr>
              <w:t>21</w:t>
            </w:r>
            <w:r w:rsidRPr="00A8637B">
              <w:rPr>
                <w:shd w:val="clear" w:color="auto" w:fill="D9D9D9"/>
              </w:rPr>
              <w:t xml:space="preserve"> pertaining to this development?</w:t>
            </w:r>
          </w:p>
          <w:p w14:paraId="3D881306" w14:textId="77777777" w:rsidR="00A8637B" w:rsidRPr="00A8637B" w:rsidRDefault="00000000" w:rsidP="00A8637B">
            <w:pPr>
              <w:pStyle w:val="Generaltext"/>
              <w:rPr>
                <w:shd w:val="clear" w:color="auto" w:fill="D9D9D9"/>
              </w:rPr>
            </w:pPr>
            <w:sdt>
              <w:sdtPr>
                <w:id w:val="1782684807"/>
                <w:placeholder>
                  <w:docPart w:val="3EEDC445363D4BC9B7C38B6817F7FC60"/>
                </w:placeholder>
                <w:temporary/>
                <w:showingPlcHdr/>
                <w:text/>
              </w:sdtPr>
              <w:sdtContent>
                <w:r w:rsidR="00A8637B" w:rsidRPr="00A8637B">
                  <w:rPr>
                    <w:rStyle w:val="PlaceholderText"/>
                    <w:b/>
                    <w:color w:val="FF0000"/>
                    <w:shd w:val="clear" w:color="auto" w:fill="D9D9D9" w:themeFill="background1" w:themeFillShade="D9"/>
                  </w:rPr>
                  <w:t>(If yes, provide details and appropriate references)</w:t>
                </w:r>
              </w:sdtContent>
            </w:sdt>
            <w:r w:rsidR="00A8637B" w:rsidRPr="00A8637B">
              <w:rPr>
                <w:shd w:val="clear" w:color="auto" w:fill="D9D9D9"/>
              </w:rPr>
              <w:t xml:space="preserve"> </w:t>
            </w:r>
          </w:p>
        </w:tc>
        <w:tc>
          <w:tcPr>
            <w:tcW w:w="767" w:type="pct"/>
            <w:tcMar>
              <w:left w:w="57" w:type="dxa"/>
              <w:right w:w="57" w:type="dxa"/>
            </w:tcMar>
          </w:tcPr>
          <w:p w14:paraId="284EB329" w14:textId="77777777" w:rsidR="00A8637B" w:rsidRPr="00A8637B" w:rsidRDefault="00000000" w:rsidP="00C96E07">
            <w:pPr>
              <w:pStyle w:val="Generaltext"/>
            </w:pPr>
            <w:sdt>
              <w:sdtPr>
                <w:alias w:val="Previous_IFSR"/>
                <w:tag w:val="Previous_IFSR"/>
                <w:id w:val="-1608572899"/>
                <w:placeholder>
                  <w:docPart w:val="2350AC276EF847C2A918D5AC480E50A1"/>
                </w:placeholder>
                <w:showingPlcHdr/>
                <w:dropDownList>
                  <w:listItem w:displayText="Yes" w:value="Yes"/>
                  <w:listItem w:displayText="No" w:value="No"/>
                </w:dropDownList>
              </w:sdtPr>
              <w:sdtContent>
                <w:r w:rsidR="00A8637B" w:rsidRPr="00A8637B">
                  <w:rPr>
                    <w:rStyle w:val="PlaceholderText"/>
                    <w:b/>
                    <w:color w:val="FF0000"/>
                    <w:shd w:val="clear" w:color="auto" w:fill="D9D9D9" w:themeFill="background1" w:themeFillShade="D9"/>
                  </w:rPr>
                  <w:t>Select</w:t>
                </w:r>
              </w:sdtContent>
            </w:sdt>
          </w:p>
        </w:tc>
      </w:tr>
    </w:tbl>
    <w:p w14:paraId="0B2E6317" w14:textId="77777777" w:rsidR="00C72067" w:rsidRPr="00D91ACF" w:rsidRDefault="00C72067" w:rsidP="009B190A">
      <w:pPr>
        <w:pStyle w:val="BodyText3"/>
        <w:pBdr>
          <w:top w:val="single" w:sz="4" w:space="1" w:color="A6A6A6" w:themeColor="background1" w:themeShade="A6"/>
        </w:pBdr>
        <w:spacing w:before="240"/>
        <w:rPr>
          <w:bCs/>
        </w:rPr>
      </w:pPr>
      <w:r w:rsidRPr="007E4A9E">
        <w:rPr>
          <w:shd w:val="clear" w:color="auto" w:fill="D9D9D9"/>
        </w:rPr>
        <w:t>Will the premise</w:t>
      </w:r>
      <w:r w:rsidRPr="00A8637B">
        <w:rPr>
          <w:shd w:val="clear" w:color="auto" w:fill="D9D9D9"/>
        </w:rPr>
        <w:t xml:space="preserve">s likely </w:t>
      </w:r>
      <w:r w:rsidRPr="00A8637B">
        <w:rPr>
          <w:bCs/>
          <w:shd w:val="clear" w:color="auto" w:fill="D9D9D9"/>
        </w:rPr>
        <w:t>b</w:t>
      </w:r>
      <w:r w:rsidRPr="007E4A9E">
        <w:rPr>
          <w:bCs/>
          <w:shd w:val="clear" w:color="auto" w:fill="D9D9D9"/>
        </w:rPr>
        <w:t>e subject to a fire safety study, risk assessment or dangerous goods study?</w:t>
      </w:r>
      <w:r w:rsidRPr="00D91ACF">
        <w:rPr>
          <w:bCs/>
        </w:rPr>
        <w:t xml:space="preserve">   </w:t>
      </w:r>
      <w:sdt>
        <w:sdtPr>
          <w:rPr>
            <w:bCs/>
          </w:rPr>
          <w:alias w:val="FSS"/>
          <w:tag w:val="FSS"/>
          <w:id w:val="2077296"/>
          <w:placeholder>
            <w:docPart w:val="374F361FA7C04F3FB7E2FCFD3CEABE57"/>
          </w:placeholder>
          <w:showingPlcHdr/>
          <w:dropDownList>
            <w:listItem w:displayText="Yes" w:value="Yes"/>
            <w:listItem w:displayText="No" w:value="No"/>
          </w:dropDownList>
        </w:sdtPr>
        <w:sdtContent>
          <w:r w:rsidRPr="005076C7">
            <w:rPr>
              <w:rStyle w:val="PlaceholderText"/>
              <w:b/>
              <w:bCs/>
              <w:color w:val="FF0000"/>
              <w:szCs w:val="20"/>
              <w:shd w:val="clear" w:color="auto" w:fill="D9D9D9" w:themeFill="background1" w:themeFillShade="D9"/>
            </w:rPr>
            <w:t>Select</w:t>
          </w:r>
        </w:sdtContent>
      </w:sdt>
    </w:p>
    <w:p w14:paraId="0D9C27A0" w14:textId="77777777" w:rsidR="00C72067" w:rsidRPr="0086233F" w:rsidRDefault="00C72067" w:rsidP="00C72067">
      <w:pPr>
        <w:pStyle w:val="Note"/>
      </w:pPr>
      <w:r w:rsidRPr="00745F88">
        <w:rPr>
          <w:b/>
        </w:rPr>
        <w:t>Note</w:t>
      </w:r>
      <w:r w:rsidRPr="00E479F5">
        <w:t>:</w:t>
      </w:r>
      <w:r>
        <w:tab/>
      </w:r>
      <w:r w:rsidRPr="007D22FC">
        <w:t>Any study/</w:t>
      </w:r>
      <w:r>
        <w:t xml:space="preserve">risk </w:t>
      </w:r>
      <w:r w:rsidRPr="007D22FC">
        <w:t xml:space="preserve">assessment should be completed prior to </w:t>
      </w:r>
      <w:r>
        <w:t>submitting this FEBQ</w:t>
      </w:r>
      <w:r w:rsidRPr="007D22FC">
        <w:t xml:space="preserve"> and should be attached to this application.</w:t>
      </w:r>
    </w:p>
    <w:p w14:paraId="3AA8D66E" w14:textId="77777777" w:rsidR="006C46ED" w:rsidRPr="001834C2" w:rsidRDefault="006C46ED" w:rsidP="00AA4760">
      <w:pPr>
        <w:pStyle w:val="BodyText3"/>
        <w:pBdr>
          <w:top w:val="single" w:sz="4" w:space="1" w:color="A6A6A6" w:themeColor="background1" w:themeShade="A6"/>
        </w:pBdr>
      </w:pPr>
      <w:r w:rsidRPr="007E4A9E">
        <w:rPr>
          <w:shd w:val="clear" w:color="auto" w:fill="D9D9D9"/>
        </w:rPr>
        <w:t xml:space="preserve">Have </w:t>
      </w:r>
      <w:r w:rsidR="004D7479" w:rsidRPr="007E4A9E">
        <w:rPr>
          <w:shd w:val="clear" w:color="auto" w:fill="D9D9D9"/>
        </w:rPr>
        <w:t>all</w:t>
      </w:r>
      <w:r w:rsidRPr="007E4A9E">
        <w:rPr>
          <w:shd w:val="clear" w:color="auto" w:fill="D9D9D9"/>
        </w:rPr>
        <w:t xml:space="preserve"> departures from the </w:t>
      </w:r>
      <w:r w:rsidR="004D2EC5" w:rsidRPr="007E4A9E">
        <w:rPr>
          <w:shd w:val="clear" w:color="auto" w:fill="D9D9D9"/>
        </w:rPr>
        <w:t>d</w:t>
      </w:r>
      <w:r w:rsidRPr="007E4A9E">
        <w:rPr>
          <w:shd w:val="clear" w:color="auto" w:fill="D9D9D9"/>
        </w:rPr>
        <w:t>eemed-to-</w:t>
      </w:r>
      <w:r w:rsidR="004D2EC5" w:rsidRPr="007E4A9E">
        <w:rPr>
          <w:shd w:val="clear" w:color="auto" w:fill="D9D9D9"/>
        </w:rPr>
        <w:t>s</w:t>
      </w:r>
      <w:r w:rsidRPr="007E4A9E">
        <w:rPr>
          <w:shd w:val="clear" w:color="auto" w:fill="D9D9D9"/>
        </w:rPr>
        <w:t>atisfy (</w:t>
      </w:r>
      <w:proofErr w:type="spellStart"/>
      <w:r w:rsidRPr="007E4A9E">
        <w:rPr>
          <w:shd w:val="clear" w:color="auto" w:fill="D9D9D9"/>
        </w:rPr>
        <w:t>DtS</w:t>
      </w:r>
      <w:proofErr w:type="spellEnd"/>
      <w:r w:rsidRPr="007E4A9E">
        <w:rPr>
          <w:shd w:val="clear" w:color="auto" w:fill="D9D9D9"/>
        </w:rPr>
        <w:t xml:space="preserve">) provisions of the </w:t>
      </w:r>
      <w:r w:rsidR="000703E3" w:rsidRPr="007E4A9E">
        <w:rPr>
          <w:i/>
          <w:shd w:val="clear" w:color="auto" w:fill="D9D9D9"/>
        </w:rPr>
        <w:t>National Construction</w:t>
      </w:r>
      <w:r w:rsidR="004D7479" w:rsidRPr="007E4A9E">
        <w:rPr>
          <w:i/>
          <w:shd w:val="clear" w:color="auto" w:fill="D9D9D9"/>
        </w:rPr>
        <w:t xml:space="preserve"> Code</w:t>
      </w:r>
      <w:r w:rsidR="004D7479" w:rsidRPr="007E4A9E">
        <w:rPr>
          <w:shd w:val="clear" w:color="auto" w:fill="D9D9D9"/>
        </w:rPr>
        <w:t xml:space="preserve"> (</w:t>
      </w:r>
      <w:r w:rsidR="000703E3" w:rsidRPr="007E4A9E">
        <w:rPr>
          <w:i/>
          <w:shd w:val="clear" w:color="auto" w:fill="D9D9D9"/>
        </w:rPr>
        <w:t>NCC</w:t>
      </w:r>
      <w:r w:rsidR="004D7479" w:rsidRPr="007E4A9E">
        <w:rPr>
          <w:shd w:val="clear" w:color="auto" w:fill="D9D9D9"/>
        </w:rPr>
        <w:t>) been</w:t>
      </w:r>
      <w:r w:rsidR="004D7479" w:rsidRPr="001834C2">
        <w:t xml:space="preserve"> </w:t>
      </w:r>
      <w:r w:rsidRPr="007E4A9E">
        <w:rPr>
          <w:shd w:val="clear" w:color="auto" w:fill="D9D9D9"/>
        </w:rPr>
        <w:t xml:space="preserve">identified </w:t>
      </w:r>
      <w:r w:rsidR="00803124" w:rsidRPr="007E4A9E">
        <w:rPr>
          <w:shd w:val="clear" w:color="auto" w:fill="D9D9D9"/>
        </w:rPr>
        <w:t>for this</w:t>
      </w:r>
      <w:r w:rsidRPr="007E4A9E">
        <w:rPr>
          <w:shd w:val="clear" w:color="auto" w:fill="D9D9D9"/>
        </w:rPr>
        <w:t xml:space="preserve"> proposed </w:t>
      </w:r>
      <w:r w:rsidR="00803124" w:rsidRPr="007E4A9E">
        <w:rPr>
          <w:shd w:val="clear" w:color="auto" w:fill="D9D9D9"/>
        </w:rPr>
        <w:t xml:space="preserve">design </w:t>
      </w:r>
      <w:r w:rsidR="004D7479" w:rsidRPr="007E4A9E">
        <w:rPr>
          <w:shd w:val="clear" w:color="auto" w:fill="D9D9D9"/>
        </w:rPr>
        <w:t>(</w:t>
      </w:r>
      <w:proofErr w:type="gramStart"/>
      <w:r w:rsidR="004D7479" w:rsidRPr="007E4A9E">
        <w:rPr>
          <w:shd w:val="clear" w:color="auto" w:fill="D9D9D9"/>
        </w:rPr>
        <w:t>i.e.</w:t>
      </w:r>
      <w:proofErr w:type="gramEnd"/>
      <w:r w:rsidR="004D7479" w:rsidRPr="007E4A9E">
        <w:rPr>
          <w:shd w:val="clear" w:color="auto" w:fill="D9D9D9"/>
        </w:rPr>
        <w:t xml:space="preserve"> a </w:t>
      </w:r>
      <w:r w:rsidR="0014151A" w:rsidRPr="007E4A9E">
        <w:rPr>
          <w:shd w:val="clear" w:color="auto" w:fill="D9D9D9"/>
        </w:rPr>
        <w:t>BCA report or letter from a</w:t>
      </w:r>
      <w:r w:rsidR="001127D1" w:rsidRPr="007E4A9E">
        <w:rPr>
          <w:shd w:val="clear" w:color="auto" w:fill="D9D9D9"/>
        </w:rPr>
        <w:t>n accredited certifier</w:t>
      </w:r>
      <w:r w:rsidR="0014151A" w:rsidRPr="007E4A9E">
        <w:rPr>
          <w:shd w:val="clear" w:color="auto" w:fill="D9D9D9"/>
        </w:rPr>
        <w:t>)</w:t>
      </w:r>
      <w:r w:rsidR="00B84881" w:rsidRPr="007E4A9E">
        <w:rPr>
          <w:shd w:val="clear" w:color="auto" w:fill="D9D9D9"/>
        </w:rPr>
        <w:t>?</w:t>
      </w:r>
      <w:r w:rsidR="00B84881" w:rsidRPr="001834C2">
        <w:t xml:space="preserve"> </w:t>
      </w:r>
      <w:r w:rsidR="004E58CC" w:rsidRPr="001834C2">
        <w:t xml:space="preserve">    </w:t>
      </w:r>
      <w:sdt>
        <w:sdtPr>
          <w:id w:val="16494170"/>
          <w:placeholder>
            <w:docPart w:val="979B4C7A56CB43FEB6C077DF630ACDF5"/>
          </w:placeholder>
          <w:showingPlcHdr/>
          <w:dropDownList>
            <w:listItem w:displayText="Yes" w:value="Yes"/>
            <w:listItem w:displayText="No" w:value="No"/>
          </w:dropDownList>
        </w:sdtPr>
        <w:sdtContent>
          <w:r w:rsidR="004E58CC" w:rsidRPr="00B3226F">
            <w:rPr>
              <w:b/>
              <w:color w:val="FF0000"/>
              <w:shd w:val="clear" w:color="auto" w:fill="D9D9D9" w:themeFill="background1" w:themeFillShade="D9"/>
            </w:rPr>
            <w:t>Select</w:t>
          </w:r>
        </w:sdtContent>
      </w:sdt>
    </w:p>
    <w:p w14:paraId="7A37015D" w14:textId="77777777" w:rsidR="004E58CC" w:rsidRPr="007D22FC" w:rsidRDefault="004E58CC" w:rsidP="001279F1">
      <w:pPr>
        <w:pStyle w:val="Note"/>
      </w:pPr>
      <w:r w:rsidRPr="00745F88">
        <w:rPr>
          <w:b/>
        </w:rPr>
        <w:t>Note</w:t>
      </w:r>
      <w:r w:rsidRPr="007D22FC">
        <w:t>:</w:t>
      </w:r>
      <w:r w:rsidRPr="007D22FC">
        <w:tab/>
      </w:r>
      <w:r w:rsidR="009C5D35">
        <w:t>Any advice</w:t>
      </w:r>
      <w:r w:rsidRPr="007D22FC">
        <w:t xml:space="preserve"> </w:t>
      </w:r>
      <w:r w:rsidR="00803124">
        <w:t xml:space="preserve">given </w:t>
      </w:r>
      <w:r w:rsidR="00D76D5A">
        <w:t>is</w:t>
      </w:r>
      <w:r w:rsidR="00803124">
        <w:t xml:space="preserve"> subject </w:t>
      </w:r>
      <w:r w:rsidR="00F35B2F">
        <w:t xml:space="preserve">to all </w:t>
      </w:r>
      <w:r w:rsidR="004D2EC5">
        <w:t>non-compliances</w:t>
      </w:r>
      <w:r w:rsidR="00F35B2F">
        <w:t xml:space="preserve"> being identified</w:t>
      </w:r>
      <w:r w:rsidR="002C3521">
        <w:t>.</w:t>
      </w:r>
      <w:r w:rsidRPr="007D22FC">
        <w:t xml:space="preserve"> </w:t>
      </w:r>
      <w:r w:rsidR="00B54D4E">
        <w:t xml:space="preserve">Any new </w:t>
      </w:r>
      <w:proofErr w:type="spellStart"/>
      <w:r w:rsidR="004D2EC5">
        <w:t>DtS</w:t>
      </w:r>
      <w:proofErr w:type="spellEnd"/>
      <w:r w:rsidR="004D2EC5">
        <w:t xml:space="preserve"> </w:t>
      </w:r>
      <w:r w:rsidR="00B54D4E">
        <w:t xml:space="preserve">departures identified, including </w:t>
      </w:r>
      <w:r w:rsidR="001127D1">
        <w:t>any from</w:t>
      </w:r>
      <w:r w:rsidR="00F35B2F">
        <w:t xml:space="preserve"> the</w:t>
      </w:r>
      <w:r w:rsidRPr="007D22FC">
        <w:t xml:space="preserve"> certif</w:t>
      </w:r>
      <w:r w:rsidR="0032721A">
        <w:t>ier</w:t>
      </w:r>
      <w:r w:rsidR="00F35B2F">
        <w:t xml:space="preserve"> </w:t>
      </w:r>
      <w:r w:rsidR="004D2EC5">
        <w:t>determining</w:t>
      </w:r>
      <w:r w:rsidR="00F35B2F">
        <w:t xml:space="preserve"> the application for construction certificate</w:t>
      </w:r>
      <w:r w:rsidR="00D76D5A">
        <w:t>,</w:t>
      </w:r>
      <w:r w:rsidR="002C3521">
        <w:t xml:space="preserve"> may affect </w:t>
      </w:r>
      <w:r w:rsidR="00D76D5A">
        <w:t>FRNSW</w:t>
      </w:r>
      <w:r w:rsidR="002C3521">
        <w:t xml:space="preserve"> </w:t>
      </w:r>
      <w:r w:rsidR="00B54D4E">
        <w:t>advice</w:t>
      </w:r>
      <w:r w:rsidR="002C3521">
        <w:t xml:space="preserve"> </w:t>
      </w:r>
      <w:r w:rsidR="00D76D5A">
        <w:t xml:space="preserve">in respect to </w:t>
      </w:r>
      <w:r w:rsidR="00B54D4E">
        <w:t xml:space="preserve">this </w:t>
      </w:r>
      <w:r w:rsidR="0032721A">
        <w:t>performance</w:t>
      </w:r>
      <w:r w:rsidR="00B54D4E">
        <w:t xml:space="preserve"> solution</w:t>
      </w:r>
      <w:r w:rsidR="002C3521">
        <w:t>.</w:t>
      </w:r>
    </w:p>
    <w:p w14:paraId="2B3C50F6" w14:textId="77777777" w:rsidR="00966E2F" w:rsidRPr="00D91ACF" w:rsidRDefault="00966E2F" w:rsidP="003F572C">
      <w:pPr>
        <w:pStyle w:val="BodyText3"/>
        <w:keepNext/>
        <w:pBdr>
          <w:top w:val="single" w:sz="4" w:space="1" w:color="A6A6A6" w:themeColor="background1" w:themeShade="A6"/>
        </w:pBdr>
        <w:shd w:val="clear" w:color="auto" w:fill="D9D9D9"/>
      </w:pPr>
      <w:r w:rsidRPr="00D91ACF">
        <w:t xml:space="preserve">Identify if any previous </w:t>
      </w:r>
      <w:r w:rsidR="0032721A">
        <w:t>performance</w:t>
      </w:r>
      <w:r w:rsidRPr="00D91ACF">
        <w:t xml:space="preserve"> solution applies to the building</w:t>
      </w:r>
      <w:r w:rsidR="0029098A">
        <w:t>:</w:t>
      </w:r>
    </w:p>
    <w:p w14:paraId="43FAB0BA" w14:textId="77777777" w:rsidR="00966E2F" w:rsidRPr="005D4C66" w:rsidRDefault="00000000" w:rsidP="001354C8">
      <w:pPr>
        <w:pStyle w:val="Tablebodytext"/>
        <w:keepNext/>
        <w:spacing w:after="240"/>
      </w:pPr>
      <w:sdt>
        <w:sdtPr>
          <w:id w:val="3114632"/>
          <w:placeholder>
            <w:docPart w:val="92CA2B2D468A4C57BA1404B9FF77EF02"/>
          </w:placeholder>
          <w:temporary/>
          <w:showingPlcHdr/>
          <w:text/>
        </w:sdtPr>
        <w:sdtContent>
          <w:r w:rsidR="00966E2F" w:rsidRPr="005076C7">
            <w:rPr>
              <w:rStyle w:val="PlaceholderText"/>
              <w:b/>
              <w:color w:val="FF0000"/>
              <w:shd w:val="clear" w:color="auto" w:fill="D9D9D9" w:themeFill="background1" w:themeFillShade="D9"/>
            </w:rPr>
            <w:t>Provide details</w:t>
          </w:r>
        </w:sdtContent>
      </w:sdt>
    </w:p>
    <w:p w14:paraId="035AB4BA" w14:textId="77777777" w:rsidR="00B111D1" w:rsidRPr="00B111D1" w:rsidRDefault="00966E2F" w:rsidP="007E4A9E">
      <w:pPr>
        <w:pStyle w:val="BodyText3"/>
        <w:keepNext/>
        <w:pBdr>
          <w:top w:val="single" w:sz="4" w:space="1" w:color="A6A6A6" w:themeColor="background1" w:themeShade="A6"/>
        </w:pBdr>
        <w:shd w:val="clear" w:color="auto" w:fill="D9D9D9"/>
        <w:rPr>
          <w:i/>
        </w:rPr>
      </w:pPr>
      <w:r w:rsidRPr="00D91ACF">
        <w:t>Identify if any application has been/will be submitted</w:t>
      </w:r>
      <w:r w:rsidR="00A8637B" w:rsidRPr="00A8637B">
        <w:t xml:space="preserve"> </w:t>
      </w:r>
      <w:r w:rsidR="00A8637B">
        <w:t>for a fire safety exemption</w:t>
      </w:r>
      <w:r w:rsidR="00180D4D">
        <w:t xml:space="preserve"> under </w:t>
      </w:r>
      <w:r w:rsidR="00180D4D" w:rsidRPr="00180D4D">
        <w:t xml:space="preserve">Clause 188 of the </w:t>
      </w:r>
      <w:r w:rsidR="00180D4D" w:rsidRPr="00180D4D">
        <w:rPr>
          <w:i/>
          <w:iCs/>
        </w:rPr>
        <w:t>Environmental Planning and Assessment Regulation 2000</w:t>
      </w:r>
      <w:r w:rsidR="00180D4D">
        <w:t xml:space="preserve"> or</w:t>
      </w:r>
      <w:r w:rsidRPr="00D91ACF">
        <w:t xml:space="preserve"> under</w:t>
      </w:r>
      <w:r w:rsidR="00A8637B">
        <w:t xml:space="preserve"> </w:t>
      </w:r>
      <w:r w:rsidR="007C0A57">
        <w:t>Section</w:t>
      </w:r>
      <w:r w:rsidR="00A8637B">
        <w:t xml:space="preserve"> 111</w:t>
      </w:r>
      <w:r w:rsidRPr="00D91ACF">
        <w:t xml:space="preserve"> of the </w:t>
      </w:r>
      <w:r w:rsidRPr="00256A94">
        <w:rPr>
          <w:i/>
        </w:rPr>
        <w:t>E</w:t>
      </w:r>
      <w:r w:rsidR="004D2EC5">
        <w:rPr>
          <w:i/>
        </w:rPr>
        <w:t xml:space="preserve">nvironmental </w:t>
      </w:r>
      <w:r w:rsidRPr="00256A94">
        <w:rPr>
          <w:i/>
        </w:rPr>
        <w:t>P</w:t>
      </w:r>
      <w:r w:rsidR="004D2EC5">
        <w:rPr>
          <w:i/>
        </w:rPr>
        <w:t xml:space="preserve">lanning and </w:t>
      </w:r>
      <w:r w:rsidRPr="00256A94">
        <w:rPr>
          <w:i/>
        </w:rPr>
        <w:t>A</w:t>
      </w:r>
      <w:r w:rsidR="004D2EC5">
        <w:rPr>
          <w:i/>
        </w:rPr>
        <w:t>ssessment</w:t>
      </w:r>
      <w:r w:rsidRPr="00256A94">
        <w:rPr>
          <w:i/>
        </w:rPr>
        <w:t xml:space="preserve"> </w:t>
      </w:r>
      <w:r w:rsidR="00A8637B">
        <w:rPr>
          <w:i/>
        </w:rPr>
        <w:t>(Development Certification and Fire Safety)</w:t>
      </w:r>
      <w:r w:rsidR="00A8637B" w:rsidRPr="00A8637B">
        <w:rPr>
          <w:i/>
        </w:rPr>
        <w:t xml:space="preserve"> </w:t>
      </w:r>
      <w:r w:rsidR="00A8637B" w:rsidRPr="00256A94">
        <w:rPr>
          <w:i/>
        </w:rPr>
        <w:t>Regulation</w:t>
      </w:r>
      <w:r w:rsidRPr="00256A94">
        <w:rPr>
          <w:i/>
        </w:rPr>
        <w:t xml:space="preserve"> 20</w:t>
      </w:r>
      <w:r w:rsidR="00A8637B">
        <w:rPr>
          <w:i/>
        </w:rPr>
        <w:t>21</w:t>
      </w:r>
      <w:r w:rsidR="0029098A" w:rsidRPr="0029098A">
        <w:t>:</w:t>
      </w:r>
    </w:p>
    <w:p w14:paraId="49D3FF4A" w14:textId="77777777" w:rsidR="00966E2F" w:rsidRPr="005D4C66" w:rsidRDefault="00000000" w:rsidP="001354C8">
      <w:pPr>
        <w:pStyle w:val="Tablebodytext"/>
        <w:spacing w:after="240"/>
      </w:pPr>
      <w:sdt>
        <w:sdtPr>
          <w:id w:val="1313758199"/>
          <w:placeholder>
            <w:docPart w:val="23B7F13709E44E8AB5869D7C102D0FB0"/>
          </w:placeholder>
          <w:temporary/>
          <w:showingPlcHdr/>
          <w:text/>
        </w:sdtPr>
        <w:sdtContent>
          <w:r w:rsidR="00966E2F" w:rsidRPr="005076C7">
            <w:rPr>
              <w:rStyle w:val="PlaceholderText"/>
              <w:b/>
              <w:color w:val="FF0000"/>
              <w:shd w:val="clear" w:color="auto" w:fill="D9D9D9" w:themeFill="background1" w:themeFillShade="D9"/>
            </w:rPr>
            <w:t>Provide details</w:t>
          </w:r>
        </w:sdtContent>
      </w:sdt>
    </w:p>
    <w:p w14:paraId="64F58ACE" w14:textId="77777777" w:rsidR="00BE5F7D" w:rsidRDefault="00BE5F7D" w:rsidP="007E4A9E">
      <w:pPr>
        <w:pStyle w:val="BodyText3"/>
        <w:keepNext/>
        <w:pBdr>
          <w:top w:val="single" w:sz="4" w:space="1" w:color="A6A6A6" w:themeColor="background1" w:themeShade="A6"/>
        </w:pBdr>
        <w:shd w:val="clear" w:color="auto" w:fill="D9D9D9"/>
      </w:pPr>
      <w:r w:rsidRPr="00D91ACF">
        <w:t xml:space="preserve">Identify if the premises </w:t>
      </w:r>
      <w:r w:rsidR="00B111D1">
        <w:t>is or will be</w:t>
      </w:r>
      <w:r w:rsidRPr="00D91ACF">
        <w:t xml:space="preserve"> subject to any </w:t>
      </w:r>
      <w:r w:rsidR="001127D1">
        <w:t>development application (</w:t>
      </w:r>
      <w:r w:rsidRPr="00D91ACF">
        <w:t>DA</w:t>
      </w:r>
      <w:r w:rsidR="001127D1">
        <w:t>)</w:t>
      </w:r>
      <w:r w:rsidRPr="00D91ACF">
        <w:t xml:space="preserve"> conditions or special regulatory approvals</w:t>
      </w:r>
      <w:r w:rsidR="00B111D1">
        <w:t xml:space="preserve"> (</w:t>
      </w:r>
      <w:proofErr w:type="gramStart"/>
      <w:r w:rsidR="00B111D1">
        <w:t>e.g.</w:t>
      </w:r>
      <w:proofErr w:type="gramEnd"/>
      <w:r w:rsidR="00B111D1">
        <w:t xml:space="preserve"> BPB conditions, ministerial conditions, crown building works)</w:t>
      </w:r>
      <w:r w:rsidR="0029098A">
        <w:t>:</w:t>
      </w:r>
    </w:p>
    <w:p w14:paraId="3ADAE145" w14:textId="77777777" w:rsidR="00BE5F7D" w:rsidRPr="00D91ACF" w:rsidRDefault="00BE5F7D" w:rsidP="00BE5F7D">
      <w:pPr>
        <w:pStyle w:val="Note"/>
      </w:pPr>
      <w:r w:rsidRPr="00BE5F7D">
        <w:rPr>
          <w:b/>
        </w:rPr>
        <w:t>Note</w:t>
      </w:r>
      <w:r>
        <w:t>:</w:t>
      </w:r>
      <w:r>
        <w:tab/>
        <w:t xml:space="preserve">FRNSW </w:t>
      </w:r>
      <w:r w:rsidR="00983AE6">
        <w:t>will not</w:t>
      </w:r>
      <w:r>
        <w:t xml:space="preserve"> comment on existing building</w:t>
      </w:r>
      <w:r w:rsidR="001127D1">
        <w:t xml:space="preserve">s subject to </w:t>
      </w:r>
      <w:r w:rsidR="007F4DA9">
        <w:t>voluntary upgrade</w:t>
      </w:r>
      <w:r>
        <w:t xml:space="preserve"> </w:t>
      </w:r>
      <w:r w:rsidR="007F4DA9">
        <w:t>or</w:t>
      </w:r>
      <w:r w:rsidR="00DE046E">
        <w:t xml:space="preserve"> change of use</w:t>
      </w:r>
      <w:r>
        <w:t xml:space="preserve"> prior to </w:t>
      </w:r>
      <w:r w:rsidR="00DE046E">
        <w:t xml:space="preserve">the </w:t>
      </w:r>
      <w:r>
        <w:t>issu</w:t>
      </w:r>
      <w:r w:rsidR="0008622D">
        <w:t>ing</w:t>
      </w:r>
      <w:r>
        <w:t xml:space="preserve"> of </w:t>
      </w:r>
      <w:r w:rsidR="00DE046E">
        <w:t>any</w:t>
      </w:r>
      <w:r>
        <w:t xml:space="preserve"> D</w:t>
      </w:r>
      <w:r w:rsidR="00983AE6">
        <w:t>A conditions of consent</w:t>
      </w:r>
      <w:r w:rsidR="0008622D">
        <w:t>,</w:t>
      </w:r>
      <w:r w:rsidR="00983AE6">
        <w:t xml:space="preserve"> or </w:t>
      </w:r>
      <w:r w:rsidR="0008622D">
        <w:t xml:space="preserve">conditions of an existing consent </w:t>
      </w:r>
      <w:r w:rsidR="004E798E">
        <w:t>have been</w:t>
      </w:r>
      <w:r w:rsidR="0008622D">
        <w:t xml:space="preserve"> modified (</w:t>
      </w:r>
      <w:proofErr w:type="spellStart"/>
      <w:r w:rsidR="004E798E">
        <w:t>i.e</w:t>
      </w:r>
      <w:proofErr w:type="spellEnd"/>
      <w:r w:rsidR="004E798E">
        <w:t xml:space="preserve"> </w:t>
      </w:r>
      <w:r w:rsidR="0008622D">
        <w:t xml:space="preserve">section 4.55 of </w:t>
      </w:r>
      <w:r w:rsidR="0008622D" w:rsidRPr="0008622D">
        <w:rPr>
          <w:i/>
        </w:rPr>
        <w:t>Environmental Planning and Assessme</w:t>
      </w:r>
      <w:r w:rsidR="004E798E">
        <w:rPr>
          <w:i/>
        </w:rPr>
        <w:t>n</w:t>
      </w:r>
      <w:r w:rsidR="0008622D" w:rsidRPr="0008622D">
        <w:rPr>
          <w:i/>
        </w:rPr>
        <w:t>t Act 1979</w:t>
      </w:r>
      <w:r w:rsidR="0008622D">
        <w:t>)</w:t>
      </w:r>
      <w:r w:rsidR="00B111D1">
        <w:t xml:space="preserve">. </w:t>
      </w:r>
      <w:r w:rsidR="007F4DA9">
        <w:t>Comment</w:t>
      </w:r>
      <w:r w:rsidR="00983AE6">
        <w:t xml:space="preserve"> will also not </w:t>
      </w:r>
      <w:r w:rsidR="007F4DA9">
        <w:t xml:space="preserve">be </w:t>
      </w:r>
      <w:r w:rsidR="00983AE6">
        <w:t>provide</w:t>
      </w:r>
      <w:r w:rsidR="007F4DA9">
        <w:t>d</w:t>
      </w:r>
      <w:r w:rsidR="00983AE6">
        <w:t xml:space="preserve"> i</w:t>
      </w:r>
      <w:r w:rsidR="00B111D1" w:rsidRPr="00B111D1">
        <w:t>f a</w:t>
      </w:r>
      <w:r w:rsidR="00DE046E">
        <w:t>n</w:t>
      </w:r>
      <w:r w:rsidR="00B111D1" w:rsidRPr="00B111D1">
        <w:t xml:space="preserve"> </w:t>
      </w:r>
      <w:r w:rsidR="00983AE6" w:rsidRPr="00B111D1">
        <w:t>order</w:t>
      </w:r>
      <w:r w:rsidR="00983AE6">
        <w:t xml:space="preserve"> has been issued </w:t>
      </w:r>
      <w:r w:rsidR="00B111D1" w:rsidRPr="00B111D1">
        <w:t xml:space="preserve">unless </w:t>
      </w:r>
      <w:r w:rsidR="007F4DA9">
        <w:t xml:space="preserve">the </w:t>
      </w:r>
      <w:r w:rsidR="00DE046E">
        <w:t>Council</w:t>
      </w:r>
      <w:r w:rsidR="007F4DA9">
        <w:t xml:space="preserve"> </w:t>
      </w:r>
      <w:r w:rsidR="00B111D1" w:rsidRPr="00B111D1">
        <w:t>agree</w:t>
      </w:r>
      <w:r w:rsidR="007F4DA9">
        <w:t>s</w:t>
      </w:r>
      <w:r w:rsidR="00B111D1" w:rsidRPr="00B111D1">
        <w:t>.</w:t>
      </w:r>
      <w:r w:rsidR="00983AE6">
        <w:t xml:space="preserve"> </w:t>
      </w:r>
      <w:r w:rsidR="004D2EC5">
        <w:t>The Council</w:t>
      </w:r>
      <w:r>
        <w:t xml:space="preserve"> may seek advice during </w:t>
      </w:r>
      <w:r w:rsidR="007F4DA9">
        <w:t>the DA review</w:t>
      </w:r>
      <w:r>
        <w:t>.</w:t>
      </w:r>
    </w:p>
    <w:p w14:paraId="7A00E523" w14:textId="77777777" w:rsidR="00BE5F7D" w:rsidRPr="005D4C66" w:rsidRDefault="00000000" w:rsidP="00BE5F7D">
      <w:pPr>
        <w:pStyle w:val="Tablebodytext"/>
      </w:pPr>
      <w:sdt>
        <w:sdtPr>
          <w:id w:val="5514765"/>
          <w:placeholder>
            <w:docPart w:val="C0C7B56F282E4F89BC5691159B4E455F"/>
          </w:placeholder>
          <w:temporary/>
          <w:showingPlcHdr/>
          <w:text/>
        </w:sdtPr>
        <w:sdtContent>
          <w:r w:rsidR="00BE5F7D" w:rsidRPr="005076C7">
            <w:rPr>
              <w:rStyle w:val="PlaceholderText"/>
              <w:b/>
              <w:color w:val="FF0000"/>
              <w:shd w:val="clear" w:color="auto" w:fill="D9D9D9" w:themeFill="background1" w:themeFillShade="D9"/>
            </w:rPr>
            <w:t>Provide details</w:t>
          </w:r>
        </w:sdtContent>
      </w:sdt>
    </w:p>
    <w:p w14:paraId="0F635E16" w14:textId="77777777" w:rsidR="0093333F" w:rsidRPr="002E5F24" w:rsidRDefault="00966E2F" w:rsidP="009B190A">
      <w:pPr>
        <w:pStyle w:val="Heading2"/>
        <w:pageBreakBefore/>
      </w:pPr>
      <w:r w:rsidRPr="002E5F24">
        <w:lastRenderedPageBreak/>
        <w:t>Description of building</w:t>
      </w:r>
    </w:p>
    <w:tbl>
      <w:tblPr>
        <w:tblStyle w:val="TableGrid"/>
        <w:tblW w:w="4973" w:type="pct"/>
        <w:tblInd w:w="28"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Look w:val="04A0" w:firstRow="1" w:lastRow="0" w:firstColumn="1" w:lastColumn="0" w:noHBand="0" w:noVBand="1"/>
      </w:tblPr>
      <w:tblGrid>
        <w:gridCol w:w="2397"/>
        <w:gridCol w:w="2961"/>
        <w:gridCol w:w="1409"/>
        <w:gridCol w:w="1411"/>
        <w:gridCol w:w="1971"/>
      </w:tblGrid>
      <w:tr w:rsidR="00C01D65" w:rsidRPr="002E5F24" w14:paraId="3BB04415" w14:textId="77777777" w:rsidTr="00C01D65">
        <w:tc>
          <w:tcPr>
            <w:tcW w:w="1181" w:type="pct"/>
            <w:shd w:val="clear" w:color="auto" w:fill="D9D9D9" w:themeFill="background1" w:themeFillShade="D9"/>
            <w:tcMar>
              <w:left w:w="28" w:type="dxa"/>
              <w:right w:w="28" w:type="dxa"/>
            </w:tcMar>
          </w:tcPr>
          <w:p w14:paraId="721D3AE5" w14:textId="77777777" w:rsidR="00C01D65" w:rsidRPr="002E5F24" w:rsidRDefault="00C01D65" w:rsidP="00C84BCF">
            <w:pPr>
              <w:pStyle w:val="Tableheading"/>
              <w:rPr>
                <w:b w:val="0"/>
              </w:rPr>
            </w:pPr>
            <w:r w:rsidRPr="002E5F24">
              <w:rPr>
                <w:b w:val="0"/>
              </w:rPr>
              <w:t>Main occupancy class</w:t>
            </w:r>
          </w:p>
        </w:tc>
        <w:tc>
          <w:tcPr>
            <w:tcW w:w="1459" w:type="pct"/>
            <w:tcMar>
              <w:left w:w="28" w:type="dxa"/>
              <w:right w:w="28" w:type="dxa"/>
            </w:tcMar>
          </w:tcPr>
          <w:p w14:paraId="66695947" w14:textId="77777777" w:rsidR="00C01D65" w:rsidRPr="002E5F24" w:rsidRDefault="00000000" w:rsidP="00C84BCF">
            <w:pPr>
              <w:pStyle w:val="Tablebodytext"/>
            </w:pPr>
            <w:sdt>
              <w:sdtPr>
                <w:alias w:val="Main_Occ"/>
                <w:tag w:val="Main_Occ"/>
                <w:id w:val="22941081"/>
                <w:placeholder>
                  <w:docPart w:val="79936413010E49C4872F29F4C4CEE180"/>
                </w:placeholder>
                <w:showingPlcHdr/>
                <w:dropDownList>
                  <w:listItem w:displayText="2" w:value="2"/>
                  <w:listItem w:displayText="3" w:value="3"/>
                  <w:listItem w:displayText="4" w:value="4"/>
                  <w:listItem w:displayText="5" w:value="5"/>
                  <w:listItem w:displayText="6" w:value="6"/>
                  <w:listItem w:displayText="7a" w:value="7a"/>
                  <w:listItem w:displayText="7b" w:value="7b"/>
                  <w:listItem w:displayText="8" w:value="8"/>
                  <w:listItem w:displayText="9a" w:value="9a"/>
                  <w:listItem w:displayText="9b" w:value="9b"/>
                  <w:listItem w:displayText="9c" w:value="9c"/>
                </w:dropDownList>
              </w:sdtPr>
              <w:sdtContent>
                <w:r w:rsidR="00C01D65" w:rsidRPr="002E5F24">
                  <w:rPr>
                    <w:rStyle w:val="PlaceholderText"/>
                    <w:b/>
                    <w:color w:val="FF0000"/>
                    <w:shd w:val="clear" w:color="auto" w:fill="D9D9D9" w:themeFill="background1" w:themeFillShade="D9"/>
                  </w:rPr>
                  <w:t>Select</w:t>
                </w:r>
              </w:sdtContent>
            </w:sdt>
          </w:p>
        </w:tc>
        <w:tc>
          <w:tcPr>
            <w:tcW w:w="694" w:type="pct"/>
            <w:vMerge w:val="restart"/>
            <w:shd w:val="clear" w:color="auto" w:fill="D9D9D9" w:themeFill="background1" w:themeFillShade="D9"/>
            <w:tcMar>
              <w:left w:w="28" w:type="dxa"/>
              <w:right w:w="28" w:type="dxa"/>
            </w:tcMar>
            <w:vAlign w:val="center"/>
          </w:tcPr>
          <w:p w14:paraId="7292DCD2" w14:textId="77777777" w:rsidR="00C01D65" w:rsidRPr="002E5F24" w:rsidRDefault="00C01D65" w:rsidP="00C01D65">
            <w:pPr>
              <w:pStyle w:val="Tableheading"/>
              <w:rPr>
                <w:b w:val="0"/>
              </w:rPr>
            </w:pPr>
            <w:r w:rsidRPr="002E5F24">
              <w:rPr>
                <w:b w:val="0"/>
              </w:rPr>
              <w:t xml:space="preserve">Largest fire compartment (within the building) </w:t>
            </w:r>
          </w:p>
        </w:tc>
        <w:tc>
          <w:tcPr>
            <w:tcW w:w="695" w:type="pct"/>
            <w:shd w:val="clear" w:color="auto" w:fill="D9D9D9" w:themeFill="background1" w:themeFillShade="D9"/>
            <w:vAlign w:val="center"/>
          </w:tcPr>
          <w:p w14:paraId="072E50F0" w14:textId="77777777" w:rsidR="00C01D65" w:rsidRPr="002E5F24" w:rsidRDefault="00C01D65" w:rsidP="00C01D65">
            <w:pPr>
              <w:pStyle w:val="Tableheading"/>
              <w:rPr>
                <w:b w:val="0"/>
              </w:rPr>
            </w:pPr>
            <w:r w:rsidRPr="002E5F24">
              <w:rPr>
                <w:b w:val="0"/>
              </w:rPr>
              <w:t>Area (m</w:t>
            </w:r>
            <w:r w:rsidRPr="002E5F24">
              <w:rPr>
                <w:b w:val="0"/>
                <w:vertAlign w:val="superscript"/>
              </w:rPr>
              <w:t>2</w:t>
            </w:r>
            <w:r w:rsidRPr="002E5F24">
              <w:rPr>
                <w:b w:val="0"/>
              </w:rPr>
              <w:t>)</w:t>
            </w:r>
          </w:p>
        </w:tc>
        <w:tc>
          <w:tcPr>
            <w:tcW w:w="971" w:type="pct"/>
            <w:tcMar>
              <w:left w:w="28" w:type="dxa"/>
              <w:right w:w="28" w:type="dxa"/>
            </w:tcMar>
          </w:tcPr>
          <w:p w14:paraId="16E3C95A" w14:textId="77777777" w:rsidR="00C01D65" w:rsidRPr="002E5F24" w:rsidRDefault="00000000" w:rsidP="00C84BCF">
            <w:pPr>
              <w:pStyle w:val="Tablebodytext"/>
            </w:pPr>
            <w:sdt>
              <w:sdtPr>
                <w:alias w:val="LFCA"/>
                <w:tag w:val="LFCA"/>
                <w:id w:val="22941088"/>
                <w:placeholder>
                  <w:docPart w:val="7125035F347543D59846D9BFDCCD420E"/>
                </w:placeholder>
                <w:temporary/>
                <w:showingPlcHdr/>
                <w:text/>
              </w:sdtPr>
              <w:sdtContent>
                <w:r w:rsidR="00C01D65" w:rsidRPr="002E5F24">
                  <w:rPr>
                    <w:rStyle w:val="PlaceholderText"/>
                    <w:b/>
                    <w:color w:val="FF0000"/>
                    <w:shd w:val="clear" w:color="auto" w:fill="D9D9D9" w:themeFill="background1" w:themeFillShade="D9"/>
                  </w:rPr>
                  <w:t>Area</w:t>
                </w:r>
              </w:sdtContent>
            </w:sdt>
          </w:p>
        </w:tc>
      </w:tr>
      <w:tr w:rsidR="00C01D65" w:rsidRPr="002E5F24" w14:paraId="08395848" w14:textId="77777777" w:rsidTr="00C01D65">
        <w:tc>
          <w:tcPr>
            <w:tcW w:w="1181" w:type="pct"/>
            <w:shd w:val="clear" w:color="auto" w:fill="D9D9D9" w:themeFill="background1" w:themeFillShade="D9"/>
            <w:tcMar>
              <w:left w:w="28" w:type="dxa"/>
              <w:right w:w="28" w:type="dxa"/>
            </w:tcMar>
          </w:tcPr>
          <w:p w14:paraId="7430B0EB" w14:textId="77777777" w:rsidR="00C01D65" w:rsidRPr="002E5F24" w:rsidRDefault="00C01D65" w:rsidP="00C84BCF">
            <w:pPr>
              <w:pStyle w:val="Tableheading"/>
              <w:rPr>
                <w:b w:val="0"/>
              </w:rPr>
            </w:pPr>
            <w:r w:rsidRPr="002E5F24">
              <w:rPr>
                <w:b w:val="0"/>
              </w:rPr>
              <w:t>Other occupancy classes</w:t>
            </w:r>
          </w:p>
        </w:tc>
        <w:tc>
          <w:tcPr>
            <w:tcW w:w="1459" w:type="pct"/>
            <w:tcMar>
              <w:left w:w="28" w:type="dxa"/>
              <w:right w:w="28" w:type="dxa"/>
            </w:tcMar>
          </w:tcPr>
          <w:p w14:paraId="0B0018AB" w14:textId="77777777" w:rsidR="00C01D65" w:rsidRPr="002E5F24" w:rsidRDefault="00000000" w:rsidP="00C84BCF">
            <w:pPr>
              <w:pStyle w:val="Tablebodytext"/>
            </w:pPr>
            <w:sdt>
              <w:sdtPr>
                <w:alias w:val="Other_Occ"/>
                <w:tag w:val="Other_Occ"/>
                <w:id w:val="-1355418210"/>
                <w:placeholder>
                  <w:docPart w:val="CE98C82554C449B1932305FBB249CE40"/>
                </w:placeholder>
                <w:temporary/>
                <w:showingPlcHdr/>
                <w:text/>
              </w:sdtPr>
              <w:sdtContent>
                <w:r w:rsidR="00C01D65" w:rsidRPr="002E5F24">
                  <w:rPr>
                    <w:rStyle w:val="PlaceholderText"/>
                    <w:b/>
                    <w:color w:val="FF0000"/>
                    <w:shd w:val="clear" w:color="auto" w:fill="D9D9D9" w:themeFill="background1" w:themeFillShade="D9"/>
                  </w:rPr>
                  <w:t>Other</w:t>
                </w:r>
              </w:sdtContent>
            </w:sdt>
          </w:p>
        </w:tc>
        <w:tc>
          <w:tcPr>
            <w:tcW w:w="694" w:type="pct"/>
            <w:vMerge/>
            <w:shd w:val="clear" w:color="auto" w:fill="D9D9D9" w:themeFill="background1" w:themeFillShade="D9"/>
            <w:tcMar>
              <w:left w:w="28" w:type="dxa"/>
              <w:right w:w="28" w:type="dxa"/>
            </w:tcMar>
          </w:tcPr>
          <w:p w14:paraId="1DBEFDD0" w14:textId="77777777" w:rsidR="00C01D65" w:rsidRPr="002E5F24" w:rsidRDefault="00C01D65" w:rsidP="00C84BCF">
            <w:pPr>
              <w:pStyle w:val="Tableheading"/>
              <w:rPr>
                <w:b w:val="0"/>
              </w:rPr>
            </w:pPr>
          </w:p>
        </w:tc>
        <w:tc>
          <w:tcPr>
            <w:tcW w:w="695" w:type="pct"/>
            <w:shd w:val="clear" w:color="auto" w:fill="D9D9D9" w:themeFill="background1" w:themeFillShade="D9"/>
            <w:vAlign w:val="center"/>
          </w:tcPr>
          <w:p w14:paraId="431BD60D" w14:textId="77777777" w:rsidR="00C01D65" w:rsidRPr="002E5F24" w:rsidRDefault="00C01D65" w:rsidP="00C01D65">
            <w:pPr>
              <w:pStyle w:val="Tableheading"/>
              <w:rPr>
                <w:b w:val="0"/>
              </w:rPr>
            </w:pPr>
            <w:r w:rsidRPr="002E5F24">
              <w:rPr>
                <w:b w:val="0"/>
              </w:rPr>
              <w:t>Volume (m</w:t>
            </w:r>
            <w:r w:rsidRPr="002E5F24">
              <w:rPr>
                <w:b w:val="0"/>
                <w:vertAlign w:val="superscript"/>
              </w:rPr>
              <w:t>3</w:t>
            </w:r>
            <w:r w:rsidRPr="002E5F24">
              <w:rPr>
                <w:b w:val="0"/>
              </w:rPr>
              <w:t>)</w:t>
            </w:r>
          </w:p>
        </w:tc>
        <w:tc>
          <w:tcPr>
            <w:tcW w:w="971" w:type="pct"/>
            <w:tcMar>
              <w:left w:w="28" w:type="dxa"/>
              <w:right w:w="28" w:type="dxa"/>
            </w:tcMar>
          </w:tcPr>
          <w:p w14:paraId="1DEF8120" w14:textId="77777777" w:rsidR="00C01D65" w:rsidRPr="002E5F24" w:rsidRDefault="00000000" w:rsidP="00C84BCF">
            <w:pPr>
              <w:pStyle w:val="Tablebodytext"/>
            </w:pPr>
            <w:sdt>
              <w:sdtPr>
                <w:alias w:val="LFCV"/>
                <w:tag w:val="LFCV"/>
                <w:id w:val="1067079842"/>
                <w:placeholder>
                  <w:docPart w:val="FD21471F6C6742DFB3EE4692D9E9B15C"/>
                </w:placeholder>
                <w:temporary/>
                <w:showingPlcHdr/>
                <w:text/>
              </w:sdtPr>
              <w:sdtContent>
                <w:r w:rsidR="00C01D65" w:rsidRPr="002E5F24">
                  <w:rPr>
                    <w:rStyle w:val="PlaceholderText"/>
                    <w:b/>
                    <w:color w:val="FF0000"/>
                    <w:shd w:val="clear" w:color="auto" w:fill="D9D9D9" w:themeFill="background1" w:themeFillShade="D9"/>
                  </w:rPr>
                  <w:t>Volume</w:t>
                </w:r>
              </w:sdtContent>
            </w:sdt>
          </w:p>
        </w:tc>
      </w:tr>
      <w:tr w:rsidR="00C01D65" w:rsidRPr="002E5F24" w14:paraId="20A1DEE9" w14:textId="77777777" w:rsidTr="00C01D65">
        <w:tc>
          <w:tcPr>
            <w:tcW w:w="1181" w:type="pct"/>
            <w:shd w:val="clear" w:color="auto" w:fill="D9D9D9" w:themeFill="background1" w:themeFillShade="D9"/>
            <w:tcMar>
              <w:left w:w="28" w:type="dxa"/>
              <w:right w:w="28" w:type="dxa"/>
            </w:tcMar>
          </w:tcPr>
          <w:p w14:paraId="1AFC89B7" w14:textId="77777777" w:rsidR="00C01D65" w:rsidRPr="002E5F24" w:rsidRDefault="00C01D65" w:rsidP="00C84BCF">
            <w:pPr>
              <w:pStyle w:val="Tableheading"/>
              <w:rPr>
                <w:b w:val="0"/>
              </w:rPr>
            </w:pPr>
            <w:r w:rsidRPr="002E5F24">
              <w:rPr>
                <w:b w:val="0"/>
              </w:rPr>
              <w:t>Type of construction</w:t>
            </w:r>
          </w:p>
        </w:tc>
        <w:tc>
          <w:tcPr>
            <w:tcW w:w="1459" w:type="pct"/>
            <w:tcMar>
              <w:left w:w="28" w:type="dxa"/>
              <w:right w:w="28" w:type="dxa"/>
            </w:tcMar>
          </w:tcPr>
          <w:p w14:paraId="653BF6DD" w14:textId="77777777" w:rsidR="00C01D65" w:rsidRPr="002E5F24" w:rsidRDefault="00000000" w:rsidP="00C84BCF">
            <w:pPr>
              <w:pStyle w:val="Tablebodytext"/>
            </w:pPr>
            <w:sdt>
              <w:sdtPr>
                <w:alias w:val="Type_Const"/>
                <w:tag w:val="Type_Const"/>
                <w:id w:val="22941090"/>
                <w:placeholder>
                  <w:docPart w:val="FD4B91F3B095498D8235A8F97C76E972"/>
                </w:placeholder>
                <w:showingPlcHdr/>
                <w:dropDownList>
                  <w:listItem w:displayText="A" w:value="A"/>
                  <w:listItem w:displayText="B" w:value="B"/>
                  <w:listItem w:displayText="C" w:value="C"/>
                </w:dropDownList>
              </w:sdtPr>
              <w:sdtContent>
                <w:r w:rsidR="00C01D65" w:rsidRPr="002E5F24">
                  <w:rPr>
                    <w:rStyle w:val="PlaceholderText"/>
                    <w:b/>
                    <w:color w:val="FF0000"/>
                    <w:shd w:val="clear" w:color="auto" w:fill="D9D9D9" w:themeFill="background1" w:themeFillShade="D9"/>
                  </w:rPr>
                  <w:t>Select</w:t>
                </w:r>
              </w:sdtContent>
            </w:sdt>
          </w:p>
        </w:tc>
        <w:tc>
          <w:tcPr>
            <w:tcW w:w="694" w:type="pct"/>
            <w:vMerge/>
            <w:shd w:val="clear" w:color="auto" w:fill="D9D9D9" w:themeFill="background1" w:themeFillShade="D9"/>
            <w:tcMar>
              <w:left w:w="28" w:type="dxa"/>
              <w:right w:w="28" w:type="dxa"/>
            </w:tcMar>
          </w:tcPr>
          <w:p w14:paraId="487A5DC4" w14:textId="77777777" w:rsidR="00C01D65" w:rsidRPr="002E5F24" w:rsidRDefault="00C01D65" w:rsidP="00C84BCF">
            <w:pPr>
              <w:pStyle w:val="Tableheading"/>
              <w:rPr>
                <w:b w:val="0"/>
              </w:rPr>
            </w:pPr>
          </w:p>
        </w:tc>
        <w:tc>
          <w:tcPr>
            <w:tcW w:w="695" w:type="pct"/>
            <w:shd w:val="clear" w:color="auto" w:fill="D9D9D9" w:themeFill="background1" w:themeFillShade="D9"/>
            <w:vAlign w:val="center"/>
          </w:tcPr>
          <w:p w14:paraId="196C0E1C" w14:textId="77777777" w:rsidR="00C01D65" w:rsidRPr="002E5F24" w:rsidRDefault="00C01D65" w:rsidP="00C01D65">
            <w:pPr>
              <w:pStyle w:val="Tableheading"/>
              <w:rPr>
                <w:b w:val="0"/>
              </w:rPr>
            </w:pPr>
            <w:r w:rsidRPr="002E5F24">
              <w:rPr>
                <w:b w:val="0"/>
              </w:rPr>
              <w:t>Height (m)</w:t>
            </w:r>
          </w:p>
        </w:tc>
        <w:tc>
          <w:tcPr>
            <w:tcW w:w="971" w:type="pct"/>
            <w:tcMar>
              <w:left w:w="28" w:type="dxa"/>
              <w:right w:w="28" w:type="dxa"/>
            </w:tcMar>
          </w:tcPr>
          <w:p w14:paraId="6165FCD8" w14:textId="77777777" w:rsidR="00C01D65" w:rsidRPr="002E5F24" w:rsidRDefault="00000000" w:rsidP="00C84BCF">
            <w:pPr>
              <w:pStyle w:val="Tablebodytext"/>
            </w:pPr>
            <w:sdt>
              <w:sdtPr>
                <w:alias w:val="LFCH"/>
                <w:tag w:val="LFCH"/>
                <w:id w:val="-1731526139"/>
                <w:placeholder>
                  <w:docPart w:val="1850309864824676B68E7592CE27C560"/>
                </w:placeholder>
                <w:temporary/>
                <w:showingPlcHdr/>
                <w:text/>
              </w:sdtPr>
              <w:sdtContent>
                <w:r w:rsidR="00C01D65" w:rsidRPr="002E5F24">
                  <w:rPr>
                    <w:rStyle w:val="PlaceholderText"/>
                    <w:b/>
                    <w:color w:val="FF0000"/>
                    <w:shd w:val="clear" w:color="auto" w:fill="D9D9D9" w:themeFill="background1" w:themeFillShade="D9"/>
                  </w:rPr>
                  <w:t>Height</w:t>
                </w:r>
              </w:sdtContent>
            </w:sdt>
          </w:p>
        </w:tc>
      </w:tr>
      <w:tr w:rsidR="00C84BCF" w:rsidRPr="002E5F24" w14:paraId="41C97E14" w14:textId="77777777" w:rsidTr="00C01D65">
        <w:tc>
          <w:tcPr>
            <w:tcW w:w="1181" w:type="pct"/>
            <w:shd w:val="clear" w:color="auto" w:fill="D9D9D9" w:themeFill="background1" w:themeFillShade="D9"/>
            <w:tcMar>
              <w:left w:w="28" w:type="dxa"/>
              <w:right w:w="28" w:type="dxa"/>
            </w:tcMar>
          </w:tcPr>
          <w:p w14:paraId="7CF14E75" w14:textId="77777777" w:rsidR="00C84BCF" w:rsidRPr="002E5F24" w:rsidRDefault="00C84BCF" w:rsidP="00C84BCF">
            <w:pPr>
              <w:pStyle w:val="Tableheading"/>
              <w:rPr>
                <w:b w:val="0"/>
              </w:rPr>
            </w:pPr>
            <w:r w:rsidRPr="002E5F24">
              <w:rPr>
                <w:b w:val="0"/>
              </w:rPr>
              <w:t>Effective height (m)</w:t>
            </w:r>
          </w:p>
        </w:tc>
        <w:tc>
          <w:tcPr>
            <w:tcW w:w="1459" w:type="pct"/>
            <w:tcMar>
              <w:left w:w="28" w:type="dxa"/>
              <w:right w:w="28" w:type="dxa"/>
            </w:tcMar>
          </w:tcPr>
          <w:p w14:paraId="505BD916" w14:textId="77777777" w:rsidR="00C84BCF" w:rsidRPr="002E5F24" w:rsidRDefault="00000000" w:rsidP="00C84BCF">
            <w:pPr>
              <w:pStyle w:val="Tablebodytext"/>
            </w:pPr>
            <w:sdt>
              <w:sdtPr>
                <w:alias w:val="Eff_ht"/>
                <w:tag w:val="Eff_ht"/>
                <w:id w:val="22941082"/>
                <w:placeholder>
                  <w:docPart w:val="41DAFA31978F4574BCC91F4A300C4C1F"/>
                </w:placeholder>
                <w:temporary/>
                <w:showingPlcHdr/>
                <w:text/>
              </w:sdtPr>
              <w:sdtContent>
                <w:r w:rsidR="00C84BCF" w:rsidRPr="002E5F24">
                  <w:rPr>
                    <w:rStyle w:val="PlaceholderText"/>
                    <w:b/>
                    <w:color w:val="FF0000"/>
                    <w:shd w:val="clear" w:color="auto" w:fill="D9D9D9" w:themeFill="background1" w:themeFillShade="D9"/>
                  </w:rPr>
                  <w:t>Effective height</w:t>
                </w:r>
              </w:sdtContent>
            </w:sdt>
          </w:p>
        </w:tc>
        <w:tc>
          <w:tcPr>
            <w:tcW w:w="1389" w:type="pct"/>
            <w:gridSpan w:val="2"/>
            <w:shd w:val="clear" w:color="auto" w:fill="D9D9D9" w:themeFill="background1" w:themeFillShade="D9"/>
            <w:tcMar>
              <w:left w:w="28" w:type="dxa"/>
              <w:right w:w="28" w:type="dxa"/>
            </w:tcMar>
          </w:tcPr>
          <w:p w14:paraId="6EA4011F" w14:textId="77777777" w:rsidR="00C84BCF" w:rsidRPr="002E5F24" w:rsidRDefault="00C84BCF" w:rsidP="00C84BCF">
            <w:pPr>
              <w:pStyle w:val="Tableheading"/>
              <w:rPr>
                <w:b w:val="0"/>
              </w:rPr>
            </w:pPr>
            <w:r w:rsidRPr="002E5F24">
              <w:rPr>
                <w:b w:val="0"/>
              </w:rPr>
              <w:t>Ground floor area (m</w:t>
            </w:r>
            <w:r w:rsidRPr="002E5F24">
              <w:rPr>
                <w:b w:val="0"/>
                <w:vertAlign w:val="superscript"/>
              </w:rPr>
              <w:t>2</w:t>
            </w:r>
            <w:r w:rsidRPr="002E5F24">
              <w:rPr>
                <w:b w:val="0"/>
              </w:rPr>
              <w:t>)</w:t>
            </w:r>
          </w:p>
        </w:tc>
        <w:tc>
          <w:tcPr>
            <w:tcW w:w="971" w:type="pct"/>
            <w:tcMar>
              <w:left w:w="28" w:type="dxa"/>
              <w:right w:w="28" w:type="dxa"/>
            </w:tcMar>
          </w:tcPr>
          <w:p w14:paraId="24CC0430" w14:textId="77777777" w:rsidR="00C84BCF" w:rsidRPr="002E5F24" w:rsidRDefault="00000000" w:rsidP="00C84BCF">
            <w:pPr>
              <w:pStyle w:val="Tablebodytext"/>
            </w:pPr>
            <w:sdt>
              <w:sdtPr>
                <w:alias w:val="GFA"/>
                <w:tag w:val="GFA"/>
                <w:id w:val="22941087"/>
                <w:placeholder>
                  <w:docPart w:val="87505A7A8F494BD993BF0F758FA01D8B"/>
                </w:placeholder>
                <w:temporary/>
                <w:showingPlcHdr/>
                <w:text/>
              </w:sdtPr>
              <w:sdtContent>
                <w:r w:rsidR="00C84BCF" w:rsidRPr="002E5F24">
                  <w:rPr>
                    <w:rStyle w:val="PlaceholderText"/>
                    <w:b/>
                    <w:color w:val="FF0000"/>
                    <w:shd w:val="clear" w:color="auto" w:fill="D9D9D9" w:themeFill="background1" w:themeFillShade="D9"/>
                  </w:rPr>
                  <w:t>Area</w:t>
                </w:r>
              </w:sdtContent>
            </w:sdt>
          </w:p>
        </w:tc>
      </w:tr>
      <w:tr w:rsidR="00C84BCF" w:rsidRPr="002E5F24" w14:paraId="413CBF3B" w14:textId="77777777" w:rsidTr="00C01D65">
        <w:tc>
          <w:tcPr>
            <w:tcW w:w="1181" w:type="pct"/>
            <w:shd w:val="clear" w:color="auto" w:fill="D9D9D9" w:themeFill="background1" w:themeFillShade="D9"/>
            <w:tcMar>
              <w:left w:w="28" w:type="dxa"/>
              <w:right w:w="28" w:type="dxa"/>
            </w:tcMar>
          </w:tcPr>
          <w:p w14:paraId="69F69A88" w14:textId="77777777" w:rsidR="00C84BCF" w:rsidRPr="002E5F24" w:rsidRDefault="00C84BCF" w:rsidP="00C84BCF">
            <w:pPr>
              <w:pStyle w:val="Tableheading"/>
              <w:rPr>
                <w:b w:val="0"/>
              </w:rPr>
            </w:pPr>
            <w:r w:rsidRPr="002E5F24">
              <w:rPr>
                <w:b w:val="0"/>
              </w:rPr>
              <w:t>Rise in storeys</w:t>
            </w:r>
          </w:p>
        </w:tc>
        <w:tc>
          <w:tcPr>
            <w:tcW w:w="1459" w:type="pct"/>
            <w:tcMar>
              <w:left w:w="28" w:type="dxa"/>
              <w:right w:w="28" w:type="dxa"/>
            </w:tcMar>
          </w:tcPr>
          <w:p w14:paraId="3493485F" w14:textId="77777777" w:rsidR="00C84BCF" w:rsidRPr="002E5F24" w:rsidRDefault="00000000" w:rsidP="00C84BCF">
            <w:pPr>
              <w:pStyle w:val="Tablebodytext"/>
            </w:pPr>
            <w:sdt>
              <w:sdtPr>
                <w:alias w:val="RIS"/>
                <w:tag w:val="RIS"/>
                <w:id w:val="22941083"/>
                <w:placeholder>
                  <w:docPart w:val="2BF494B033624DA8B2757AC93C917879"/>
                </w:placeholder>
                <w:temporary/>
                <w:showingPlcHdr/>
                <w:text/>
              </w:sdtPr>
              <w:sdtContent>
                <w:r w:rsidR="00C84BCF" w:rsidRPr="002E5F24">
                  <w:rPr>
                    <w:rStyle w:val="PlaceholderText"/>
                    <w:b/>
                    <w:color w:val="FF0000"/>
                    <w:shd w:val="clear" w:color="auto" w:fill="D9D9D9" w:themeFill="background1" w:themeFillShade="D9"/>
                  </w:rPr>
                  <w:t>RIS</w:t>
                </w:r>
              </w:sdtContent>
            </w:sdt>
          </w:p>
        </w:tc>
        <w:tc>
          <w:tcPr>
            <w:tcW w:w="1389" w:type="pct"/>
            <w:gridSpan w:val="2"/>
            <w:shd w:val="clear" w:color="auto" w:fill="D9D9D9" w:themeFill="background1" w:themeFillShade="D9"/>
            <w:tcMar>
              <w:left w:w="28" w:type="dxa"/>
              <w:right w:w="28" w:type="dxa"/>
            </w:tcMar>
          </w:tcPr>
          <w:p w14:paraId="114C2CBF" w14:textId="77777777" w:rsidR="00C84BCF" w:rsidRPr="002E5F24" w:rsidRDefault="00C84BCF" w:rsidP="00C84BCF">
            <w:pPr>
              <w:pStyle w:val="Tableheading"/>
              <w:rPr>
                <w:b w:val="0"/>
              </w:rPr>
            </w:pPr>
            <w:r w:rsidRPr="002E5F24">
              <w:rPr>
                <w:b w:val="0"/>
              </w:rPr>
              <w:t>Total floor area (m</w:t>
            </w:r>
            <w:r w:rsidRPr="002E5F24">
              <w:rPr>
                <w:b w:val="0"/>
                <w:vertAlign w:val="superscript"/>
              </w:rPr>
              <w:t>2</w:t>
            </w:r>
            <w:r w:rsidRPr="002E5F24">
              <w:rPr>
                <w:b w:val="0"/>
              </w:rPr>
              <w:t>)</w:t>
            </w:r>
          </w:p>
        </w:tc>
        <w:tc>
          <w:tcPr>
            <w:tcW w:w="971" w:type="pct"/>
            <w:tcMar>
              <w:left w:w="28" w:type="dxa"/>
              <w:right w:w="28" w:type="dxa"/>
            </w:tcMar>
          </w:tcPr>
          <w:p w14:paraId="325D52C3" w14:textId="77777777" w:rsidR="00C84BCF" w:rsidRPr="002E5F24" w:rsidRDefault="00000000" w:rsidP="00C84BCF">
            <w:pPr>
              <w:pStyle w:val="Tablebodytext"/>
            </w:pPr>
            <w:sdt>
              <w:sdtPr>
                <w:alias w:val="TFA"/>
                <w:tag w:val="TFA"/>
                <w:id w:val="22941086"/>
                <w:placeholder>
                  <w:docPart w:val="192A9645D5E84CE4A34A6BD0CEF38E90"/>
                </w:placeholder>
                <w:temporary/>
                <w:showingPlcHdr/>
                <w:text/>
              </w:sdtPr>
              <w:sdtContent>
                <w:r w:rsidR="00C84BCF" w:rsidRPr="002E5F24">
                  <w:rPr>
                    <w:rStyle w:val="PlaceholderText"/>
                    <w:b/>
                    <w:color w:val="FF0000"/>
                    <w:shd w:val="clear" w:color="auto" w:fill="D9D9D9" w:themeFill="background1" w:themeFillShade="D9"/>
                  </w:rPr>
                  <w:t>Area</w:t>
                </w:r>
              </w:sdtContent>
            </w:sdt>
          </w:p>
        </w:tc>
      </w:tr>
      <w:tr w:rsidR="00C84BCF" w:rsidRPr="002E5F24" w14:paraId="7C0B53DB" w14:textId="77777777" w:rsidTr="00C01D65">
        <w:tc>
          <w:tcPr>
            <w:tcW w:w="1181" w:type="pct"/>
            <w:shd w:val="clear" w:color="auto" w:fill="D9D9D9" w:themeFill="background1" w:themeFillShade="D9"/>
            <w:tcMar>
              <w:left w:w="28" w:type="dxa"/>
              <w:right w:w="28" w:type="dxa"/>
            </w:tcMar>
          </w:tcPr>
          <w:p w14:paraId="528123B5" w14:textId="77777777" w:rsidR="00C84BCF" w:rsidRPr="002E5F24" w:rsidRDefault="00C84BCF" w:rsidP="00C84BCF">
            <w:pPr>
              <w:pStyle w:val="Tableheading"/>
              <w:rPr>
                <w:b w:val="0"/>
              </w:rPr>
            </w:pPr>
            <w:r w:rsidRPr="002E5F24">
              <w:rPr>
                <w:b w:val="0"/>
              </w:rPr>
              <w:t>Levels contained</w:t>
            </w:r>
          </w:p>
        </w:tc>
        <w:tc>
          <w:tcPr>
            <w:tcW w:w="1459" w:type="pct"/>
            <w:tcMar>
              <w:left w:w="28" w:type="dxa"/>
              <w:right w:w="28" w:type="dxa"/>
            </w:tcMar>
          </w:tcPr>
          <w:p w14:paraId="3F43B876" w14:textId="77777777" w:rsidR="00C84BCF" w:rsidRPr="002E5F24" w:rsidRDefault="00000000" w:rsidP="00C84BCF">
            <w:pPr>
              <w:pStyle w:val="Tablebodytext"/>
            </w:pPr>
            <w:sdt>
              <w:sdtPr>
                <w:alias w:val="Levels"/>
                <w:tag w:val="Levels"/>
                <w:id w:val="22941084"/>
                <w:placeholder>
                  <w:docPart w:val="358FBA0DD0B34AFBB7A16BE4EA17D76C"/>
                </w:placeholder>
                <w:temporary/>
                <w:showingPlcHdr/>
                <w:text/>
              </w:sdtPr>
              <w:sdtContent>
                <w:r w:rsidR="00C84BCF" w:rsidRPr="002E5F24">
                  <w:rPr>
                    <w:rStyle w:val="PlaceholderText"/>
                    <w:b/>
                    <w:color w:val="FF0000"/>
                    <w:shd w:val="clear" w:color="auto" w:fill="D9D9D9" w:themeFill="background1" w:themeFillShade="D9"/>
                  </w:rPr>
                  <w:t>Levels</w:t>
                </w:r>
              </w:sdtContent>
            </w:sdt>
          </w:p>
        </w:tc>
        <w:tc>
          <w:tcPr>
            <w:tcW w:w="1389" w:type="pct"/>
            <w:gridSpan w:val="2"/>
            <w:shd w:val="clear" w:color="auto" w:fill="D9D9D9" w:themeFill="background1" w:themeFillShade="D9"/>
            <w:tcMar>
              <w:left w:w="28" w:type="dxa"/>
              <w:right w:w="28" w:type="dxa"/>
            </w:tcMar>
          </w:tcPr>
          <w:p w14:paraId="24085B50" w14:textId="77777777" w:rsidR="00C84BCF" w:rsidRPr="002E5F24" w:rsidRDefault="00C84BCF" w:rsidP="00C84BCF">
            <w:pPr>
              <w:pStyle w:val="Tableheading"/>
              <w:rPr>
                <w:b w:val="0"/>
              </w:rPr>
            </w:pPr>
            <w:r w:rsidRPr="002E5F24">
              <w:rPr>
                <w:b w:val="0"/>
              </w:rPr>
              <w:t>Total volume (m</w:t>
            </w:r>
            <w:r w:rsidRPr="002E5F24">
              <w:rPr>
                <w:b w:val="0"/>
                <w:vertAlign w:val="superscript"/>
              </w:rPr>
              <w:t>3</w:t>
            </w:r>
            <w:r w:rsidRPr="002E5F24">
              <w:rPr>
                <w:b w:val="0"/>
              </w:rPr>
              <w:t>)</w:t>
            </w:r>
          </w:p>
        </w:tc>
        <w:tc>
          <w:tcPr>
            <w:tcW w:w="971" w:type="pct"/>
            <w:tcMar>
              <w:left w:w="28" w:type="dxa"/>
              <w:right w:w="28" w:type="dxa"/>
            </w:tcMar>
          </w:tcPr>
          <w:p w14:paraId="6FA3DABC" w14:textId="77777777" w:rsidR="00C84BCF" w:rsidRPr="002E5F24" w:rsidRDefault="00000000" w:rsidP="00C84BCF">
            <w:pPr>
              <w:pStyle w:val="Tablebodytext"/>
            </w:pPr>
            <w:sdt>
              <w:sdtPr>
                <w:alias w:val="Volume"/>
                <w:tag w:val="Volume"/>
                <w:id w:val="22941085"/>
                <w:placeholder>
                  <w:docPart w:val="BAFAF056FF8D44F28A797FA98FE8FEA0"/>
                </w:placeholder>
                <w:temporary/>
                <w:showingPlcHdr/>
                <w:text/>
              </w:sdtPr>
              <w:sdtContent>
                <w:r w:rsidR="00C84BCF" w:rsidRPr="002E5F24">
                  <w:rPr>
                    <w:rStyle w:val="PlaceholderText"/>
                    <w:b/>
                    <w:color w:val="FF0000"/>
                    <w:shd w:val="clear" w:color="auto" w:fill="D9D9D9" w:themeFill="background1" w:themeFillShade="D9"/>
                  </w:rPr>
                  <w:t>Volume</w:t>
                </w:r>
              </w:sdtContent>
            </w:sdt>
          </w:p>
        </w:tc>
      </w:tr>
      <w:tr w:rsidR="00456506" w:rsidRPr="002E5F24" w14:paraId="297C7C5D" w14:textId="77777777" w:rsidTr="00B959CE">
        <w:trPr>
          <w:trHeight w:val="517"/>
        </w:trPr>
        <w:tc>
          <w:tcPr>
            <w:tcW w:w="1181" w:type="pct"/>
            <w:shd w:val="clear" w:color="auto" w:fill="D9D9D9" w:themeFill="background1" w:themeFillShade="D9"/>
            <w:tcMar>
              <w:left w:w="28" w:type="dxa"/>
              <w:right w:w="28" w:type="dxa"/>
            </w:tcMar>
          </w:tcPr>
          <w:p w14:paraId="599CF89C" w14:textId="77777777" w:rsidR="00456506" w:rsidRPr="002E5F24" w:rsidRDefault="00456506" w:rsidP="00C84BCF">
            <w:pPr>
              <w:pStyle w:val="Tableheading"/>
              <w:rPr>
                <w:b w:val="0"/>
              </w:rPr>
            </w:pPr>
            <w:r w:rsidRPr="002E5F24">
              <w:rPr>
                <w:b w:val="0"/>
              </w:rPr>
              <w:t>Does the building contain an early childhood centre?</w:t>
            </w:r>
          </w:p>
        </w:tc>
        <w:tc>
          <w:tcPr>
            <w:tcW w:w="1459" w:type="pct"/>
            <w:tcMar>
              <w:left w:w="28" w:type="dxa"/>
              <w:right w:w="28" w:type="dxa"/>
            </w:tcMar>
          </w:tcPr>
          <w:p w14:paraId="75FA62D8" w14:textId="77777777" w:rsidR="00456506" w:rsidRPr="002E5F24" w:rsidRDefault="00000000" w:rsidP="00C84BCF">
            <w:pPr>
              <w:pStyle w:val="Tablebodytext"/>
            </w:pPr>
            <w:sdt>
              <w:sdtPr>
                <w:alias w:val="ECC"/>
                <w:tag w:val="ECC"/>
                <w:id w:val="-1006822364"/>
                <w:placeholder>
                  <w:docPart w:val="5D3A49A36BD34C4EB5AB55C564C6F0DA"/>
                </w:placeholder>
                <w:showingPlcHdr/>
                <w:dropDownList>
                  <w:listItem w:displayText="Yes" w:value="Yes"/>
                  <w:listItem w:displayText="No" w:value="No"/>
                </w:dropDownList>
              </w:sdtPr>
              <w:sdtContent>
                <w:r w:rsidR="00456506" w:rsidRPr="002E5F24">
                  <w:rPr>
                    <w:rStyle w:val="PlaceholderText"/>
                    <w:b/>
                    <w:color w:val="FF0000"/>
                    <w:shd w:val="clear" w:color="auto" w:fill="D9D9D9" w:themeFill="background1" w:themeFillShade="D9"/>
                  </w:rPr>
                  <w:t>Select</w:t>
                </w:r>
              </w:sdtContent>
            </w:sdt>
          </w:p>
        </w:tc>
        <w:tc>
          <w:tcPr>
            <w:tcW w:w="1389" w:type="pct"/>
            <w:gridSpan w:val="2"/>
            <w:shd w:val="clear" w:color="auto" w:fill="D9D9D9" w:themeFill="background1" w:themeFillShade="D9"/>
            <w:tcMar>
              <w:left w:w="28" w:type="dxa"/>
              <w:right w:w="28" w:type="dxa"/>
            </w:tcMar>
          </w:tcPr>
          <w:p w14:paraId="21AEE112" w14:textId="77777777" w:rsidR="00456506" w:rsidRPr="002E5F24" w:rsidRDefault="00B959CE" w:rsidP="00C84BCF">
            <w:pPr>
              <w:pStyle w:val="Tableheading"/>
              <w:rPr>
                <w:b w:val="0"/>
              </w:rPr>
            </w:pPr>
            <w:r w:rsidRPr="002E5F24">
              <w:rPr>
                <w:b w:val="0"/>
              </w:rPr>
              <w:t>Is the building or does the building contain a Data Centre?</w:t>
            </w:r>
          </w:p>
        </w:tc>
        <w:tc>
          <w:tcPr>
            <w:tcW w:w="971" w:type="pct"/>
            <w:tcMar>
              <w:left w:w="28" w:type="dxa"/>
              <w:right w:w="28" w:type="dxa"/>
            </w:tcMar>
          </w:tcPr>
          <w:p w14:paraId="4CFD38E5" w14:textId="77777777" w:rsidR="00456506" w:rsidRPr="002E5F24" w:rsidRDefault="00000000" w:rsidP="00C84BCF">
            <w:pPr>
              <w:pStyle w:val="Tablebodytext"/>
            </w:pPr>
            <w:sdt>
              <w:sdtPr>
                <w:alias w:val="Data_Centre"/>
                <w:tag w:val="Data_Centre"/>
                <w:id w:val="1233202379"/>
                <w:placeholder>
                  <w:docPart w:val="DF6D077A4FFF4E9C967A1E3B54E20624"/>
                </w:placeholder>
                <w:showingPlcHdr/>
                <w:dropDownList>
                  <w:listItem w:displayText="Yes" w:value="Yes"/>
                  <w:listItem w:displayText="No" w:value="No"/>
                </w:dropDownList>
              </w:sdtPr>
              <w:sdtContent>
                <w:r w:rsidR="00B959CE" w:rsidRPr="002E5F24">
                  <w:rPr>
                    <w:rStyle w:val="PlaceholderText"/>
                    <w:b/>
                    <w:color w:val="FF0000"/>
                    <w:shd w:val="clear" w:color="auto" w:fill="D9D9D9" w:themeFill="background1" w:themeFillShade="D9"/>
                  </w:rPr>
                  <w:t>Select</w:t>
                </w:r>
              </w:sdtContent>
            </w:sdt>
          </w:p>
        </w:tc>
      </w:tr>
      <w:tr w:rsidR="00232B20" w:rsidRPr="00DA6667" w14:paraId="21BDE0BD" w14:textId="77777777" w:rsidTr="00B959CE">
        <w:trPr>
          <w:trHeight w:val="517"/>
        </w:trPr>
        <w:tc>
          <w:tcPr>
            <w:tcW w:w="1181" w:type="pct"/>
            <w:shd w:val="clear" w:color="auto" w:fill="D9D9D9" w:themeFill="background1" w:themeFillShade="D9"/>
            <w:tcMar>
              <w:left w:w="28" w:type="dxa"/>
              <w:right w:w="28" w:type="dxa"/>
            </w:tcMar>
          </w:tcPr>
          <w:p w14:paraId="27BBC717" w14:textId="77777777" w:rsidR="00232B20" w:rsidRPr="002E5F24" w:rsidRDefault="00232B20" w:rsidP="00C84BCF">
            <w:pPr>
              <w:pStyle w:val="Tableheading"/>
              <w:rPr>
                <w:b w:val="0"/>
                <w:bCs w:val="0"/>
              </w:rPr>
            </w:pPr>
            <w:r w:rsidRPr="002E5F24">
              <w:rPr>
                <w:b w:val="0"/>
                <w:bCs w:val="0"/>
              </w:rPr>
              <w:t>Is the development a major hazard facility?</w:t>
            </w:r>
          </w:p>
        </w:tc>
        <w:tc>
          <w:tcPr>
            <w:tcW w:w="1459" w:type="pct"/>
            <w:tcMar>
              <w:left w:w="28" w:type="dxa"/>
              <w:right w:w="28" w:type="dxa"/>
            </w:tcMar>
          </w:tcPr>
          <w:p w14:paraId="69D185E2" w14:textId="77777777" w:rsidR="00232B20" w:rsidRPr="002E5F24" w:rsidRDefault="00000000" w:rsidP="00C84BCF">
            <w:pPr>
              <w:pStyle w:val="Tablebodytext"/>
            </w:pPr>
            <w:sdt>
              <w:sdtPr>
                <w:alias w:val="MHF"/>
                <w:tag w:val="MHF"/>
                <w:id w:val="7511784"/>
                <w:placeholder>
                  <w:docPart w:val="D9A6CB061D6D4968A2F319A57A2F4961"/>
                </w:placeholder>
                <w:showingPlcHdr/>
                <w:dropDownList>
                  <w:listItem w:displayText="Yes" w:value="Yes"/>
                  <w:listItem w:displayText="No" w:value="No"/>
                </w:dropDownList>
              </w:sdtPr>
              <w:sdtContent>
                <w:r w:rsidR="00232B20" w:rsidRPr="002E5F24">
                  <w:rPr>
                    <w:rStyle w:val="PlaceholderText"/>
                    <w:b/>
                    <w:color w:val="FF0000"/>
                    <w:shd w:val="clear" w:color="auto" w:fill="D9D9D9" w:themeFill="background1" w:themeFillShade="D9"/>
                  </w:rPr>
                  <w:t>Select</w:t>
                </w:r>
              </w:sdtContent>
            </w:sdt>
          </w:p>
        </w:tc>
        <w:tc>
          <w:tcPr>
            <w:tcW w:w="1389" w:type="pct"/>
            <w:gridSpan w:val="2"/>
            <w:shd w:val="clear" w:color="auto" w:fill="D9D9D9" w:themeFill="background1" w:themeFillShade="D9"/>
            <w:tcMar>
              <w:left w:w="28" w:type="dxa"/>
              <w:right w:w="28" w:type="dxa"/>
            </w:tcMar>
          </w:tcPr>
          <w:p w14:paraId="260A28B6" w14:textId="77777777" w:rsidR="00232B20" w:rsidRPr="002E5F24" w:rsidRDefault="00232B20" w:rsidP="00C84BCF">
            <w:pPr>
              <w:pStyle w:val="Tableheading"/>
              <w:rPr>
                <w:b w:val="0"/>
              </w:rPr>
            </w:pPr>
          </w:p>
        </w:tc>
        <w:tc>
          <w:tcPr>
            <w:tcW w:w="971" w:type="pct"/>
            <w:tcMar>
              <w:left w:w="28" w:type="dxa"/>
              <w:right w:w="28" w:type="dxa"/>
            </w:tcMar>
          </w:tcPr>
          <w:p w14:paraId="6EC8A063" w14:textId="77777777" w:rsidR="00232B20" w:rsidRPr="002E5F24" w:rsidRDefault="00232B20" w:rsidP="00C84BCF">
            <w:pPr>
              <w:pStyle w:val="Tablebodytext"/>
            </w:pPr>
          </w:p>
        </w:tc>
      </w:tr>
    </w:tbl>
    <w:p w14:paraId="0C63865C" w14:textId="77777777" w:rsidR="00966E2F" w:rsidRPr="00D91ACF" w:rsidRDefault="00966E2F" w:rsidP="008C3E68">
      <w:pPr>
        <w:pStyle w:val="BodyText3"/>
        <w:pBdr>
          <w:top w:val="single" w:sz="4" w:space="1" w:color="A6A6A6" w:themeColor="background1" w:themeShade="A6"/>
        </w:pBdr>
        <w:shd w:val="clear" w:color="auto" w:fill="D9D9D9"/>
        <w:spacing w:before="240"/>
      </w:pPr>
      <w:r w:rsidRPr="00D91ACF">
        <w:t>Outline any additional building characteristics</w:t>
      </w:r>
      <w:r w:rsidR="0029098A">
        <w:t>:</w:t>
      </w:r>
    </w:p>
    <w:p w14:paraId="612626C6" w14:textId="77777777" w:rsidR="00966E2F" w:rsidRDefault="00000000" w:rsidP="009658A0">
      <w:pPr>
        <w:pStyle w:val="BodyText3"/>
      </w:pPr>
      <w:sdt>
        <w:sdtPr>
          <w:id w:val="3922051"/>
          <w:placeholder>
            <w:docPart w:val="98B3032288D9484281C934E02470EC6D"/>
          </w:placeholder>
          <w:temporary/>
          <w:showingPlcHdr/>
          <w:text/>
        </w:sdtPr>
        <w:sdtContent>
          <w:r w:rsidR="00966E2F" w:rsidRPr="005076C7">
            <w:rPr>
              <w:rStyle w:val="PlaceholderText"/>
              <w:b/>
              <w:color w:val="FF0000"/>
              <w:shd w:val="clear" w:color="auto" w:fill="D9D9D9" w:themeFill="background1" w:themeFillShade="D9"/>
            </w:rPr>
            <w:t>Provide details</w:t>
          </w:r>
        </w:sdtContent>
      </w:sdt>
    </w:p>
    <w:p w14:paraId="0FAA7258" w14:textId="77777777" w:rsidR="00180D4D" w:rsidRDefault="00180D4D" w:rsidP="009658A0">
      <w:pPr>
        <w:pStyle w:val="BodyText3"/>
      </w:pPr>
    </w:p>
    <w:p w14:paraId="18F1497A" w14:textId="77777777" w:rsidR="00180D4D" w:rsidRPr="00D91ACF" w:rsidRDefault="00180D4D" w:rsidP="00180D4D">
      <w:pPr>
        <w:pStyle w:val="BodyText3"/>
        <w:pBdr>
          <w:top w:val="single" w:sz="4" w:space="1" w:color="A6A6A6" w:themeColor="background1" w:themeShade="A6"/>
        </w:pBdr>
        <w:shd w:val="clear" w:color="auto" w:fill="D9D9D9"/>
        <w:spacing w:before="240"/>
      </w:pPr>
      <w:r w:rsidRPr="00180D4D">
        <w:t>Outline the services provided for fire brigade / fire services intervention</w:t>
      </w:r>
      <w:r>
        <w:t>:</w:t>
      </w:r>
    </w:p>
    <w:p w14:paraId="7B9C86F0" w14:textId="77777777" w:rsidR="00180D4D" w:rsidRDefault="00000000" w:rsidP="00180D4D">
      <w:pPr>
        <w:pStyle w:val="BodyText3"/>
      </w:pPr>
      <w:sdt>
        <w:sdtPr>
          <w:id w:val="1766878168"/>
          <w:placeholder>
            <w:docPart w:val="F6868F0EC616496C99891EEE46648636"/>
          </w:placeholder>
          <w:temporary/>
          <w:showingPlcHdr/>
          <w:text/>
        </w:sdtPr>
        <w:sdtContent>
          <w:r w:rsidR="00180D4D" w:rsidRPr="005076C7">
            <w:rPr>
              <w:rStyle w:val="PlaceholderText"/>
              <w:b/>
              <w:color w:val="FF0000"/>
              <w:shd w:val="clear" w:color="auto" w:fill="D9D9D9" w:themeFill="background1" w:themeFillShade="D9"/>
            </w:rPr>
            <w:t>Provide details</w:t>
          </w:r>
          <w:r w:rsidR="00180D4D">
            <w:rPr>
              <w:rStyle w:val="PlaceholderText"/>
              <w:b/>
              <w:color w:val="FF0000"/>
              <w:shd w:val="clear" w:color="auto" w:fill="D9D9D9" w:themeFill="background1" w:themeFillShade="D9"/>
            </w:rPr>
            <w:t xml:space="preserve"> </w:t>
          </w:r>
          <w:r w:rsidR="00F61CC5">
            <w:rPr>
              <w:rStyle w:val="PlaceholderText"/>
              <w:b/>
              <w:color w:val="FF0000"/>
              <w:shd w:val="clear" w:color="auto" w:fill="D9D9D9" w:themeFill="background1" w:themeFillShade="D9"/>
            </w:rPr>
            <w:t>(</w:t>
          </w:r>
          <w:r w:rsidR="00180D4D">
            <w:rPr>
              <w:rStyle w:val="PlaceholderText"/>
              <w:b/>
              <w:color w:val="FF0000"/>
              <w:shd w:val="clear" w:color="auto" w:fill="D9D9D9" w:themeFill="background1" w:themeFillShade="D9"/>
            </w:rPr>
            <w:t>such as a marked up site plan indicating location of boosters, control rooms, panels, etc.</w:t>
          </w:r>
          <w:r w:rsidR="00F61CC5">
            <w:rPr>
              <w:rStyle w:val="PlaceholderText"/>
              <w:b/>
              <w:color w:val="FF0000"/>
              <w:shd w:val="clear" w:color="auto" w:fill="D9D9D9" w:themeFill="background1" w:themeFillShade="D9"/>
            </w:rPr>
            <w:t>)</w:t>
          </w:r>
        </w:sdtContent>
      </w:sdt>
    </w:p>
    <w:p w14:paraId="3EF1992D" w14:textId="77777777" w:rsidR="00180D4D" w:rsidRPr="005D4C66" w:rsidRDefault="00180D4D" w:rsidP="009658A0">
      <w:pPr>
        <w:pStyle w:val="BodyText3"/>
      </w:pPr>
    </w:p>
    <w:p w14:paraId="558E3414" w14:textId="77777777" w:rsidR="00966E2F" w:rsidRPr="00D91ACF" w:rsidRDefault="00966E2F" w:rsidP="007E4A9E">
      <w:pPr>
        <w:pStyle w:val="BodyText3"/>
        <w:pBdr>
          <w:top w:val="single" w:sz="4" w:space="1" w:color="A6A6A6" w:themeColor="background1" w:themeShade="A6"/>
        </w:pBdr>
        <w:shd w:val="clear" w:color="auto" w:fill="D9D9D9"/>
      </w:pPr>
      <w:r w:rsidRPr="00D91ACF">
        <w:t>List key occupant characteristics for the building</w:t>
      </w:r>
      <w:r w:rsidR="0029098A">
        <w:t>:</w:t>
      </w:r>
    </w:p>
    <w:p w14:paraId="4B70D036" w14:textId="77777777" w:rsidR="0093333F" w:rsidRDefault="00000000" w:rsidP="009658A0">
      <w:pPr>
        <w:pStyle w:val="BodyText3"/>
      </w:pPr>
      <w:sdt>
        <w:sdtPr>
          <w:id w:val="3114631"/>
          <w:placeholder>
            <w:docPart w:val="9F272B1A6BDE42178C0F259424E71417"/>
          </w:placeholder>
          <w:temporary/>
          <w:showingPlcHdr/>
          <w:text/>
        </w:sdtPr>
        <w:sdtContent>
          <w:r w:rsidR="00966E2F" w:rsidRPr="005076C7">
            <w:rPr>
              <w:rStyle w:val="PlaceholderText"/>
              <w:b/>
              <w:color w:val="FF0000"/>
              <w:shd w:val="clear" w:color="auto" w:fill="D9D9D9" w:themeFill="background1" w:themeFillShade="D9"/>
            </w:rPr>
            <w:t>Provide details</w:t>
          </w:r>
        </w:sdtContent>
      </w:sdt>
    </w:p>
    <w:p w14:paraId="41F08581" w14:textId="77777777" w:rsidR="00966E2F" w:rsidRDefault="00966E2F" w:rsidP="00966E2F">
      <w:pPr>
        <w:pStyle w:val="Heading1"/>
      </w:pPr>
      <w:r>
        <w:t>Hazards</w:t>
      </w:r>
    </w:p>
    <w:p w14:paraId="433E7031" w14:textId="77777777" w:rsidR="00966E2F" w:rsidRPr="00D91ACF" w:rsidRDefault="00966E2F" w:rsidP="007E4A9E">
      <w:pPr>
        <w:pStyle w:val="BodyText3"/>
        <w:shd w:val="clear" w:color="auto" w:fill="D9D9D9"/>
      </w:pPr>
      <w:r w:rsidRPr="00D91ACF">
        <w:t>Outline any hazards unique to the building</w:t>
      </w:r>
      <w:r w:rsidR="0029098A">
        <w:t>:</w:t>
      </w:r>
    </w:p>
    <w:p w14:paraId="4D62E8D5" w14:textId="77777777" w:rsidR="00966E2F" w:rsidRPr="005D4C66" w:rsidRDefault="00000000" w:rsidP="00966E2F">
      <w:pPr>
        <w:pStyle w:val="BodyText3"/>
      </w:pPr>
      <w:sdt>
        <w:sdtPr>
          <w:id w:val="293642246"/>
          <w:placeholder>
            <w:docPart w:val="0DD281BD8ED44D268F8FDA9886E9F53E"/>
          </w:placeholder>
          <w:temporary/>
          <w:showingPlcHdr/>
          <w:text/>
        </w:sdtPr>
        <w:sdtContent>
          <w:r w:rsidR="00966E2F" w:rsidRPr="005076C7">
            <w:rPr>
              <w:rStyle w:val="PlaceholderText"/>
              <w:b/>
              <w:color w:val="FF0000"/>
              <w:szCs w:val="20"/>
              <w:shd w:val="clear" w:color="auto" w:fill="D9D9D9" w:themeFill="background1" w:themeFillShade="D9"/>
            </w:rPr>
            <w:t>Provide details</w:t>
          </w:r>
        </w:sdtContent>
      </w:sdt>
    </w:p>
    <w:p w14:paraId="668B15D5" w14:textId="77777777" w:rsidR="00F24912" w:rsidRDefault="00000000" w:rsidP="00052EBD">
      <w:pPr>
        <w:pStyle w:val="Checkitem"/>
        <w:tabs>
          <w:tab w:val="left" w:pos="5670"/>
        </w:tabs>
        <w:rPr>
          <w:rStyle w:val="CheckboxChar"/>
          <w:rFonts w:ascii="Arial" w:hAnsi="Arial"/>
          <w:sz w:val="20"/>
          <w:szCs w:val="20"/>
        </w:rPr>
      </w:pPr>
      <w:sdt>
        <w:sdtPr>
          <w:rPr>
            <w:rStyle w:val="CheckboxChar"/>
          </w:rPr>
          <w:id w:val="1446511585"/>
          <w:placeholder>
            <w:docPart w:val="9D56EC9320FA4F089D303EFAEFBFCE94"/>
          </w:placeholder>
          <w:dropDownList>
            <w:listItem w:displayText="" w:value=""/>
            <w:listItem w:displayText="" w:value=""/>
          </w:dropDownList>
        </w:sdtPr>
        <w:sdtContent>
          <w:r w:rsidR="00833CD0" w:rsidRPr="00AC5322">
            <w:rPr>
              <w:rStyle w:val="CheckboxChar"/>
            </w:rPr>
            <w:t></w:t>
          </w:r>
        </w:sdtContent>
      </w:sdt>
      <w:r w:rsidR="00833CD0" w:rsidRPr="00066BD6">
        <w:t xml:space="preserve"> </w:t>
      </w:r>
      <w:r w:rsidR="00833CD0">
        <w:t>Combustible external cladding</w:t>
      </w:r>
      <w:r w:rsidR="00833CD0" w:rsidRPr="00A02F50">
        <w:tab/>
      </w:r>
      <w:sdt>
        <w:sdtPr>
          <w:rPr>
            <w:rStyle w:val="CheckboxChar"/>
          </w:rPr>
          <w:id w:val="649336038"/>
          <w:placeholder>
            <w:docPart w:val="B6E865CE490F4BA2ABB90CFEF3697F2B"/>
          </w:placeholder>
          <w:dropDownList>
            <w:listItem w:displayText="" w:value=""/>
            <w:listItem w:displayText="" w:value=""/>
          </w:dropDownList>
        </w:sdtPr>
        <w:sdtContent>
          <w:r w:rsidR="00833CD0" w:rsidRPr="00AC5322">
            <w:rPr>
              <w:rStyle w:val="CheckboxChar"/>
            </w:rPr>
            <w:t></w:t>
          </w:r>
        </w:sdtContent>
      </w:sdt>
      <w:r w:rsidR="00833CD0" w:rsidRPr="00066BD6">
        <w:t xml:space="preserve"> </w:t>
      </w:r>
      <w:r w:rsidR="00093DF9">
        <w:t>Insulated sandwich panels</w:t>
      </w:r>
    </w:p>
    <w:p w14:paraId="00D18026" w14:textId="77777777" w:rsidR="00833CD0" w:rsidRPr="00A02F50" w:rsidRDefault="00000000" w:rsidP="00052EBD">
      <w:pPr>
        <w:pStyle w:val="Checkitem"/>
        <w:tabs>
          <w:tab w:val="left" w:pos="5670"/>
        </w:tabs>
      </w:pPr>
      <w:sdt>
        <w:sdtPr>
          <w:rPr>
            <w:rStyle w:val="CheckboxChar"/>
          </w:rPr>
          <w:id w:val="3114816"/>
          <w:placeholder>
            <w:docPart w:val="17BDFA667CF8499F8420F7F3728F2910"/>
          </w:placeholder>
          <w:dropDownList>
            <w:listItem w:displayText="" w:value=""/>
            <w:listItem w:displayText="" w:value=""/>
          </w:dropDownList>
        </w:sdtPr>
        <w:sdtContent>
          <w:r w:rsidR="00833CD0" w:rsidRPr="00AC5322">
            <w:rPr>
              <w:rStyle w:val="CheckboxChar"/>
            </w:rPr>
            <w:t></w:t>
          </w:r>
        </w:sdtContent>
      </w:sdt>
      <w:r w:rsidR="00644A20" w:rsidRPr="00644A20">
        <w:t xml:space="preserve"> </w:t>
      </w:r>
      <w:r w:rsidR="00644A20">
        <w:t>Combustible waste (</w:t>
      </w:r>
      <w:proofErr w:type="gramStart"/>
      <w:r w:rsidR="00644A20">
        <w:t>i.e.</w:t>
      </w:r>
      <w:proofErr w:type="gramEnd"/>
      <w:r w:rsidR="00644A20">
        <w:t xml:space="preserve"> waste facility)</w:t>
      </w:r>
      <w:r w:rsidR="00833CD0" w:rsidRPr="00A02F50">
        <w:tab/>
      </w:r>
      <w:sdt>
        <w:sdtPr>
          <w:rPr>
            <w:rStyle w:val="CheckboxChar"/>
          </w:rPr>
          <w:id w:val="814217739"/>
          <w:placeholder>
            <w:docPart w:val="E4F88ECB25404911A6EED99DB7BB770A"/>
          </w:placeholder>
          <w:dropDownList>
            <w:listItem w:displayText="" w:value=""/>
            <w:listItem w:displayText="" w:value=""/>
          </w:dropDownList>
        </w:sdtPr>
        <w:sdtContent>
          <w:r w:rsidR="00833CD0" w:rsidRPr="00AC5322">
            <w:rPr>
              <w:rStyle w:val="CheckboxChar"/>
            </w:rPr>
            <w:t></w:t>
          </w:r>
        </w:sdtContent>
      </w:sdt>
      <w:r w:rsidR="00833CD0" w:rsidRPr="00066BD6">
        <w:t xml:space="preserve"> </w:t>
      </w:r>
      <w:r w:rsidR="00C346BB">
        <w:t>P</w:t>
      </w:r>
      <w:r w:rsidR="00F24912" w:rsidRPr="00F24912">
        <w:t>odium type building</w:t>
      </w:r>
    </w:p>
    <w:p w14:paraId="002DD746" w14:textId="77777777" w:rsidR="00833CD0" w:rsidRDefault="00833CD0" w:rsidP="008C7595">
      <w:pPr>
        <w:pStyle w:val="Checkitem"/>
        <w:tabs>
          <w:tab w:val="left" w:pos="5670"/>
        </w:tabs>
        <w:ind w:hanging="426"/>
      </w:pPr>
      <w:r>
        <w:tab/>
      </w:r>
      <w:sdt>
        <w:sdtPr>
          <w:rPr>
            <w:rStyle w:val="CheckboxChar"/>
          </w:rPr>
          <w:id w:val="-1841147184"/>
          <w:placeholder>
            <w:docPart w:val="D3B2020DA3CC4AD2A6C42F74BF1E7736"/>
          </w:placeholder>
          <w:dropDownList>
            <w:listItem w:displayText="" w:value=""/>
            <w:listItem w:displayText="" w:value=""/>
          </w:dropDownList>
        </w:sdtPr>
        <w:sdtContent>
          <w:r w:rsidR="008C7595" w:rsidRPr="00C346BB">
            <w:rPr>
              <w:rStyle w:val="CheckboxChar"/>
            </w:rPr>
            <w:t></w:t>
          </w:r>
        </w:sdtContent>
      </w:sdt>
      <w:r w:rsidR="008C7595" w:rsidRPr="00C346BB">
        <w:t xml:space="preserve"> Electric</w:t>
      </w:r>
      <w:r w:rsidR="008C7595">
        <w:t>ity supply system</w:t>
      </w:r>
      <w:r w:rsidR="008C7595" w:rsidRPr="00C346BB">
        <w:t xml:space="preserve"> (</w:t>
      </w:r>
      <w:proofErr w:type="gramStart"/>
      <w:r w:rsidR="008C7595" w:rsidRPr="00C346BB">
        <w:t>e.g.</w:t>
      </w:r>
      <w:proofErr w:type="gramEnd"/>
      <w:r w:rsidR="008C7595" w:rsidRPr="00C346BB">
        <w:t xml:space="preserve"> substations)</w:t>
      </w:r>
      <w:r w:rsidR="008C7595">
        <w:tab/>
      </w:r>
      <w:sdt>
        <w:sdtPr>
          <w:rPr>
            <w:rStyle w:val="CheckboxChar"/>
          </w:rPr>
          <w:id w:val="996773793"/>
          <w:placeholder>
            <w:docPart w:val="2689CC548DB147B2A406394DD7D5EE8E"/>
          </w:placeholder>
          <w:dropDownList>
            <w:listItem w:displayText="" w:value=""/>
            <w:listItem w:displayText="" w:value=""/>
          </w:dropDownList>
        </w:sdtPr>
        <w:sdtContent>
          <w:r w:rsidR="008C7595" w:rsidRPr="00C346BB">
            <w:rPr>
              <w:rStyle w:val="CheckboxChar"/>
            </w:rPr>
            <w:t></w:t>
          </w:r>
        </w:sdtContent>
      </w:sdt>
      <w:r w:rsidR="008C7595" w:rsidRPr="00093DF9">
        <w:t xml:space="preserve"> </w:t>
      </w:r>
      <w:r w:rsidR="008C7595" w:rsidRPr="00966E2F">
        <w:t>A</w:t>
      </w:r>
      <w:r w:rsidR="008C7595" w:rsidRPr="00833CD0">
        <w:t xml:space="preserve"> basement level</w:t>
      </w:r>
    </w:p>
    <w:p w14:paraId="79A84503" w14:textId="0DF1EAB3" w:rsidR="00401C1A" w:rsidRDefault="00000000" w:rsidP="00052EBD">
      <w:pPr>
        <w:pStyle w:val="Checkitem"/>
        <w:tabs>
          <w:tab w:val="left" w:pos="5670"/>
        </w:tabs>
      </w:pPr>
      <w:sdt>
        <w:sdtPr>
          <w:rPr>
            <w:rStyle w:val="CheckboxChar"/>
          </w:rPr>
          <w:id w:val="-1750794212"/>
          <w:placeholder>
            <w:docPart w:val="7B6BF75517E64D33936D3E43B391EF84"/>
          </w:placeholder>
          <w:dropDownList>
            <w:listItem w:displayText="" w:value=""/>
            <w:listItem w:displayText="" w:value=""/>
          </w:dropDownList>
        </w:sdtPr>
        <w:sdtContent>
          <w:r w:rsidR="008C7595" w:rsidRPr="00AC5322">
            <w:rPr>
              <w:rStyle w:val="CheckboxChar"/>
            </w:rPr>
            <w:t></w:t>
          </w:r>
        </w:sdtContent>
      </w:sdt>
      <w:r w:rsidR="008C7595" w:rsidRPr="00066BD6">
        <w:t xml:space="preserve"> </w:t>
      </w:r>
      <w:r w:rsidR="008C7595">
        <w:t>Battery system (</w:t>
      </w:r>
      <w:proofErr w:type="gramStart"/>
      <w:r w:rsidR="008C7595">
        <w:t>e.g.</w:t>
      </w:r>
      <w:proofErr w:type="gramEnd"/>
      <w:r w:rsidR="008C7595">
        <w:t xml:space="preserve"> BSS, BESS, ESS)</w:t>
      </w:r>
      <w:r w:rsidR="00401C1A" w:rsidRPr="00C346BB">
        <w:tab/>
      </w:r>
      <w:sdt>
        <w:sdtPr>
          <w:rPr>
            <w:rStyle w:val="CheckboxChar"/>
          </w:rPr>
          <w:id w:val="395705834"/>
          <w:placeholder>
            <w:docPart w:val="1B64E42ABDDF4C078F64981946366188"/>
          </w:placeholder>
          <w:dropDownList>
            <w:listItem w:displayText="" w:value=""/>
            <w:listItem w:displayText="" w:value=""/>
          </w:dropDownList>
        </w:sdtPr>
        <w:sdtContent>
          <w:r w:rsidR="00093DF9" w:rsidRPr="00AC5322">
            <w:rPr>
              <w:rStyle w:val="CheckboxChar"/>
            </w:rPr>
            <w:t></w:t>
          </w:r>
        </w:sdtContent>
      </w:sdt>
      <w:r w:rsidR="00093DF9" w:rsidRPr="00066BD6">
        <w:t xml:space="preserve"> </w:t>
      </w:r>
      <w:r w:rsidR="00093DF9" w:rsidRPr="00833CD0">
        <w:t>An atrium (Part G3 of BCA)</w:t>
      </w:r>
    </w:p>
    <w:bookmarkStart w:id="3" w:name="_Hlk106360299"/>
    <w:bookmarkStart w:id="4" w:name="_Hlk106359952"/>
    <w:p w14:paraId="476C6C5A" w14:textId="77777777" w:rsidR="000E34E7" w:rsidRDefault="00000000" w:rsidP="00052EBD">
      <w:pPr>
        <w:pStyle w:val="Checkitem"/>
        <w:tabs>
          <w:tab w:val="left" w:pos="5670"/>
        </w:tabs>
      </w:pPr>
      <w:sdt>
        <w:sdtPr>
          <w:rPr>
            <w:rStyle w:val="CheckboxChar"/>
          </w:rPr>
          <w:id w:val="1822148404"/>
          <w:placeholder>
            <w:docPart w:val="3C40A70D839849F9A981860A509662C6"/>
          </w:placeholder>
          <w:dropDownList>
            <w:listItem w:displayText="" w:value=""/>
            <w:listItem w:displayText="" w:value=""/>
          </w:dropDownList>
        </w:sdtPr>
        <w:sdtContent>
          <w:r w:rsidR="008C7595" w:rsidRPr="00AC5322">
            <w:rPr>
              <w:rStyle w:val="CheckboxChar"/>
            </w:rPr>
            <w:t></w:t>
          </w:r>
        </w:sdtContent>
      </w:sdt>
      <w:r w:rsidR="008C7595" w:rsidRPr="00066BD6">
        <w:t xml:space="preserve"> </w:t>
      </w:r>
      <w:r w:rsidR="008C7595" w:rsidRPr="00966E2F">
        <w:t>Alternative electrical generation (</w:t>
      </w:r>
      <w:proofErr w:type="gramStart"/>
      <w:r w:rsidR="008C7595" w:rsidRPr="00966E2F">
        <w:t>e</w:t>
      </w:r>
      <w:r w:rsidR="008C7595">
        <w:t>.</w:t>
      </w:r>
      <w:r w:rsidR="008C7595" w:rsidRPr="00966E2F">
        <w:t>g</w:t>
      </w:r>
      <w:r w:rsidR="008C7595">
        <w:t>.</w:t>
      </w:r>
      <w:proofErr w:type="gramEnd"/>
      <w:r w:rsidR="008C7595" w:rsidRPr="00966E2F">
        <w:t xml:space="preserve"> solar, tri-gen)</w:t>
      </w:r>
      <w:bookmarkEnd w:id="3"/>
      <w:r w:rsidR="000E34E7">
        <w:tab/>
      </w:r>
      <w:sdt>
        <w:sdtPr>
          <w:rPr>
            <w:rStyle w:val="CheckboxChar"/>
          </w:rPr>
          <w:id w:val="2036067650"/>
          <w:placeholder>
            <w:docPart w:val="0F9B73CDFA80497D886612414AA21973"/>
          </w:placeholder>
          <w:dropDownList>
            <w:listItem w:displayText="" w:value=""/>
            <w:listItem w:displayText="" w:value=""/>
          </w:dropDownList>
        </w:sdtPr>
        <w:sdtContent>
          <w:r w:rsidR="000E34E7" w:rsidRPr="00AC5322">
            <w:rPr>
              <w:rStyle w:val="CheckboxChar"/>
            </w:rPr>
            <w:t></w:t>
          </w:r>
        </w:sdtContent>
      </w:sdt>
      <w:r w:rsidR="000E34E7" w:rsidRPr="00066BD6">
        <w:t xml:space="preserve"> </w:t>
      </w:r>
      <w:r w:rsidR="000E34E7">
        <w:t>Car stacker</w:t>
      </w:r>
    </w:p>
    <w:bookmarkEnd w:id="4"/>
    <w:p w14:paraId="25858832" w14:textId="77777777" w:rsidR="00264921" w:rsidRPr="002E5F24" w:rsidRDefault="00000000" w:rsidP="00264921">
      <w:pPr>
        <w:pStyle w:val="Checkitem"/>
        <w:tabs>
          <w:tab w:val="left" w:pos="5670"/>
        </w:tabs>
      </w:pPr>
      <w:sdt>
        <w:sdtPr>
          <w:rPr>
            <w:rStyle w:val="CheckboxChar"/>
          </w:rPr>
          <w:id w:val="-436366158"/>
          <w:placeholder>
            <w:docPart w:val="3A0BEB48A9E143978F5B2420BE97AEC2"/>
          </w:placeholder>
          <w:dropDownList>
            <w:listItem w:displayText="" w:value=""/>
            <w:listItem w:displayText="" w:value=""/>
          </w:dropDownList>
        </w:sdtPr>
        <w:sdtContent>
          <w:r w:rsidR="008C7595" w:rsidRPr="002E5F24">
            <w:rPr>
              <w:rStyle w:val="CheckboxChar"/>
            </w:rPr>
            <w:t></w:t>
          </w:r>
        </w:sdtContent>
      </w:sdt>
      <w:r w:rsidR="008C7595" w:rsidRPr="002E5F24">
        <w:t xml:space="preserve"> Electric vehicle charging</w:t>
      </w:r>
      <w:r w:rsidR="00264921" w:rsidRPr="002E5F24">
        <w:tab/>
      </w:r>
      <w:sdt>
        <w:sdtPr>
          <w:rPr>
            <w:rStyle w:val="CheckboxChar"/>
          </w:rPr>
          <w:id w:val="-1090622884"/>
          <w:placeholder>
            <w:docPart w:val="3B1841F68C954AC4A82DFE7290792FCE"/>
          </w:placeholder>
          <w:dropDownList>
            <w:listItem w:displayText="" w:value=""/>
            <w:listItem w:displayText="" w:value=""/>
          </w:dropDownList>
        </w:sdtPr>
        <w:sdtContent>
          <w:r w:rsidR="00F61CC5" w:rsidRPr="002E5F24">
            <w:rPr>
              <w:rStyle w:val="CheckboxChar"/>
            </w:rPr>
            <w:t></w:t>
          </w:r>
        </w:sdtContent>
      </w:sdt>
      <w:r w:rsidR="00F61CC5" w:rsidRPr="002E5F24">
        <w:t xml:space="preserve"> Green wall</w:t>
      </w:r>
    </w:p>
    <w:p w14:paraId="0EC6B54B" w14:textId="77777777" w:rsidR="00F61CC5" w:rsidRPr="002E5F24" w:rsidRDefault="00000000" w:rsidP="008C7595">
      <w:pPr>
        <w:pStyle w:val="Checkitem"/>
        <w:tabs>
          <w:tab w:val="left" w:pos="5670"/>
        </w:tabs>
        <w:rPr>
          <w:rStyle w:val="CheckboxChar"/>
        </w:rPr>
      </w:pPr>
      <w:sdt>
        <w:sdtPr>
          <w:rPr>
            <w:rStyle w:val="CheckboxChar"/>
          </w:rPr>
          <w:id w:val="209309987"/>
          <w:placeholder>
            <w:docPart w:val="B7137771C79146D386CF88BC2BB04714"/>
          </w:placeholder>
          <w:dropDownList>
            <w:listItem w:displayText="" w:value=""/>
            <w:listItem w:displayText="" w:value=""/>
          </w:dropDownList>
        </w:sdtPr>
        <w:sdtContent>
          <w:r w:rsidR="00F61CC5" w:rsidRPr="002E5F24">
            <w:rPr>
              <w:rStyle w:val="CheckboxChar"/>
            </w:rPr>
            <w:t></w:t>
          </w:r>
        </w:sdtContent>
      </w:sdt>
      <w:r w:rsidR="00F61CC5" w:rsidRPr="002E5F24">
        <w:t xml:space="preserve"> Automatic storage and retrieval system (ASRS)</w:t>
      </w:r>
    </w:p>
    <w:p w14:paraId="7825AA87" w14:textId="77777777" w:rsidR="008C7595" w:rsidRDefault="00000000" w:rsidP="008C7595">
      <w:pPr>
        <w:pStyle w:val="Checkitem"/>
        <w:tabs>
          <w:tab w:val="left" w:pos="5670"/>
        </w:tabs>
      </w:pPr>
      <w:sdt>
        <w:sdtPr>
          <w:rPr>
            <w:rStyle w:val="CheckboxChar"/>
          </w:rPr>
          <w:id w:val="3114819"/>
          <w:placeholder>
            <w:docPart w:val="A56736FB98144973B0A25CCA91EA226B"/>
          </w:placeholder>
          <w:dropDownList>
            <w:listItem w:displayText="" w:value=""/>
            <w:listItem w:displayText="" w:value=""/>
          </w:dropDownList>
        </w:sdtPr>
        <w:sdtContent>
          <w:r w:rsidR="008C7595" w:rsidRPr="002E5F24">
            <w:rPr>
              <w:rStyle w:val="CheckboxChar"/>
            </w:rPr>
            <w:t></w:t>
          </w:r>
        </w:sdtContent>
      </w:sdt>
      <w:r w:rsidR="008C7595" w:rsidRPr="002E5F24">
        <w:t xml:space="preserve"> Hazardous chemicals / dangerous goods </w:t>
      </w:r>
      <w:sdt>
        <w:sdtPr>
          <w:id w:val="-462114962"/>
          <w:placeholder>
            <w:docPart w:val="2AD7E4A227BC4925BDC19D4392F47E84"/>
          </w:placeholder>
          <w:temporary/>
          <w:showingPlcHdr/>
          <w:text/>
        </w:sdtPr>
        <w:sdtContent>
          <w:r w:rsidR="008C7595" w:rsidRPr="002E5F24">
            <w:rPr>
              <w:rStyle w:val="PlaceholderText"/>
            </w:rPr>
            <w:t>(provide details)</w:t>
          </w:r>
        </w:sdtContent>
      </w:sdt>
      <w:r w:rsidR="00F61CC5">
        <w:tab/>
      </w:r>
    </w:p>
    <w:p w14:paraId="580BE44B" w14:textId="77777777" w:rsidR="00CE5925" w:rsidRDefault="00000000" w:rsidP="008C7595">
      <w:pPr>
        <w:pStyle w:val="Checkitem"/>
        <w:tabs>
          <w:tab w:val="left" w:pos="5670"/>
        </w:tabs>
      </w:pPr>
      <w:sdt>
        <w:sdtPr>
          <w:rPr>
            <w:rStyle w:val="CheckboxChar"/>
          </w:rPr>
          <w:id w:val="3114817"/>
          <w:placeholder>
            <w:docPart w:val="18CA2167CD1F493F8038380FAF02F52D"/>
          </w:placeholder>
          <w:dropDownList>
            <w:listItem w:displayText="" w:value=""/>
            <w:listItem w:displayText="" w:value=""/>
          </w:dropDownList>
        </w:sdtPr>
        <w:sdtContent>
          <w:r w:rsidR="008C7595" w:rsidRPr="00AC5322">
            <w:rPr>
              <w:rStyle w:val="CheckboxChar"/>
            </w:rPr>
            <w:t></w:t>
          </w:r>
        </w:sdtContent>
      </w:sdt>
      <w:r w:rsidR="008C7595" w:rsidRPr="00AD149D">
        <w:t xml:space="preserve"> </w:t>
      </w:r>
      <w:r w:rsidR="008C7595">
        <w:t xml:space="preserve">Other: </w:t>
      </w:r>
      <w:sdt>
        <w:sdtPr>
          <w:id w:val="3114820"/>
          <w:placeholder>
            <w:docPart w:val="A808E6EED4A04A9398F82DDA2EF2A352"/>
          </w:placeholder>
          <w:temporary/>
          <w:showingPlcHdr/>
          <w:text/>
        </w:sdtPr>
        <w:sdtContent>
          <w:r w:rsidR="008C7595" w:rsidRPr="00066BD6">
            <w:rPr>
              <w:rStyle w:val="PlaceholderText"/>
            </w:rPr>
            <w:t>(provide details)</w:t>
          </w:r>
        </w:sdtContent>
      </w:sdt>
      <w:r w:rsidR="008C7595">
        <w:rPr>
          <w:rStyle w:val="CheckboxChar"/>
        </w:rPr>
        <w:tab/>
      </w:r>
    </w:p>
    <w:p w14:paraId="5B41F6C6" w14:textId="1DAEB3AE" w:rsidR="00492CE7" w:rsidRDefault="00401C1A" w:rsidP="00401C1A">
      <w:pPr>
        <w:pStyle w:val="Note"/>
      </w:pPr>
      <w:r w:rsidRPr="00745F88">
        <w:rPr>
          <w:b/>
        </w:rPr>
        <w:t xml:space="preserve"> </w:t>
      </w:r>
      <w:r w:rsidR="00492CE7" w:rsidRPr="00745F88">
        <w:rPr>
          <w:b/>
        </w:rPr>
        <w:t>Note</w:t>
      </w:r>
      <w:r w:rsidR="00492CE7">
        <w:t>:</w:t>
      </w:r>
      <w:r w:rsidR="00492CE7">
        <w:tab/>
      </w:r>
      <w:r w:rsidR="00701E6F">
        <w:t>Clauses E1.10</w:t>
      </w:r>
      <w:r w:rsidR="002565C0">
        <w:t xml:space="preserve"> / </w:t>
      </w:r>
      <w:r w:rsidR="00534C07">
        <w:t>E1D17</w:t>
      </w:r>
      <w:r w:rsidR="00701E6F">
        <w:t xml:space="preserve"> and E2.3</w:t>
      </w:r>
      <w:r w:rsidR="002565C0">
        <w:t xml:space="preserve"> / </w:t>
      </w:r>
      <w:r w:rsidR="00534C07">
        <w:t>E2D21</w:t>
      </w:r>
      <w:r w:rsidR="00701E6F">
        <w:t xml:space="preserve"> of the NCC should be addressed when special hazard</w:t>
      </w:r>
      <w:r w:rsidR="004E798E">
        <w:t>s</w:t>
      </w:r>
      <w:r w:rsidR="00701E6F">
        <w:t xml:space="preserve"> exist (</w:t>
      </w:r>
      <w:proofErr w:type="gramStart"/>
      <w:r w:rsidR="00701E6F">
        <w:t>e.g.</w:t>
      </w:r>
      <w:proofErr w:type="gramEnd"/>
      <w:r w:rsidR="00701E6F">
        <w:t xml:space="preserve"> car stacker, hazardous chemicals/dangerous goods)</w:t>
      </w:r>
      <w:r w:rsidR="00492CE7" w:rsidRPr="00D91ACF">
        <w:t>.</w:t>
      </w:r>
    </w:p>
    <w:p w14:paraId="0CA4E87E" w14:textId="77777777" w:rsidR="008462F0" w:rsidRPr="00966E2F" w:rsidRDefault="008462F0" w:rsidP="009B190A">
      <w:pPr>
        <w:pStyle w:val="Heading1"/>
        <w:pageBreakBefore/>
      </w:pPr>
      <w:r>
        <w:lastRenderedPageBreak/>
        <w:t>Preventative and protective measures</w:t>
      </w:r>
    </w:p>
    <w:p w14:paraId="2D77E618" w14:textId="77777777" w:rsidR="008462F0" w:rsidRPr="00BA4252" w:rsidRDefault="008462F0" w:rsidP="008462F0">
      <w:pPr>
        <w:pStyle w:val="BodyText3"/>
      </w:pPr>
      <w:r w:rsidRPr="00BA4252">
        <w:t xml:space="preserve">Identify fire safety measures that are, or will be, provided throughout the building, including anything undecided, which should be mentioned as part of the FEBQ review. Additional information may be added to the comments section below to better describe any systems or indicate systems that may be subject to </w:t>
      </w:r>
      <w:r>
        <w:t>a performance</w:t>
      </w:r>
      <w:r w:rsidRPr="00BA4252">
        <w:t xml:space="preserve"> solution.</w:t>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6"/>
        <w:gridCol w:w="3414"/>
        <w:gridCol w:w="3236"/>
      </w:tblGrid>
      <w:tr w:rsidR="008462F0" w:rsidRPr="00BA4252" w14:paraId="4F5AD55C" w14:textId="77777777" w:rsidTr="00171334">
        <w:trPr>
          <w:trHeight w:val="312"/>
        </w:trPr>
        <w:tc>
          <w:tcPr>
            <w:tcW w:w="3556" w:type="dxa"/>
            <w:shd w:val="clear" w:color="auto" w:fill="D9D9D9" w:themeFill="background1" w:themeFillShade="D9"/>
            <w:tcMar>
              <w:left w:w="28" w:type="dxa"/>
              <w:right w:w="0" w:type="dxa"/>
            </w:tcMar>
            <w:vAlign w:val="center"/>
          </w:tcPr>
          <w:p w14:paraId="6BC2E2A9" w14:textId="77777777" w:rsidR="008462F0" w:rsidRPr="00BA4252" w:rsidRDefault="008462F0" w:rsidP="00F94BDF">
            <w:pPr>
              <w:pStyle w:val="Tableheading"/>
              <w:spacing w:before="0" w:after="0"/>
            </w:pPr>
            <w:bookmarkStart w:id="5" w:name="_Hlk29464560"/>
            <w:r w:rsidRPr="00BA4252">
              <w:t>Suppression system</w:t>
            </w:r>
          </w:p>
        </w:tc>
        <w:tc>
          <w:tcPr>
            <w:tcW w:w="3414" w:type="dxa"/>
            <w:shd w:val="clear" w:color="auto" w:fill="D9D9D9" w:themeFill="background1" w:themeFillShade="D9"/>
            <w:tcMar>
              <w:left w:w="28" w:type="dxa"/>
              <w:right w:w="0" w:type="dxa"/>
            </w:tcMar>
            <w:vAlign w:val="center"/>
          </w:tcPr>
          <w:p w14:paraId="2E7E5339" w14:textId="77777777" w:rsidR="008462F0" w:rsidRPr="00BA4252" w:rsidRDefault="008462F0" w:rsidP="00F94BDF">
            <w:pPr>
              <w:pStyle w:val="Tableheading"/>
              <w:spacing w:before="0" w:after="0"/>
            </w:pPr>
            <w:r w:rsidRPr="00BA4252">
              <w:t>Detection system</w:t>
            </w:r>
          </w:p>
        </w:tc>
        <w:tc>
          <w:tcPr>
            <w:tcW w:w="3236" w:type="dxa"/>
            <w:shd w:val="clear" w:color="auto" w:fill="D9D9D9" w:themeFill="background1" w:themeFillShade="D9"/>
            <w:tcMar>
              <w:left w:w="28" w:type="dxa"/>
              <w:right w:w="0" w:type="dxa"/>
            </w:tcMar>
            <w:vAlign w:val="center"/>
          </w:tcPr>
          <w:p w14:paraId="3F4B85DA" w14:textId="77777777" w:rsidR="008462F0" w:rsidRPr="003845AF" w:rsidRDefault="008462F0" w:rsidP="00F94BDF">
            <w:pPr>
              <w:pStyle w:val="Tableheading"/>
              <w:spacing w:before="0" w:after="0"/>
            </w:pPr>
            <w:r w:rsidRPr="003845AF">
              <w:t>Facilities for emergency services</w:t>
            </w:r>
          </w:p>
        </w:tc>
      </w:tr>
      <w:tr w:rsidR="008462F0" w:rsidRPr="005466F6" w14:paraId="579318B9" w14:textId="77777777" w:rsidTr="00171334">
        <w:trPr>
          <w:trHeight w:val="312"/>
        </w:trPr>
        <w:tc>
          <w:tcPr>
            <w:tcW w:w="3556" w:type="dxa"/>
            <w:tcMar>
              <w:left w:w="28" w:type="dxa"/>
              <w:right w:w="0" w:type="dxa"/>
            </w:tcMar>
            <w:vAlign w:val="center"/>
          </w:tcPr>
          <w:p w14:paraId="6AB80A1A" w14:textId="77777777" w:rsidR="008462F0" w:rsidRDefault="00000000" w:rsidP="00F94BDF">
            <w:pPr>
              <w:pStyle w:val="Tablelist"/>
              <w:rPr>
                <w:rStyle w:val="CheckboxChar"/>
              </w:rPr>
            </w:pPr>
            <w:sdt>
              <w:sdtPr>
                <w:rPr>
                  <w:rStyle w:val="CheckboxChar"/>
                </w:rPr>
                <w:id w:val="541873798"/>
                <w:placeholder>
                  <w:docPart w:val="0D680E44C78A40C3BE766AA39851F1B1"/>
                </w:placeholder>
                <w:dropDownList>
                  <w:listItem w:displayText="" w:value=""/>
                  <w:listItem w:displayText="" w:value=""/>
                </w:dropDownList>
              </w:sdtPr>
              <w:sdtContent>
                <w:r w:rsidR="008462F0" w:rsidRPr="00CC42C7">
                  <w:rPr>
                    <w:rStyle w:val="CheckboxChar"/>
                  </w:rPr>
                  <w:t></w:t>
                </w:r>
              </w:sdtContent>
            </w:sdt>
            <w:r w:rsidR="008462F0" w:rsidRPr="005466F6">
              <w:t xml:space="preserve"> </w:t>
            </w:r>
            <w:r w:rsidR="008462F0" w:rsidRPr="004B2E3D">
              <w:t>CA16 (existing building)</w:t>
            </w:r>
          </w:p>
        </w:tc>
        <w:tc>
          <w:tcPr>
            <w:tcW w:w="3414" w:type="dxa"/>
            <w:tcMar>
              <w:left w:w="28" w:type="dxa"/>
              <w:right w:w="0" w:type="dxa"/>
            </w:tcMar>
            <w:vAlign w:val="center"/>
          </w:tcPr>
          <w:p w14:paraId="316885ED" w14:textId="77777777" w:rsidR="008462F0" w:rsidRPr="004C5908" w:rsidRDefault="00000000" w:rsidP="00F94BDF">
            <w:pPr>
              <w:pStyle w:val="Tablelist"/>
              <w:rPr>
                <w:szCs w:val="18"/>
              </w:rPr>
            </w:pPr>
            <w:sdt>
              <w:sdtPr>
                <w:rPr>
                  <w:rStyle w:val="CheckboxChar"/>
                </w:rPr>
                <w:id w:val="1188165"/>
                <w:placeholder>
                  <w:docPart w:val="771498D8C8CB4449B9E62DF1A64718F9"/>
                </w:placeholder>
                <w:dropDownList>
                  <w:listItem w:displayText="" w:value=""/>
                  <w:listItem w:displayText="" w:value=""/>
                </w:dropDownList>
              </w:sdtPr>
              <w:sdtContent>
                <w:r w:rsidR="008462F0" w:rsidRPr="004C5908">
                  <w:rPr>
                    <w:rStyle w:val="CheckboxChar"/>
                  </w:rPr>
                  <w:t></w:t>
                </w:r>
              </w:sdtContent>
            </w:sdt>
            <w:r w:rsidR="008462F0" w:rsidRPr="004C5908">
              <w:t xml:space="preserve"> AS 3786:2014</w:t>
            </w:r>
          </w:p>
        </w:tc>
        <w:tc>
          <w:tcPr>
            <w:tcW w:w="3236" w:type="dxa"/>
            <w:tcMar>
              <w:left w:w="28" w:type="dxa"/>
              <w:right w:w="0" w:type="dxa"/>
            </w:tcMar>
            <w:vAlign w:val="center"/>
          </w:tcPr>
          <w:p w14:paraId="11E69FF4" w14:textId="77777777" w:rsidR="008462F0" w:rsidRPr="005466F6" w:rsidRDefault="00000000" w:rsidP="00F94BDF">
            <w:pPr>
              <w:pStyle w:val="Tablelist"/>
              <w:rPr>
                <w:szCs w:val="18"/>
              </w:rPr>
            </w:pPr>
            <w:sdt>
              <w:sdtPr>
                <w:rPr>
                  <w:rStyle w:val="CheckboxChar"/>
                </w:rPr>
                <w:id w:val="-1792818607"/>
                <w:placeholder>
                  <w:docPart w:val="766C6B0FCC294CA4A7F3022421CCF055"/>
                </w:placeholder>
                <w:dropDownList>
                  <w:listItem w:displayText="" w:value=""/>
                  <w:listItem w:displayText="" w:value=""/>
                </w:dropDownList>
              </w:sdtPr>
              <w:sdtContent>
                <w:r w:rsidR="008462F0" w:rsidRPr="00AC5322">
                  <w:rPr>
                    <w:rStyle w:val="CheckboxChar"/>
                  </w:rPr>
                  <w:t></w:t>
                </w:r>
              </w:sdtContent>
            </w:sdt>
            <w:r w:rsidR="008462F0" w:rsidRPr="005466F6">
              <w:t xml:space="preserve"> </w:t>
            </w:r>
            <w:r w:rsidR="008462F0" w:rsidRPr="004B2E3D">
              <w:t>Emergency lifts</w:t>
            </w:r>
          </w:p>
        </w:tc>
      </w:tr>
      <w:tr w:rsidR="008462F0" w:rsidRPr="005466F6" w14:paraId="1F9FE3E8" w14:textId="77777777" w:rsidTr="00171334">
        <w:trPr>
          <w:trHeight w:val="312"/>
        </w:trPr>
        <w:tc>
          <w:tcPr>
            <w:tcW w:w="3556" w:type="dxa"/>
            <w:tcMar>
              <w:left w:w="28" w:type="dxa"/>
              <w:right w:w="0" w:type="dxa"/>
            </w:tcMar>
            <w:vAlign w:val="center"/>
          </w:tcPr>
          <w:p w14:paraId="41285D2E" w14:textId="77777777" w:rsidR="008462F0" w:rsidRDefault="00000000" w:rsidP="00F94BDF">
            <w:pPr>
              <w:pStyle w:val="Tablelist"/>
              <w:rPr>
                <w:rStyle w:val="CheckboxChar"/>
              </w:rPr>
            </w:pPr>
            <w:sdt>
              <w:sdtPr>
                <w:rPr>
                  <w:rStyle w:val="CheckboxChar"/>
                </w:rPr>
                <w:id w:val="1673523042"/>
                <w:placeholder>
                  <w:docPart w:val="BFEADA7A51DC4249B23C09E1868D6070"/>
                </w:placeholder>
                <w:dropDownList>
                  <w:listItem w:displayText="" w:value=""/>
                  <w:listItem w:displayText="" w:value=""/>
                </w:dropDownList>
              </w:sdtPr>
              <w:sdtContent>
                <w:r w:rsidR="008462F0" w:rsidRPr="00F314EE">
                  <w:rPr>
                    <w:rStyle w:val="CheckboxChar"/>
                  </w:rPr>
                  <w:t></w:t>
                </w:r>
              </w:sdtContent>
            </w:sdt>
            <w:r w:rsidR="008462F0" w:rsidRPr="00F314EE">
              <w:t xml:space="preserve"> AS 2118.1-2017</w:t>
            </w:r>
          </w:p>
        </w:tc>
        <w:tc>
          <w:tcPr>
            <w:tcW w:w="3414" w:type="dxa"/>
            <w:tcMar>
              <w:left w:w="28" w:type="dxa"/>
              <w:right w:w="0" w:type="dxa"/>
            </w:tcMar>
            <w:vAlign w:val="center"/>
          </w:tcPr>
          <w:p w14:paraId="448B7DBC" w14:textId="77777777" w:rsidR="008462F0" w:rsidRPr="00F314EE" w:rsidRDefault="00000000" w:rsidP="00F94BDF">
            <w:pPr>
              <w:pStyle w:val="Tablelist"/>
              <w:rPr>
                <w:rStyle w:val="CheckboxChar"/>
              </w:rPr>
            </w:pPr>
            <w:sdt>
              <w:sdtPr>
                <w:rPr>
                  <w:rStyle w:val="CheckboxChar"/>
                </w:rPr>
                <w:id w:val="55058427"/>
                <w:placeholder>
                  <w:docPart w:val="7EB11994ECAD453B931D4508D3AC594F"/>
                </w:placeholder>
                <w:dropDownList>
                  <w:listItem w:displayText="" w:value=""/>
                  <w:listItem w:displayText="" w:value=""/>
                </w:dropDownList>
              </w:sdtPr>
              <w:sdtContent>
                <w:r w:rsidR="008462F0" w:rsidRPr="00F314EE">
                  <w:rPr>
                    <w:rStyle w:val="CheckboxChar"/>
                  </w:rPr>
                  <w:t></w:t>
                </w:r>
              </w:sdtContent>
            </w:sdt>
            <w:r w:rsidR="008462F0" w:rsidRPr="00F314EE">
              <w:t xml:space="preserve"> AS 3786-1993 (existing building)</w:t>
            </w:r>
          </w:p>
        </w:tc>
        <w:tc>
          <w:tcPr>
            <w:tcW w:w="3236" w:type="dxa"/>
            <w:tcMar>
              <w:left w:w="28" w:type="dxa"/>
              <w:right w:w="0" w:type="dxa"/>
            </w:tcMar>
            <w:vAlign w:val="center"/>
          </w:tcPr>
          <w:p w14:paraId="36636ED6" w14:textId="77777777" w:rsidR="008462F0" w:rsidRDefault="00000000" w:rsidP="00F94BDF">
            <w:pPr>
              <w:pStyle w:val="Tablelist"/>
              <w:rPr>
                <w:rStyle w:val="CheckboxChar"/>
              </w:rPr>
            </w:pPr>
            <w:sdt>
              <w:sdtPr>
                <w:rPr>
                  <w:rStyle w:val="CheckboxChar"/>
                </w:rPr>
                <w:id w:val="91444172"/>
                <w:placeholder>
                  <w:docPart w:val="37CC305683164329B21B458A5B3ABB36"/>
                </w:placeholder>
                <w:dropDownList>
                  <w:listItem w:displayText="" w:value=""/>
                  <w:listItem w:displayText="" w:value=""/>
                </w:dropDownList>
              </w:sdtPr>
              <w:sdtContent>
                <w:r w:rsidR="008462F0" w:rsidRPr="00AC5322">
                  <w:rPr>
                    <w:rStyle w:val="CheckboxChar"/>
                  </w:rPr>
                  <w:t></w:t>
                </w:r>
              </w:sdtContent>
            </w:sdt>
            <w:r w:rsidR="008462F0" w:rsidRPr="005466F6">
              <w:t xml:space="preserve"> </w:t>
            </w:r>
            <w:r w:rsidR="008462F0" w:rsidRPr="004B2E3D">
              <w:t>Fire control centre</w:t>
            </w:r>
          </w:p>
        </w:tc>
      </w:tr>
      <w:tr w:rsidR="008462F0" w:rsidRPr="005466F6" w14:paraId="083880C9" w14:textId="77777777" w:rsidTr="00171334">
        <w:trPr>
          <w:trHeight w:val="312"/>
        </w:trPr>
        <w:tc>
          <w:tcPr>
            <w:tcW w:w="3556" w:type="dxa"/>
            <w:tcMar>
              <w:left w:w="28" w:type="dxa"/>
              <w:right w:w="0" w:type="dxa"/>
            </w:tcMar>
            <w:vAlign w:val="center"/>
          </w:tcPr>
          <w:p w14:paraId="53F6FECA" w14:textId="77777777" w:rsidR="008462F0" w:rsidRDefault="00000000" w:rsidP="00F94BDF">
            <w:pPr>
              <w:pStyle w:val="Tablelist"/>
              <w:rPr>
                <w:rStyle w:val="CheckboxChar"/>
              </w:rPr>
            </w:pPr>
            <w:sdt>
              <w:sdtPr>
                <w:rPr>
                  <w:rStyle w:val="CheckboxChar"/>
                </w:rPr>
                <w:id w:val="1188191"/>
                <w:placeholder>
                  <w:docPart w:val="C3F084A3F0534865BD0D39B539A471D5"/>
                </w:placeholder>
                <w:dropDownList>
                  <w:listItem w:displayText="" w:value=""/>
                  <w:listItem w:displayText="" w:value=""/>
                </w:dropDownList>
              </w:sdtPr>
              <w:sdtContent>
                <w:r w:rsidR="008462F0" w:rsidRPr="00F314EE">
                  <w:rPr>
                    <w:rStyle w:val="CheckboxChar"/>
                  </w:rPr>
                  <w:t></w:t>
                </w:r>
              </w:sdtContent>
            </w:sdt>
            <w:r w:rsidR="008462F0" w:rsidRPr="00F314EE">
              <w:t xml:space="preserve"> AS 2118.1-2006 </w:t>
            </w:r>
          </w:p>
        </w:tc>
        <w:tc>
          <w:tcPr>
            <w:tcW w:w="3414" w:type="dxa"/>
            <w:tcMar>
              <w:left w:w="28" w:type="dxa"/>
              <w:right w:w="0" w:type="dxa"/>
            </w:tcMar>
            <w:vAlign w:val="center"/>
          </w:tcPr>
          <w:p w14:paraId="45997E79" w14:textId="77777777" w:rsidR="008462F0" w:rsidRPr="00F314EE" w:rsidRDefault="00000000" w:rsidP="00F94BDF">
            <w:pPr>
              <w:pStyle w:val="Tablelist"/>
              <w:rPr>
                <w:rStyle w:val="CheckboxChar"/>
              </w:rPr>
            </w:pPr>
            <w:sdt>
              <w:sdtPr>
                <w:rPr>
                  <w:rStyle w:val="CheckboxChar"/>
                </w:rPr>
                <w:id w:val="1731272870"/>
                <w:placeholder>
                  <w:docPart w:val="1FE370B85E7E4B3D8A98BCE9E004568F"/>
                </w:placeholder>
                <w:dropDownList>
                  <w:listItem w:displayText="" w:value=""/>
                  <w:listItem w:displayText="" w:value=""/>
                </w:dropDownList>
              </w:sdtPr>
              <w:sdtContent>
                <w:r w:rsidR="008462F0" w:rsidRPr="00F314EE">
                  <w:rPr>
                    <w:rStyle w:val="CheckboxChar"/>
                  </w:rPr>
                  <w:t></w:t>
                </w:r>
              </w:sdtContent>
            </w:sdt>
            <w:r w:rsidR="008462F0" w:rsidRPr="00F314EE">
              <w:t xml:space="preserve"> AS 1670.1:2018</w:t>
            </w:r>
          </w:p>
        </w:tc>
        <w:tc>
          <w:tcPr>
            <w:tcW w:w="3236" w:type="dxa"/>
            <w:tcMar>
              <w:left w:w="28" w:type="dxa"/>
              <w:right w:w="0" w:type="dxa"/>
            </w:tcMar>
            <w:vAlign w:val="center"/>
          </w:tcPr>
          <w:p w14:paraId="2C95C1CC" w14:textId="77777777" w:rsidR="008462F0" w:rsidRDefault="00000000" w:rsidP="00F94BDF">
            <w:pPr>
              <w:pStyle w:val="Tablelist"/>
              <w:rPr>
                <w:rStyle w:val="CheckboxChar"/>
              </w:rPr>
            </w:pPr>
            <w:sdt>
              <w:sdtPr>
                <w:rPr>
                  <w:rStyle w:val="CheckboxChar"/>
                </w:rPr>
                <w:id w:val="36553972"/>
                <w:placeholder>
                  <w:docPart w:val="3574940262514A2DABECB227E39B275A"/>
                </w:placeholder>
                <w:dropDownList>
                  <w:listItem w:displayText="" w:value=""/>
                  <w:listItem w:displayText="" w:value=""/>
                </w:dropDownList>
              </w:sdtPr>
              <w:sdtContent>
                <w:r w:rsidR="008462F0" w:rsidRPr="00AC5322">
                  <w:rPr>
                    <w:rStyle w:val="CheckboxChar"/>
                  </w:rPr>
                  <w:t></w:t>
                </w:r>
              </w:sdtContent>
            </w:sdt>
            <w:r w:rsidR="008462F0" w:rsidRPr="005466F6">
              <w:t xml:space="preserve"> </w:t>
            </w:r>
            <w:r w:rsidR="008462F0" w:rsidRPr="004B2E3D">
              <w:t>Fire control room</w:t>
            </w:r>
          </w:p>
        </w:tc>
      </w:tr>
      <w:tr w:rsidR="008462F0" w:rsidRPr="005466F6" w14:paraId="22FA2EF1" w14:textId="77777777" w:rsidTr="00171334">
        <w:trPr>
          <w:trHeight w:val="312"/>
        </w:trPr>
        <w:tc>
          <w:tcPr>
            <w:tcW w:w="3556" w:type="dxa"/>
            <w:tcMar>
              <w:left w:w="28" w:type="dxa"/>
              <w:right w:w="0" w:type="dxa"/>
            </w:tcMar>
            <w:vAlign w:val="center"/>
          </w:tcPr>
          <w:p w14:paraId="7AB1520B" w14:textId="77777777" w:rsidR="00455696" w:rsidRPr="00171334" w:rsidRDefault="00000000" w:rsidP="00F94BDF">
            <w:pPr>
              <w:pStyle w:val="Tablelist"/>
              <w:rPr>
                <w:rStyle w:val="CheckboxChar"/>
                <w:rFonts w:ascii="Arial" w:hAnsi="Arial" w:cs="Times New Roman"/>
                <w:color w:val="auto"/>
                <w:sz w:val="20"/>
                <w:szCs w:val="20"/>
              </w:rPr>
            </w:pPr>
            <w:sdt>
              <w:sdtPr>
                <w:rPr>
                  <w:rStyle w:val="CheckboxChar"/>
                </w:rPr>
                <w:id w:val="1188192"/>
                <w:placeholder>
                  <w:docPart w:val="4B47B5FB230A45AAA7B84660F94C08A3"/>
                </w:placeholder>
                <w:dropDownList>
                  <w:listItem w:displayText="" w:value=""/>
                  <w:listItem w:displayText="" w:value=""/>
                </w:dropDownList>
              </w:sdtPr>
              <w:sdtContent>
                <w:r w:rsidR="008462F0" w:rsidRPr="00F314EE">
                  <w:rPr>
                    <w:rStyle w:val="CheckboxChar"/>
                  </w:rPr>
                  <w:t></w:t>
                </w:r>
              </w:sdtContent>
            </w:sdt>
            <w:r w:rsidR="008462F0" w:rsidRPr="00F314EE">
              <w:t xml:space="preserve"> AS 2118.1-1999 (existing building)</w:t>
            </w:r>
          </w:p>
        </w:tc>
        <w:tc>
          <w:tcPr>
            <w:tcW w:w="3414" w:type="dxa"/>
            <w:tcMar>
              <w:left w:w="28" w:type="dxa"/>
              <w:right w:w="0" w:type="dxa"/>
            </w:tcMar>
            <w:vAlign w:val="center"/>
          </w:tcPr>
          <w:p w14:paraId="7FA56495" w14:textId="77777777" w:rsidR="008462F0" w:rsidRPr="00F314EE" w:rsidRDefault="00000000" w:rsidP="00F94BDF">
            <w:pPr>
              <w:pStyle w:val="Tablelist"/>
              <w:rPr>
                <w:szCs w:val="18"/>
              </w:rPr>
            </w:pPr>
            <w:sdt>
              <w:sdtPr>
                <w:rPr>
                  <w:rStyle w:val="CheckboxChar"/>
                </w:rPr>
                <w:id w:val="1188166"/>
                <w:placeholder>
                  <w:docPart w:val="CC274E21C79748B6A6F1FD80B1C36AEF"/>
                </w:placeholder>
                <w:dropDownList>
                  <w:listItem w:displayText="" w:value=""/>
                  <w:listItem w:displayText="" w:value=""/>
                </w:dropDownList>
              </w:sdtPr>
              <w:sdtContent>
                <w:r w:rsidR="008462F0" w:rsidRPr="00F314EE">
                  <w:rPr>
                    <w:rStyle w:val="CheckboxChar"/>
                  </w:rPr>
                  <w:t></w:t>
                </w:r>
              </w:sdtContent>
            </w:sdt>
            <w:r w:rsidR="008462F0" w:rsidRPr="00F314EE">
              <w:t xml:space="preserve"> AS 1670.1:2015 (existing building)</w:t>
            </w:r>
          </w:p>
        </w:tc>
        <w:tc>
          <w:tcPr>
            <w:tcW w:w="3236" w:type="dxa"/>
            <w:tcMar>
              <w:left w:w="28" w:type="dxa"/>
              <w:right w:w="0" w:type="dxa"/>
            </w:tcMar>
            <w:vAlign w:val="center"/>
          </w:tcPr>
          <w:p w14:paraId="07109A40" w14:textId="77777777" w:rsidR="008462F0" w:rsidRPr="005466F6" w:rsidRDefault="00000000" w:rsidP="00F94BDF">
            <w:pPr>
              <w:pStyle w:val="Tablelist"/>
              <w:rPr>
                <w:szCs w:val="18"/>
              </w:rPr>
            </w:pPr>
            <w:sdt>
              <w:sdtPr>
                <w:rPr>
                  <w:rStyle w:val="CheckboxChar"/>
                </w:rPr>
                <w:id w:val="835732311"/>
                <w:placeholder>
                  <w:docPart w:val="6BAD3F9F98AB4B2BBDF79A656FB8C699"/>
                </w:placeholder>
                <w:dropDownList>
                  <w:listItem w:displayText="" w:value=""/>
                  <w:listItem w:displayText="" w:value=""/>
                </w:dropDownList>
              </w:sdtPr>
              <w:sdtContent>
                <w:r w:rsidR="008462F0" w:rsidRPr="00AC5322">
                  <w:rPr>
                    <w:rStyle w:val="CheckboxChar"/>
                  </w:rPr>
                  <w:t></w:t>
                </w:r>
              </w:sdtContent>
            </w:sdt>
            <w:r w:rsidR="008462F0" w:rsidRPr="005466F6">
              <w:t xml:space="preserve"> </w:t>
            </w:r>
            <w:r w:rsidR="008462F0" w:rsidRPr="004B2E3D">
              <w:t>Perimeter vehicular access</w:t>
            </w:r>
          </w:p>
        </w:tc>
      </w:tr>
      <w:tr w:rsidR="008462F0" w:rsidRPr="005466F6" w14:paraId="7DB6CC85" w14:textId="77777777" w:rsidTr="00171334">
        <w:trPr>
          <w:trHeight w:val="312"/>
        </w:trPr>
        <w:tc>
          <w:tcPr>
            <w:tcW w:w="3556" w:type="dxa"/>
            <w:tcMar>
              <w:left w:w="28" w:type="dxa"/>
              <w:right w:w="0" w:type="dxa"/>
            </w:tcMar>
            <w:vAlign w:val="center"/>
          </w:tcPr>
          <w:p w14:paraId="72E79509" w14:textId="77777777" w:rsidR="008462F0" w:rsidRDefault="00000000" w:rsidP="00F94BDF">
            <w:pPr>
              <w:pStyle w:val="Tablelist"/>
              <w:rPr>
                <w:rStyle w:val="CheckboxChar"/>
              </w:rPr>
            </w:pPr>
            <w:sdt>
              <w:sdtPr>
                <w:rPr>
                  <w:rStyle w:val="CheckboxChar"/>
                </w:rPr>
                <w:id w:val="-103967506"/>
                <w:placeholder>
                  <w:docPart w:val="B4F9BEF10F8E4762AFEAC4BE3FA987DE"/>
                </w:placeholder>
                <w:dropDownList>
                  <w:listItem w:displayText="" w:value=""/>
                  <w:listItem w:displayText="" w:value=""/>
                </w:dropDownList>
              </w:sdtPr>
              <w:sdtContent>
                <w:r w:rsidR="00171334" w:rsidRPr="00F314EE">
                  <w:rPr>
                    <w:rStyle w:val="CheckboxChar"/>
                  </w:rPr>
                  <w:t></w:t>
                </w:r>
              </w:sdtContent>
            </w:sdt>
            <w:r w:rsidR="00171334" w:rsidRPr="00F314EE">
              <w:t xml:space="preserve"> AS 2118.2-20</w:t>
            </w:r>
            <w:r w:rsidR="00171334">
              <w:t>21</w:t>
            </w:r>
            <w:r w:rsidR="00171334" w:rsidRPr="00F314EE">
              <w:t xml:space="preserve"> (wall-wetting)</w:t>
            </w:r>
          </w:p>
        </w:tc>
        <w:tc>
          <w:tcPr>
            <w:tcW w:w="3414" w:type="dxa"/>
            <w:tcMar>
              <w:left w:w="28" w:type="dxa"/>
              <w:right w:w="0" w:type="dxa"/>
            </w:tcMar>
            <w:vAlign w:val="center"/>
          </w:tcPr>
          <w:p w14:paraId="394D7108" w14:textId="77777777" w:rsidR="008462F0" w:rsidRPr="00F314EE" w:rsidRDefault="00000000" w:rsidP="00F94BDF">
            <w:pPr>
              <w:pStyle w:val="Tablelist"/>
              <w:rPr>
                <w:szCs w:val="18"/>
              </w:rPr>
            </w:pPr>
            <w:sdt>
              <w:sdtPr>
                <w:rPr>
                  <w:rStyle w:val="CheckboxChar"/>
                </w:rPr>
                <w:id w:val="1188167"/>
                <w:placeholder>
                  <w:docPart w:val="BB05E44BA47C4B5D9FF725AF250778A6"/>
                </w:placeholder>
                <w:dropDownList>
                  <w:listItem w:displayText="" w:value=""/>
                  <w:listItem w:displayText="" w:value=""/>
                </w:dropDownList>
              </w:sdtPr>
              <w:sdtContent>
                <w:r w:rsidR="008462F0" w:rsidRPr="00F314EE">
                  <w:rPr>
                    <w:rStyle w:val="CheckboxChar"/>
                  </w:rPr>
                  <w:t></w:t>
                </w:r>
              </w:sdtContent>
            </w:sdt>
            <w:r w:rsidR="008462F0" w:rsidRPr="00F314EE">
              <w:rPr>
                <w:rFonts w:cs="Arial"/>
              </w:rPr>
              <w:t xml:space="preserve"> </w:t>
            </w:r>
            <w:r w:rsidR="008462F0" w:rsidRPr="00F314EE">
              <w:t>AS 1668.1:2015</w:t>
            </w:r>
          </w:p>
        </w:tc>
        <w:tc>
          <w:tcPr>
            <w:tcW w:w="3236" w:type="dxa"/>
            <w:tcMar>
              <w:left w:w="28" w:type="dxa"/>
              <w:right w:w="0" w:type="dxa"/>
            </w:tcMar>
            <w:vAlign w:val="center"/>
          </w:tcPr>
          <w:p w14:paraId="6AF615FF" w14:textId="77777777" w:rsidR="008462F0" w:rsidRPr="005466F6" w:rsidRDefault="00000000" w:rsidP="00F94BDF">
            <w:pPr>
              <w:pStyle w:val="Tablelist"/>
              <w:rPr>
                <w:szCs w:val="18"/>
              </w:rPr>
            </w:pPr>
            <w:sdt>
              <w:sdtPr>
                <w:rPr>
                  <w:rStyle w:val="CheckboxChar"/>
                </w:rPr>
                <w:id w:val="-1249726083"/>
                <w:placeholder>
                  <w:docPart w:val="1356E5C880C44D6880F1909FEAB3A2DE"/>
                </w:placeholder>
                <w:dropDownList>
                  <w:listItem w:displayText="" w:value=""/>
                  <w:listItem w:displayText="" w:value=""/>
                </w:dropDownList>
              </w:sdtPr>
              <w:sdtContent>
                <w:r w:rsidR="008462F0" w:rsidRPr="00AC5322">
                  <w:rPr>
                    <w:rStyle w:val="CheckboxChar"/>
                  </w:rPr>
                  <w:t></w:t>
                </w:r>
              </w:sdtContent>
            </w:sdt>
            <w:r w:rsidR="008462F0" w:rsidRPr="005466F6">
              <w:t xml:space="preserve"> </w:t>
            </w:r>
            <w:r w:rsidR="008462F0" w:rsidRPr="004B2E3D">
              <w:t>Standby power supply system</w:t>
            </w:r>
          </w:p>
        </w:tc>
      </w:tr>
      <w:tr w:rsidR="00171334" w:rsidRPr="005466F6" w14:paraId="67396765" w14:textId="77777777" w:rsidTr="00171334">
        <w:trPr>
          <w:trHeight w:val="312"/>
        </w:trPr>
        <w:tc>
          <w:tcPr>
            <w:tcW w:w="3556" w:type="dxa"/>
            <w:tcMar>
              <w:left w:w="28" w:type="dxa"/>
              <w:right w:w="0" w:type="dxa"/>
            </w:tcMar>
            <w:vAlign w:val="center"/>
          </w:tcPr>
          <w:p w14:paraId="68D1184E" w14:textId="77777777" w:rsidR="00171334" w:rsidRDefault="00000000" w:rsidP="00171334">
            <w:pPr>
              <w:pStyle w:val="Tablelist"/>
              <w:rPr>
                <w:rStyle w:val="CheckboxChar"/>
              </w:rPr>
            </w:pPr>
            <w:sdt>
              <w:sdtPr>
                <w:rPr>
                  <w:rStyle w:val="CheckboxChar"/>
                </w:rPr>
                <w:id w:val="1188189"/>
                <w:placeholder>
                  <w:docPart w:val="4BAB8329C5714AA29F2E4E3268E0F474"/>
                </w:placeholder>
                <w:dropDownList>
                  <w:listItem w:displayText="" w:value=""/>
                  <w:listItem w:displayText="" w:value=""/>
                </w:dropDownList>
              </w:sdtPr>
              <w:sdtContent>
                <w:r w:rsidR="00171334" w:rsidRPr="00F314EE">
                  <w:rPr>
                    <w:rStyle w:val="CheckboxChar"/>
                  </w:rPr>
                  <w:t></w:t>
                </w:r>
              </w:sdtContent>
            </w:sdt>
            <w:r w:rsidR="00171334" w:rsidRPr="00F314EE">
              <w:t xml:space="preserve"> AS 2118.2-2010 (wall-wetting)</w:t>
            </w:r>
          </w:p>
        </w:tc>
        <w:tc>
          <w:tcPr>
            <w:tcW w:w="3414" w:type="dxa"/>
            <w:tcMar>
              <w:left w:w="28" w:type="dxa"/>
              <w:right w:w="0" w:type="dxa"/>
            </w:tcMar>
            <w:vAlign w:val="center"/>
          </w:tcPr>
          <w:p w14:paraId="389E4A45" w14:textId="77777777" w:rsidR="00171334" w:rsidRPr="00F314EE" w:rsidRDefault="00000000" w:rsidP="00171334">
            <w:pPr>
              <w:pStyle w:val="Tablelist"/>
              <w:rPr>
                <w:rStyle w:val="CheckboxChar"/>
              </w:rPr>
            </w:pPr>
            <w:sdt>
              <w:sdtPr>
                <w:rPr>
                  <w:rStyle w:val="CheckboxChar"/>
                </w:rPr>
                <w:id w:val="1122507078"/>
                <w:placeholder>
                  <w:docPart w:val="7ED3592752AE42C3AA81EF136EAF8092"/>
                </w:placeholder>
                <w:dropDownList>
                  <w:listItem w:displayText="" w:value=""/>
                  <w:listItem w:displayText="" w:value=""/>
                </w:dropDownList>
              </w:sdtPr>
              <w:sdtContent>
                <w:r w:rsidR="00171334" w:rsidRPr="00F314EE">
                  <w:rPr>
                    <w:rStyle w:val="CheckboxChar"/>
                  </w:rPr>
                  <w:t></w:t>
                </w:r>
              </w:sdtContent>
            </w:sdt>
            <w:r w:rsidR="00171334" w:rsidRPr="00F314EE">
              <w:t xml:space="preserve"> AS 1670.3-2018 (monitored)</w:t>
            </w:r>
          </w:p>
        </w:tc>
        <w:tc>
          <w:tcPr>
            <w:tcW w:w="3236" w:type="dxa"/>
            <w:shd w:val="clear" w:color="auto" w:fill="D9D9D9" w:themeFill="background1" w:themeFillShade="D9"/>
            <w:tcMar>
              <w:left w:w="28" w:type="dxa"/>
              <w:right w:w="0" w:type="dxa"/>
            </w:tcMar>
            <w:vAlign w:val="center"/>
          </w:tcPr>
          <w:p w14:paraId="2B93FC0E" w14:textId="77777777" w:rsidR="00171334" w:rsidRPr="0053129D" w:rsidRDefault="00171334" w:rsidP="00171334">
            <w:pPr>
              <w:pStyle w:val="Tablelist"/>
              <w:rPr>
                <w:rStyle w:val="CheckboxChar"/>
                <w:b/>
                <w:bCs/>
              </w:rPr>
            </w:pPr>
            <w:r w:rsidRPr="003845AF">
              <w:rPr>
                <w:b/>
                <w:bCs/>
              </w:rPr>
              <w:t>Occupant warning system</w:t>
            </w:r>
          </w:p>
        </w:tc>
      </w:tr>
      <w:tr w:rsidR="00171334" w:rsidRPr="005466F6" w14:paraId="732E1F52" w14:textId="77777777" w:rsidTr="00171334">
        <w:trPr>
          <w:trHeight w:val="312"/>
        </w:trPr>
        <w:tc>
          <w:tcPr>
            <w:tcW w:w="3556" w:type="dxa"/>
            <w:tcMar>
              <w:left w:w="28" w:type="dxa"/>
              <w:right w:w="0" w:type="dxa"/>
            </w:tcMar>
            <w:vAlign w:val="center"/>
          </w:tcPr>
          <w:p w14:paraId="20408461" w14:textId="77777777" w:rsidR="00171334" w:rsidRDefault="00000000" w:rsidP="00171334">
            <w:pPr>
              <w:pStyle w:val="Tablelist"/>
              <w:rPr>
                <w:rStyle w:val="CheckboxChar"/>
              </w:rPr>
            </w:pPr>
            <w:sdt>
              <w:sdtPr>
                <w:rPr>
                  <w:rStyle w:val="CheckboxChar"/>
                </w:rPr>
                <w:id w:val="1188188"/>
                <w:placeholder>
                  <w:docPart w:val="DEB3994145884432ABC91CCA0A158098"/>
                </w:placeholder>
                <w:dropDownList>
                  <w:listItem w:displayText="" w:value=""/>
                  <w:listItem w:displayText="" w:value=""/>
                </w:dropDownList>
              </w:sdtPr>
              <w:sdtContent>
                <w:r w:rsidR="00171334" w:rsidRPr="00F314EE">
                  <w:rPr>
                    <w:rStyle w:val="CheckboxChar"/>
                  </w:rPr>
                  <w:t></w:t>
                </w:r>
              </w:sdtContent>
            </w:sdt>
            <w:r w:rsidR="00171334" w:rsidRPr="00F314EE">
              <w:t xml:space="preserve"> AS 2118.3-2010 (deluge)</w:t>
            </w:r>
          </w:p>
        </w:tc>
        <w:tc>
          <w:tcPr>
            <w:tcW w:w="3414" w:type="dxa"/>
            <w:tcMar>
              <w:left w:w="28" w:type="dxa"/>
              <w:right w:w="0" w:type="dxa"/>
            </w:tcMar>
            <w:vAlign w:val="center"/>
          </w:tcPr>
          <w:p w14:paraId="66234C49" w14:textId="77777777" w:rsidR="00171334" w:rsidRPr="00F314EE" w:rsidRDefault="00000000" w:rsidP="00171334">
            <w:pPr>
              <w:pStyle w:val="Tablelist"/>
              <w:rPr>
                <w:szCs w:val="18"/>
              </w:rPr>
            </w:pPr>
            <w:sdt>
              <w:sdtPr>
                <w:rPr>
                  <w:rStyle w:val="CheckboxChar"/>
                </w:rPr>
                <w:id w:val="1188168"/>
                <w:placeholder>
                  <w:docPart w:val="7308DB2E7AB840A89D9BD0993E779293"/>
                </w:placeholder>
                <w:dropDownList>
                  <w:listItem w:displayText="" w:value=""/>
                  <w:listItem w:displayText="" w:value=""/>
                </w:dropDownList>
              </w:sdtPr>
              <w:sdtContent>
                <w:r w:rsidR="00171334" w:rsidRPr="00F314EE">
                  <w:rPr>
                    <w:rStyle w:val="CheckboxChar"/>
                  </w:rPr>
                  <w:t></w:t>
                </w:r>
              </w:sdtContent>
            </w:sdt>
            <w:r w:rsidR="00171334" w:rsidRPr="00F314EE">
              <w:t xml:space="preserve"> AS 1670.3-2004 (existing building)</w:t>
            </w:r>
          </w:p>
        </w:tc>
        <w:tc>
          <w:tcPr>
            <w:tcW w:w="3236" w:type="dxa"/>
            <w:tcMar>
              <w:left w:w="28" w:type="dxa"/>
              <w:right w:w="0" w:type="dxa"/>
            </w:tcMar>
            <w:vAlign w:val="center"/>
          </w:tcPr>
          <w:p w14:paraId="73327E8F" w14:textId="77777777" w:rsidR="00171334" w:rsidRPr="005466F6" w:rsidRDefault="00000000" w:rsidP="00171334">
            <w:pPr>
              <w:pStyle w:val="Tablelist"/>
              <w:rPr>
                <w:szCs w:val="18"/>
              </w:rPr>
            </w:pPr>
            <w:sdt>
              <w:sdtPr>
                <w:rPr>
                  <w:rStyle w:val="CheckboxChar"/>
                </w:rPr>
                <w:id w:val="-670336451"/>
                <w:placeholder>
                  <w:docPart w:val="EA0F3B3607E84227BBFE0C973B74391E"/>
                </w:placeholder>
                <w:dropDownList>
                  <w:listItem w:displayText="" w:value=""/>
                  <w:listItem w:displayText="" w:value=""/>
                </w:dropDownList>
              </w:sdtPr>
              <w:sdtContent>
                <w:r w:rsidR="00171334" w:rsidRPr="00AC5322">
                  <w:rPr>
                    <w:rStyle w:val="CheckboxChar"/>
                  </w:rPr>
                  <w:t></w:t>
                </w:r>
              </w:sdtContent>
            </w:sdt>
            <w:r w:rsidR="00171334" w:rsidRPr="005466F6">
              <w:t xml:space="preserve"> </w:t>
            </w:r>
            <w:r w:rsidR="00171334" w:rsidRPr="004B2E3D">
              <w:t>Building occupant warning</w:t>
            </w:r>
          </w:p>
        </w:tc>
      </w:tr>
      <w:tr w:rsidR="00171334" w:rsidRPr="005466F6" w14:paraId="3F516D0D" w14:textId="77777777" w:rsidTr="00171334">
        <w:trPr>
          <w:trHeight w:val="312"/>
        </w:trPr>
        <w:tc>
          <w:tcPr>
            <w:tcW w:w="3556" w:type="dxa"/>
            <w:tcMar>
              <w:left w:w="28" w:type="dxa"/>
              <w:right w:w="0" w:type="dxa"/>
            </w:tcMar>
            <w:vAlign w:val="center"/>
          </w:tcPr>
          <w:p w14:paraId="4B7471DE" w14:textId="77777777" w:rsidR="00171334" w:rsidRDefault="00000000" w:rsidP="00171334">
            <w:pPr>
              <w:pStyle w:val="Tablelist"/>
              <w:rPr>
                <w:rStyle w:val="CheckboxChar"/>
              </w:rPr>
            </w:pPr>
            <w:sdt>
              <w:sdtPr>
                <w:rPr>
                  <w:rStyle w:val="CheckboxChar"/>
                </w:rPr>
                <w:id w:val="1188187"/>
                <w:placeholder>
                  <w:docPart w:val="6DBC2DEED79A45A898374D6558B73263"/>
                </w:placeholder>
                <w:dropDownList>
                  <w:listItem w:displayText="" w:value=""/>
                  <w:listItem w:displayText="" w:value=""/>
                </w:dropDownList>
              </w:sdtPr>
              <w:sdtContent>
                <w:r w:rsidR="00171334" w:rsidRPr="00F314EE">
                  <w:rPr>
                    <w:rStyle w:val="CheckboxChar"/>
                  </w:rPr>
                  <w:t></w:t>
                </w:r>
              </w:sdtContent>
            </w:sdt>
            <w:r w:rsidR="00171334" w:rsidRPr="00F314EE">
              <w:t xml:space="preserve"> AS 2118.4-2012 (residential)</w:t>
            </w:r>
          </w:p>
        </w:tc>
        <w:tc>
          <w:tcPr>
            <w:tcW w:w="3414" w:type="dxa"/>
            <w:tcMar>
              <w:left w:w="28" w:type="dxa"/>
              <w:right w:w="0" w:type="dxa"/>
            </w:tcMar>
            <w:vAlign w:val="center"/>
          </w:tcPr>
          <w:p w14:paraId="4D412CD6" w14:textId="77777777" w:rsidR="00171334" w:rsidRPr="00F314EE" w:rsidRDefault="00000000" w:rsidP="00171334">
            <w:pPr>
              <w:pStyle w:val="Tablelist"/>
              <w:rPr>
                <w:szCs w:val="18"/>
              </w:rPr>
            </w:pPr>
            <w:sdt>
              <w:sdtPr>
                <w:rPr>
                  <w:rStyle w:val="CheckboxChar"/>
                </w:rPr>
                <w:id w:val="1188169"/>
                <w:placeholder>
                  <w:docPart w:val="E59C940059524ECA8A527F319747D14A"/>
                </w:placeholder>
                <w:dropDownList>
                  <w:listItem w:displayText="" w:value=""/>
                  <w:listItem w:displayText="" w:value=""/>
                </w:dropDownList>
              </w:sdtPr>
              <w:sdtContent>
                <w:r w:rsidR="00171334" w:rsidRPr="00F314EE">
                  <w:rPr>
                    <w:rStyle w:val="CheckboxChar"/>
                  </w:rPr>
                  <w:t></w:t>
                </w:r>
              </w:sdtContent>
            </w:sdt>
            <w:r w:rsidR="00171334" w:rsidRPr="00F314EE">
              <w:t xml:space="preserve"> Smoke alarms</w:t>
            </w:r>
          </w:p>
        </w:tc>
        <w:tc>
          <w:tcPr>
            <w:tcW w:w="3236" w:type="dxa"/>
            <w:tcMar>
              <w:left w:w="28" w:type="dxa"/>
              <w:right w:w="0" w:type="dxa"/>
            </w:tcMar>
            <w:vAlign w:val="center"/>
          </w:tcPr>
          <w:p w14:paraId="5861E9C1" w14:textId="77777777" w:rsidR="00171334" w:rsidRPr="005466F6" w:rsidRDefault="00000000" w:rsidP="00171334">
            <w:pPr>
              <w:pStyle w:val="Tablelist"/>
              <w:rPr>
                <w:szCs w:val="18"/>
              </w:rPr>
            </w:pPr>
            <w:sdt>
              <w:sdtPr>
                <w:rPr>
                  <w:rStyle w:val="CheckboxChar"/>
                </w:rPr>
                <w:id w:val="-728378614"/>
                <w:placeholder>
                  <w:docPart w:val="02F1594801D64669BF4C150AD61F56BC"/>
                </w:placeholder>
                <w:dropDownList>
                  <w:listItem w:displayText="" w:value=""/>
                  <w:listItem w:displayText="" w:value=""/>
                </w:dropDownList>
              </w:sdtPr>
              <w:sdtContent>
                <w:r w:rsidR="00171334" w:rsidRPr="00AC5322">
                  <w:rPr>
                    <w:rStyle w:val="CheckboxChar"/>
                  </w:rPr>
                  <w:t></w:t>
                </w:r>
              </w:sdtContent>
            </w:sdt>
            <w:r w:rsidR="00171334" w:rsidRPr="005466F6">
              <w:t xml:space="preserve"> </w:t>
            </w:r>
            <w:r w:rsidR="00171334" w:rsidRPr="004B2E3D">
              <w:t>EWIS</w:t>
            </w:r>
          </w:p>
        </w:tc>
      </w:tr>
      <w:tr w:rsidR="00171334" w:rsidRPr="005466F6" w14:paraId="05EC5A3D" w14:textId="77777777" w:rsidTr="00171334">
        <w:trPr>
          <w:trHeight w:val="312"/>
        </w:trPr>
        <w:tc>
          <w:tcPr>
            <w:tcW w:w="3556" w:type="dxa"/>
            <w:tcMar>
              <w:left w:w="28" w:type="dxa"/>
              <w:right w:w="0" w:type="dxa"/>
            </w:tcMar>
            <w:vAlign w:val="center"/>
          </w:tcPr>
          <w:p w14:paraId="31D160B1" w14:textId="77777777" w:rsidR="00171334" w:rsidRPr="00455696" w:rsidRDefault="00000000" w:rsidP="00171334">
            <w:pPr>
              <w:pStyle w:val="Tablelist"/>
              <w:rPr>
                <w:rStyle w:val="CheckboxChar"/>
              </w:rPr>
            </w:pPr>
            <w:sdt>
              <w:sdtPr>
                <w:rPr>
                  <w:rStyle w:val="CheckboxChar"/>
                </w:rPr>
                <w:id w:val="1188186"/>
                <w:placeholder>
                  <w:docPart w:val="75E5916E61F3456DA2F1BA39BCC6A22E"/>
                </w:placeholder>
                <w:dropDownList>
                  <w:listItem w:displayText="" w:value=""/>
                  <w:listItem w:displayText="" w:value=""/>
                </w:dropDownList>
              </w:sdtPr>
              <w:sdtContent>
                <w:r w:rsidR="00171334" w:rsidRPr="00F314EE">
                  <w:rPr>
                    <w:rStyle w:val="CheckboxChar"/>
                  </w:rPr>
                  <w:t></w:t>
                </w:r>
              </w:sdtContent>
            </w:sdt>
            <w:r w:rsidR="00171334" w:rsidRPr="00F314EE">
              <w:t xml:space="preserve"> AS 2118.5-2006 (domestic)</w:t>
            </w:r>
          </w:p>
        </w:tc>
        <w:tc>
          <w:tcPr>
            <w:tcW w:w="3414" w:type="dxa"/>
            <w:tcMar>
              <w:left w:w="28" w:type="dxa"/>
              <w:right w:w="0" w:type="dxa"/>
            </w:tcMar>
            <w:vAlign w:val="center"/>
          </w:tcPr>
          <w:p w14:paraId="48773F64" w14:textId="77777777" w:rsidR="00171334" w:rsidRPr="00F314EE" w:rsidRDefault="00000000" w:rsidP="00171334">
            <w:pPr>
              <w:pStyle w:val="Tablelist"/>
              <w:rPr>
                <w:szCs w:val="18"/>
              </w:rPr>
            </w:pPr>
            <w:sdt>
              <w:sdtPr>
                <w:rPr>
                  <w:rStyle w:val="CheckboxChar"/>
                </w:rPr>
                <w:id w:val="1188170"/>
                <w:placeholder>
                  <w:docPart w:val="4D990A7D88D04D92AFC47145DECBFA8D"/>
                </w:placeholder>
                <w:dropDownList>
                  <w:listItem w:displayText="" w:value=""/>
                  <w:listItem w:displayText="" w:value=""/>
                </w:dropDownList>
              </w:sdtPr>
              <w:sdtContent>
                <w:r w:rsidR="00171334" w:rsidRPr="00F314EE">
                  <w:rPr>
                    <w:rStyle w:val="CheckboxChar"/>
                  </w:rPr>
                  <w:t></w:t>
                </w:r>
              </w:sdtContent>
            </w:sdt>
            <w:r w:rsidR="00171334" w:rsidRPr="00F314EE">
              <w:t xml:space="preserve"> Heat alarms</w:t>
            </w:r>
          </w:p>
        </w:tc>
        <w:tc>
          <w:tcPr>
            <w:tcW w:w="3236" w:type="dxa"/>
            <w:shd w:val="clear" w:color="auto" w:fill="auto"/>
            <w:tcMar>
              <w:left w:w="28" w:type="dxa"/>
              <w:right w:w="0" w:type="dxa"/>
            </w:tcMar>
            <w:vAlign w:val="center"/>
          </w:tcPr>
          <w:p w14:paraId="21C7B80C" w14:textId="77777777" w:rsidR="00171334" w:rsidRPr="005466F6" w:rsidRDefault="00000000" w:rsidP="00171334">
            <w:pPr>
              <w:pStyle w:val="Tablelist"/>
              <w:rPr>
                <w:szCs w:val="18"/>
              </w:rPr>
            </w:pPr>
            <w:sdt>
              <w:sdtPr>
                <w:rPr>
                  <w:rStyle w:val="CheckboxChar"/>
                </w:rPr>
                <w:id w:val="-1834138227"/>
                <w:placeholder>
                  <w:docPart w:val="FED2C75814894999986E4CD299A250E1"/>
                </w:placeholder>
                <w:dropDownList>
                  <w:listItem w:displayText="" w:value=""/>
                  <w:listItem w:displayText="" w:value=""/>
                </w:dropDownList>
              </w:sdtPr>
              <w:sdtContent>
                <w:r w:rsidR="00171334" w:rsidRPr="00AC5322">
                  <w:rPr>
                    <w:rStyle w:val="CheckboxChar"/>
                  </w:rPr>
                  <w:t></w:t>
                </w:r>
              </w:sdtContent>
            </w:sdt>
            <w:r w:rsidR="00171334" w:rsidRPr="005466F6">
              <w:t xml:space="preserve"> </w:t>
            </w:r>
            <w:r w:rsidR="00171334" w:rsidRPr="004B2E3D">
              <w:t>SSISEP</w:t>
            </w:r>
          </w:p>
        </w:tc>
      </w:tr>
      <w:tr w:rsidR="00171334" w:rsidRPr="005466F6" w14:paraId="577A0A37" w14:textId="77777777" w:rsidTr="00171334">
        <w:trPr>
          <w:trHeight w:val="312"/>
        </w:trPr>
        <w:tc>
          <w:tcPr>
            <w:tcW w:w="3556" w:type="dxa"/>
            <w:tcMar>
              <w:left w:w="28" w:type="dxa"/>
              <w:right w:w="0" w:type="dxa"/>
            </w:tcMar>
            <w:vAlign w:val="center"/>
          </w:tcPr>
          <w:p w14:paraId="574E7A46" w14:textId="77777777" w:rsidR="00171334" w:rsidRPr="00455696" w:rsidRDefault="00000000" w:rsidP="00171334">
            <w:pPr>
              <w:pStyle w:val="Tablelist"/>
              <w:rPr>
                <w:rStyle w:val="CheckboxChar"/>
              </w:rPr>
            </w:pPr>
            <w:sdt>
              <w:sdtPr>
                <w:rPr>
                  <w:rStyle w:val="CheckboxChar"/>
                </w:rPr>
                <w:id w:val="1188185"/>
                <w:placeholder>
                  <w:docPart w:val="34C121069707464D8AD9C5BD2A9360EE"/>
                </w:placeholder>
                <w:dropDownList>
                  <w:listItem w:displayText="" w:value=""/>
                  <w:listItem w:displayText="" w:value=""/>
                </w:dropDownList>
              </w:sdtPr>
              <w:sdtContent>
                <w:r w:rsidR="00171334" w:rsidRPr="00455696">
                  <w:rPr>
                    <w:rStyle w:val="CheckboxChar"/>
                  </w:rPr>
                  <w:t></w:t>
                </w:r>
              </w:sdtContent>
            </w:sdt>
            <w:r w:rsidR="00171334" w:rsidRPr="00455696">
              <w:t xml:space="preserve"> AS 2118.6-2012 (combined)</w:t>
            </w:r>
          </w:p>
        </w:tc>
        <w:tc>
          <w:tcPr>
            <w:tcW w:w="3414" w:type="dxa"/>
            <w:tcMar>
              <w:left w:w="28" w:type="dxa"/>
              <w:right w:w="0" w:type="dxa"/>
            </w:tcMar>
            <w:vAlign w:val="center"/>
          </w:tcPr>
          <w:p w14:paraId="78B5BE65" w14:textId="77777777" w:rsidR="00171334" w:rsidRPr="00F314EE" w:rsidRDefault="00000000" w:rsidP="00171334">
            <w:pPr>
              <w:pStyle w:val="Tablelist"/>
              <w:rPr>
                <w:szCs w:val="18"/>
              </w:rPr>
            </w:pPr>
            <w:sdt>
              <w:sdtPr>
                <w:rPr>
                  <w:rStyle w:val="CheckboxChar"/>
                </w:rPr>
                <w:id w:val="1188171"/>
                <w:placeholder>
                  <w:docPart w:val="F53A071583A24A2697799C0A0E8B99BD"/>
                </w:placeholder>
                <w:dropDownList>
                  <w:listItem w:displayText="" w:value=""/>
                  <w:listItem w:displayText="" w:value=""/>
                </w:dropDownList>
              </w:sdtPr>
              <w:sdtContent>
                <w:r w:rsidR="00171334" w:rsidRPr="00F314EE">
                  <w:rPr>
                    <w:rStyle w:val="CheckboxChar"/>
                  </w:rPr>
                  <w:t></w:t>
                </w:r>
              </w:sdtContent>
            </w:sdt>
            <w:r w:rsidR="00171334" w:rsidRPr="00F314EE">
              <w:t xml:space="preserve"> Smoke detectors</w:t>
            </w:r>
          </w:p>
        </w:tc>
        <w:tc>
          <w:tcPr>
            <w:tcW w:w="3236" w:type="dxa"/>
            <w:tcMar>
              <w:left w:w="28" w:type="dxa"/>
              <w:right w:w="0" w:type="dxa"/>
            </w:tcMar>
            <w:vAlign w:val="center"/>
          </w:tcPr>
          <w:p w14:paraId="6F562944" w14:textId="77777777" w:rsidR="00171334" w:rsidRPr="005466F6" w:rsidRDefault="00000000" w:rsidP="00171334">
            <w:pPr>
              <w:pStyle w:val="Tablelist"/>
              <w:rPr>
                <w:szCs w:val="18"/>
              </w:rPr>
            </w:pPr>
            <w:sdt>
              <w:sdtPr>
                <w:rPr>
                  <w:rStyle w:val="CheckboxChar"/>
                </w:rPr>
                <w:id w:val="1975248246"/>
                <w:placeholder>
                  <w:docPart w:val="3BBA4091D4E24FC5A241FEC0D69CF321"/>
                </w:placeholder>
                <w:dropDownList>
                  <w:listItem w:displayText="" w:value=""/>
                  <w:listItem w:displayText="" w:value=""/>
                </w:dropDownList>
              </w:sdtPr>
              <w:sdtContent>
                <w:r w:rsidR="00171334" w:rsidRPr="00AC5322">
                  <w:rPr>
                    <w:rStyle w:val="CheckboxChar"/>
                  </w:rPr>
                  <w:t></w:t>
                </w:r>
              </w:sdtContent>
            </w:sdt>
            <w:r w:rsidR="00171334" w:rsidRPr="005466F6">
              <w:t xml:space="preserve"> </w:t>
            </w:r>
            <w:r w:rsidR="00171334" w:rsidRPr="004B2E3D">
              <w:t>Break glass unit</w:t>
            </w:r>
          </w:p>
        </w:tc>
      </w:tr>
      <w:tr w:rsidR="00171334" w:rsidRPr="005466F6" w14:paraId="141F5B7D" w14:textId="77777777" w:rsidTr="00171334">
        <w:trPr>
          <w:trHeight w:val="312"/>
        </w:trPr>
        <w:tc>
          <w:tcPr>
            <w:tcW w:w="3556" w:type="dxa"/>
            <w:tcMar>
              <w:left w:w="28" w:type="dxa"/>
              <w:right w:w="0" w:type="dxa"/>
            </w:tcMar>
            <w:vAlign w:val="center"/>
          </w:tcPr>
          <w:p w14:paraId="7FE6CB33" w14:textId="77777777" w:rsidR="00171334" w:rsidRPr="00455696" w:rsidRDefault="00000000" w:rsidP="00171334">
            <w:pPr>
              <w:pStyle w:val="Tablelist"/>
              <w:rPr>
                <w:rStyle w:val="CheckboxChar"/>
              </w:rPr>
            </w:pPr>
            <w:sdt>
              <w:sdtPr>
                <w:rPr>
                  <w:rStyle w:val="CheckboxChar"/>
                </w:rPr>
                <w:id w:val="629903130"/>
                <w:placeholder>
                  <w:docPart w:val="C3CC6FE3B3AE4729907E49A2E1A8F68B"/>
                </w:placeholder>
                <w:dropDownList>
                  <w:listItem w:displayText="" w:value=""/>
                  <w:listItem w:displayText="" w:value=""/>
                </w:dropDownList>
              </w:sdtPr>
              <w:sdtContent>
                <w:r w:rsidR="00171334" w:rsidRPr="00455696">
                  <w:rPr>
                    <w:rStyle w:val="CheckboxChar"/>
                  </w:rPr>
                  <w:t></w:t>
                </w:r>
              </w:sdtContent>
            </w:sdt>
            <w:r w:rsidR="00171334" w:rsidRPr="00455696">
              <w:t xml:space="preserve"> FPAA101D</w:t>
            </w:r>
          </w:p>
        </w:tc>
        <w:tc>
          <w:tcPr>
            <w:tcW w:w="3414" w:type="dxa"/>
            <w:tcMar>
              <w:left w:w="28" w:type="dxa"/>
              <w:right w:w="0" w:type="dxa"/>
            </w:tcMar>
            <w:vAlign w:val="center"/>
          </w:tcPr>
          <w:p w14:paraId="540E60F5" w14:textId="77777777" w:rsidR="00171334" w:rsidRPr="00F314EE" w:rsidRDefault="00000000" w:rsidP="00171334">
            <w:pPr>
              <w:pStyle w:val="Tablelist"/>
              <w:rPr>
                <w:szCs w:val="18"/>
              </w:rPr>
            </w:pPr>
            <w:sdt>
              <w:sdtPr>
                <w:rPr>
                  <w:rStyle w:val="CheckboxChar"/>
                </w:rPr>
                <w:id w:val="1188172"/>
                <w:placeholder>
                  <w:docPart w:val="C2DD312C82E24840B61C19AA8CC498D2"/>
                </w:placeholder>
                <w:dropDownList>
                  <w:listItem w:displayText="" w:value=""/>
                  <w:listItem w:displayText="" w:value=""/>
                </w:dropDownList>
              </w:sdtPr>
              <w:sdtContent>
                <w:r w:rsidR="00171334" w:rsidRPr="00F314EE">
                  <w:rPr>
                    <w:rStyle w:val="CheckboxChar"/>
                  </w:rPr>
                  <w:t></w:t>
                </w:r>
              </w:sdtContent>
            </w:sdt>
            <w:r w:rsidR="00171334" w:rsidRPr="00F314EE">
              <w:t xml:space="preserve"> Heat detectors</w:t>
            </w:r>
          </w:p>
        </w:tc>
        <w:tc>
          <w:tcPr>
            <w:tcW w:w="3236" w:type="dxa"/>
            <w:tcMar>
              <w:left w:w="28" w:type="dxa"/>
              <w:right w:w="0" w:type="dxa"/>
            </w:tcMar>
            <w:vAlign w:val="center"/>
          </w:tcPr>
          <w:p w14:paraId="46AA738A" w14:textId="77777777" w:rsidR="00171334" w:rsidRPr="005466F6" w:rsidRDefault="00000000" w:rsidP="00171334">
            <w:pPr>
              <w:pStyle w:val="Tablelist"/>
              <w:rPr>
                <w:szCs w:val="18"/>
              </w:rPr>
            </w:pPr>
            <w:sdt>
              <w:sdtPr>
                <w:rPr>
                  <w:rStyle w:val="CheckboxChar"/>
                </w:rPr>
                <w:id w:val="1521126016"/>
                <w:placeholder>
                  <w:docPart w:val="1324AF07D11647FB90E071C69CE95273"/>
                </w:placeholder>
                <w:dropDownList>
                  <w:listItem w:displayText="" w:value=""/>
                  <w:listItem w:displayText="" w:value=""/>
                </w:dropDownList>
              </w:sdtPr>
              <w:sdtContent>
                <w:r w:rsidR="00171334" w:rsidRPr="00AC5322">
                  <w:rPr>
                    <w:rStyle w:val="CheckboxChar"/>
                  </w:rPr>
                  <w:t></w:t>
                </w:r>
              </w:sdtContent>
            </w:sdt>
            <w:r w:rsidR="00171334" w:rsidRPr="005466F6">
              <w:t xml:space="preserve"> </w:t>
            </w:r>
            <w:r w:rsidR="00171334" w:rsidRPr="004B2E3D">
              <w:t>Visual / tactile alarm devices</w:t>
            </w:r>
          </w:p>
        </w:tc>
      </w:tr>
      <w:tr w:rsidR="00171334" w:rsidRPr="005466F6" w14:paraId="2D3675AF" w14:textId="77777777" w:rsidTr="00171334">
        <w:trPr>
          <w:trHeight w:val="312"/>
        </w:trPr>
        <w:tc>
          <w:tcPr>
            <w:tcW w:w="3556" w:type="dxa"/>
            <w:tcMar>
              <w:left w:w="28" w:type="dxa"/>
              <w:right w:w="0" w:type="dxa"/>
            </w:tcMar>
            <w:vAlign w:val="center"/>
          </w:tcPr>
          <w:p w14:paraId="12058289" w14:textId="77777777" w:rsidR="00171334" w:rsidRDefault="00000000" w:rsidP="00171334">
            <w:pPr>
              <w:pStyle w:val="Tablelist"/>
              <w:rPr>
                <w:rStyle w:val="CheckboxChar"/>
              </w:rPr>
            </w:pPr>
            <w:sdt>
              <w:sdtPr>
                <w:rPr>
                  <w:rStyle w:val="CheckboxChar"/>
                </w:rPr>
                <w:id w:val="636993296"/>
                <w:placeholder>
                  <w:docPart w:val="A96BCCB7E95C4D77939C35C50C071751"/>
                </w:placeholder>
                <w:dropDownList>
                  <w:listItem w:displayText="" w:value=""/>
                  <w:listItem w:displayText="" w:value=""/>
                </w:dropDownList>
              </w:sdtPr>
              <w:sdtContent>
                <w:r w:rsidR="00171334" w:rsidRPr="00455696">
                  <w:rPr>
                    <w:rStyle w:val="CheckboxChar"/>
                  </w:rPr>
                  <w:t></w:t>
                </w:r>
              </w:sdtContent>
            </w:sdt>
            <w:r w:rsidR="00171334" w:rsidRPr="00455696">
              <w:t xml:space="preserve"> FPAA101H</w:t>
            </w:r>
          </w:p>
        </w:tc>
        <w:tc>
          <w:tcPr>
            <w:tcW w:w="3414" w:type="dxa"/>
            <w:tcMar>
              <w:left w:w="28" w:type="dxa"/>
              <w:right w:w="0" w:type="dxa"/>
            </w:tcMar>
            <w:vAlign w:val="center"/>
          </w:tcPr>
          <w:p w14:paraId="786D771E" w14:textId="77777777" w:rsidR="00171334" w:rsidRPr="005466F6" w:rsidRDefault="00000000" w:rsidP="00171334">
            <w:pPr>
              <w:pStyle w:val="Tablelist"/>
              <w:rPr>
                <w:szCs w:val="18"/>
              </w:rPr>
            </w:pPr>
            <w:sdt>
              <w:sdtPr>
                <w:rPr>
                  <w:rStyle w:val="CheckboxChar"/>
                </w:rPr>
                <w:id w:val="1188173"/>
                <w:placeholder>
                  <w:docPart w:val="29EFE543445F40D9BCFEAF9A22905C75"/>
                </w:placeholder>
                <w:dropDownList>
                  <w:listItem w:displayText="" w:value=""/>
                  <w:listItem w:displayText="" w:value=""/>
                </w:dropDownList>
              </w:sdtPr>
              <w:sdtContent>
                <w:r w:rsidR="00171334" w:rsidRPr="00AC5322">
                  <w:rPr>
                    <w:rStyle w:val="CheckboxChar"/>
                  </w:rPr>
                  <w:t></w:t>
                </w:r>
              </w:sdtContent>
            </w:sdt>
            <w:r w:rsidR="00171334" w:rsidRPr="005466F6">
              <w:t xml:space="preserve"> </w:t>
            </w:r>
            <w:r w:rsidR="00171334" w:rsidRPr="004B2E3D">
              <w:t>Flame detectors</w:t>
            </w:r>
          </w:p>
        </w:tc>
        <w:tc>
          <w:tcPr>
            <w:tcW w:w="3236" w:type="dxa"/>
            <w:shd w:val="clear" w:color="auto" w:fill="D9D9D9" w:themeFill="background1" w:themeFillShade="D9"/>
            <w:tcMar>
              <w:left w:w="28" w:type="dxa"/>
              <w:right w:w="0" w:type="dxa"/>
            </w:tcMar>
            <w:vAlign w:val="center"/>
          </w:tcPr>
          <w:p w14:paraId="1A7FA054" w14:textId="77777777" w:rsidR="00171334" w:rsidRPr="003845AF" w:rsidRDefault="00171334" w:rsidP="00171334">
            <w:pPr>
              <w:pStyle w:val="Tableheading"/>
              <w:spacing w:before="0" w:after="0"/>
              <w:rPr>
                <w:szCs w:val="18"/>
              </w:rPr>
            </w:pPr>
            <w:r w:rsidRPr="003845AF">
              <w:t>Signage</w:t>
            </w:r>
          </w:p>
        </w:tc>
      </w:tr>
      <w:tr w:rsidR="00171334" w:rsidRPr="005466F6" w14:paraId="072946A2" w14:textId="77777777" w:rsidTr="00171334">
        <w:trPr>
          <w:trHeight w:val="312"/>
        </w:trPr>
        <w:tc>
          <w:tcPr>
            <w:tcW w:w="3556" w:type="dxa"/>
            <w:tcMar>
              <w:left w:w="28" w:type="dxa"/>
              <w:right w:w="0" w:type="dxa"/>
            </w:tcMar>
            <w:vAlign w:val="center"/>
          </w:tcPr>
          <w:p w14:paraId="1D4D72C6" w14:textId="77777777" w:rsidR="00171334" w:rsidRDefault="00000000" w:rsidP="00171334">
            <w:pPr>
              <w:pStyle w:val="Tablelist"/>
              <w:rPr>
                <w:rStyle w:val="CheckboxChar"/>
              </w:rPr>
            </w:pPr>
            <w:sdt>
              <w:sdtPr>
                <w:rPr>
                  <w:rStyle w:val="CheckboxChar"/>
                </w:rPr>
                <w:id w:val="1188184"/>
                <w:placeholder>
                  <w:docPart w:val="D10AFB4BD1BB4271B17512BA564B28E2"/>
                </w:placeholder>
                <w:dropDownList>
                  <w:listItem w:displayText="" w:value=""/>
                  <w:listItem w:displayText="" w:value=""/>
                </w:dropDownList>
              </w:sdtPr>
              <w:sdtContent>
                <w:r w:rsidR="00171334" w:rsidRPr="00CC42C7">
                  <w:rPr>
                    <w:rStyle w:val="CheckboxChar"/>
                  </w:rPr>
                  <w:t></w:t>
                </w:r>
              </w:sdtContent>
            </w:sdt>
            <w:r w:rsidR="00171334" w:rsidRPr="005466F6">
              <w:t xml:space="preserve"> </w:t>
            </w:r>
            <w:r w:rsidR="00171334" w:rsidRPr="004B2E3D">
              <w:t>Fast response heads</w:t>
            </w:r>
          </w:p>
        </w:tc>
        <w:tc>
          <w:tcPr>
            <w:tcW w:w="3414" w:type="dxa"/>
            <w:tcMar>
              <w:left w:w="28" w:type="dxa"/>
              <w:right w:w="0" w:type="dxa"/>
            </w:tcMar>
            <w:vAlign w:val="center"/>
          </w:tcPr>
          <w:p w14:paraId="3F38D23F" w14:textId="77777777" w:rsidR="00171334" w:rsidRPr="005466F6" w:rsidRDefault="00000000" w:rsidP="00171334">
            <w:pPr>
              <w:pStyle w:val="Tablelist"/>
              <w:rPr>
                <w:szCs w:val="18"/>
              </w:rPr>
            </w:pPr>
            <w:sdt>
              <w:sdtPr>
                <w:rPr>
                  <w:rStyle w:val="CheckboxChar"/>
                </w:rPr>
                <w:id w:val="1188174"/>
                <w:placeholder>
                  <w:docPart w:val="3E65C67BF49C47A787B1D45E3C0C37D6"/>
                </w:placeholder>
                <w:dropDownList>
                  <w:listItem w:displayText="" w:value=""/>
                  <w:listItem w:displayText="" w:value=""/>
                </w:dropDownList>
              </w:sdtPr>
              <w:sdtContent>
                <w:r w:rsidR="00171334" w:rsidRPr="00AC5322">
                  <w:rPr>
                    <w:rStyle w:val="CheckboxChar"/>
                  </w:rPr>
                  <w:t></w:t>
                </w:r>
              </w:sdtContent>
            </w:sdt>
            <w:r w:rsidR="00171334" w:rsidRPr="005466F6">
              <w:t xml:space="preserve"> </w:t>
            </w:r>
            <w:r w:rsidR="00171334" w:rsidRPr="004B2E3D">
              <w:t>CO detectors</w:t>
            </w:r>
          </w:p>
        </w:tc>
        <w:tc>
          <w:tcPr>
            <w:tcW w:w="3236" w:type="dxa"/>
            <w:tcMar>
              <w:left w:w="28" w:type="dxa"/>
              <w:right w:w="0" w:type="dxa"/>
            </w:tcMar>
            <w:vAlign w:val="center"/>
          </w:tcPr>
          <w:p w14:paraId="01E69D32" w14:textId="77777777" w:rsidR="00171334" w:rsidRPr="005466F6" w:rsidRDefault="00000000" w:rsidP="00171334">
            <w:pPr>
              <w:pStyle w:val="Tablelist"/>
              <w:rPr>
                <w:szCs w:val="18"/>
              </w:rPr>
            </w:pPr>
            <w:sdt>
              <w:sdtPr>
                <w:rPr>
                  <w:rStyle w:val="CheckboxChar"/>
                </w:rPr>
                <w:id w:val="-40835777"/>
                <w:placeholder>
                  <w:docPart w:val="E74F18FC727E400C96AD48CC462752EA"/>
                </w:placeholder>
                <w:dropDownList>
                  <w:listItem w:displayText="" w:value=""/>
                  <w:listItem w:displayText="" w:value=""/>
                </w:dropDownList>
              </w:sdtPr>
              <w:sdtContent>
                <w:r w:rsidR="00171334" w:rsidRPr="00AC5322">
                  <w:rPr>
                    <w:rStyle w:val="CheckboxChar"/>
                  </w:rPr>
                  <w:t></w:t>
                </w:r>
              </w:sdtContent>
            </w:sdt>
            <w:r w:rsidR="00171334" w:rsidRPr="005466F6">
              <w:t xml:space="preserve"> </w:t>
            </w:r>
            <w:r w:rsidR="00171334" w:rsidRPr="004B2E3D">
              <w:t>Emergency lighting</w:t>
            </w:r>
          </w:p>
        </w:tc>
      </w:tr>
      <w:tr w:rsidR="00171334" w:rsidRPr="005466F6" w14:paraId="6B42E0DF" w14:textId="77777777" w:rsidTr="00171334">
        <w:trPr>
          <w:trHeight w:val="312"/>
        </w:trPr>
        <w:tc>
          <w:tcPr>
            <w:tcW w:w="3556" w:type="dxa"/>
            <w:tcMar>
              <w:left w:w="28" w:type="dxa"/>
              <w:right w:w="0" w:type="dxa"/>
            </w:tcMar>
            <w:vAlign w:val="center"/>
          </w:tcPr>
          <w:p w14:paraId="5587628F" w14:textId="77777777" w:rsidR="00171334" w:rsidRDefault="00000000" w:rsidP="00171334">
            <w:pPr>
              <w:pStyle w:val="Tablelist"/>
              <w:rPr>
                <w:rStyle w:val="CheckboxChar"/>
              </w:rPr>
            </w:pPr>
            <w:sdt>
              <w:sdtPr>
                <w:rPr>
                  <w:rStyle w:val="CheckboxChar"/>
                </w:rPr>
                <w:id w:val="1188183"/>
                <w:placeholder>
                  <w:docPart w:val="A8678EC1AFBB44B69D0750D0F68DCF2A"/>
                </w:placeholder>
                <w:dropDownList>
                  <w:listItem w:displayText="" w:value=""/>
                  <w:listItem w:displayText="" w:value=""/>
                </w:dropDownList>
              </w:sdtPr>
              <w:sdtContent>
                <w:r w:rsidR="00171334" w:rsidRPr="00CC42C7">
                  <w:rPr>
                    <w:rStyle w:val="CheckboxChar"/>
                  </w:rPr>
                  <w:t></w:t>
                </w:r>
              </w:sdtContent>
            </w:sdt>
            <w:r w:rsidR="00171334" w:rsidRPr="005466F6">
              <w:t xml:space="preserve"> </w:t>
            </w:r>
            <w:r w:rsidR="00171334" w:rsidRPr="004B2E3D">
              <w:t>ESFR</w:t>
            </w:r>
          </w:p>
        </w:tc>
        <w:tc>
          <w:tcPr>
            <w:tcW w:w="3414" w:type="dxa"/>
            <w:tcMar>
              <w:left w:w="28" w:type="dxa"/>
              <w:right w:w="0" w:type="dxa"/>
            </w:tcMar>
            <w:vAlign w:val="center"/>
          </w:tcPr>
          <w:p w14:paraId="45DCF124" w14:textId="77777777" w:rsidR="00171334" w:rsidRPr="005466F6" w:rsidRDefault="00000000" w:rsidP="00171334">
            <w:pPr>
              <w:pStyle w:val="Tablelist"/>
            </w:pPr>
            <w:sdt>
              <w:sdtPr>
                <w:rPr>
                  <w:rStyle w:val="CheckboxChar"/>
                </w:rPr>
                <w:id w:val="1188175"/>
                <w:placeholder>
                  <w:docPart w:val="67957AF307034EDB9B13F216913FEE50"/>
                </w:placeholder>
                <w:dropDownList>
                  <w:listItem w:displayText="" w:value=""/>
                  <w:listItem w:displayText="" w:value=""/>
                </w:dropDownList>
              </w:sdtPr>
              <w:sdtContent>
                <w:r w:rsidR="00171334" w:rsidRPr="00AC5322">
                  <w:rPr>
                    <w:rStyle w:val="CheckboxChar"/>
                  </w:rPr>
                  <w:t></w:t>
                </w:r>
              </w:sdtContent>
            </w:sdt>
            <w:r w:rsidR="00171334" w:rsidRPr="005466F6">
              <w:t xml:space="preserve"> </w:t>
            </w:r>
            <w:r w:rsidR="00171334" w:rsidRPr="004B2E3D">
              <w:t>Multi-criteria fire detectors</w:t>
            </w:r>
          </w:p>
        </w:tc>
        <w:tc>
          <w:tcPr>
            <w:tcW w:w="3236" w:type="dxa"/>
            <w:tcMar>
              <w:left w:w="28" w:type="dxa"/>
              <w:right w:w="0" w:type="dxa"/>
            </w:tcMar>
            <w:vAlign w:val="center"/>
          </w:tcPr>
          <w:p w14:paraId="481BBD88" w14:textId="77777777" w:rsidR="00171334" w:rsidRPr="005466F6" w:rsidRDefault="00000000" w:rsidP="00171334">
            <w:pPr>
              <w:pStyle w:val="Tablelist"/>
            </w:pPr>
            <w:sdt>
              <w:sdtPr>
                <w:rPr>
                  <w:rStyle w:val="CheckboxChar"/>
                </w:rPr>
                <w:id w:val="14900149"/>
                <w:placeholder>
                  <w:docPart w:val="0691C4118F1746D9862AE52FD0918F1A"/>
                </w:placeholder>
                <w:dropDownList>
                  <w:listItem w:displayText="" w:value=""/>
                  <w:listItem w:displayText="" w:value=""/>
                </w:dropDownList>
              </w:sdtPr>
              <w:sdtContent>
                <w:r w:rsidR="00171334" w:rsidRPr="00AC5322">
                  <w:rPr>
                    <w:rStyle w:val="CheckboxChar"/>
                  </w:rPr>
                  <w:t></w:t>
                </w:r>
              </w:sdtContent>
            </w:sdt>
            <w:r w:rsidR="00171334" w:rsidRPr="005466F6">
              <w:t xml:space="preserve"> </w:t>
            </w:r>
            <w:r w:rsidR="00171334" w:rsidRPr="004B2E3D">
              <w:t>Exit and direction signs</w:t>
            </w:r>
          </w:p>
        </w:tc>
      </w:tr>
      <w:tr w:rsidR="00171334" w:rsidRPr="005466F6" w14:paraId="6F296D49" w14:textId="77777777" w:rsidTr="00171334">
        <w:trPr>
          <w:trHeight w:val="312"/>
        </w:trPr>
        <w:tc>
          <w:tcPr>
            <w:tcW w:w="3556" w:type="dxa"/>
            <w:tcMar>
              <w:left w:w="28" w:type="dxa"/>
              <w:right w:w="0" w:type="dxa"/>
            </w:tcMar>
            <w:vAlign w:val="center"/>
          </w:tcPr>
          <w:p w14:paraId="7FB9BC60" w14:textId="77777777" w:rsidR="00171334" w:rsidRDefault="00000000" w:rsidP="00171334">
            <w:pPr>
              <w:pStyle w:val="Tablelist"/>
              <w:rPr>
                <w:rStyle w:val="CheckboxChar"/>
              </w:rPr>
            </w:pPr>
            <w:sdt>
              <w:sdtPr>
                <w:rPr>
                  <w:rStyle w:val="CheckboxChar"/>
                </w:rPr>
                <w:id w:val="1188182"/>
                <w:placeholder>
                  <w:docPart w:val="B4D2A7C43A1F462D80C191D4C3CB12A0"/>
                </w:placeholder>
                <w:dropDownList>
                  <w:listItem w:displayText="" w:value=""/>
                  <w:listItem w:displayText="" w:value=""/>
                </w:dropDownList>
              </w:sdtPr>
              <w:sdtContent>
                <w:r w:rsidR="00171334" w:rsidRPr="00CC42C7">
                  <w:rPr>
                    <w:rStyle w:val="CheckboxChar"/>
                  </w:rPr>
                  <w:t></w:t>
                </w:r>
              </w:sdtContent>
            </w:sdt>
            <w:r w:rsidR="00171334" w:rsidRPr="005466F6">
              <w:t xml:space="preserve"> </w:t>
            </w:r>
            <w:r w:rsidR="00171334" w:rsidRPr="004B2E3D">
              <w:t>Storage mode sprinklers</w:t>
            </w:r>
          </w:p>
        </w:tc>
        <w:tc>
          <w:tcPr>
            <w:tcW w:w="3414" w:type="dxa"/>
            <w:tcMar>
              <w:left w:w="28" w:type="dxa"/>
              <w:right w:w="0" w:type="dxa"/>
            </w:tcMar>
            <w:vAlign w:val="center"/>
          </w:tcPr>
          <w:p w14:paraId="137CA856" w14:textId="77777777" w:rsidR="00171334" w:rsidRPr="005466F6" w:rsidRDefault="00000000" w:rsidP="00171334">
            <w:pPr>
              <w:pStyle w:val="Tablelist"/>
            </w:pPr>
            <w:sdt>
              <w:sdtPr>
                <w:rPr>
                  <w:rStyle w:val="CheckboxChar"/>
                </w:rPr>
                <w:id w:val="1188176"/>
                <w:placeholder>
                  <w:docPart w:val="CE6DB908F54C47C4B6D5755F6A37C375"/>
                </w:placeholder>
                <w:dropDownList>
                  <w:listItem w:displayText="" w:value=""/>
                  <w:listItem w:displayText="" w:value=""/>
                </w:dropDownList>
              </w:sdtPr>
              <w:sdtContent>
                <w:r w:rsidR="00171334" w:rsidRPr="00AC5322">
                  <w:rPr>
                    <w:rStyle w:val="CheckboxChar"/>
                  </w:rPr>
                  <w:t></w:t>
                </w:r>
              </w:sdtContent>
            </w:sdt>
            <w:r w:rsidR="00171334" w:rsidRPr="005466F6">
              <w:t xml:space="preserve"> </w:t>
            </w:r>
            <w:r w:rsidR="00171334" w:rsidRPr="004B2E3D">
              <w:t>Aspirated smoke detection</w:t>
            </w:r>
          </w:p>
        </w:tc>
        <w:tc>
          <w:tcPr>
            <w:tcW w:w="3236" w:type="dxa"/>
            <w:shd w:val="clear" w:color="auto" w:fill="auto"/>
            <w:tcMar>
              <w:left w:w="28" w:type="dxa"/>
              <w:right w:w="0" w:type="dxa"/>
            </w:tcMar>
            <w:vAlign w:val="center"/>
          </w:tcPr>
          <w:p w14:paraId="3052AFA7" w14:textId="77777777" w:rsidR="00171334" w:rsidRPr="001E7879" w:rsidRDefault="00000000" w:rsidP="00171334">
            <w:pPr>
              <w:pStyle w:val="Tablelist"/>
              <w:rPr>
                <w:b/>
                <w:bCs/>
              </w:rPr>
            </w:pPr>
            <w:sdt>
              <w:sdtPr>
                <w:rPr>
                  <w:rStyle w:val="CheckboxChar"/>
                </w:rPr>
                <w:id w:val="2055264618"/>
                <w:placeholder>
                  <w:docPart w:val="AE2D1B541DEF4B3C922F35F0023875C0"/>
                </w:placeholder>
                <w:dropDownList>
                  <w:listItem w:displayText="" w:value=""/>
                  <w:listItem w:displayText="" w:value=""/>
                </w:dropDownList>
              </w:sdtPr>
              <w:sdtContent>
                <w:r w:rsidR="00171334" w:rsidRPr="00AC5322">
                  <w:rPr>
                    <w:rStyle w:val="CheckboxChar"/>
                  </w:rPr>
                  <w:t></w:t>
                </w:r>
              </w:sdtContent>
            </w:sdt>
            <w:r w:rsidR="00171334" w:rsidRPr="005466F6">
              <w:t xml:space="preserve"> </w:t>
            </w:r>
            <w:r w:rsidR="00171334" w:rsidRPr="004B2E3D">
              <w:t>Warning and operational signs</w:t>
            </w:r>
          </w:p>
        </w:tc>
      </w:tr>
      <w:tr w:rsidR="00171334" w:rsidRPr="005466F6" w14:paraId="38058018" w14:textId="77777777" w:rsidTr="00171334">
        <w:trPr>
          <w:trHeight w:val="312"/>
        </w:trPr>
        <w:tc>
          <w:tcPr>
            <w:tcW w:w="3556" w:type="dxa"/>
            <w:tcMar>
              <w:left w:w="28" w:type="dxa"/>
              <w:right w:w="0" w:type="dxa"/>
            </w:tcMar>
            <w:vAlign w:val="center"/>
          </w:tcPr>
          <w:p w14:paraId="23527EA2" w14:textId="77777777" w:rsidR="00171334" w:rsidRDefault="00000000" w:rsidP="00171334">
            <w:pPr>
              <w:pStyle w:val="Tablelist"/>
              <w:rPr>
                <w:rStyle w:val="CheckboxChar"/>
              </w:rPr>
            </w:pPr>
            <w:sdt>
              <w:sdtPr>
                <w:rPr>
                  <w:rStyle w:val="CheckboxChar"/>
                </w:rPr>
                <w:id w:val="1188181"/>
                <w:placeholder>
                  <w:docPart w:val="F282C814C463434A975C1B1FF1EB5E36"/>
                </w:placeholder>
                <w:dropDownList>
                  <w:listItem w:displayText="" w:value=""/>
                  <w:listItem w:displayText="" w:value=""/>
                </w:dropDownList>
              </w:sdtPr>
              <w:sdtContent>
                <w:r w:rsidR="00171334" w:rsidRPr="00CC42C7">
                  <w:rPr>
                    <w:rStyle w:val="CheckboxChar"/>
                  </w:rPr>
                  <w:t></w:t>
                </w:r>
              </w:sdtContent>
            </w:sdt>
            <w:r w:rsidR="00171334" w:rsidRPr="005466F6">
              <w:t xml:space="preserve"> </w:t>
            </w:r>
            <w:r w:rsidR="00171334" w:rsidRPr="004B2E3D">
              <w:t>Gaseous suppression system</w:t>
            </w:r>
          </w:p>
        </w:tc>
        <w:tc>
          <w:tcPr>
            <w:tcW w:w="3414" w:type="dxa"/>
            <w:tcMar>
              <w:left w:w="28" w:type="dxa"/>
              <w:right w:w="0" w:type="dxa"/>
            </w:tcMar>
            <w:vAlign w:val="center"/>
          </w:tcPr>
          <w:p w14:paraId="2ED0E318" w14:textId="77777777" w:rsidR="00171334" w:rsidRPr="005466F6" w:rsidRDefault="00000000" w:rsidP="00171334">
            <w:pPr>
              <w:pStyle w:val="Tablelist"/>
            </w:pPr>
            <w:sdt>
              <w:sdtPr>
                <w:rPr>
                  <w:rStyle w:val="CheckboxChar"/>
                </w:rPr>
                <w:id w:val="1188177"/>
                <w:placeholder>
                  <w:docPart w:val="5BD820E9D91B44298EBD2B41E8127987"/>
                </w:placeholder>
                <w:dropDownList>
                  <w:listItem w:displayText="" w:value=""/>
                  <w:listItem w:displayText="" w:value=""/>
                </w:dropDownList>
              </w:sdtPr>
              <w:sdtContent>
                <w:r w:rsidR="00171334" w:rsidRPr="00AC5322">
                  <w:rPr>
                    <w:rStyle w:val="CheckboxChar"/>
                  </w:rPr>
                  <w:t></w:t>
                </w:r>
              </w:sdtContent>
            </w:sdt>
            <w:r w:rsidR="00171334" w:rsidRPr="005466F6">
              <w:t xml:space="preserve"> </w:t>
            </w:r>
            <w:r w:rsidR="00171334" w:rsidRPr="004B2E3D">
              <w:t>Beam detection</w:t>
            </w:r>
          </w:p>
        </w:tc>
        <w:tc>
          <w:tcPr>
            <w:tcW w:w="3236" w:type="dxa"/>
            <w:shd w:val="clear" w:color="auto" w:fill="D9D9D9" w:themeFill="background1" w:themeFillShade="D9"/>
            <w:tcMar>
              <w:left w:w="28" w:type="dxa"/>
              <w:right w:w="0" w:type="dxa"/>
            </w:tcMar>
            <w:vAlign w:val="center"/>
          </w:tcPr>
          <w:p w14:paraId="1EA4EC2F" w14:textId="77777777" w:rsidR="00171334" w:rsidRPr="005466F6" w:rsidRDefault="00171334" w:rsidP="00171334">
            <w:pPr>
              <w:pStyle w:val="Tablelist"/>
            </w:pPr>
            <w:r w:rsidRPr="001E7879">
              <w:rPr>
                <w:b/>
                <w:bCs/>
              </w:rPr>
              <w:t>Protection of openings</w:t>
            </w:r>
          </w:p>
        </w:tc>
      </w:tr>
      <w:tr w:rsidR="00171334" w:rsidRPr="005466F6" w14:paraId="4BBA5844" w14:textId="77777777" w:rsidTr="00171334">
        <w:trPr>
          <w:trHeight w:val="312"/>
        </w:trPr>
        <w:tc>
          <w:tcPr>
            <w:tcW w:w="3556" w:type="dxa"/>
            <w:tcMar>
              <w:left w:w="28" w:type="dxa"/>
              <w:right w:w="0" w:type="dxa"/>
            </w:tcMar>
            <w:vAlign w:val="center"/>
          </w:tcPr>
          <w:p w14:paraId="460FFB53" w14:textId="77777777" w:rsidR="00171334" w:rsidRDefault="00000000" w:rsidP="00171334">
            <w:pPr>
              <w:pStyle w:val="Tablelist"/>
              <w:rPr>
                <w:rStyle w:val="CheckboxChar"/>
              </w:rPr>
            </w:pPr>
            <w:sdt>
              <w:sdtPr>
                <w:rPr>
                  <w:rStyle w:val="CheckboxChar"/>
                </w:rPr>
                <w:id w:val="1188180"/>
                <w:placeholder>
                  <w:docPart w:val="01EA60CF525B41C5A6283E5724C296B2"/>
                </w:placeholder>
                <w:dropDownList>
                  <w:listItem w:displayText="" w:value=""/>
                  <w:listItem w:displayText="" w:value=""/>
                </w:dropDownList>
              </w:sdtPr>
              <w:sdtContent>
                <w:r w:rsidR="00171334" w:rsidRPr="00CC42C7">
                  <w:rPr>
                    <w:rStyle w:val="CheckboxChar"/>
                  </w:rPr>
                  <w:t></w:t>
                </w:r>
              </w:sdtContent>
            </w:sdt>
            <w:r w:rsidR="00171334" w:rsidRPr="005466F6">
              <w:t xml:space="preserve"> </w:t>
            </w:r>
            <w:r w:rsidR="00171334" w:rsidRPr="004B2E3D">
              <w:t>Water mist system</w:t>
            </w:r>
          </w:p>
        </w:tc>
        <w:tc>
          <w:tcPr>
            <w:tcW w:w="3414" w:type="dxa"/>
            <w:shd w:val="clear" w:color="auto" w:fill="D9D9D9" w:themeFill="background1" w:themeFillShade="D9"/>
            <w:tcMar>
              <w:left w:w="28" w:type="dxa"/>
              <w:right w:w="0" w:type="dxa"/>
            </w:tcMar>
            <w:vAlign w:val="center"/>
          </w:tcPr>
          <w:p w14:paraId="6E297A7D" w14:textId="77777777" w:rsidR="00171334" w:rsidRPr="00171334" w:rsidRDefault="00171334" w:rsidP="00171334">
            <w:pPr>
              <w:pStyle w:val="Tableheading"/>
              <w:spacing w:before="0" w:after="0"/>
            </w:pPr>
            <w:r w:rsidRPr="0053129D">
              <w:t>Water supply</w:t>
            </w:r>
          </w:p>
        </w:tc>
        <w:tc>
          <w:tcPr>
            <w:tcW w:w="3236" w:type="dxa"/>
            <w:shd w:val="clear" w:color="auto" w:fill="auto"/>
            <w:tcMar>
              <w:left w:w="28" w:type="dxa"/>
              <w:right w:w="0" w:type="dxa"/>
            </w:tcMar>
            <w:vAlign w:val="center"/>
          </w:tcPr>
          <w:p w14:paraId="484CF75C" w14:textId="77777777" w:rsidR="00171334" w:rsidRPr="001E7879" w:rsidRDefault="00000000" w:rsidP="00171334">
            <w:pPr>
              <w:pStyle w:val="Tablelist"/>
              <w:rPr>
                <w:b/>
                <w:bCs/>
              </w:rPr>
            </w:pPr>
            <w:sdt>
              <w:sdtPr>
                <w:rPr>
                  <w:rStyle w:val="CheckboxChar"/>
                  <w:b/>
                </w:rPr>
                <w:id w:val="-487171449"/>
                <w:placeholder>
                  <w:docPart w:val="2CD9C077CFE74393AF4F39111EAAC1B8"/>
                </w:placeholder>
                <w:dropDownList>
                  <w:listItem w:displayText="" w:value=""/>
                  <w:listItem w:displayText="" w:value=""/>
                </w:dropDownList>
              </w:sdtPr>
              <w:sdtContent>
                <w:r w:rsidR="00171334" w:rsidRPr="0010346C">
                  <w:rPr>
                    <w:rStyle w:val="CheckboxChar"/>
                  </w:rPr>
                  <w:t></w:t>
                </w:r>
              </w:sdtContent>
            </w:sdt>
            <w:r w:rsidR="00171334" w:rsidRPr="0010346C">
              <w:t xml:space="preserve"> Fire doors</w:t>
            </w:r>
          </w:p>
        </w:tc>
      </w:tr>
      <w:tr w:rsidR="00171334" w:rsidRPr="001E7879" w14:paraId="0F04EAE1" w14:textId="77777777" w:rsidTr="00171334">
        <w:trPr>
          <w:trHeight w:val="312"/>
        </w:trPr>
        <w:tc>
          <w:tcPr>
            <w:tcW w:w="3556" w:type="dxa"/>
            <w:shd w:val="clear" w:color="auto" w:fill="D9D9D9" w:themeFill="background1" w:themeFillShade="D9"/>
            <w:tcMar>
              <w:left w:w="28" w:type="dxa"/>
              <w:right w:w="0" w:type="dxa"/>
            </w:tcMar>
            <w:vAlign w:val="center"/>
          </w:tcPr>
          <w:p w14:paraId="46D90C5C" w14:textId="77777777" w:rsidR="00171334" w:rsidRPr="00BA4252" w:rsidRDefault="00171334" w:rsidP="00171334">
            <w:pPr>
              <w:pStyle w:val="Tableheading"/>
              <w:spacing w:before="0" w:after="0"/>
            </w:pPr>
            <w:r w:rsidRPr="00AB7435">
              <w:t>Hydrant system</w:t>
            </w:r>
          </w:p>
        </w:tc>
        <w:tc>
          <w:tcPr>
            <w:tcW w:w="3414" w:type="dxa"/>
            <w:shd w:val="clear" w:color="auto" w:fill="auto"/>
            <w:tcMar>
              <w:left w:w="28" w:type="dxa"/>
              <w:right w:w="0" w:type="dxa"/>
            </w:tcMar>
            <w:vAlign w:val="center"/>
          </w:tcPr>
          <w:p w14:paraId="0FBBEF3B" w14:textId="77777777" w:rsidR="00171334" w:rsidRPr="00BA4252" w:rsidRDefault="00000000" w:rsidP="00171334">
            <w:pPr>
              <w:pStyle w:val="Tableheading"/>
              <w:spacing w:before="0" w:after="0"/>
            </w:pPr>
            <w:sdt>
              <w:sdtPr>
                <w:rPr>
                  <w:rStyle w:val="CheckboxChar"/>
                  <w:b w:val="0"/>
                  <w:bCs w:val="0"/>
                </w:rPr>
                <w:id w:val="-1161385245"/>
                <w:placeholder>
                  <w:docPart w:val="17FB872F60EF40F5BF04AEBFD913879A"/>
                </w:placeholder>
                <w:dropDownList>
                  <w:listItem w:displayText="" w:value=""/>
                  <w:listItem w:displayText="" w:value=""/>
                </w:dropDownList>
              </w:sdtPr>
              <w:sdtContent>
                <w:r w:rsidR="00171334" w:rsidRPr="00171334">
                  <w:rPr>
                    <w:rStyle w:val="CheckboxChar"/>
                    <w:b w:val="0"/>
                    <w:bCs w:val="0"/>
                  </w:rPr>
                  <w:t></w:t>
                </w:r>
              </w:sdtContent>
            </w:sdt>
            <w:r w:rsidR="00171334" w:rsidRPr="00171334">
              <w:rPr>
                <w:rFonts w:cs="Arial"/>
                <w:b w:val="0"/>
                <w:bCs w:val="0"/>
              </w:rPr>
              <w:t xml:space="preserve"> </w:t>
            </w:r>
            <w:r w:rsidR="00171334" w:rsidRPr="00171334">
              <w:rPr>
                <w:b w:val="0"/>
                <w:bCs w:val="0"/>
              </w:rPr>
              <w:t>Reticulated town main</w:t>
            </w:r>
          </w:p>
        </w:tc>
        <w:tc>
          <w:tcPr>
            <w:tcW w:w="3236" w:type="dxa"/>
            <w:shd w:val="clear" w:color="auto" w:fill="auto"/>
            <w:tcMar>
              <w:left w:w="28" w:type="dxa"/>
              <w:right w:w="0" w:type="dxa"/>
            </w:tcMar>
            <w:vAlign w:val="center"/>
          </w:tcPr>
          <w:p w14:paraId="37D55AB0" w14:textId="77777777" w:rsidR="00171334" w:rsidRPr="0010346C" w:rsidRDefault="00000000" w:rsidP="00171334">
            <w:pPr>
              <w:pStyle w:val="Tableheading"/>
              <w:spacing w:before="0" w:after="0"/>
              <w:rPr>
                <w:b w:val="0"/>
              </w:rPr>
            </w:pPr>
            <w:sdt>
              <w:sdtPr>
                <w:rPr>
                  <w:rStyle w:val="CheckboxChar"/>
                  <w:b w:val="0"/>
                  <w:bCs w:val="0"/>
                </w:rPr>
                <w:id w:val="1188194"/>
                <w:placeholder>
                  <w:docPart w:val="9203EDD7546D4582A0871023EEF2CBD6"/>
                </w:placeholder>
                <w:dropDownList>
                  <w:listItem w:displayText="" w:value=""/>
                  <w:listItem w:displayText="" w:value=""/>
                </w:dropDownList>
              </w:sdtPr>
              <w:sdtContent>
                <w:r w:rsidR="00171334" w:rsidRPr="00171334">
                  <w:rPr>
                    <w:rStyle w:val="CheckboxChar"/>
                    <w:b w:val="0"/>
                    <w:bCs w:val="0"/>
                  </w:rPr>
                  <w:t></w:t>
                </w:r>
              </w:sdtContent>
            </w:sdt>
            <w:r w:rsidR="00171334" w:rsidRPr="00171334">
              <w:rPr>
                <w:b w:val="0"/>
                <w:bCs w:val="0"/>
              </w:rPr>
              <w:t xml:space="preserve"> Smoke doors</w:t>
            </w:r>
          </w:p>
        </w:tc>
      </w:tr>
      <w:tr w:rsidR="00171334" w:rsidRPr="005466F6" w14:paraId="130BC4BD" w14:textId="77777777" w:rsidTr="00171334">
        <w:trPr>
          <w:trHeight w:val="312"/>
        </w:trPr>
        <w:tc>
          <w:tcPr>
            <w:tcW w:w="3556" w:type="dxa"/>
            <w:shd w:val="clear" w:color="auto" w:fill="auto"/>
            <w:tcMar>
              <w:left w:w="28" w:type="dxa"/>
              <w:right w:w="0" w:type="dxa"/>
            </w:tcMar>
            <w:vAlign w:val="center"/>
          </w:tcPr>
          <w:p w14:paraId="4AB38484" w14:textId="77777777" w:rsidR="00171334" w:rsidRPr="003B714C" w:rsidRDefault="00000000" w:rsidP="00171334">
            <w:pPr>
              <w:pStyle w:val="Tablelist"/>
              <w:rPr>
                <w:rStyle w:val="CheckboxChar"/>
              </w:rPr>
            </w:pPr>
            <w:sdt>
              <w:sdtPr>
                <w:rPr>
                  <w:rStyle w:val="CheckboxChar"/>
                </w:rPr>
                <w:id w:val="1451351413"/>
                <w:placeholder>
                  <w:docPart w:val="1D08A130101D477FBAA3A6995C5FFE19"/>
                </w:placeholder>
                <w:dropDownList>
                  <w:listItem w:displayText="" w:value=""/>
                  <w:listItem w:displayText="" w:value=""/>
                </w:dropDownList>
              </w:sdtPr>
              <w:sdtContent>
                <w:r w:rsidR="00171334" w:rsidRPr="003B714C">
                  <w:rPr>
                    <w:rStyle w:val="CheckboxChar"/>
                  </w:rPr>
                  <w:t></w:t>
                </w:r>
              </w:sdtContent>
            </w:sdt>
            <w:r w:rsidR="00171334" w:rsidRPr="003B714C">
              <w:rPr>
                <w:rFonts w:cs="Arial"/>
              </w:rPr>
              <w:t xml:space="preserve"> </w:t>
            </w:r>
            <w:r w:rsidR="00171334" w:rsidRPr="003B714C">
              <w:t>AS 2419.1-20</w:t>
            </w:r>
            <w:r w:rsidR="00171334">
              <w:t>21</w:t>
            </w:r>
          </w:p>
        </w:tc>
        <w:tc>
          <w:tcPr>
            <w:tcW w:w="3414" w:type="dxa"/>
            <w:shd w:val="clear" w:color="auto" w:fill="auto"/>
            <w:tcMar>
              <w:left w:w="28" w:type="dxa"/>
              <w:right w:w="0" w:type="dxa"/>
            </w:tcMar>
            <w:vAlign w:val="center"/>
          </w:tcPr>
          <w:p w14:paraId="63EFA06E" w14:textId="77777777" w:rsidR="00171334" w:rsidRPr="003B714C" w:rsidRDefault="00000000" w:rsidP="00171334">
            <w:pPr>
              <w:pStyle w:val="Tablelist"/>
              <w:rPr>
                <w:rStyle w:val="CheckboxChar"/>
              </w:rPr>
            </w:pPr>
            <w:sdt>
              <w:sdtPr>
                <w:rPr>
                  <w:rStyle w:val="CheckboxChar"/>
                </w:rPr>
                <w:id w:val="843744915"/>
                <w:placeholder>
                  <w:docPart w:val="952FE066ED254B82AF7F824B3CA67F8F"/>
                </w:placeholder>
                <w:dropDownList>
                  <w:listItem w:displayText="" w:value=""/>
                  <w:listItem w:displayText="" w:value=""/>
                </w:dropDownList>
              </w:sdtPr>
              <w:sdtContent>
                <w:r w:rsidR="00171334" w:rsidRPr="003B714C">
                  <w:rPr>
                    <w:rStyle w:val="CheckboxChar"/>
                  </w:rPr>
                  <w:t></w:t>
                </w:r>
              </w:sdtContent>
            </w:sdt>
            <w:r w:rsidR="00171334" w:rsidRPr="003B714C">
              <w:rPr>
                <w:rFonts w:cs="Arial"/>
              </w:rPr>
              <w:t xml:space="preserve"> </w:t>
            </w:r>
            <w:r w:rsidR="00171334" w:rsidRPr="003B714C">
              <w:t>Private water main</w:t>
            </w:r>
          </w:p>
        </w:tc>
        <w:tc>
          <w:tcPr>
            <w:tcW w:w="3236" w:type="dxa"/>
            <w:tcMar>
              <w:left w:w="28" w:type="dxa"/>
              <w:right w:w="0" w:type="dxa"/>
            </w:tcMar>
            <w:vAlign w:val="center"/>
          </w:tcPr>
          <w:p w14:paraId="7AEA8C0D" w14:textId="77777777" w:rsidR="00171334" w:rsidRPr="0010346C" w:rsidRDefault="00000000" w:rsidP="00171334">
            <w:pPr>
              <w:pStyle w:val="Tablelist"/>
              <w:rPr>
                <w:bCs/>
              </w:rPr>
            </w:pPr>
            <w:sdt>
              <w:sdtPr>
                <w:rPr>
                  <w:rStyle w:val="CheckboxChar"/>
                  <w:bCs/>
                </w:rPr>
                <w:id w:val="1188195"/>
                <w:placeholder>
                  <w:docPart w:val="F9FC99AE94AB4AF0B3A88E8B772ACF99"/>
                </w:placeholder>
                <w:dropDownList>
                  <w:listItem w:displayText="" w:value=""/>
                  <w:listItem w:displayText="" w:value=""/>
                </w:dropDownList>
              </w:sdtPr>
              <w:sdtContent>
                <w:r w:rsidR="00171334" w:rsidRPr="003845AF">
                  <w:rPr>
                    <w:rStyle w:val="CheckboxChar"/>
                    <w:bCs/>
                  </w:rPr>
                  <w:t></w:t>
                </w:r>
              </w:sdtContent>
            </w:sdt>
            <w:r w:rsidR="00171334" w:rsidRPr="003845AF">
              <w:rPr>
                <w:bCs/>
              </w:rPr>
              <w:t xml:space="preserve"> Solid core doors</w:t>
            </w:r>
          </w:p>
        </w:tc>
      </w:tr>
      <w:tr w:rsidR="00171334" w:rsidRPr="005466F6" w14:paraId="77337F47" w14:textId="77777777" w:rsidTr="00171334">
        <w:trPr>
          <w:trHeight w:val="312"/>
        </w:trPr>
        <w:tc>
          <w:tcPr>
            <w:tcW w:w="3556" w:type="dxa"/>
            <w:shd w:val="clear" w:color="auto" w:fill="auto"/>
            <w:tcMar>
              <w:left w:w="28" w:type="dxa"/>
              <w:right w:w="0" w:type="dxa"/>
            </w:tcMar>
            <w:vAlign w:val="center"/>
          </w:tcPr>
          <w:p w14:paraId="45873D6F" w14:textId="77777777" w:rsidR="00171334" w:rsidRPr="003B714C" w:rsidRDefault="00000000" w:rsidP="00171334">
            <w:pPr>
              <w:pStyle w:val="Tablelist"/>
              <w:rPr>
                <w:rStyle w:val="CheckboxChar"/>
              </w:rPr>
            </w:pPr>
            <w:sdt>
              <w:sdtPr>
                <w:rPr>
                  <w:rStyle w:val="CheckboxChar"/>
                </w:rPr>
                <w:id w:val="-682743877"/>
                <w:placeholder>
                  <w:docPart w:val="9C794BB1073A469796D2B3CFF5359C13"/>
                </w:placeholder>
                <w:dropDownList>
                  <w:listItem w:displayText="" w:value=""/>
                  <w:listItem w:displayText="" w:value=""/>
                </w:dropDownList>
              </w:sdtPr>
              <w:sdtContent>
                <w:r w:rsidR="00171334" w:rsidRPr="003B714C">
                  <w:rPr>
                    <w:rStyle w:val="CheckboxChar"/>
                  </w:rPr>
                  <w:t></w:t>
                </w:r>
              </w:sdtContent>
            </w:sdt>
            <w:r w:rsidR="00171334" w:rsidRPr="003B714C">
              <w:rPr>
                <w:rFonts w:cs="Arial"/>
              </w:rPr>
              <w:t xml:space="preserve"> </w:t>
            </w:r>
            <w:r w:rsidR="00171334" w:rsidRPr="003B714C">
              <w:t>AS 2419.1-2017</w:t>
            </w:r>
          </w:p>
        </w:tc>
        <w:tc>
          <w:tcPr>
            <w:tcW w:w="3414" w:type="dxa"/>
            <w:shd w:val="clear" w:color="auto" w:fill="auto"/>
            <w:tcMar>
              <w:left w:w="28" w:type="dxa"/>
              <w:right w:w="0" w:type="dxa"/>
            </w:tcMar>
            <w:vAlign w:val="center"/>
          </w:tcPr>
          <w:p w14:paraId="704C9CB2" w14:textId="77777777" w:rsidR="00171334" w:rsidRPr="003B714C" w:rsidRDefault="00000000" w:rsidP="00171334">
            <w:pPr>
              <w:pStyle w:val="Tablelist"/>
              <w:rPr>
                <w:rStyle w:val="CheckboxChar"/>
              </w:rPr>
            </w:pPr>
            <w:sdt>
              <w:sdtPr>
                <w:rPr>
                  <w:rStyle w:val="CheckboxChar"/>
                </w:rPr>
                <w:id w:val="242230863"/>
                <w:placeholder>
                  <w:docPart w:val="73C0CBFAC924493CB1A61929410F6727"/>
                </w:placeholder>
                <w:dropDownList>
                  <w:listItem w:displayText="" w:value=""/>
                  <w:listItem w:displayText="" w:value=""/>
                </w:dropDownList>
              </w:sdtPr>
              <w:sdtContent>
                <w:r w:rsidR="00171334" w:rsidRPr="003B714C">
                  <w:rPr>
                    <w:rStyle w:val="CheckboxChar"/>
                  </w:rPr>
                  <w:t></w:t>
                </w:r>
              </w:sdtContent>
            </w:sdt>
            <w:r w:rsidR="00171334" w:rsidRPr="003B714C">
              <w:rPr>
                <w:rFonts w:cs="Arial"/>
              </w:rPr>
              <w:t xml:space="preserve"> </w:t>
            </w:r>
            <w:r w:rsidR="00171334" w:rsidRPr="003B714C">
              <w:t>Onsite storage tank</w:t>
            </w:r>
          </w:p>
        </w:tc>
        <w:tc>
          <w:tcPr>
            <w:tcW w:w="3236" w:type="dxa"/>
            <w:tcMar>
              <w:left w:w="28" w:type="dxa"/>
              <w:right w:w="0" w:type="dxa"/>
            </w:tcMar>
            <w:vAlign w:val="center"/>
          </w:tcPr>
          <w:p w14:paraId="46243C8B" w14:textId="77777777" w:rsidR="00171334" w:rsidRPr="005466F6" w:rsidRDefault="00000000" w:rsidP="00171334">
            <w:pPr>
              <w:pStyle w:val="Tablelist"/>
            </w:pPr>
            <w:sdt>
              <w:sdtPr>
                <w:rPr>
                  <w:rStyle w:val="CheckboxChar"/>
                </w:rPr>
                <w:id w:val="1188196"/>
                <w:placeholder>
                  <w:docPart w:val="F9355B4A8B3B4ADEBED741E3EC8F8A0C"/>
                </w:placeholder>
                <w:dropDownList>
                  <w:listItem w:displayText="" w:value=""/>
                  <w:listItem w:displayText="" w:value=""/>
                </w:dropDownList>
              </w:sdtPr>
              <w:sdtContent>
                <w:r w:rsidR="00171334" w:rsidRPr="00CC42C7">
                  <w:rPr>
                    <w:rStyle w:val="CheckboxChar"/>
                  </w:rPr>
                  <w:t></w:t>
                </w:r>
              </w:sdtContent>
            </w:sdt>
            <w:r w:rsidR="00171334" w:rsidRPr="005466F6">
              <w:t xml:space="preserve"> </w:t>
            </w:r>
            <w:r w:rsidR="00171334" w:rsidRPr="004B2E3D">
              <w:t>Fire windows</w:t>
            </w:r>
          </w:p>
        </w:tc>
      </w:tr>
      <w:tr w:rsidR="00171334" w:rsidRPr="005466F6" w14:paraId="62CB4F43" w14:textId="77777777" w:rsidTr="00171334">
        <w:trPr>
          <w:trHeight w:val="312"/>
        </w:trPr>
        <w:tc>
          <w:tcPr>
            <w:tcW w:w="3556" w:type="dxa"/>
            <w:shd w:val="clear" w:color="auto" w:fill="auto"/>
            <w:tcMar>
              <w:left w:w="28" w:type="dxa"/>
              <w:right w:w="0" w:type="dxa"/>
            </w:tcMar>
            <w:vAlign w:val="center"/>
          </w:tcPr>
          <w:p w14:paraId="0DA6BE62" w14:textId="77777777" w:rsidR="00171334" w:rsidRPr="003B714C" w:rsidRDefault="00000000" w:rsidP="00171334">
            <w:pPr>
              <w:pStyle w:val="Tablelist"/>
              <w:rPr>
                <w:rStyle w:val="CheckboxChar"/>
              </w:rPr>
            </w:pPr>
            <w:sdt>
              <w:sdtPr>
                <w:rPr>
                  <w:rStyle w:val="CheckboxChar"/>
                </w:rPr>
                <w:id w:val="-679200011"/>
                <w:placeholder>
                  <w:docPart w:val="DCF259E794A84F9FB170F530752A18F5"/>
                </w:placeholder>
                <w:dropDownList>
                  <w:listItem w:displayText="" w:value=""/>
                  <w:listItem w:displayText="" w:value=""/>
                </w:dropDownList>
              </w:sdtPr>
              <w:sdtContent>
                <w:r w:rsidR="00171334" w:rsidRPr="003B714C">
                  <w:rPr>
                    <w:rStyle w:val="CheckboxChar"/>
                  </w:rPr>
                  <w:t></w:t>
                </w:r>
              </w:sdtContent>
            </w:sdt>
            <w:r w:rsidR="00171334" w:rsidRPr="003B714C">
              <w:rPr>
                <w:rFonts w:cs="Arial"/>
              </w:rPr>
              <w:t xml:space="preserve"> </w:t>
            </w:r>
            <w:r w:rsidR="00171334" w:rsidRPr="003B714C">
              <w:t>AS 2419.1-2005</w:t>
            </w:r>
          </w:p>
        </w:tc>
        <w:tc>
          <w:tcPr>
            <w:tcW w:w="3414" w:type="dxa"/>
            <w:shd w:val="clear" w:color="auto" w:fill="auto"/>
            <w:tcMar>
              <w:left w:w="28" w:type="dxa"/>
              <w:right w:w="0" w:type="dxa"/>
            </w:tcMar>
            <w:vAlign w:val="center"/>
          </w:tcPr>
          <w:p w14:paraId="50E2652E" w14:textId="77777777" w:rsidR="00171334" w:rsidRPr="003B714C" w:rsidRDefault="00000000" w:rsidP="00171334">
            <w:pPr>
              <w:pStyle w:val="Tablelist"/>
              <w:rPr>
                <w:rStyle w:val="CheckboxChar"/>
              </w:rPr>
            </w:pPr>
            <w:sdt>
              <w:sdtPr>
                <w:rPr>
                  <w:rStyle w:val="CheckboxChar"/>
                </w:rPr>
                <w:id w:val="-391577101"/>
                <w:placeholder>
                  <w:docPart w:val="C24DC11CDFF1454D8FB046B43F6F1159"/>
                </w:placeholder>
                <w:dropDownList>
                  <w:listItem w:displayText="" w:value=""/>
                  <w:listItem w:displayText="" w:value=""/>
                </w:dropDownList>
              </w:sdtPr>
              <w:sdtContent>
                <w:r w:rsidR="00171334" w:rsidRPr="00AC5322">
                  <w:rPr>
                    <w:rStyle w:val="CheckboxChar"/>
                  </w:rPr>
                  <w:t></w:t>
                </w:r>
              </w:sdtContent>
            </w:sdt>
            <w:r w:rsidR="00171334" w:rsidRPr="005466F6">
              <w:rPr>
                <w:rFonts w:cs="Arial"/>
              </w:rPr>
              <w:t xml:space="preserve"> </w:t>
            </w:r>
            <w:r w:rsidR="00171334">
              <w:t>Gravity tank/reservoir</w:t>
            </w:r>
          </w:p>
        </w:tc>
        <w:tc>
          <w:tcPr>
            <w:tcW w:w="3236" w:type="dxa"/>
            <w:tcMar>
              <w:left w:w="28" w:type="dxa"/>
              <w:right w:w="0" w:type="dxa"/>
            </w:tcMar>
            <w:vAlign w:val="center"/>
          </w:tcPr>
          <w:p w14:paraId="18507CAA" w14:textId="77777777" w:rsidR="00171334" w:rsidRPr="005466F6" w:rsidRDefault="00000000" w:rsidP="00171334">
            <w:pPr>
              <w:pStyle w:val="Tablelist"/>
            </w:pPr>
            <w:sdt>
              <w:sdtPr>
                <w:rPr>
                  <w:rStyle w:val="CheckboxChar"/>
                </w:rPr>
                <w:id w:val="1188197"/>
                <w:placeholder>
                  <w:docPart w:val="579F94BC766A46FEA87C3E464CB7A433"/>
                </w:placeholder>
                <w:dropDownList>
                  <w:listItem w:displayText="" w:value=""/>
                  <w:listItem w:displayText="" w:value=""/>
                </w:dropDownList>
              </w:sdtPr>
              <w:sdtContent>
                <w:r w:rsidR="00171334" w:rsidRPr="00CC42C7">
                  <w:rPr>
                    <w:rStyle w:val="CheckboxChar"/>
                  </w:rPr>
                  <w:t></w:t>
                </w:r>
              </w:sdtContent>
            </w:sdt>
            <w:r w:rsidR="00171334" w:rsidRPr="005466F6">
              <w:t xml:space="preserve"> </w:t>
            </w:r>
            <w:r w:rsidR="00171334" w:rsidRPr="004B2E3D">
              <w:t>Fire shutters</w:t>
            </w:r>
          </w:p>
        </w:tc>
      </w:tr>
      <w:tr w:rsidR="00171334" w:rsidRPr="005466F6" w14:paraId="0E7C8352" w14:textId="77777777" w:rsidTr="00171334">
        <w:trPr>
          <w:trHeight w:val="312"/>
        </w:trPr>
        <w:tc>
          <w:tcPr>
            <w:tcW w:w="3556" w:type="dxa"/>
            <w:tcMar>
              <w:left w:w="28" w:type="dxa"/>
              <w:right w:w="0" w:type="dxa"/>
            </w:tcMar>
            <w:vAlign w:val="center"/>
          </w:tcPr>
          <w:p w14:paraId="2CAC9E73" w14:textId="77777777" w:rsidR="00171334" w:rsidRPr="00171334" w:rsidRDefault="00000000" w:rsidP="00171334">
            <w:pPr>
              <w:pStyle w:val="Tablelist"/>
              <w:rPr>
                <w:rStyle w:val="CheckboxChar"/>
                <w:rFonts w:ascii="Arial" w:hAnsi="Arial" w:cs="Times New Roman"/>
                <w:color w:val="auto"/>
                <w:sz w:val="20"/>
                <w:szCs w:val="20"/>
              </w:rPr>
            </w:pPr>
            <w:sdt>
              <w:sdtPr>
                <w:rPr>
                  <w:rStyle w:val="CheckboxChar"/>
                </w:rPr>
                <w:id w:val="-377545640"/>
                <w:placeholder>
                  <w:docPart w:val="BFFB108360D04B12B91CCC566DE0E27A"/>
                </w:placeholder>
                <w:dropDownList>
                  <w:listItem w:displayText="" w:value=""/>
                  <w:listItem w:displayText="" w:value=""/>
                </w:dropDownList>
              </w:sdtPr>
              <w:sdtContent>
                <w:r w:rsidR="00171334" w:rsidRPr="003B714C">
                  <w:rPr>
                    <w:rStyle w:val="CheckboxChar"/>
                  </w:rPr>
                  <w:t></w:t>
                </w:r>
              </w:sdtContent>
            </w:sdt>
            <w:r w:rsidR="00171334" w:rsidRPr="003B714C">
              <w:rPr>
                <w:rFonts w:cs="Arial"/>
              </w:rPr>
              <w:t xml:space="preserve"> </w:t>
            </w:r>
            <w:r w:rsidR="00171334" w:rsidRPr="003B714C">
              <w:t>AS 2419.1-1994 (existing building)</w:t>
            </w:r>
          </w:p>
        </w:tc>
        <w:tc>
          <w:tcPr>
            <w:tcW w:w="3414" w:type="dxa"/>
            <w:tcMar>
              <w:left w:w="28" w:type="dxa"/>
              <w:right w:w="0" w:type="dxa"/>
            </w:tcMar>
            <w:vAlign w:val="center"/>
          </w:tcPr>
          <w:p w14:paraId="754764D6" w14:textId="77777777" w:rsidR="00171334" w:rsidRPr="00171334" w:rsidRDefault="00000000" w:rsidP="00171334">
            <w:pPr>
              <w:pStyle w:val="Tablelist"/>
              <w:rPr>
                <w:rStyle w:val="CheckboxChar"/>
                <w:rFonts w:ascii="Arial" w:hAnsi="Arial" w:cs="Times New Roman"/>
                <w:color w:val="auto"/>
                <w:sz w:val="20"/>
                <w:szCs w:val="20"/>
              </w:rPr>
            </w:pPr>
            <w:sdt>
              <w:sdtPr>
                <w:rPr>
                  <w:rStyle w:val="CheckboxChar"/>
                </w:rPr>
                <w:id w:val="93994003"/>
                <w:placeholder>
                  <w:docPart w:val="64B6C1B7F9BB4AB29A31FEF4711913FF"/>
                </w:placeholder>
                <w:dropDownList>
                  <w:listItem w:displayText="" w:value=""/>
                  <w:listItem w:displayText="" w:value=""/>
                </w:dropDownList>
              </w:sdtPr>
              <w:sdtContent>
                <w:r w:rsidR="00171334" w:rsidRPr="00F314EE">
                  <w:rPr>
                    <w:rStyle w:val="CheckboxChar"/>
                  </w:rPr>
                  <w:t></w:t>
                </w:r>
              </w:sdtContent>
            </w:sdt>
            <w:r w:rsidR="00171334" w:rsidRPr="00F314EE">
              <w:rPr>
                <w:rFonts w:cs="Arial"/>
              </w:rPr>
              <w:t xml:space="preserve"> </w:t>
            </w:r>
            <w:r w:rsidR="00171334" w:rsidRPr="00F314EE">
              <w:t>Dual supply</w:t>
            </w:r>
            <w:r w:rsidR="00171334">
              <w:t xml:space="preserve"> (sprinklers)</w:t>
            </w:r>
          </w:p>
        </w:tc>
        <w:tc>
          <w:tcPr>
            <w:tcW w:w="3236" w:type="dxa"/>
            <w:tcMar>
              <w:left w:w="28" w:type="dxa"/>
              <w:right w:w="0" w:type="dxa"/>
            </w:tcMar>
            <w:vAlign w:val="center"/>
          </w:tcPr>
          <w:p w14:paraId="4EF45563" w14:textId="77777777" w:rsidR="00171334" w:rsidRPr="005466F6" w:rsidRDefault="00000000" w:rsidP="00171334">
            <w:pPr>
              <w:pStyle w:val="Tablelist"/>
            </w:pPr>
            <w:sdt>
              <w:sdtPr>
                <w:rPr>
                  <w:rStyle w:val="CheckboxChar"/>
                </w:rPr>
                <w:id w:val="1188198"/>
                <w:placeholder>
                  <w:docPart w:val="142E67C34FAC497EB9219343564B93C5"/>
                </w:placeholder>
                <w:dropDownList>
                  <w:listItem w:displayText="" w:value=""/>
                  <w:listItem w:displayText="" w:value=""/>
                </w:dropDownList>
              </w:sdtPr>
              <w:sdtContent>
                <w:r w:rsidR="00171334" w:rsidRPr="00CC42C7">
                  <w:rPr>
                    <w:rStyle w:val="CheckboxChar"/>
                  </w:rPr>
                  <w:t></w:t>
                </w:r>
              </w:sdtContent>
            </w:sdt>
            <w:r w:rsidR="00171334" w:rsidRPr="005466F6">
              <w:t xml:space="preserve"> </w:t>
            </w:r>
            <w:r w:rsidR="00171334" w:rsidRPr="004B2E3D">
              <w:t>Wall-wetting sprinklers</w:t>
            </w:r>
          </w:p>
        </w:tc>
      </w:tr>
      <w:tr w:rsidR="00171334" w:rsidRPr="005466F6" w14:paraId="39F1FA75" w14:textId="77777777" w:rsidTr="00171334">
        <w:trPr>
          <w:trHeight w:val="312"/>
        </w:trPr>
        <w:tc>
          <w:tcPr>
            <w:tcW w:w="3556" w:type="dxa"/>
            <w:tcMar>
              <w:left w:w="28" w:type="dxa"/>
              <w:right w:w="0" w:type="dxa"/>
            </w:tcMar>
            <w:vAlign w:val="center"/>
          </w:tcPr>
          <w:p w14:paraId="59C697C9" w14:textId="77777777" w:rsidR="00171334" w:rsidRDefault="00000000" w:rsidP="00171334">
            <w:pPr>
              <w:pStyle w:val="Tablelist"/>
              <w:rPr>
                <w:rStyle w:val="CheckboxChar"/>
              </w:rPr>
            </w:pPr>
            <w:sdt>
              <w:sdtPr>
                <w:rPr>
                  <w:rStyle w:val="CheckboxChar"/>
                </w:rPr>
                <w:id w:val="791558515"/>
                <w:placeholder>
                  <w:docPart w:val="63A7540029CD41A695571C3B5758A106"/>
                </w:placeholder>
                <w:dropDownList>
                  <w:listItem w:displayText="" w:value=""/>
                  <w:listItem w:displayText="" w:value=""/>
                </w:dropDownList>
              </w:sdtPr>
              <w:sdtContent>
                <w:r w:rsidR="00171334" w:rsidRPr="00AB7435">
                  <w:rPr>
                    <w:rStyle w:val="CheckboxChar"/>
                  </w:rPr>
                  <w:t></w:t>
                </w:r>
              </w:sdtContent>
            </w:sdt>
            <w:r w:rsidR="00171334" w:rsidRPr="00AB7435">
              <w:rPr>
                <w:rFonts w:cs="Arial"/>
              </w:rPr>
              <w:t xml:space="preserve"> </w:t>
            </w:r>
            <w:r w:rsidR="00171334" w:rsidRPr="00AB7435">
              <w:t>Ordinance 70 (existing building)</w:t>
            </w:r>
          </w:p>
        </w:tc>
        <w:tc>
          <w:tcPr>
            <w:tcW w:w="3414" w:type="dxa"/>
            <w:tcMar>
              <w:left w:w="28" w:type="dxa"/>
              <w:right w:w="0" w:type="dxa"/>
            </w:tcMar>
            <w:vAlign w:val="center"/>
          </w:tcPr>
          <w:p w14:paraId="32B9E04C" w14:textId="77777777" w:rsidR="00171334" w:rsidRDefault="00000000" w:rsidP="00171334">
            <w:pPr>
              <w:pStyle w:val="Tablelist"/>
              <w:rPr>
                <w:rStyle w:val="CheckboxChar"/>
              </w:rPr>
            </w:pPr>
            <w:sdt>
              <w:sdtPr>
                <w:rPr>
                  <w:rStyle w:val="CheckboxChar"/>
                </w:rPr>
                <w:id w:val="-1155682309"/>
                <w:placeholder>
                  <w:docPart w:val="C8311D873B22468D83F2D557D7203B1F"/>
                </w:placeholder>
                <w:dropDownList>
                  <w:listItem w:displayText="" w:value=""/>
                  <w:listItem w:displayText="" w:value=""/>
                </w:dropDownList>
              </w:sdtPr>
              <w:sdtContent>
                <w:r w:rsidR="00171334" w:rsidRPr="00F314EE">
                  <w:rPr>
                    <w:rStyle w:val="CheckboxChar"/>
                  </w:rPr>
                  <w:t></w:t>
                </w:r>
              </w:sdtContent>
            </w:sdt>
            <w:r w:rsidR="00171334" w:rsidRPr="00F314EE">
              <w:rPr>
                <w:rFonts w:cs="Arial"/>
              </w:rPr>
              <w:t xml:space="preserve"> </w:t>
            </w:r>
            <w:r w:rsidR="00171334" w:rsidRPr="00F314EE">
              <w:t>Dual supply</w:t>
            </w:r>
            <w:r w:rsidR="00171334">
              <w:t xml:space="preserve"> (hydrants)</w:t>
            </w:r>
          </w:p>
        </w:tc>
        <w:tc>
          <w:tcPr>
            <w:tcW w:w="3236" w:type="dxa"/>
            <w:tcMar>
              <w:left w:w="28" w:type="dxa"/>
              <w:right w:w="0" w:type="dxa"/>
            </w:tcMar>
            <w:vAlign w:val="center"/>
          </w:tcPr>
          <w:p w14:paraId="1FDE9B21" w14:textId="77777777" w:rsidR="00171334" w:rsidRPr="005466F6" w:rsidRDefault="00000000" w:rsidP="00171334">
            <w:pPr>
              <w:pStyle w:val="Tablelist"/>
            </w:pPr>
            <w:sdt>
              <w:sdtPr>
                <w:rPr>
                  <w:rStyle w:val="CheckboxChar"/>
                </w:rPr>
                <w:id w:val="1188199"/>
                <w:placeholder>
                  <w:docPart w:val="1F073B8048344BFB98A44138AD563AB4"/>
                </w:placeholder>
                <w:dropDownList>
                  <w:listItem w:displayText="" w:value=""/>
                  <w:listItem w:displayText="" w:value=""/>
                </w:dropDownList>
              </w:sdtPr>
              <w:sdtContent>
                <w:r w:rsidR="00171334" w:rsidRPr="00CC42C7">
                  <w:rPr>
                    <w:rStyle w:val="CheckboxChar"/>
                  </w:rPr>
                  <w:t></w:t>
                </w:r>
              </w:sdtContent>
            </w:sdt>
            <w:r w:rsidR="00171334" w:rsidRPr="005466F6">
              <w:t xml:space="preserve"> </w:t>
            </w:r>
            <w:r w:rsidR="00171334" w:rsidRPr="004B2E3D">
              <w:t>Fire curtain</w:t>
            </w:r>
          </w:p>
        </w:tc>
      </w:tr>
      <w:tr w:rsidR="00171334" w:rsidRPr="005466F6" w14:paraId="4CDC125F" w14:textId="77777777" w:rsidTr="00171334">
        <w:trPr>
          <w:trHeight w:val="312"/>
        </w:trPr>
        <w:tc>
          <w:tcPr>
            <w:tcW w:w="3556" w:type="dxa"/>
            <w:shd w:val="clear" w:color="auto" w:fill="auto"/>
            <w:tcMar>
              <w:left w:w="28" w:type="dxa"/>
              <w:right w:w="0" w:type="dxa"/>
            </w:tcMar>
            <w:vAlign w:val="center"/>
          </w:tcPr>
          <w:p w14:paraId="1322408F" w14:textId="77777777" w:rsidR="00171334" w:rsidRPr="00F314EE" w:rsidRDefault="00000000" w:rsidP="00171334">
            <w:pPr>
              <w:pStyle w:val="Tablelist"/>
              <w:rPr>
                <w:b/>
                <w:bCs/>
              </w:rPr>
            </w:pPr>
            <w:sdt>
              <w:sdtPr>
                <w:rPr>
                  <w:rStyle w:val="CheckboxChar"/>
                </w:rPr>
                <w:id w:val="1293401918"/>
                <w:placeholder>
                  <w:docPart w:val="F9725CC2862948359AA1276D79835D88"/>
                </w:placeholder>
                <w:dropDownList>
                  <w:listItem w:displayText="" w:value=""/>
                  <w:listItem w:displayText="" w:value=""/>
                </w:dropDownList>
              </w:sdtPr>
              <w:sdtContent>
                <w:r w:rsidR="00171334" w:rsidRPr="00AC5322">
                  <w:rPr>
                    <w:rStyle w:val="CheckboxChar"/>
                  </w:rPr>
                  <w:t></w:t>
                </w:r>
              </w:sdtContent>
            </w:sdt>
            <w:r w:rsidR="00171334" w:rsidRPr="005466F6">
              <w:rPr>
                <w:rFonts w:cs="Arial"/>
              </w:rPr>
              <w:t xml:space="preserve"> </w:t>
            </w:r>
            <w:r w:rsidR="00171334">
              <w:t>Dry</w:t>
            </w:r>
            <w:r w:rsidR="0063364E">
              <w:t xml:space="preserve"> fire</w:t>
            </w:r>
            <w:r w:rsidR="00171334">
              <w:t xml:space="preserve"> hydrant system</w:t>
            </w:r>
          </w:p>
        </w:tc>
        <w:tc>
          <w:tcPr>
            <w:tcW w:w="3414" w:type="dxa"/>
            <w:shd w:val="clear" w:color="auto" w:fill="D9D9D9" w:themeFill="background1" w:themeFillShade="D9"/>
            <w:tcMar>
              <w:left w:w="28" w:type="dxa"/>
              <w:right w:w="0" w:type="dxa"/>
            </w:tcMar>
            <w:vAlign w:val="center"/>
          </w:tcPr>
          <w:p w14:paraId="24137090" w14:textId="77777777" w:rsidR="00171334" w:rsidRDefault="00171334" w:rsidP="00171334">
            <w:pPr>
              <w:pStyle w:val="Tablelist"/>
              <w:rPr>
                <w:rStyle w:val="CheckboxChar"/>
              </w:rPr>
            </w:pPr>
            <w:r w:rsidRPr="00F314EE">
              <w:rPr>
                <w:b/>
                <w:bCs/>
              </w:rPr>
              <w:t>Smoke hazard management</w:t>
            </w:r>
          </w:p>
        </w:tc>
        <w:tc>
          <w:tcPr>
            <w:tcW w:w="3236" w:type="dxa"/>
            <w:tcMar>
              <w:left w:w="28" w:type="dxa"/>
              <w:right w:w="0" w:type="dxa"/>
            </w:tcMar>
            <w:vAlign w:val="center"/>
          </w:tcPr>
          <w:p w14:paraId="18D20A26" w14:textId="77777777" w:rsidR="00171334" w:rsidRPr="005466F6" w:rsidRDefault="00000000" w:rsidP="00171334">
            <w:pPr>
              <w:pStyle w:val="Tablelist"/>
            </w:pPr>
            <w:sdt>
              <w:sdtPr>
                <w:rPr>
                  <w:rStyle w:val="CheckboxChar"/>
                </w:rPr>
                <w:id w:val="1188200"/>
                <w:placeholder>
                  <w:docPart w:val="9631C270095D4C8790C89DAAE7FDDCFF"/>
                </w:placeholder>
                <w:dropDownList>
                  <w:listItem w:displayText="" w:value=""/>
                  <w:listItem w:displayText="" w:value=""/>
                </w:dropDownList>
              </w:sdtPr>
              <w:sdtContent>
                <w:r w:rsidR="00171334" w:rsidRPr="00CC42C7">
                  <w:rPr>
                    <w:rStyle w:val="CheckboxChar"/>
                  </w:rPr>
                  <w:t></w:t>
                </w:r>
              </w:sdtContent>
            </w:sdt>
            <w:r w:rsidR="00171334" w:rsidRPr="005466F6">
              <w:t xml:space="preserve"> </w:t>
            </w:r>
            <w:r w:rsidR="00171334" w:rsidRPr="004B2E3D">
              <w:t>Smoke curtain</w:t>
            </w:r>
          </w:p>
        </w:tc>
      </w:tr>
      <w:tr w:rsidR="00171334" w:rsidRPr="005466F6" w14:paraId="08E0BB18" w14:textId="77777777" w:rsidTr="00171334">
        <w:trPr>
          <w:trHeight w:val="312"/>
        </w:trPr>
        <w:tc>
          <w:tcPr>
            <w:tcW w:w="3556" w:type="dxa"/>
            <w:tcMar>
              <w:left w:w="28" w:type="dxa"/>
              <w:right w:w="0" w:type="dxa"/>
            </w:tcMar>
            <w:vAlign w:val="center"/>
          </w:tcPr>
          <w:p w14:paraId="31B993B0" w14:textId="77777777" w:rsidR="00171334" w:rsidRDefault="00000000" w:rsidP="00171334">
            <w:pPr>
              <w:pStyle w:val="Tablelist"/>
              <w:rPr>
                <w:rStyle w:val="CheckboxChar"/>
              </w:rPr>
            </w:pPr>
            <w:sdt>
              <w:sdtPr>
                <w:rPr>
                  <w:rStyle w:val="CheckboxChar"/>
                </w:rPr>
                <w:id w:val="1395087254"/>
                <w:placeholder>
                  <w:docPart w:val="7F9FEA47775D46DCA9428158AA49732A"/>
                </w:placeholder>
                <w:dropDownList>
                  <w:listItem w:displayText="" w:value=""/>
                  <w:listItem w:displayText="" w:value=""/>
                </w:dropDownList>
              </w:sdtPr>
              <w:sdtContent>
                <w:r w:rsidR="00171334" w:rsidRPr="00AC5322">
                  <w:rPr>
                    <w:rStyle w:val="CheckboxChar"/>
                  </w:rPr>
                  <w:t></w:t>
                </w:r>
              </w:sdtContent>
            </w:sdt>
            <w:r w:rsidR="00171334" w:rsidRPr="005466F6">
              <w:rPr>
                <w:rFonts w:cs="Arial"/>
              </w:rPr>
              <w:t xml:space="preserve"> </w:t>
            </w:r>
            <w:r w:rsidR="00171334" w:rsidRPr="004B2E3D">
              <w:t>External hydrants</w:t>
            </w:r>
          </w:p>
        </w:tc>
        <w:tc>
          <w:tcPr>
            <w:tcW w:w="3414" w:type="dxa"/>
            <w:tcMar>
              <w:left w:w="28" w:type="dxa"/>
              <w:right w:w="0" w:type="dxa"/>
            </w:tcMar>
            <w:vAlign w:val="center"/>
          </w:tcPr>
          <w:p w14:paraId="3763A439" w14:textId="77777777" w:rsidR="00171334" w:rsidRDefault="00000000" w:rsidP="00171334">
            <w:pPr>
              <w:pStyle w:val="Tablelist"/>
              <w:rPr>
                <w:rStyle w:val="CheckboxChar"/>
              </w:rPr>
            </w:pPr>
            <w:sdt>
              <w:sdtPr>
                <w:rPr>
                  <w:rStyle w:val="CheckboxChar"/>
                </w:rPr>
                <w:id w:val="871807249"/>
                <w:placeholder>
                  <w:docPart w:val="FFE1E71600BD4987BA0A89E360372CAA"/>
                </w:placeholder>
                <w:dropDownList>
                  <w:listItem w:displayText="" w:value=""/>
                  <w:listItem w:displayText="" w:value=""/>
                </w:dropDownList>
              </w:sdtPr>
              <w:sdtContent>
                <w:r w:rsidR="00171334" w:rsidRPr="00AC5322">
                  <w:rPr>
                    <w:rStyle w:val="CheckboxChar"/>
                  </w:rPr>
                  <w:t></w:t>
                </w:r>
              </w:sdtContent>
            </w:sdt>
            <w:r w:rsidR="00171334" w:rsidRPr="005466F6">
              <w:rPr>
                <w:rFonts w:cs="Arial"/>
              </w:rPr>
              <w:t xml:space="preserve"> </w:t>
            </w:r>
            <w:r w:rsidR="00171334" w:rsidRPr="004B2E3D">
              <w:t>Zone smoke control</w:t>
            </w:r>
          </w:p>
        </w:tc>
        <w:tc>
          <w:tcPr>
            <w:tcW w:w="3236" w:type="dxa"/>
            <w:tcMar>
              <w:left w:w="28" w:type="dxa"/>
              <w:right w:w="0" w:type="dxa"/>
            </w:tcMar>
            <w:vAlign w:val="center"/>
          </w:tcPr>
          <w:p w14:paraId="049FFE05" w14:textId="77777777" w:rsidR="00171334" w:rsidRPr="005466F6" w:rsidRDefault="00000000" w:rsidP="00171334">
            <w:pPr>
              <w:pStyle w:val="Tablelist"/>
            </w:pPr>
            <w:sdt>
              <w:sdtPr>
                <w:rPr>
                  <w:rStyle w:val="CheckboxChar"/>
                </w:rPr>
                <w:id w:val="1188201"/>
                <w:placeholder>
                  <w:docPart w:val="E095EA747FD942C2811F2C573B157C12"/>
                </w:placeholder>
                <w:dropDownList>
                  <w:listItem w:displayText="" w:value=""/>
                  <w:listItem w:displayText="" w:value=""/>
                </w:dropDownList>
              </w:sdtPr>
              <w:sdtContent>
                <w:r w:rsidR="00171334" w:rsidRPr="00CC42C7">
                  <w:rPr>
                    <w:rStyle w:val="CheckboxChar"/>
                  </w:rPr>
                  <w:t></w:t>
                </w:r>
              </w:sdtContent>
            </w:sdt>
            <w:r w:rsidR="00171334" w:rsidRPr="005466F6">
              <w:t xml:space="preserve"> </w:t>
            </w:r>
            <w:r w:rsidR="00171334" w:rsidRPr="004B2E3D">
              <w:t>Safety curtain for openings</w:t>
            </w:r>
          </w:p>
        </w:tc>
      </w:tr>
      <w:tr w:rsidR="00171334" w:rsidRPr="005466F6" w14:paraId="404CF2C9" w14:textId="77777777" w:rsidTr="00171334">
        <w:trPr>
          <w:trHeight w:val="312"/>
        </w:trPr>
        <w:tc>
          <w:tcPr>
            <w:tcW w:w="3556" w:type="dxa"/>
            <w:tcMar>
              <w:left w:w="28" w:type="dxa"/>
              <w:right w:w="0" w:type="dxa"/>
            </w:tcMar>
            <w:vAlign w:val="center"/>
          </w:tcPr>
          <w:p w14:paraId="307640D1" w14:textId="77777777" w:rsidR="00171334" w:rsidRDefault="00000000" w:rsidP="00171334">
            <w:pPr>
              <w:pStyle w:val="Tablelist"/>
              <w:rPr>
                <w:rStyle w:val="CheckboxChar"/>
              </w:rPr>
            </w:pPr>
            <w:sdt>
              <w:sdtPr>
                <w:rPr>
                  <w:rStyle w:val="CheckboxChar"/>
                </w:rPr>
                <w:id w:val="291256669"/>
                <w:placeholder>
                  <w:docPart w:val="3F6A248970544836B76B4FB14EE915A7"/>
                </w:placeholder>
                <w:dropDownList>
                  <w:listItem w:displayText="" w:value=""/>
                  <w:listItem w:displayText="" w:value=""/>
                </w:dropDownList>
              </w:sdtPr>
              <w:sdtContent>
                <w:r w:rsidR="00171334" w:rsidRPr="00F314EE">
                  <w:rPr>
                    <w:rStyle w:val="CheckboxChar"/>
                  </w:rPr>
                  <w:t></w:t>
                </w:r>
              </w:sdtContent>
            </w:sdt>
            <w:r w:rsidR="00171334" w:rsidRPr="00F314EE">
              <w:rPr>
                <w:rFonts w:cs="Arial"/>
              </w:rPr>
              <w:t xml:space="preserve"> </w:t>
            </w:r>
            <w:r w:rsidR="00171334" w:rsidRPr="00F314EE">
              <w:t>Internal hydrants</w:t>
            </w:r>
          </w:p>
        </w:tc>
        <w:tc>
          <w:tcPr>
            <w:tcW w:w="3414" w:type="dxa"/>
            <w:tcMar>
              <w:left w:w="28" w:type="dxa"/>
              <w:right w:w="0" w:type="dxa"/>
            </w:tcMar>
            <w:vAlign w:val="center"/>
          </w:tcPr>
          <w:p w14:paraId="43A15523" w14:textId="77777777" w:rsidR="00171334" w:rsidRDefault="00000000" w:rsidP="00171334">
            <w:pPr>
              <w:pStyle w:val="Tablelist"/>
              <w:rPr>
                <w:rStyle w:val="CheckboxChar"/>
              </w:rPr>
            </w:pPr>
            <w:sdt>
              <w:sdtPr>
                <w:rPr>
                  <w:rStyle w:val="CheckboxChar"/>
                </w:rPr>
                <w:id w:val="1820536088"/>
                <w:placeholder>
                  <w:docPart w:val="1035163BD8CF4E9BBF626AA4FF1E66B5"/>
                </w:placeholder>
                <w:dropDownList>
                  <w:listItem w:displayText="" w:value=""/>
                  <w:listItem w:displayText="" w:value=""/>
                </w:dropDownList>
              </w:sdtPr>
              <w:sdtContent>
                <w:r w:rsidR="00171334" w:rsidRPr="00AC5322">
                  <w:rPr>
                    <w:rStyle w:val="CheckboxChar"/>
                  </w:rPr>
                  <w:t></w:t>
                </w:r>
              </w:sdtContent>
            </w:sdt>
            <w:r w:rsidR="00171334" w:rsidRPr="005466F6">
              <w:rPr>
                <w:rFonts w:cs="Arial"/>
              </w:rPr>
              <w:t xml:space="preserve"> </w:t>
            </w:r>
            <w:r w:rsidR="00171334" w:rsidRPr="004B2E3D">
              <w:t>Purge system (existing building)</w:t>
            </w:r>
          </w:p>
        </w:tc>
        <w:tc>
          <w:tcPr>
            <w:tcW w:w="3236" w:type="dxa"/>
            <w:tcMar>
              <w:left w:w="28" w:type="dxa"/>
              <w:right w:w="0" w:type="dxa"/>
            </w:tcMar>
            <w:vAlign w:val="center"/>
          </w:tcPr>
          <w:p w14:paraId="1F4BF6EF" w14:textId="77777777" w:rsidR="00171334" w:rsidRPr="005466F6" w:rsidRDefault="00000000" w:rsidP="00171334">
            <w:pPr>
              <w:pStyle w:val="Tablelist"/>
            </w:pPr>
            <w:sdt>
              <w:sdtPr>
                <w:rPr>
                  <w:rStyle w:val="CheckboxChar"/>
                </w:rPr>
                <w:id w:val="1188202"/>
                <w:placeholder>
                  <w:docPart w:val="2541A36DF7A64D878D3873FE5FA4DB5E"/>
                </w:placeholder>
                <w:dropDownList>
                  <w:listItem w:displayText="" w:value=""/>
                  <w:listItem w:displayText="" w:value=""/>
                </w:dropDownList>
              </w:sdtPr>
              <w:sdtContent>
                <w:r w:rsidR="00171334" w:rsidRPr="00CC42C7">
                  <w:rPr>
                    <w:rStyle w:val="CheckboxChar"/>
                  </w:rPr>
                  <w:t></w:t>
                </w:r>
              </w:sdtContent>
            </w:sdt>
            <w:r w:rsidR="00171334" w:rsidRPr="005466F6">
              <w:t xml:space="preserve"> </w:t>
            </w:r>
            <w:r w:rsidR="00171334" w:rsidRPr="004B2E3D">
              <w:t>Fire dampers</w:t>
            </w:r>
          </w:p>
        </w:tc>
      </w:tr>
      <w:tr w:rsidR="00171334" w:rsidRPr="005466F6" w14:paraId="687F1FBD" w14:textId="77777777" w:rsidTr="00171334">
        <w:trPr>
          <w:trHeight w:val="312"/>
        </w:trPr>
        <w:tc>
          <w:tcPr>
            <w:tcW w:w="3556" w:type="dxa"/>
            <w:tcMar>
              <w:left w:w="28" w:type="dxa"/>
              <w:right w:w="0" w:type="dxa"/>
            </w:tcMar>
            <w:vAlign w:val="center"/>
          </w:tcPr>
          <w:p w14:paraId="630AD931" w14:textId="77777777" w:rsidR="00171334" w:rsidRDefault="00000000" w:rsidP="00171334">
            <w:pPr>
              <w:pStyle w:val="Tablelist"/>
              <w:rPr>
                <w:rStyle w:val="CheckboxChar"/>
              </w:rPr>
            </w:pPr>
            <w:sdt>
              <w:sdtPr>
                <w:rPr>
                  <w:rStyle w:val="CheckboxChar"/>
                </w:rPr>
                <w:id w:val="-1843309510"/>
                <w:placeholder>
                  <w:docPart w:val="01DA9F2AC11545AC89DFD565B95373C8"/>
                </w:placeholder>
                <w:dropDownList>
                  <w:listItem w:displayText="" w:value=""/>
                  <w:listItem w:displayText="" w:value=""/>
                </w:dropDownList>
              </w:sdtPr>
              <w:sdtContent>
                <w:r w:rsidR="00171334" w:rsidRPr="00AC5322">
                  <w:rPr>
                    <w:rStyle w:val="CheckboxChar"/>
                  </w:rPr>
                  <w:t></w:t>
                </w:r>
              </w:sdtContent>
            </w:sdt>
            <w:r w:rsidR="00171334" w:rsidRPr="005466F6">
              <w:rPr>
                <w:rFonts w:cs="Arial"/>
              </w:rPr>
              <w:t xml:space="preserve"> </w:t>
            </w:r>
            <w:r w:rsidR="00171334" w:rsidRPr="004B2E3D">
              <w:t>Street hydrant coverage only</w:t>
            </w:r>
          </w:p>
        </w:tc>
        <w:tc>
          <w:tcPr>
            <w:tcW w:w="3414" w:type="dxa"/>
            <w:tcMar>
              <w:left w:w="28" w:type="dxa"/>
              <w:right w:w="0" w:type="dxa"/>
            </w:tcMar>
            <w:vAlign w:val="center"/>
          </w:tcPr>
          <w:p w14:paraId="323B1447" w14:textId="77777777" w:rsidR="00171334" w:rsidRDefault="00000000" w:rsidP="00171334">
            <w:pPr>
              <w:pStyle w:val="Tablelist"/>
              <w:rPr>
                <w:rStyle w:val="CheckboxChar"/>
              </w:rPr>
            </w:pPr>
            <w:sdt>
              <w:sdtPr>
                <w:rPr>
                  <w:rStyle w:val="CheckboxChar"/>
                </w:rPr>
                <w:id w:val="-767851452"/>
                <w:placeholder>
                  <w:docPart w:val="F96783E27171488CBCC144B3AACC9163"/>
                </w:placeholder>
                <w:dropDownList>
                  <w:listItem w:displayText="" w:value=""/>
                  <w:listItem w:displayText="" w:value=""/>
                </w:dropDownList>
              </w:sdtPr>
              <w:sdtContent>
                <w:r w:rsidR="00171334" w:rsidRPr="00AC5322">
                  <w:rPr>
                    <w:rStyle w:val="CheckboxChar"/>
                  </w:rPr>
                  <w:t></w:t>
                </w:r>
              </w:sdtContent>
            </w:sdt>
            <w:r w:rsidR="00171334" w:rsidRPr="005466F6">
              <w:rPr>
                <w:rFonts w:cs="Arial"/>
              </w:rPr>
              <w:t xml:space="preserve"> </w:t>
            </w:r>
            <w:r w:rsidR="00171334" w:rsidRPr="004B2E3D">
              <w:t>Smoke and heat vents</w:t>
            </w:r>
          </w:p>
        </w:tc>
        <w:tc>
          <w:tcPr>
            <w:tcW w:w="3236" w:type="dxa"/>
            <w:tcMar>
              <w:left w:w="28" w:type="dxa"/>
              <w:right w:w="0" w:type="dxa"/>
            </w:tcMar>
            <w:vAlign w:val="center"/>
          </w:tcPr>
          <w:p w14:paraId="1F85BBB7" w14:textId="77777777" w:rsidR="00171334" w:rsidRPr="005466F6" w:rsidRDefault="00000000" w:rsidP="00171334">
            <w:pPr>
              <w:pStyle w:val="Tablelist"/>
            </w:pPr>
            <w:sdt>
              <w:sdtPr>
                <w:rPr>
                  <w:rStyle w:val="CheckboxChar"/>
                </w:rPr>
                <w:id w:val="1188203"/>
                <w:placeholder>
                  <w:docPart w:val="B82E42D9CBAF4E54B52497A0973D153E"/>
                </w:placeholder>
                <w:dropDownList>
                  <w:listItem w:displayText="" w:value=""/>
                  <w:listItem w:displayText="" w:value=""/>
                </w:dropDownList>
              </w:sdtPr>
              <w:sdtContent>
                <w:r w:rsidR="00171334" w:rsidRPr="00CC42C7">
                  <w:rPr>
                    <w:rStyle w:val="CheckboxChar"/>
                  </w:rPr>
                  <w:t></w:t>
                </w:r>
              </w:sdtContent>
            </w:sdt>
            <w:r w:rsidR="00171334" w:rsidRPr="005466F6">
              <w:t xml:space="preserve"> </w:t>
            </w:r>
            <w:r w:rsidR="00171334" w:rsidRPr="004B2E3D">
              <w:t>Smoke dampers</w:t>
            </w:r>
          </w:p>
        </w:tc>
      </w:tr>
      <w:tr w:rsidR="00171334" w:rsidRPr="005466F6" w14:paraId="2CF36A3F" w14:textId="77777777" w:rsidTr="00171334">
        <w:trPr>
          <w:trHeight w:val="312"/>
        </w:trPr>
        <w:tc>
          <w:tcPr>
            <w:tcW w:w="3556" w:type="dxa"/>
            <w:tcMar>
              <w:left w:w="28" w:type="dxa"/>
              <w:right w:w="0" w:type="dxa"/>
            </w:tcMar>
            <w:vAlign w:val="center"/>
          </w:tcPr>
          <w:p w14:paraId="6FF181B4" w14:textId="77777777" w:rsidR="00171334" w:rsidRDefault="00000000" w:rsidP="00171334">
            <w:pPr>
              <w:pStyle w:val="Tablelist"/>
              <w:rPr>
                <w:rStyle w:val="CheckboxChar"/>
              </w:rPr>
            </w:pPr>
            <w:sdt>
              <w:sdtPr>
                <w:rPr>
                  <w:rStyle w:val="CheckboxChar"/>
                </w:rPr>
                <w:id w:val="-1766224964"/>
                <w:placeholder>
                  <w:docPart w:val="DED9A311A1AA469AA83C142EC906285C"/>
                </w:placeholder>
                <w:dropDownList>
                  <w:listItem w:displayText="" w:value=""/>
                  <w:listItem w:displayText="" w:value=""/>
                </w:dropDownList>
              </w:sdtPr>
              <w:sdtContent>
                <w:r w:rsidR="00171334" w:rsidRPr="00AC5322">
                  <w:rPr>
                    <w:rStyle w:val="CheckboxChar"/>
                  </w:rPr>
                  <w:t></w:t>
                </w:r>
              </w:sdtContent>
            </w:sdt>
            <w:r w:rsidR="00171334" w:rsidRPr="005466F6">
              <w:rPr>
                <w:rFonts w:cs="Arial"/>
              </w:rPr>
              <w:t xml:space="preserve"> </w:t>
            </w:r>
            <w:r w:rsidR="00171334" w:rsidRPr="004B2E3D">
              <w:t>Hydrant booster assembly</w:t>
            </w:r>
          </w:p>
        </w:tc>
        <w:tc>
          <w:tcPr>
            <w:tcW w:w="3414" w:type="dxa"/>
            <w:tcMar>
              <w:left w:w="28" w:type="dxa"/>
              <w:right w:w="0" w:type="dxa"/>
            </w:tcMar>
            <w:vAlign w:val="center"/>
          </w:tcPr>
          <w:p w14:paraId="1F09D3BF" w14:textId="77777777" w:rsidR="00171334" w:rsidRDefault="00000000" w:rsidP="00171334">
            <w:pPr>
              <w:pStyle w:val="Tablelist"/>
              <w:rPr>
                <w:rStyle w:val="CheckboxChar"/>
              </w:rPr>
            </w:pPr>
            <w:sdt>
              <w:sdtPr>
                <w:rPr>
                  <w:rStyle w:val="CheckboxChar"/>
                </w:rPr>
                <w:id w:val="1534305591"/>
                <w:placeholder>
                  <w:docPart w:val="AB3D42C09B6D456AA36A5ABAE98BC315"/>
                </w:placeholder>
                <w:dropDownList>
                  <w:listItem w:displayText="" w:value=""/>
                  <w:listItem w:displayText="" w:value=""/>
                </w:dropDownList>
              </w:sdtPr>
              <w:sdtContent>
                <w:r w:rsidR="00171334" w:rsidRPr="00AC5322">
                  <w:rPr>
                    <w:rStyle w:val="CheckboxChar"/>
                  </w:rPr>
                  <w:t></w:t>
                </w:r>
              </w:sdtContent>
            </w:sdt>
            <w:r w:rsidR="00171334" w:rsidRPr="005466F6">
              <w:rPr>
                <w:rFonts w:cs="Arial"/>
              </w:rPr>
              <w:t xml:space="preserve"> </w:t>
            </w:r>
            <w:r w:rsidR="00171334" w:rsidRPr="004B2E3D">
              <w:t>Smoke exhaust</w:t>
            </w:r>
          </w:p>
        </w:tc>
        <w:tc>
          <w:tcPr>
            <w:tcW w:w="3236" w:type="dxa"/>
            <w:tcMar>
              <w:left w:w="28" w:type="dxa"/>
              <w:right w:w="0" w:type="dxa"/>
            </w:tcMar>
            <w:vAlign w:val="center"/>
          </w:tcPr>
          <w:p w14:paraId="570D1BE1" w14:textId="77777777" w:rsidR="00171334" w:rsidRPr="005466F6" w:rsidRDefault="00000000" w:rsidP="00171334">
            <w:pPr>
              <w:pStyle w:val="Tablelist"/>
            </w:pPr>
            <w:sdt>
              <w:sdtPr>
                <w:rPr>
                  <w:rStyle w:val="CheckboxChar"/>
                </w:rPr>
                <w:id w:val="1188204"/>
                <w:placeholder>
                  <w:docPart w:val="34E38E34C8484CFDA11C258BDEB723E0"/>
                </w:placeholder>
                <w:dropDownList>
                  <w:listItem w:displayText="" w:value=""/>
                  <w:listItem w:displayText="" w:value=""/>
                </w:dropDownList>
              </w:sdtPr>
              <w:sdtContent>
                <w:r w:rsidR="00171334" w:rsidRPr="00CC42C7">
                  <w:rPr>
                    <w:rStyle w:val="CheckboxChar"/>
                  </w:rPr>
                  <w:t></w:t>
                </w:r>
              </w:sdtContent>
            </w:sdt>
            <w:r w:rsidR="00171334" w:rsidRPr="005466F6">
              <w:t xml:space="preserve"> </w:t>
            </w:r>
            <w:r w:rsidR="00171334" w:rsidRPr="004B2E3D">
              <w:t>Fire seals (intumescent)</w:t>
            </w:r>
          </w:p>
        </w:tc>
      </w:tr>
      <w:tr w:rsidR="00171334" w:rsidRPr="005466F6" w14:paraId="526E3A20" w14:textId="77777777" w:rsidTr="00171334">
        <w:trPr>
          <w:trHeight w:val="312"/>
        </w:trPr>
        <w:tc>
          <w:tcPr>
            <w:tcW w:w="3556" w:type="dxa"/>
            <w:tcMar>
              <w:left w:w="28" w:type="dxa"/>
              <w:right w:w="0" w:type="dxa"/>
            </w:tcMar>
            <w:vAlign w:val="center"/>
          </w:tcPr>
          <w:p w14:paraId="113FAEC2" w14:textId="77777777" w:rsidR="00171334" w:rsidRDefault="00000000" w:rsidP="00171334">
            <w:pPr>
              <w:pStyle w:val="Tablelist"/>
              <w:rPr>
                <w:rStyle w:val="CheckboxChar"/>
              </w:rPr>
            </w:pPr>
            <w:sdt>
              <w:sdtPr>
                <w:rPr>
                  <w:rStyle w:val="CheckboxChar"/>
                </w:rPr>
                <w:id w:val="120575410"/>
                <w:placeholder>
                  <w:docPart w:val="F258E8C6B8B5467E9E3A4F8BAE7132B2"/>
                </w:placeholder>
                <w:dropDownList>
                  <w:listItem w:displayText="" w:value=""/>
                  <w:listItem w:displayText="" w:value=""/>
                </w:dropDownList>
              </w:sdtPr>
              <w:sdtContent>
                <w:r w:rsidR="00171334" w:rsidRPr="00AC5322">
                  <w:rPr>
                    <w:rStyle w:val="CheckboxChar"/>
                  </w:rPr>
                  <w:t></w:t>
                </w:r>
              </w:sdtContent>
            </w:sdt>
            <w:r w:rsidR="00171334" w:rsidRPr="005466F6">
              <w:rPr>
                <w:rFonts w:cs="Arial"/>
              </w:rPr>
              <w:t xml:space="preserve"> </w:t>
            </w:r>
            <w:proofErr w:type="spellStart"/>
            <w:r w:rsidR="00171334" w:rsidRPr="00BA4252">
              <w:t>Pumpset</w:t>
            </w:r>
            <w:proofErr w:type="spellEnd"/>
          </w:p>
        </w:tc>
        <w:tc>
          <w:tcPr>
            <w:tcW w:w="3414" w:type="dxa"/>
            <w:tcMar>
              <w:left w:w="28" w:type="dxa"/>
              <w:right w:w="0" w:type="dxa"/>
            </w:tcMar>
            <w:vAlign w:val="center"/>
          </w:tcPr>
          <w:p w14:paraId="532000F9" w14:textId="77777777" w:rsidR="00171334" w:rsidRDefault="00000000" w:rsidP="00171334">
            <w:pPr>
              <w:pStyle w:val="Tablelist"/>
              <w:rPr>
                <w:rStyle w:val="CheckboxChar"/>
              </w:rPr>
            </w:pPr>
            <w:sdt>
              <w:sdtPr>
                <w:rPr>
                  <w:rStyle w:val="CheckboxChar"/>
                </w:rPr>
                <w:id w:val="1202747735"/>
                <w:placeholder>
                  <w:docPart w:val="8128B48870564344BFA7BB79F387BF4A"/>
                </w:placeholder>
                <w:dropDownList>
                  <w:listItem w:displayText="" w:value=""/>
                  <w:listItem w:displayText="" w:value=""/>
                </w:dropDownList>
              </w:sdtPr>
              <w:sdtContent>
                <w:r w:rsidR="00171334" w:rsidRPr="00AC5322">
                  <w:rPr>
                    <w:rStyle w:val="CheckboxChar"/>
                  </w:rPr>
                  <w:t></w:t>
                </w:r>
              </w:sdtContent>
            </w:sdt>
            <w:r w:rsidR="00171334" w:rsidRPr="005466F6">
              <w:rPr>
                <w:rFonts w:cs="Arial"/>
              </w:rPr>
              <w:t xml:space="preserve"> </w:t>
            </w:r>
            <w:r w:rsidR="00171334" w:rsidRPr="004B2E3D">
              <w:t>Smoke baffles</w:t>
            </w:r>
          </w:p>
        </w:tc>
        <w:tc>
          <w:tcPr>
            <w:tcW w:w="3236" w:type="dxa"/>
            <w:tcMar>
              <w:left w:w="28" w:type="dxa"/>
              <w:right w:w="0" w:type="dxa"/>
            </w:tcMar>
            <w:vAlign w:val="center"/>
          </w:tcPr>
          <w:p w14:paraId="0DD228A7" w14:textId="77777777" w:rsidR="00171334" w:rsidRDefault="00000000" w:rsidP="00171334">
            <w:pPr>
              <w:pStyle w:val="Tablelist"/>
              <w:rPr>
                <w:rStyle w:val="CheckboxChar"/>
              </w:rPr>
            </w:pPr>
            <w:sdt>
              <w:sdtPr>
                <w:rPr>
                  <w:rStyle w:val="CheckboxChar"/>
                </w:rPr>
                <w:id w:val="1188205"/>
                <w:placeholder>
                  <w:docPart w:val="FAA44B6BE62747CDA9BD9EFE1F3DF994"/>
                </w:placeholder>
                <w:dropDownList>
                  <w:listItem w:displayText="" w:value=""/>
                  <w:listItem w:displayText="" w:value=""/>
                </w:dropDownList>
              </w:sdtPr>
              <w:sdtContent>
                <w:r w:rsidR="00171334" w:rsidRPr="00CC42C7">
                  <w:rPr>
                    <w:rStyle w:val="CheckboxChar"/>
                  </w:rPr>
                  <w:t></w:t>
                </w:r>
              </w:sdtContent>
            </w:sdt>
            <w:r w:rsidR="00171334" w:rsidRPr="005466F6">
              <w:t xml:space="preserve"> </w:t>
            </w:r>
            <w:r w:rsidR="00171334" w:rsidRPr="004B2E3D">
              <w:t>Medium temp. smoke seals</w:t>
            </w:r>
          </w:p>
        </w:tc>
      </w:tr>
      <w:tr w:rsidR="00171334" w:rsidRPr="005466F6" w14:paraId="52DB2D7F" w14:textId="77777777" w:rsidTr="00171334">
        <w:trPr>
          <w:trHeight w:val="312"/>
        </w:trPr>
        <w:tc>
          <w:tcPr>
            <w:tcW w:w="3556" w:type="dxa"/>
            <w:shd w:val="clear" w:color="auto" w:fill="D9D9D9" w:themeFill="background1" w:themeFillShade="D9"/>
            <w:tcMar>
              <w:left w:w="28" w:type="dxa"/>
              <w:right w:w="0" w:type="dxa"/>
            </w:tcMar>
            <w:vAlign w:val="center"/>
          </w:tcPr>
          <w:p w14:paraId="69B8C4F3" w14:textId="77777777" w:rsidR="00171334" w:rsidRDefault="00171334" w:rsidP="00171334">
            <w:pPr>
              <w:pStyle w:val="Tablelist"/>
              <w:rPr>
                <w:rStyle w:val="CheckboxChar"/>
              </w:rPr>
            </w:pPr>
            <w:r w:rsidRPr="003845AF">
              <w:rPr>
                <w:b/>
                <w:bCs/>
              </w:rPr>
              <w:t>Firefighting equipment</w:t>
            </w:r>
          </w:p>
        </w:tc>
        <w:tc>
          <w:tcPr>
            <w:tcW w:w="3414" w:type="dxa"/>
            <w:tcMar>
              <w:left w:w="28" w:type="dxa"/>
              <w:right w:w="0" w:type="dxa"/>
            </w:tcMar>
            <w:vAlign w:val="center"/>
          </w:tcPr>
          <w:p w14:paraId="70688A9F" w14:textId="77777777" w:rsidR="00171334" w:rsidRDefault="00000000" w:rsidP="00171334">
            <w:pPr>
              <w:pStyle w:val="Tablelist"/>
              <w:rPr>
                <w:rStyle w:val="CheckboxChar"/>
              </w:rPr>
            </w:pPr>
            <w:sdt>
              <w:sdtPr>
                <w:rPr>
                  <w:rStyle w:val="CheckboxChar"/>
                </w:rPr>
                <w:id w:val="-47463225"/>
                <w:placeholder>
                  <w:docPart w:val="39687BA7E9C64C92A646A5C19C8863D7"/>
                </w:placeholder>
                <w:dropDownList>
                  <w:listItem w:displayText="" w:value=""/>
                  <w:listItem w:displayText="" w:value=""/>
                </w:dropDownList>
              </w:sdtPr>
              <w:sdtContent>
                <w:r w:rsidR="00171334" w:rsidRPr="00AC5322">
                  <w:rPr>
                    <w:rStyle w:val="CheckboxChar"/>
                  </w:rPr>
                  <w:t></w:t>
                </w:r>
              </w:sdtContent>
            </w:sdt>
            <w:r w:rsidR="00171334" w:rsidRPr="005466F6">
              <w:rPr>
                <w:rFonts w:cs="Arial"/>
              </w:rPr>
              <w:t xml:space="preserve"> </w:t>
            </w:r>
            <w:r w:rsidR="00171334" w:rsidRPr="004B2E3D">
              <w:t>Ridge vents</w:t>
            </w:r>
          </w:p>
        </w:tc>
        <w:tc>
          <w:tcPr>
            <w:tcW w:w="3236" w:type="dxa"/>
            <w:tcMar>
              <w:left w:w="28" w:type="dxa"/>
              <w:right w:w="0" w:type="dxa"/>
            </w:tcMar>
            <w:vAlign w:val="center"/>
          </w:tcPr>
          <w:p w14:paraId="759AE8A0" w14:textId="77777777" w:rsidR="00171334" w:rsidRPr="005466F6" w:rsidRDefault="00000000" w:rsidP="00171334">
            <w:pPr>
              <w:pStyle w:val="Tablelist"/>
            </w:pPr>
            <w:sdt>
              <w:sdtPr>
                <w:rPr>
                  <w:rStyle w:val="CheckboxChar"/>
                </w:rPr>
                <w:id w:val="1188206"/>
                <w:placeholder>
                  <w:docPart w:val="D6C1F64300E840BB8D47A79DA38838AD"/>
                </w:placeholder>
                <w:dropDownList>
                  <w:listItem w:displayText="" w:value=""/>
                  <w:listItem w:displayText="" w:value=""/>
                </w:dropDownList>
              </w:sdtPr>
              <w:sdtContent>
                <w:r w:rsidR="00171334" w:rsidRPr="00CC42C7">
                  <w:rPr>
                    <w:rStyle w:val="CheckboxChar"/>
                  </w:rPr>
                  <w:t></w:t>
                </w:r>
              </w:sdtContent>
            </w:sdt>
            <w:r w:rsidR="00171334" w:rsidRPr="005466F6">
              <w:t xml:space="preserve"> </w:t>
            </w:r>
            <w:r w:rsidR="00171334">
              <w:t>Fire collars</w:t>
            </w:r>
          </w:p>
        </w:tc>
      </w:tr>
      <w:tr w:rsidR="00171334" w:rsidRPr="005466F6" w14:paraId="2227B0E6" w14:textId="77777777" w:rsidTr="00171334">
        <w:trPr>
          <w:trHeight w:val="312"/>
        </w:trPr>
        <w:tc>
          <w:tcPr>
            <w:tcW w:w="3556" w:type="dxa"/>
            <w:shd w:val="clear" w:color="auto" w:fill="auto"/>
            <w:tcMar>
              <w:left w:w="28" w:type="dxa"/>
              <w:right w:w="0" w:type="dxa"/>
            </w:tcMar>
            <w:vAlign w:val="center"/>
          </w:tcPr>
          <w:p w14:paraId="3D6D4637" w14:textId="77777777" w:rsidR="00171334" w:rsidRPr="003845AF" w:rsidRDefault="00000000" w:rsidP="00171334">
            <w:pPr>
              <w:pStyle w:val="Tablelist"/>
              <w:rPr>
                <w:rStyle w:val="CheckboxChar"/>
                <w:b/>
                <w:bCs/>
              </w:rPr>
            </w:pPr>
            <w:sdt>
              <w:sdtPr>
                <w:rPr>
                  <w:rStyle w:val="CheckboxChar"/>
                </w:rPr>
                <w:id w:val="1257179776"/>
                <w:placeholder>
                  <w:docPart w:val="DE642B115478481E87B2A722ECDB641D"/>
                </w:placeholder>
                <w:dropDownList>
                  <w:listItem w:displayText="" w:value=""/>
                  <w:listItem w:displayText="" w:value=""/>
                </w:dropDownList>
              </w:sdtPr>
              <w:sdtContent>
                <w:r w:rsidR="00171334" w:rsidRPr="00AC5322">
                  <w:rPr>
                    <w:rStyle w:val="CheckboxChar"/>
                  </w:rPr>
                  <w:t></w:t>
                </w:r>
              </w:sdtContent>
            </w:sdt>
            <w:r w:rsidR="00171334" w:rsidRPr="005466F6">
              <w:rPr>
                <w:rFonts w:cs="Arial"/>
              </w:rPr>
              <w:t xml:space="preserve"> </w:t>
            </w:r>
            <w:r w:rsidR="00171334" w:rsidRPr="004B2E3D">
              <w:t>Portable fire extinguishers</w:t>
            </w:r>
          </w:p>
        </w:tc>
        <w:tc>
          <w:tcPr>
            <w:tcW w:w="3414" w:type="dxa"/>
            <w:tcMar>
              <w:left w:w="28" w:type="dxa"/>
              <w:right w:w="0" w:type="dxa"/>
            </w:tcMar>
            <w:vAlign w:val="center"/>
          </w:tcPr>
          <w:p w14:paraId="242B8718" w14:textId="77777777" w:rsidR="00171334" w:rsidRDefault="00000000" w:rsidP="00171334">
            <w:pPr>
              <w:pStyle w:val="Tablelist"/>
              <w:rPr>
                <w:rStyle w:val="CheckboxChar"/>
              </w:rPr>
            </w:pPr>
            <w:sdt>
              <w:sdtPr>
                <w:rPr>
                  <w:rStyle w:val="CheckboxChar"/>
                </w:rPr>
                <w:id w:val="-1072967729"/>
                <w:placeholder>
                  <w:docPart w:val="EF3C4D41D18F402BB565A98370A95F35"/>
                </w:placeholder>
                <w:dropDownList>
                  <w:listItem w:displayText="" w:value=""/>
                  <w:listItem w:displayText="" w:value=""/>
                </w:dropDownList>
              </w:sdtPr>
              <w:sdtContent>
                <w:r w:rsidR="00171334" w:rsidRPr="00AC5322">
                  <w:rPr>
                    <w:rStyle w:val="CheckboxChar"/>
                  </w:rPr>
                  <w:t></w:t>
                </w:r>
              </w:sdtContent>
            </w:sdt>
            <w:r w:rsidR="00171334" w:rsidRPr="005466F6">
              <w:rPr>
                <w:rFonts w:cs="Arial"/>
              </w:rPr>
              <w:t xml:space="preserve"> </w:t>
            </w:r>
            <w:r w:rsidR="00171334" w:rsidRPr="004B2E3D">
              <w:t>Stair pressurisation</w:t>
            </w:r>
          </w:p>
        </w:tc>
        <w:tc>
          <w:tcPr>
            <w:tcW w:w="3236" w:type="dxa"/>
            <w:tcMar>
              <w:left w:w="28" w:type="dxa"/>
              <w:right w:w="0" w:type="dxa"/>
            </w:tcMar>
            <w:vAlign w:val="center"/>
          </w:tcPr>
          <w:p w14:paraId="34EA78C3" w14:textId="77777777" w:rsidR="00171334" w:rsidRPr="003845AF" w:rsidRDefault="00000000" w:rsidP="00171334">
            <w:pPr>
              <w:pStyle w:val="Tablelist"/>
              <w:rPr>
                <w:b/>
                <w:bCs/>
              </w:rPr>
            </w:pPr>
            <w:sdt>
              <w:sdtPr>
                <w:rPr>
                  <w:rStyle w:val="CheckboxChar"/>
                </w:rPr>
                <w:id w:val="1885595265"/>
                <w:placeholder>
                  <w:docPart w:val="47091765E5364658A04427DED08B1DED"/>
                </w:placeholder>
                <w:dropDownList>
                  <w:listItem w:displayText="" w:value=""/>
                  <w:listItem w:displayText="" w:value=""/>
                </w:dropDownList>
              </w:sdtPr>
              <w:sdtContent>
                <w:r w:rsidR="00171334" w:rsidRPr="00CC42C7">
                  <w:rPr>
                    <w:rStyle w:val="CheckboxChar"/>
                  </w:rPr>
                  <w:t></w:t>
                </w:r>
              </w:sdtContent>
            </w:sdt>
            <w:r w:rsidR="00171334" w:rsidRPr="005466F6">
              <w:t xml:space="preserve"> </w:t>
            </w:r>
            <w:r w:rsidR="00171334">
              <w:t>Attenuation screens</w:t>
            </w:r>
          </w:p>
        </w:tc>
      </w:tr>
      <w:tr w:rsidR="00171334" w:rsidRPr="005466F6" w14:paraId="1B487C75" w14:textId="77777777" w:rsidTr="00171334">
        <w:trPr>
          <w:trHeight w:val="312"/>
        </w:trPr>
        <w:tc>
          <w:tcPr>
            <w:tcW w:w="3556" w:type="dxa"/>
            <w:tcMar>
              <w:left w:w="28" w:type="dxa"/>
              <w:right w:w="0" w:type="dxa"/>
            </w:tcMar>
            <w:vAlign w:val="center"/>
          </w:tcPr>
          <w:p w14:paraId="67BA3C26" w14:textId="77777777" w:rsidR="00171334" w:rsidRDefault="00000000" w:rsidP="00171334">
            <w:pPr>
              <w:pStyle w:val="Tablelist"/>
              <w:rPr>
                <w:rStyle w:val="CheckboxChar"/>
              </w:rPr>
            </w:pPr>
            <w:sdt>
              <w:sdtPr>
                <w:rPr>
                  <w:rStyle w:val="CheckboxChar"/>
                </w:rPr>
                <w:id w:val="465325318"/>
                <w:placeholder>
                  <w:docPart w:val="1EE710422D7C4D4797DFEF310F79F9AD"/>
                </w:placeholder>
                <w:dropDownList>
                  <w:listItem w:displayText="" w:value=""/>
                  <w:listItem w:displayText="" w:value=""/>
                </w:dropDownList>
              </w:sdtPr>
              <w:sdtContent>
                <w:r w:rsidR="00171334" w:rsidRPr="00AC5322">
                  <w:rPr>
                    <w:rStyle w:val="CheckboxChar"/>
                  </w:rPr>
                  <w:t></w:t>
                </w:r>
              </w:sdtContent>
            </w:sdt>
            <w:r w:rsidR="00171334" w:rsidRPr="005466F6">
              <w:rPr>
                <w:rFonts w:cs="Arial"/>
              </w:rPr>
              <w:t xml:space="preserve"> </w:t>
            </w:r>
            <w:r w:rsidR="00171334" w:rsidRPr="004B2E3D">
              <w:t>Fire hose reels</w:t>
            </w:r>
          </w:p>
        </w:tc>
        <w:tc>
          <w:tcPr>
            <w:tcW w:w="3414" w:type="dxa"/>
            <w:tcMar>
              <w:left w:w="28" w:type="dxa"/>
              <w:right w:w="0" w:type="dxa"/>
            </w:tcMar>
            <w:vAlign w:val="center"/>
          </w:tcPr>
          <w:p w14:paraId="6EA25A6A" w14:textId="77777777" w:rsidR="00171334" w:rsidRDefault="00000000" w:rsidP="00171334">
            <w:pPr>
              <w:pStyle w:val="Tablelist"/>
              <w:rPr>
                <w:rStyle w:val="CheckboxChar"/>
              </w:rPr>
            </w:pPr>
            <w:sdt>
              <w:sdtPr>
                <w:rPr>
                  <w:rStyle w:val="CheckboxChar"/>
                </w:rPr>
                <w:id w:val="-1405210861"/>
                <w:placeholder>
                  <w:docPart w:val="3431577C544A4863B9512CB027B9F8F0"/>
                </w:placeholder>
                <w:dropDownList>
                  <w:listItem w:displayText="" w:value=""/>
                  <w:listItem w:displayText="" w:value=""/>
                </w:dropDownList>
              </w:sdtPr>
              <w:sdtContent>
                <w:r w:rsidR="00171334" w:rsidRPr="00AC5322">
                  <w:rPr>
                    <w:rStyle w:val="CheckboxChar"/>
                  </w:rPr>
                  <w:t></w:t>
                </w:r>
              </w:sdtContent>
            </w:sdt>
            <w:r w:rsidR="00171334" w:rsidRPr="005466F6">
              <w:rPr>
                <w:rFonts w:cs="Arial"/>
              </w:rPr>
              <w:t xml:space="preserve"> </w:t>
            </w:r>
            <w:r w:rsidR="00171334" w:rsidRPr="004B2E3D">
              <w:t>Impulse / jet fans (in carpark)</w:t>
            </w:r>
          </w:p>
        </w:tc>
        <w:tc>
          <w:tcPr>
            <w:tcW w:w="3236" w:type="dxa"/>
            <w:tcMar>
              <w:left w:w="28" w:type="dxa"/>
              <w:right w:w="0" w:type="dxa"/>
            </w:tcMar>
            <w:vAlign w:val="center"/>
          </w:tcPr>
          <w:p w14:paraId="657381D4" w14:textId="77777777" w:rsidR="00171334" w:rsidRPr="005466F6" w:rsidRDefault="00171334" w:rsidP="00171334">
            <w:pPr>
              <w:pStyle w:val="Tablelist"/>
            </w:pPr>
          </w:p>
        </w:tc>
      </w:tr>
      <w:tr w:rsidR="00171334" w:rsidRPr="005466F6" w14:paraId="363D4472" w14:textId="77777777" w:rsidTr="00171334">
        <w:trPr>
          <w:trHeight w:val="312"/>
        </w:trPr>
        <w:tc>
          <w:tcPr>
            <w:tcW w:w="3556" w:type="dxa"/>
            <w:tcMar>
              <w:left w:w="28" w:type="dxa"/>
              <w:right w:w="0" w:type="dxa"/>
            </w:tcMar>
            <w:vAlign w:val="center"/>
          </w:tcPr>
          <w:p w14:paraId="46DB5132" w14:textId="77777777" w:rsidR="00171334" w:rsidRDefault="00171334" w:rsidP="00171334">
            <w:pPr>
              <w:pStyle w:val="Tablelist"/>
              <w:rPr>
                <w:rStyle w:val="CheckboxChar"/>
              </w:rPr>
            </w:pPr>
          </w:p>
        </w:tc>
        <w:tc>
          <w:tcPr>
            <w:tcW w:w="3414" w:type="dxa"/>
            <w:tcMar>
              <w:left w:w="28" w:type="dxa"/>
              <w:right w:w="0" w:type="dxa"/>
            </w:tcMar>
            <w:vAlign w:val="center"/>
          </w:tcPr>
          <w:p w14:paraId="66C6C9F2" w14:textId="77777777" w:rsidR="00171334" w:rsidRDefault="00171334" w:rsidP="00171334">
            <w:pPr>
              <w:pStyle w:val="Tablelist"/>
              <w:rPr>
                <w:rStyle w:val="CheckboxChar"/>
              </w:rPr>
            </w:pPr>
          </w:p>
        </w:tc>
        <w:tc>
          <w:tcPr>
            <w:tcW w:w="3236" w:type="dxa"/>
            <w:tcMar>
              <w:left w:w="28" w:type="dxa"/>
              <w:right w:w="0" w:type="dxa"/>
            </w:tcMar>
            <w:vAlign w:val="center"/>
          </w:tcPr>
          <w:p w14:paraId="733E407F" w14:textId="77777777" w:rsidR="00171334" w:rsidRPr="005466F6" w:rsidRDefault="00171334" w:rsidP="00171334">
            <w:pPr>
              <w:pStyle w:val="Tablelist"/>
            </w:pPr>
          </w:p>
        </w:tc>
      </w:tr>
    </w:tbl>
    <w:bookmarkEnd w:id="5"/>
    <w:p w14:paraId="67778A13" w14:textId="77777777" w:rsidR="008462F0" w:rsidRPr="0029098A" w:rsidRDefault="008462F0" w:rsidP="008462F0">
      <w:pPr>
        <w:pStyle w:val="BodyText3"/>
        <w:pBdr>
          <w:top w:val="single" w:sz="4" w:space="1" w:color="A6A6A6" w:themeColor="background1" w:themeShade="A6"/>
        </w:pBdr>
        <w:shd w:val="clear" w:color="auto" w:fill="D9D9D9"/>
      </w:pPr>
      <w:r w:rsidRPr="0029098A">
        <w:t>Additional information:</w:t>
      </w:r>
    </w:p>
    <w:p w14:paraId="6FF8F1BC" w14:textId="77777777" w:rsidR="008462F0" w:rsidRDefault="00000000" w:rsidP="008462F0">
      <w:pPr>
        <w:pStyle w:val="BodyText3"/>
      </w:pPr>
      <w:sdt>
        <w:sdtPr>
          <w:id w:val="4910878"/>
          <w:placeholder>
            <w:docPart w:val="A71E0B3926784E828FFFD184FF729695"/>
          </w:placeholder>
          <w:temporary/>
          <w:showingPlcHdr/>
        </w:sdtPr>
        <w:sdtContent>
          <w:r w:rsidR="008462F0" w:rsidRPr="0029098A">
            <w:rPr>
              <w:rStyle w:val="PlaceholderText"/>
              <w:b/>
              <w:color w:val="FF0000"/>
              <w:szCs w:val="20"/>
              <w:shd w:val="clear" w:color="auto" w:fill="D9D9D9" w:themeFill="background1" w:themeFillShade="D9"/>
            </w:rPr>
            <w:t>Provide any additional information relevant to the measures</w:t>
          </w:r>
        </w:sdtContent>
      </w:sdt>
    </w:p>
    <w:p w14:paraId="3C5EBCA6" w14:textId="77777777" w:rsidR="008462F0" w:rsidRPr="008462F0" w:rsidRDefault="008462F0" w:rsidP="008462F0"/>
    <w:p w14:paraId="1977EFD1" w14:textId="77777777" w:rsidR="00881595" w:rsidRDefault="00881595" w:rsidP="007D22FC">
      <w:pPr>
        <w:pStyle w:val="Heading1"/>
        <w:pageBreakBefore/>
      </w:pPr>
      <w:r>
        <w:lastRenderedPageBreak/>
        <w:t>Departures from the Deemed-to-Satisfy provisions</w:t>
      </w:r>
    </w:p>
    <w:p w14:paraId="2937F1A7" w14:textId="77777777" w:rsidR="007D22FC" w:rsidRPr="009D49FD" w:rsidRDefault="007D22FC" w:rsidP="009D49FD">
      <w:pPr>
        <w:pStyle w:val="Issuenumbering"/>
      </w:pPr>
      <w:bookmarkStart w:id="6" w:name="Duplicate_start"/>
      <w:bookmarkEnd w:id="6"/>
      <w:r w:rsidRPr="0078213D">
        <w:t>Title</w:t>
      </w:r>
      <w:r w:rsidRPr="009D49FD">
        <w:t>:</w:t>
      </w:r>
      <w:r w:rsidRPr="009D49FD">
        <w:tab/>
      </w:r>
      <w:sdt>
        <w:sdtPr>
          <w:rPr>
            <w:b w:val="0"/>
          </w:rPr>
          <w:id w:val="4910885"/>
          <w:placeholder>
            <w:docPart w:val="019C56A058F244C0A1A0FE6CB876F5B9"/>
          </w:placeholder>
          <w:showingPlcHdr/>
          <w:text/>
        </w:sdtPr>
        <w:sdtContent>
          <w:r w:rsidRPr="005076C7">
            <w:rPr>
              <w:rStyle w:val="PlaceholderText"/>
              <w:color w:val="FF0000"/>
              <w:shd w:val="clear" w:color="auto" w:fill="D9D9D9" w:themeFill="background1" w:themeFillShade="D9"/>
            </w:rPr>
            <w:t>Enter</w:t>
          </w:r>
          <w:r w:rsidR="00BD3B0D" w:rsidRPr="005076C7">
            <w:rPr>
              <w:rStyle w:val="PlaceholderText"/>
              <w:color w:val="FF0000"/>
              <w:shd w:val="clear" w:color="auto" w:fill="D9D9D9" w:themeFill="background1" w:themeFillShade="D9"/>
            </w:rPr>
            <w:t xml:space="preserve"> </w:t>
          </w:r>
          <w:r w:rsidR="008D7F6D">
            <w:rPr>
              <w:rStyle w:val="PlaceholderText"/>
              <w:color w:val="FF0000"/>
              <w:shd w:val="clear" w:color="auto" w:fill="D9D9D9" w:themeFill="background1" w:themeFillShade="D9"/>
            </w:rPr>
            <w:t xml:space="preserve">a </w:t>
          </w:r>
          <w:r w:rsidR="00BD3B0D" w:rsidRPr="005076C7">
            <w:rPr>
              <w:rStyle w:val="PlaceholderText"/>
              <w:color w:val="FF0000"/>
              <w:shd w:val="clear" w:color="auto" w:fill="D9D9D9" w:themeFill="background1" w:themeFillShade="D9"/>
            </w:rPr>
            <w:t>short</w:t>
          </w:r>
          <w:r w:rsidRPr="005076C7">
            <w:rPr>
              <w:rStyle w:val="PlaceholderText"/>
              <w:color w:val="FF0000"/>
              <w:shd w:val="clear" w:color="auto" w:fill="D9D9D9" w:themeFill="background1" w:themeFillShade="D9"/>
            </w:rPr>
            <w:t xml:space="preserve"> title </w:t>
          </w:r>
          <w:r w:rsidR="00BD3B0D" w:rsidRPr="005076C7">
            <w:rPr>
              <w:rStyle w:val="PlaceholderText"/>
              <w:color w:val="FF0000"/>
              <w:shd w:val="clear" w:color="auto" w:fill="D9D9D9" w:themeFill="background1" w:themeFillShade="D9"/>
            </w:rPr>
            <w:t>describing the</w:t>
          </w:r>
          <w:r w:rsidRPr="005076C7">
            <w:rPr>
              <w:rStyle w:val="PlaceholderText"/>
              <w:color w:val="FF0000"/>
              <w:shd w:val="clear" w:color="auto" w:fill="D9D9D9" w:themeFill="background1" w:themeFillShade="D9"/>
            </w:rPr>
            <w:t xml:space="preserve"> </w:t>
          </w:r>
          <w:r w:rsidR="008D7F6D">
            <w:rPr>
              <w:rStyle w:val="PlaceholderText"/>
              <w:color w:val="FF0000"/>
              <w:shd w:val="clear" w:color="auto" w:fill="D9D9D9" w:themeFill="background1" w:themeFillShade="D9"/>
            </w:rPr>
            <w:t xml:space="preserve">issue or DtS </w:t>
          </w:r>
          <w:r w:rsidRPr="005076C7">
            <w:rPr>
              <w:rStyle w:val="PlaceholderText"/>
              <w:color w:val="FF0000"/>
              <w:shd w:val="clear" w:color="auto" w:fill="D9D9D9" w:themeFill="background1" w:themeFillShade="D9"/>
            </w:rPr>
            <w:t>departur</w:t>
          </w:r>
          <w:r w:rsidR="00BD3B0D" w:rsidRPr="005076C7">
            <w:rPr>
              <w:rStyle w:val="PlaceholderText"/>
              <w:color w:val="FF0000"/>
              <w:shd w:val="clear" w:color="auto" w:fill="D9D9D9" w:themeFill="background1" w:themeFillShade="D9"/>
            </w:rPr>
            <w:t>e</w:t>
          </w:r>
        </w:sdtContent>
      </w:sdt>
    </w:p>
    <w:p w14:paraId="623E6D81" w14:textId="77777777" w:rsidR="00E95998" w:rsidRPr="00E95998" w:rsidRDefault="00E95998" w:rsidP="007E4A9E">
      <w:pPr>
        <w:pStyle w:val="BodyText3"/>
        <w:keepNext/>
        <w:pBdr>
          <w:top w:val="single" w:sz="4" w:space="1" w:color="A6A6A6" w:themeColor="background1" w:themeShade="A6"/>
        </w:pBdr>
        <w:shd w:val="clear" w:color="auto" w:fill="D9D9D9"/>
      </w:pPr>
      <w:r w:rsidRPr="007A0997">
        <w:rPr>
          <w:shd w:val="clear" w:color="auto" w:fill="D9D9D9" w:themeFill="background1" w:themeFillShade="D9"/>
        </w:rPr>
        <w:t xml:space="preserve">Details of departures from </w:t>
      </w:r>
      <w:proofErr w:type="spellStart"/>
      <w:r w:rsidRPr="007A0997">
        <w:rPr>
          <w:shd w:val="clear" w:color="auto" w:fill="D9D9D9" w:themeFill="background1" w:themeFillShade="D9"/>
        </w:rPr>
        <w:t>DtS</w:t>
      </w:r>
      <w:proofErr w:type="spellEnd"/>
      <w:r w:rsidRPr="007A0997">
        <w:rPr>
          <w:shd w:val="clear" w:color="auto" w:fill="D9D9D9" w:themeFill="background1" w:themeFillShade="D9"/>
        </w:rPr>
        <w:t xml:space="preserve"> provisions:</w:t>
      </w:r>
    </w:p>
    <w:p w14:paraId="0FFBE5E7" w14:textId="77777777" w:rsidR="00E95998" w:rsidRDefault="00000000" w:rsidP="00E95998">
      <w:pPr>
        <w:pStyle w:val="BodyText3"/>
      </w:pPr>
      <w:sdt>
        <w:sdtPr>
          <w:id w:val="1721399294"/>
          <w:placeholder>
            <w:docPart w:val="B588632EDE3D4A3DB68AC6E263426ECF"/>
          </w:placeholder>
          <w:temporary/>
          <w:showingPlcHdr/>
          <w:text/>
        </w:sdtPr>
        <w:sdtContent>
          <w:r w:rsidR="00E95998" w:rsidRPr="005076C7">
            <w:rPr>
              <w:rStyle w:val="PlaceholderText"/>
              <w:b/>
              <w:color w:val="FF0000"/>
              <w:szCs w:val="20"/>
              <w:shd w:val="clear" w:color="auto" w:fill="D9D9D9" w:themeFill="background1" w:themeFillShade="D9"/>
            </w:rPr>
            <w:t>Enter a brief summary to describe the specific departure</w:t>
          </w:r>
          <w:r w:rsidR="00E95998">
            <w:rPr>
              <w:rStyle w:val="PlaceholderText"/>
              <w:b/>
              <w:color w:val="FF0000"/>
              <w:szCs w:val="20"/>
              <w:shd w:val="clear" w:color="auto" w:fill="D9D9D9" w:themeFill="background1" w:themeFillShade="D9"/>
            </w:rPr>
            <w:t>/s</w:t>
          </w:r>
          <w:r w:rsidR="00E95998" w:rsidRPr="005076C7">
            <w:rPr>
              <w:rStyle w:val="PlaceholderText"/>
              <w:b/>
              <w:color w:val="FF0000"/>
              <w:szCs w:val="20"/>
              <w:shd w:val="clear" w:color="auto" w:fill="D9D9D9" w:themeFill="background1" w:themeFillShade="D9"/>
            </w:rPr>
            <w:t xml:space="preserve"> from the DtS provisio</w:t>
          </w:r>
          <w:r w:rsidR="00E95998">
            <w:rPr>
              <w:rStyle w:val="PlaceholderText"/>
              <w:b/>
              <w:color w:val="FF0000"/>
              <w:szCs w:val="20"/>
              <w:shd w:val="clear" w:color="auto" w:fill="D9D9D9" w:themeFill="background1" w:themeFillShade="D9"/>
            </w:rPr>
            <w:t>ns</w:t>
          </w:r>
        </w:sdtContent>
      </w:sdt>
    </w:p>
    <w:tbl>
      <w:tblPr>
        <w:tblStyle w:val="TableGrid"/>
        <w:tblW w:w="0" w:type="auto"/>
        <w:tblBorders>
          <w:top w:val="single" w:sz="4" w:space="0" w:color="BFBF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8"/>
        <w:gridCol w:w="3450"/>
        <w:gridCol w:w="1552"/>
        <w:gridCol w:w="3554"/>
      </w:tblGrid>
      <w:tr w:rsidR="00A34424" w:rsidRPr="005A355D" w14:paraId="796F59F0" w14:textId="77777777" w:rsidTr="006D1E76">
        <w:trPr>
          <w:trHeight w:val="552"/>
        </w:trPr>
        <w:tc>
          <w:tcPr>
            <w:tcW w:w="1653" w:type="dxa"/>
            <w:tcBorders>
              <w:top w:val="single" w:sz="4" w:space="0" w:color="A6A6A6" w:themeColor="background1" w:themeShade="A6"/>
            </w:tcBorders>
            <w:shd w:val="clear" w:color="auto" w:fill="D9D9D9" w:themeFill="background1" w:themeFillShade="D9"/>
            <w:tcMar>
              <w:left w:w="28" w:type="dxa"/>
              <w:right w:w="28" w:type="dxa"/>
            </w:tcMar>
          </w:tcPr>
          <w:p w14:paraId="4DAF81F2" w14:textId="77777777" w:rsidR="00A34424" w:rsidRPr="009C5D35" w:rsidRDefault="00A34424" w:rsidP="0022176E">
            <w:pPr>
              <w:pStyle w:val="Tableheading"/>
              <w:keepNext/>
              <w:rPr>
                <w:b w:val="0"/>
              </w:rPr>
            </w:pPr>
            <w:r w:rsidRPr="009C5D35">
              <w:rPr>
                <w:b w:val="0"/>
              </w:rPr>
              <w:t xml:space="preserve">Applicable </w:t>
            </w:r>
            <w:proofErr w:type="spellStart"/>
            <w:r w:rsidRPr="009C5D35">
              <w:rPr>
                <w:b w:val="0"/>
              </w:rPr>
              <w:t>DtS</w:t>
            </w:r>
            <w:proofErr w:type="spellEnd"/>
            <w:r w:rsidRPr="009C5D35">
              <w:rPr>
                <w:b w:val="0"/>
              </w:rPr>
              <w:t xml:space="preserve"> provisions</w:t>
            </w:r>
            <w:r w:rsidR="005F441B">
              <w:rPr>
                <w:b w:val="0"/>
              </w:rPr>
              <w:t xml:space="preserve"> (including clause excerpt)</w:t>
            </w:r>
            <w:r w:rsidR="0029098A">
              <w:rPr>
                <w:b w:val="0"/>
              </w:rPr>
              <w:t>:</w:t>
            </w:r>
          </w:p>
        </w:tc>
        <w:tc>
          <w:tcPr>
            <w:tcW w:w="3474" w:type="dxa"/>
            <w:tcBorders>
              <w:top w:val="single" w:sz="4" w:space="0" w:color="A6A6A6" w:themeColor="background1" w:themeShade="A6"/>
            </w:tcBorders>
            <w:tcMar>
              <w:left w:w="28" w:type="dxa"/>
              <w:right w:w="28" w:type="dxa"/>
            </w:tcMar>
          </w:tcPr>
          <w:p w14:paraId="6118EF23" w14:textId="77777777" w:rsidR="00A34424" w:rsidRPr="005A355D" w:rsidRDefault="00000000" w:rsidP="0022176E">
            <w:pPr>
              <w:pStyle w:val="Tablebodytext"/>
              <w:keepNext/>
              <w:rPr>
                <w:b/>
              </w:rPr>
            </w:pPr>
            <w:sdt>
              <w:sdtPr>
                <w:id w:val="18335383"/>
                <w:placeholder>
                  <w:docPart w:val="E2970FE34FE945AF8DF4CE68150D5E9C"/>
                </w:placeholder>
                <w:temporary/>
                <w:showingPlcHdr/>
                <w:text/>
              </w:sdtPr>
              <w:sdtContent>
                <w:r w:rsidR="00A34424" w:rsidRPr="005076C7">
                  <w:rPr>
                    <w:rStyle w:val="PlaceholderText"/>
                    <w:b/>
                    <w:color w:val="FF0000"/>
                    <w:shd w:val="clear" w:color="auto" w:fill="D9D9D9" w:themeFill="background1" w:themeFillShade="D9"/>
                  </w:rPr>
                  <w:t>List details</w:t>
                </w:r>
              </w:sdtContent>
            </w:sdt>
          </w:p>
        </w:tc>
        <w:tc>
          <w:tcPr>
            <w:tcW w:w="1554" w:type="dxa"/>
            <w:tcBorders>
              <w:top w:val="single" w:sz="4" w:space="0" w:color="A6A6A6" w:themeColor="background1" w:themeShade="A6"/>
            </w:tcBorders>
            <w:shd w:val="clear" w:color="auto" w:fill="D9D9D9" w:themeFill="background1" w:themeFillShade="D9"/>
            <w:tcMar>
              <w:left w:w="28" w:type="dxa"/>
              <w:right w:w="28" w:type="dxa"/>
            </w:tcMar>
          </w:tcPr>
          <w:p w14:paraId="149B03D5" w14:textId="77777777" w:rsidR="00A34424" w:rsidRPr="009C5D35" w:rsidRDefault="00A1126F" w:rsidP="0022176E">
            <w:pPr>
              <w:pStyle w:val="Tableheading"/>
              <w:keepNext/>
              <w:rPr>
                <w:b w:val="0"/>
              </w:rPr>
            </w:pPr>
            <w:r>
              <w:rPr>
                <w:b w:val="0"/>
              </w:rPr>
              <w:t xml:space="preserve">Applicable </w:t>
            </w:r>
            <w:r w:rsidR="00A34424" w:rsidRPr="009C5D35">
              <w:rPr>
                <w:b w:val="0"/>
              </w:rPr>
              <w:t xml:space="preserve">Performance </w:t>
            </w:r>
            <w:r>
              <w:rPr>
                <w:b w:val="0"/>
              </w:rPr>
              <w:t>R</w:t>
            </w:r>
            <w:r w:rsidR="00A34424" w:rsidRPr="009C5D35">
              <w:rPr>
                <w:b w:val="0"/>
              </w:rPr>
              <w:t>equirements</w:t>
            </w:r>
            <w:r w:rsidR="0029098A">
              <w:rPr>
                <w:b w:val="0"/>
              </w:rPr>
              <w:t>:</w:t>
            </w:r>
          </w:p>
        </w:tc>
        <w:tc>
          <w:tcPr>
            <w:tcW w:w="3579" w:type="dxa"/>
            <w:tcBorders>
              <w:top w:val="single" w:sz="4" w:space="0" w:color="A6A6A6" w:themeColor="background1" w:themeShade="A6"/>
            </w:tcBorders>
            <w:tcMar>
              <w:left w:w="28" w:type="dxa"/>
              <w:right w:w="28" w:type="dxa"/>
            </w:tcMar>
          </w:tcPr>
          <w:p w14:paraId="19EECE5C" w14:textId="77777777" w:rsidR="00A34424" w:rsidRPr="005A355D" w:rsidRDefault="00000000" w:rsidP="0022176E">
            <w:pPr>
              <w:pStyle w:val="Tablebodytext"/>
              <w:keepNext/>
              <w:rPr>
                <w:b/>
              </w:rPr>
            </w:pPr>
            <w:sdt>
              <w:sdtPr>
                <w:id w:val="18335384"/>
                <w:placeholder>
                  <w:docPart w:val="FCC85C5197014FC0ADFD7144FCE43900"/>
                </w:placeholder>
                <w:temporary/>
                <w:showingPlcHdr/>
                <w:text/>
              </w:sdtPr>
              <w:sdtContent>
                <w:r w:rsidR="00A34424" w:rsidRPr="005076C7">
                  <w:rPr>
                    <w:rStyle w:val="PlaceholderText"/>
                    <w:b/>
                    <w:color w:val="FF0000"/>
                    <w:shd w:val="clear" w:color="auto" w:fill="D9D9D9" w:themeFill="background1" w:themeFillShade="D9"/>
                  </w:rPr>
                  <w:t>List details</w:t>
                </w:r>
              </w:sdtContent>
            </w:sdt>
          </w:p>
        </w:tc>
      </w:tr>
    </w:tbl>
    <w:p w14:paraId="3FDA4712" w14:textId="77777777" w:rsidR="0091153D" w:rsidRPr="009C5D35" w:rsidRDefault="0091153D" w:rsidP="0091153D">
      <w:pPr>
        <w:pStyle w:val="BodyText3"/>
        <w:pBdr>
          <w:top w:val="single" w:sz="4" w:space="1" w:color="A6A6A6" w:themeColor="background1" w:themeShade="A6"/>
        </w:pBdr>
        <w:shd w:val="clear" w:color="auto" w:fill="D9D9D9" w:themeFill="background1" w:themeFillShade="D9"/>
      </w:pPr>
      <w:r w:rsidRPr="009C5D35">
        <w:t>List key fire safety measures</w:t>
      </w:r>
      <w:r>
        <w:t>:</w:t>
      </w:r>
    </w:p>
    <w:p w14:paraId="33E5532F" w14:textId="77777777" w:rsidR="0091153D" w:rsidRPr="006E429F" w:rsidRDefault="00000000" w:rsidP="0091153D">
      <w:pPr>
        <w:pStyle w:val="BodyText3"/>
      </w:pPr>
      <w:sdt>
        <w:sdtPr>
          <w:id w:val="3114638"/>
          <w:placeholder>
            <w:docPart w:val="A14DA4BFECEE4C5C9E015318EC25D553"/>
          </w:placeholder>
          <w:temporary/>
          <w:showingPlcHdr/>
          <w:text/>
        </w:sdtPr>
        <w:sdtContent>
          <w:r w:rsidR="0091153D" w:rsidRPr="004E58CC">
            <w:rPr>
              <w:rStyle w:val="PlaceholderText"/>
              <w:b/>
              <w:color w:val="FF0000"/>
              <w:szCs w:val="20"/>
              <w:shd w:val="clear" w:color="auto" w:fill="D9D9D9" w:themeFill="background1" w:themeFillShade="D9"/>
            </w:rPr>
            <w:t>Provide details</w:t>
          </w:r>
          <w:r w:rsidR="00A1126F">
            <w:rPr>
              <w:rStyle w:val="PlaceholderText"/>
              <w:b/>
              <w:color w:val="FF0000"/>
              <w:szCs w:val="20"/>
              <w:shd w:val="clear" w:color="auto" w:fill="D9D9D9" w:themeFill="background1" w:themeFillShade="D9"/>
            </w:rPr>
            <w:t xml:space="preserve"> on Trial Design </w:t>
          </w:r>
          <w:r w:rsidR="002E5F24">
            <w:rPr>
              <w:rStyle w:val="PlaceholderText"/>
              <w:b/>
              <w:color w:val="FF0000"/>
              <w:szCs w:val="20"/>
              <w:shd w:val="clear" w:color="auto" w:fill="D9D9D9" w:themeFill="background1" w:themeFillShade="D9"/>
            </w:rPr>
            <w:t xml:space="preserve">requirements </w:t>
          </w:r>
          <w:r w:rsidR="00A1126F">
            <w:rPr>
              <w:rStyle w:val="PlaceholderText"/>
              <w:b/>
              <w:color w:val="FF0000"/>
              <w:szCs w:val="20"/>
              <w:shd w:val="clear" w:color="auto" w:fill="D9D9D9" w:themeFill="background1" w:themeFillShade="D9"/>
            </w:rPr>
            <w:t>and summary of key fire safety measures relied upon</w:t>
          </w:r>
        </w:sdtContent>
      </w:sdt>
    </w:p>
    <w:p w14:paraId="7FB4FD26" w14:textId="77777777" w:rsidR="007A0997" w:rsidRPr="00E95998" w:rsidRDefault="0091153D" w:rsidP="0091153D">
      <w:pPr>
        <w:pStyle w:val="BodyText3"/>
        <w:keepNext/>
        <w:pBdr>
          <w:top w:val="single" w:sz="4" w:space="1" w:color="A6A6A6" w:themeColor="background1" w:themeShade="A6"/>
        </w:pBdr>
        <w:shd w:val="clear" w:color="auto" w:fill="D9D9D9" w:themeFill="background1" w:themeFillShade="D9"/>
      </w:pPr>
      <w:r w:rsidRPr="00E95998">
        <w:t xml:space="preserve"> </w:t>
      </w:r>
      <w:r w:rsidR="007A0997" w:rsidRPr="00E95998">
        <w:t xml:space="preserve">Proposed </w:t>
      </w:r>
      <w:r w:rsidR="0032721A">
        <w:t>performance</w:t>
      </w:r>
      <w:r w:rsidR="007A0997" w:rsidRPr="00E95998">
        <w:t xml:space="preserve"> solution:</w:t>
      </w:r>
    </w:p>
    <w:p w14:paraId="5D609B28" w14:textId="77777777" w:rsidR="007A0997" w:rsidRDefault="00000000" w:rsidP="007A0997">
      <w:pPr>
        <w:pStyle w:val="BodyText3"/>
      </w:pPr>
      <w:sdt>
        <w:sdtPr>
          <w:id w:val="3114637"/>
          <w:placeholder>
            <w:docPart w:val="204EA27EAE854C04A5595FBC49A099F2"/>
          </w:placeholder>
          <w:temporary/>
          <w:showingPlcHdr/>
          <w:text/>
        </w:sdtPr>
        <w:sdtContent>
          <w:r w:rsidR="007A0997" w:rsidRPr="005076C7">
            <w:rPr>
              <w:rStyle w:val="PlaceholderText"/>
              <w:b/>
              <w:color w:val="FF0000"/>
              <w:shd w:val="clear" w:color="auto" w:fill="D9D9D9" w:themeFill="background1" w:themeFillShade="D9"/>
            </w:rPr>
            <w:t>Provide detail</w:t>
          </w:r>
          <w:r w:rsidR="007A0997">
            <w:rPr>
              <w:rStyle w:val="PlaceholderText"/>
              <w:b/>
              <w:color w:val="FF0000"/>
              <w:shd w:val="clear" w:color="auto" w:fill="D9D9D9" w:themeFill="background1" w:themeFillShade="D9"/>
            </w:rPr>
            <w:t xml:space="preserve">s on the </w:t>
          </w:r>
          <w:r w:rsidR="0032721A">
            <w:rPr>
              <w:rStyle w:val="PlaceholderText"/>
              <w:b/>
              <w:color w:val="FF0000"/>
              <w:shd w:val="clear" w:color="auto" w:fill="D9D9D9" w:themeFill="background1" w:themeFillShade="D9"/>
            </w:rPr>
            <w:t>performance</w:t>
          </w:r>
          <w:r w:rsidR="007A0997">
            <w:rPr>
              <w:rStyle w:val="PlaceholderText"/>
              <w:b/>
              <w:color w:val="FF0000"/>
              <w:shd w:val="clear" w:color="auto" w:fill="D9D9D9" w:themeFill="background1" w:themeFillShade="D9"/>
            </w:rPr>
            <w:t xml:space="preserve"> solution issue and the solution that is proposed</w:t>
          </w:r>
        </w:sdtContent>
      </w:sdt>
    </w:p>
    <w:p w14:paraId="5E2D2D37" w14:textId="77777777" w:rsidR="003C36F9" w:rsidRPr="009C5D35" w:rsidRDefault="004620C2" w:rsidP="007A0997">
      <w:pPr>
        <w:pStyle w:val="BodyText3"/>
        <w:keepNext/>
        <w:pBdr>
          <w:top w:val="single" w:sz="4" w:space="1" w:color="A6A6A6" w:themeColor="background1" w:themeShade="A6"/>
        </w:pBdr>
        <w:shd w:val="clear" w:color="auto" w:fill="D9D9D9" w:themeFill="background1" w:themeFillShade="D9"/>
      </w:pPr>
      <w:r>
        <w:t>Performance solution</w:t>
      </w:r>
      <w:r w:rsidR="003C36F9">
        <w:t>:</w:t>
      </w:r>
    </w:p>
    <w:tbl>
      <w:tblPr>
        <w:tblStyle w:val="TableGrid"/>
        <w:tblW w:w="0" w:type="auto"/>
        <w:tblBorders>
          <w:top w:val="single" w:sz="4" w:space="0" w:color="BFBF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3C36F9" w14:paraId="5C5EA845" w14:textId="77777777" w:rsidTr="00695874">
        <w:trPr>
          <w:trHeight w:val="448"/>
        </w:trPr>
        <w:tc>
          <w:tcPr>
            <w:tcW w:w="10420" w:type="dxa"/>
            <w:tcBorders>
              <w:top w:val="nil"/>
            </w:tcBorders>
          </w:tcPr>
          <w:p w14:paraId="062C6F1A" w14:textId="5EDCBB87" w:rsidR="003C36F9" w:rsidRDefault="00000000" w:rsidP="004620C2">
            <w:pPr>
              <w:pStyle w:val="Checkitem"/>
              <w:tabs>
                <w:tab w:val="left" w:pos="1560"/>
              </w:tabs>
            </w:pPr>
            <w:sdt>
              <w:sdtPr>
                <w:rPr>
                  <w:rStyle w:val="CheckboxChar"/>
                </w:rPr>
                <w:id w:val="-1031181829"/>
                <w:placeholder>
                  <w:docPart w:val="C349251B9AA34CCB87473AEB75127254"/>
                </w:placeholder>
                <w:dropDownList>
                  <w:listItem w:displayText="" w:value=""/>
                  <w:listItem w:displayText="" w:value=""/>
                </w:dropDownList>
              </w:sdtPr>
              <w:sdtContent>
                <w:r w:rsidR="003C36F9" w:rsidRPr="00AC5322">
                  <w:rPr>
                    <w:rStyle w:val="CheckboxChar"/>
                  </w:rPr>
                  <w:t></w:t>
                </w:r>
              </w:sdtContent>
            </w:sdt>
            <w:r w:rsidR="003C36F9" w:rsidRPr="005466F6">
              <w:t xml:space="preserve"> </w:t>
            </w:r>
            <w:r w:rsidR="003C1454">
              <w:t xml:space="preserve">A2G2(1)(a) or </w:t>
            </w:r>
            <w:r w:rsidR="003C36F9" w:rsidRPr="00B02171">
              <w:t>A</w:t>
            </w:r>
            <w:r w:rsidR="00705002">
              <w:t>2</w:t>
            </w:r>
            <w:r w:rsidR="003C36F9" w:rsidRPr="00B02171">
              <w:t>.</w:t>
            </w:r>
            <w:r w:rsidR="004620C2">
              <w:t>2</w:t>
            </w:r>
            <w:r w:rsidR="00695874">
              <w:t>(</w:t>
            </w:r>
            <w:r w:rsidR="004620C2">
              <w:t>1</w:t>
            </w:r>
            <w:r w:rsidR="00695874">
              <w:t>)</w:t>
            </w:r>
            <w:r w:rsidR="004620C2">
              <w:t>(a)</w:t>
            </w:r>
            <w:r w:rsidR="003C36F9" w:rsidRPr="00B02171">
              <w:tab/>
            </w:r>
            <w:r w:rsidR="003C1454">
              <w:tab/>
            </w:r>
            <w:r w:rsidR="003C1454">
              <w:tab/>
            </w:r>
            <w:r w:rsidR="003C1454">
              <w:tab/>
            </w:r>
            <w:r w:rsidR="003C1454">
              <w:tab/>
            </w:r>
            <w:r w:rsidR="003C36F9" w:rsidRPr="00B02171">
              <w:t xml:space="preserve">- </w:t>
            </w:r>
            <w:r w:rsidR="00695874">
              <w:t>C</w:t>
            </w:r>
            <w:r w:rsidR="00695874" w:rsidRPr="00695874">
              <w:t xml:space="preserve">omply with </w:t>
            </w:r>
            <w:r w:rsidR="004620C2">
              <w:t>all relevant</w:t>
            </w:r>
            <w:r w:rsidR="00695874" w:rsidRPr="00695874">
              <w:t xml:space="preserve"> </w:t>
            </w:r>
            <w:r w:rsidR="00695874">
              <w:t>p</w:t>
            </w:r>
            <w:r w:rsidR="00695874" w:rsidRPr="00695874">
              <w:t xml:space="preserve">erformance </w:t>
            </w:r>
            <w:proofErr w:type="gramStart"/>
            <w:r w:rsidR="00695874">
              <w:t>r</w:t>
            </w:r>
            <w:r w:rsidR="00695874" w:rsidRPr="00695874">
              <w:t>equirements</w:t>
            </w:r>
            <w:proofErr w:type="gramEnd"/>
          </w:p>
          <w:p w14:paraId="71AEDCEF" w14:textId="76B624F4" w:rsidR="008D1851" w:rsidRPr="006A1252" w:rsidRDefault="00000000" w:rsidP="004620C2">
            <w:pPr>
              <w:pStyle w:val="Checkitem"/>
              <w:tabs>
                <w:tab w:val="left" w:pos="1560"/>
              </w:tabs>
            </w:pPr>
            <w:sdt>
              <w:sdtPr>
                <w:rPr>
                  <w:rStyle w:val="CheckboxChar"/>
                </w:rPr>
                <w:id w:val="280149667"/>
                <w:placeholder>
                  <w:docPart w:val="116EAEA1C74F4B1FA5D0B3129589095F"/>
                </w:placeholder>
                <w:dropDownList>
                  <w:listItem w:displayText="" w:value=""/>
                  <w:listItem w:displayText="" w:value=""/>
                </w:dropDownList>
              </w:sdtPr>
              <w:sdtContent>
                <w:r w:rsidR="003C36F9" w:rsidRPr="00AC5322">
                  <w:rPr>
                    <w:rStyle w:val="CheckboxChar"/>
                  </w:rPr>
                  <w:t></w:t>
                </w:r>
              </w:sdtContent>
            </w:sdt>
            <w:r w:rsidR="003C36F9" w:rsidRPr="005466F6">
              <w:t xml:space="preserve"> </w:t>
            </w:r>
            <w:r w:rsidR="003C1454">
              <w:t xml:space="preserve">A2G2(1)(b) or </w:t>
            </w:r>
            <w:r w:rsidR="00695874" w:rsidRPr="00B02171">
              <w:t>A</w:t>
            </w:r>
            <w:r w:rsidR="004620C2">
              <w:t>2</w:t>
            </w:r>
            <w:r w:rsidR="00695874" w:rsidRPr="00B02171">
              <w:t>.</w:t>
            </w:r>
            <w:r w:rsidR="004620C2">
              <w:t>2</w:t>
            </w:r>
            <w:r w:rsidR="00695874" w:rsidRPr="00B02171">
              <w:t>(</w:t>
            </w:r>
            <w:r w:rsidR="004620C2">
              <w:t>1</w:t>
            </w:r>
            <w:r w:rsidR="00695874">
              <w:t>)</w:t>
            </w:r>
            <w:r w:rsidR="004620C2">
              <w:t>(b)</w:t>
            </w:r>
            <w:r w:rsidR="003C36F9" w:rsidRPr="00B02171">
              <w:tab/>
            </w:r>
            <w:r w:rsidR="003C1454">
              <w:tab/>
            </w:r>
            <w:r w:rsidR="003C1454">
              <w:tab/>
            </w:r>
            <w:r w:rsidR="003C1454">
              <w:tab/>
            </w:r>
            <w:r w:rsidR="003C1454">
              <w:tab/>
            </w:r>
            <w:r w:rsidR="003C36F9" w:rsidRPr="00B02171">
              <w:t xml:space="preserve">- </w:t>
            </w:r>
            <w:r w:rsidR="00695874">
              <w:t>B</w:t>
            </w:r>
            <w:r w:rsidR="00695874" w:rsidRPr="00695874">
              <w:t xml:space="preserve">e at least equivalent to the </w:t>
            </w:r>
            <w:proofErr w:type="spellStart"/>
            <w:r w:rsidR="00695874" w:rsidRPr="00695874">
              <w:t>DtS</w:t>
            </w:r>
            <w:proofErr w:type="spellEnd"/>
            <w:r w:rsidR="00695874" w:rsidRPr="00695874">
              <w:t xml:space="preserve"> </w:t>
            </w:r>
            <w:r w:rsidR="00695874">
              <w:t>p</w:t>
            </w:r>
            <w:r w:rsidR="00695874" w:rsidRPr="00695874">
              <w:t>rovisions</w:t>
            </w:r>
          </w:p>
        </w:tc>
      </w:tr>
    </w:tbl>
    <w:p w14:paraId="366A4B30" w14:textId="77777777" w:rsidR="00B02171" w:rsidRPr="009C5D35" w:rsidRDefault="00B02171" w:rsidP="007A0997">
      <w:pPr>
        <w:pStyle w:val="BodyText3"/>
        <w:pBdr>
          <w:top w:val="single" w:sz="4" w:space="1" w:color="A6A6A6" w:themeColor="background1" w:themeShade="A6"/>
        </w:pBdr>
        <w:shd w:val="clear" w:color="auto" w:fill="D9D9D9" w:themeFill="background1" w:themeFillShade="D9"/>
        <w:rPr>
          <w:bCs/>
        </w:rPr>
      </w:pPr>
      <w:r w:rsidRPr="009C5D35">
        <w:rPr>
          <w:bCs/>
        </w:rPr>
        <w:t>Assessment method</w:t>
      </w:r>
      <w:r w:rsidR="00695874">
        <w:rPr>
          <w:bCs/>
        </w:rPr>
        <w:t>s</w:t>
      </w:r>
      <w:r w:rsidR="0029098A">
        <w:rPr>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B02171" w14:paraId="0ABE3CBE" w14:textId="77777777" w:rsidTr="00B02171">
        <w:trPr>
          <w:trHeight w:val="950"/>
        </w:trPr>
        <w:tc>
          <w:tcPr>
            <w:tcW w:w="10420" w:type="dxa"/>
          </w:tcPr>
          <w:p w14:paraId="26D34E66" w14:textId="3DEE3293" w:rsidR="00B02171" w:rsidRDefault="00000000" w:rsidP="004620C2">
            <w:pPr>
              <w:pStyle w:val="Checkitem"/>
              <w:tabs>
                <w:tab w:val="left" w:pos="1571"/>
              </w:tabs>
            </w:pPr>
            <w:sdt>
              <w:sdtPr>
                <w:rPr>
                  <w:rStyle w:val="CheckboxChar"/>
                </w:rPr>
                <w:id w:val="-1833596483"/>
                <w:placeholder>
                  <w:docPart w:val="9191858960B14FAC9B8F9B4F6D0C1BF8"/>
                </w:placeholder>
                <w:dropDownList>
                  <w:listItem w:displayText="" w:value=""/>
                  <w:listItem w:displayText="" w:value=""/>
                </w:dropDownList>
              </w:sdtPr>
              <w:sdtContent>
                <w:r w:rsidR="00B02171" w:rsidRPr="00AC5322">
                  <w:rPr>
                    <w:rStyle w:val="CheckboxChar"/>
                  </w:rPr>
                  <w:t></w:t>
                </w:r>
              </w:sdtContent>
            </w:sdt>
            <w:r w:rsidR="00B02171" w:rsidRPr="005466F6">
              <w:t xml:space="preserve"> </w:t>
            </w:r>
            <w:r w:rsidR="003C6798">
              <w:t xml:space="preserve">A2G2(2)(a) or </w:t>
            </w:r>
            <w:r w:rsidR="004620C2" w:rsidRPr="00B02171">
              <w:t>A</w:t>
            </w:r>
            <w:r w:rsidR="004620C2">
              <w:t>2</w:t>
            </w:r>
            <w:r w:rsidR="004620C2" w:rsidRPr="00B02171">
              <w:t>.</w:t>
            </w:r>
            <w:r w:rsidR="004620C2">
              <w:t>2(2)</w:t>
            </w:r>
            <w:r w:rsidR="00B02171" w:rsidRPr="00B02171">
              <w:t xml:space="preserve">(a) </w:t>
            </w:r>
            <w:r w:rsidR="00B02171" w:rsidRPr="00B02171">
              <w:tab/>
            </w:r>
            <w:r w:rsidR="003C1454">
              <w:tab/>
            </w:r>
            <w:r w:rsidR="003C1454">
              <w:tab/>
            </w:r>
            <w:r w:rsidR="003C1454">
              <w:tab/>
            </w:r>
            <w:r w:rsidR="003C1454">
              <w:tab/>
            </w:r>
            <w:r w:rsidR="00B02171" w:rsidRPr="00B02171">
              <w:t>- Evidence of suitability</w:t>
            </w:r>
          </w:p>
          <w:p w14:paraId="1373705B" w14:textId="6397FA9C" w:rsidR="00B02171" w:rsidRDefault="00000000" w:rsidP="004620C2">
            <w:pPr>
              <w:pStyle w:val="Checkitem"/>
              <w:tabs>
                <w:tab w:val="left" w:pos="1560"/>
              </w:tabs>
            </w:pPr>
            <w:sdt>
              <w:sdtPr>
                <w:rPr>
                  <w:rStyle w:val="CheckboxChar"/>
                </w:rPr>
                <w:id w:val="1802966385"/>
                <w:placeholder>
                  <w:docPart w:val="3459688633B840A78A4732845C96F9DD"/>
                </w:placeholder>
                <w:dropDownList>
                  <w:listItem w:displayText="" w:value=""/>
                  <w:listItem w:displayText="" w:value=""/>
                </w:dropDownList>
              </w:sdtPr>
              <w:sdtContent>
                <w:r w:rsidR="00B02171" w:rsidRPr="00AC5322">
                  <w:rPr>
                    <w:rStyle w:val="CheckboxChar"/>
                  </w:rPr>
                  <w:t></w:t>
                </w:r>
              </w:sdtContent>
            </w:sdt>
            <w:r w:rsidR="00B02171" w:rsidRPr="005466F6">
              <w:t xml:space="preserve"> </w:t>
            </w:r>
            <w:r w:rsidR="003C6798">
              <w:t>A2G2(2)(b)(</w:t>
            </w:r>
            <w:proofErr w:type="spellStart"/>
            <w:r w:rsidR="003C6798">
              <w:t>i</w:t>
            </w:r>
            <w:proofErr w:type="spellEnd"/>
            <w:r w:rsidR="003C6798">
              <w:t xml:space="preserve">) or </w:t>
            </w:r>
            <w:r w:rsidR="004620C2" w:rsidRPr="00B02171">
              <w:t>A</w:t>
            </w:r>
            <w:r w:rsidR="004620C2">
              <w:t>2</w:t>
            </w:r>
            <w:r w:rsidR="004620C2" w:rsidRPr="00B02171">
              <w:t>.</w:t>
            </w:r>
            <w:r w:rsidR="004620C2">
              <w:t>2(2)</w:t>
            </w:r>
            <w:r w:rsidR="00B02171" w:rsidRPr="00B02171">
              <w:t>(b)(</w:t>
            </w:r>
            <w:proofErr w:type="spellStart"/>
            <w:r w:rsidR="00B02171" w:rsidRPr="00B02171">
              <w:t>i</w:t>
            </w:r>
            <w:proofErr w:type="spellEnd"/>
            <w:r w:rsidR="00B02171" w:rsidRPr="00B02171">
              <w:t xml:space="preserve">) </w:t>
            </w:r>
            <w:r w:rsidR="00B02171" w:rsidRPr="00B02171">
              <w:tab/>
            </w:r>
            <w:r w:rsidR="003C1454">
              <w:tab/>
            </w:r>
            <w:r w:rsidR="00B02171" w:rsidRPr="00B02171">
              <w:t xml:space="preserve">- Verification methods </w:t>
            </w:r>
            <w:r w:rsidR="004620C2">
              <w:t xml:space="preserve">provided </w:t>
            </w:r>
            <w:r w:rsidR="00B02171" w:rsidRPr="00B02171">
              <w:t xml:space="preserve">in the </w:t>
            </w:r>
            <w:proofErr w:type="gramStart"/>
            <w:r w:rsidR="008E04F1">
              <w:t>NCC</w:t>
            </w:r>
            <w:proofErr w:type="gramEnd"/>
          </w:p>
          <w:p w14:paraId="4EAA099B" w14:textId="51650692" w:rsidR="00B02171" w:rsidRDefault="00000000" w:rsidP="004620C2">
            <w:pPr>
              <w:pStyle w:val="Checkitem"/>
              <w:tabs>
                <w:tab w:val="left" w:pos="1560"/>
              </w:tabs>
            </w:pPr>
            <w:sdt>
              <w:sdtPr>
                <w:rPr>
                  <w:rStyle w:val="CheckboxChar"/>
                </w:rPr>
                <w:id w:val="-1173019001"/>
                <w:placeholder>
                  <w:docPart w:val="807A2C6C759F452FA94149FACAED651B"/>
                </w:placeholder>
                <w:dropDownList>
                  <w:listItem w:displayText="" w:value=""/>
                  <w:listItem w:displayText="" w:value=""/>
                </w:dropDownList>
              </w:sdtPr>
              <w:sdtContent>
                <w:r w:rsidR="00B02171" w:rsidRPr="00AC5322">
                  <w:rPr>
                    <w:rStyle w:val="CheckboxChar"/>
                  </w:rPr>
                  <w:t></w:t>
                </w:r>
              </w:sdtContent>
            </w:sdt>
            <w:r w:rsidR="00B02171" w:rsidRPr="005466F6">
              <w:t xml:space="preserve"> </w:t>
            </w:r>
            <w:r w:rsidR="003C6798">
              <w:t xml:space="preserve">A2G2(2)(b)(ii) or </w:t>
            </w:r>
            <w:r w:rsidR="004620C2" w:rsidRPr="00B02171">
              <w:t>A</w:t>
            </w:r>
            <w:r w:rsidR="004620C2">
              <w:t>2</w:t>
            </w:r>
            <w:r w:rsidR="004620C2" w:rsidRPr="00B02171">
              <w:t>.</w:t>
            </w:r>
            <w:r w:rsidR="004620C2">
              <w:t>2(2)</w:t>
            </w:r>
            <w:r w:rsidR="00B02171" w:rsidRPr="00B02171">
              <w:t xml:space="preserve">(b)(ii) </w:t>
            </w:r>
            <w:r w:rsidR="004620C2" w:rsidRPr="00B02171">
              <w:tab/>
            </w:r>
            <w:r w:rsidR="00B02171" w:rsidRPr="00B02171">
              <w:t>- Other verification methods</w:t>
            </w:r>
            <w:r w:rsidR="004620C2">
              <w:t xml:space="preserve"> accepted by the appropriate </w:t>
            </w:r>
            <w:proofErr w:type="gramStart"/>
            <w:r w:rsidR="004620C2">
              <w:t>authority</w:t>
            </w:r>
            <w:proofErr w:type="gramEnd"/>
          </w:p>
          <w:p w14:paraId="6C3F6223" w14:textId="03855F37" w:rsidR="00B02171" w:rsidRDefault="00000000" w:rsidP="004620C2">
            <w:pPr>
              <w:pStyle w:val="Checkitem"/>
              <w:tabs>
                <w:tab w:val="left" w:pos="1560"/>
              </w:tabs>
            </w:pPr>
            <w:sdt>
              <w:sdtPr>
                <w:rPr>
                  <w:rStyle w:val="CheckboxChar"/>
                </w:rPr>
                <w:id w:val="1425451305"/>
                <w:placeholder>
                  <w:docPart w:val="F0DC2895A2844ABD997316F138F2B47A"/>
                </w:placeholder>
                <w:dropDownList>
                  <w:listItem w:displayText="" w:value=""/>
                  <w:listItem w:displayText="" w:value=""/>
                </w:dropDownList>
              </w:sdtPr>
              <w:sdtContent>
                <w:r w:rsidR="00B02171" w:rsidRPr="00AC5322">
                  <w:rPr>
                    <w:rStyle w:val="CheckboxChar"/>
                  </w:rPr>
                  <w:t></w:t>
                </w:r>
              </w:sdtContent>
            </w:sdt>
            <w:r w:rsidR="00B02171" w:rsidRPr="005466F6">
              <w:t xml:space="preserve"> </w:t>
            </w:r>
            <w:r w:rsidR="003C6798">
              <w:t xml:space="preserve">A2G2(2)(c) or </w:t>
            </w:r>
            <w:r w:rsidR="004620C2" w:rsidRPr="00B02171">
              <w:t>A</w:t>
            </w:r>
            <w:r w:rsidR="004620C2">
              <w:t>2</w:t>
            </w:r>
            <w:r w:rsidR="004620C2" w:rsidRPr="00B02171">
              <w:t>.</w:t>
            </w:r>
            <w:r w:rsidR="004620C2">
              <w:t>2(2)</w:t>
            </w:r>
            <w:r w:rsidR="00B02171" w:rsidRPr="00B02171">
              <w:t xml:space="preserve">(c) </w:t>
            </w:r>
            <w:r w:rsidR="00B02171" w:rsidRPr="00B02171">
              <w:tab/>
            </w:r>
            <w:r w:rsidR="003C1454">
              <w:tab/>
            </w:r>
            <w:r w:rsidR="003C1454">
              <w:tab/>
            </w:r>
            <w:r w:rsidR="003C1454">
              <w:tab/>
            </w:r>
            <w:r w:rsidR="003C1454">
              <w:tab/>
            </w:r>
            <w:r w:rsidR="00B02171" w:rsidRPr="00B02171">
              <w:t xml:space="preserve">- </w:t>
            </w:r>
            <w:r w:rsidR="008E04F1" w:rsidRPr="00B02171">
              <w:t>Expert judgement</w:t>
            </w:r>
          </w:p>
          <w:p w14:paraId="56A4C8F5" w14:textId="31A5699C" w:rsidR="00B02171" w:rsidRPr="006A1252" w:rsidRDefault="00000000" w:rsidP="004620C2">
            <w:pPr>
              <w:pStyle w:val="Checkitem"/>
              <w:tabs>
                <w:tab w:val="left" w:pos="1560"/>
              </w:tabs>
            </w:pPr>
            <w:sdt>
              <w:sdtPr>
                <w:rPr>
                  <w:rStyle w:val="CheckboxChar"/>
                </w:rPr>
                <w:id w:val="7811230"/>
                <w:placeholder>
                  <w:docPart w:val="784F76B8066A4A5180888B322298DF99"/>
                </w:placeholder>
                <w:dropDownList>
                  <w:listItem w:displayText="" w:value=""/>
                  <w:listItem w:displayText="" w:value=""/>
                </w:dropDownList>
              </w:sdtPr>
              <w:sdtContent>
                <w:r w:rsidR="00B02171" w:rsidRPr="00AC5322">
                  <w:rPr>
                    <w:rStyle w:val="CheckboxChar"/>
                  </w:rPr>
                  <w:t></w:t>
                </w:r>
              </w:sdtContent>
            </w:sdt>
            <w:r w:rsidR="00B02171" w:rsidRPr="005466F6">
              <w:t xml:space="preserve"> </w:t>
            </w:r>
            <w:r w:rsidR="003C6798">
              <w:t xml:space="preserve">A2G2(2)(d) or </w:t>
            </w:r>
            <w:r w:rsidR="004620C2" w:rsidRPr="00B02171">
              <w:t>A</w:t>
            </w:r>
            <w:r w:rsidR="004620C2">
              <w:t>2</w:t>
            </w:r>
            <w:r w:rsidR="004620C2" w:rsidRPr="00B02171">
              <w:t>.</w:t>
            </w:r>
            <w:r w:rsidR="004620C2">
              <w:t>2(2)</w:t>
            </w:r>
            <w:r w:rsidR="00B02171" w:rsidRPr="00B02171">
              <w:t xml:space="preserve">(d) </w:t>
            </w:r>
            <w:r w:rsidR="00B02171" w:rsidRPr="00B02171">
              <w:tab/>
            </w:r>
            <w:r w:rsidR="003C1454">
              <w:tab/>
            </w:r>
            <w:r w:rsidR="003C1454">
              <w:tab/>
            </w:r>
            <w:r w:rsidR="003C1454">
              <w:tab/>
            </w:r>
            <w:r w:rsidR="003C1454">
              <w:tab/>
            </w:r>
            <w:r w:rsidR="00B02171" w:rsidRPr="00B02171">
              <w:t xml:space="preserve">- </w:t>
            </w:r>
            <w:r w:rsidR="008E04F1" w:rsidRPr="00B02171">
              <w:t xml:space="preserve">Comparison with the </w:t>
            </w:r>
            <w:proofErr w:type="spellStart"/>
            <w:r w:rsidR="008E04F1" w:rsidRPr="00B02171">
              <w:t>DtS</w:t>
            </w:r>
            <w:proofErr w:type="spellEnd"/>
            <w:r w:rsidR="008E04F1" w:rsidRPr="00B02171">
              <w:t xml:space="preserve"> provisions</w:t>
            </w:r>
          </w:p>
        </w:tc>
      </w:tr>
    </w:tbl>
    <w:p w14:paraId="3F2D016B" w14:textId="77777777" w:rsidR="007D22FC" w:rsidRPr="009C5D35" w:rsidRDefault="007D22FC" w:rsidP="007A0997">
      <w:pPr>
        <w:pStyle w:val="BodyText3"/>
        <w:keepNext/>
        <w:pBdr>
          <w:top w:val="single" w:sz="4" w:space="1" w:color="A6A6A6" w:themeColor="background1" w:themeShade="A6"/>
        </w:pBdr>
        <w:shd w:val="clear" w:color="auto" w:fill="D9D9D9" w:themeFill="background1" w:themeFillShade="D9"/>
      </w:pPr>
      <w:r w:rsidRPr="009C5D35">
        <w:t>Assessment approach</w:t>
      </w:r>
      <w:r w:rsidR="0029098A">
        <w:t>:</w:t>
      </w:r>
    </w:p>
    <w:p w14:paraId="3C9C28C8" w14:textId="77777777" w:rsidR="007D22FC" w:rsidRPr="0001751C" w:rsidRDefault="00000000" w:rsidP="004C0D74">
      <w:pPr>
        <w:pStyle w:val="Checkitem"/>
        <w:keepNext/>
        <w:tabs>
          <w:tab w:val="left" w:pos="3402"/>
          <w:tab w:val="left" w:pos="6804"/>
        </w:tabs>
      </w:pPr>
      <w:sdt>
        <w:sdtPr>
          <w:rPr>
            <w:rStyle w:val="CheckboxChar"/>
          </w:rPr>
          <w:id w:val="2530623"/>
          <w:placeholder>
            <w:docPart w:val="508A3A8655C649F98E405E34F26B6DA7"/>
          </w:placeholder>
          <w:dropDownList>
            <w:listItem w:displayText="" w:value=""/>
            <w:listItem w:displayText="" w:value=""/>
          </w:dropDownList>
        </w:sdtPr>
        <w:sdtContent>
          <w:r w:rsidR="00694268" w:rsidRPr="00CC42C7">
            <w:rPr>
              <w:rStyle w:val="CheckboxChar"/>
            </w:rPr>
            <w:t></w:t>
          </w:r>
        </w:sdtContent>
      </w:sdt>
      <w:r w:rsidR="007D22FC" w:rsidRPr="00066BD6">
        <w:t xml:space="preserve"> </w:t>
      </w:r>
      <w:r w:rsidR="007D22FC" w:rsidRPr="006E429F">
        <w:t>Comparative</w:t>
      </w:r>
      <w:r w:rsidR="007D22FC">
        <w:tab/>
      </w:r>
      <w:sdt>
        <w:sdtPr>
          <w:rPr>
            <w:rStyle w:val="CheckboxChar"/>
          </w:rPr>
          <w:id w:val="2530625"/>
          <w:placeholder>
            <w:docPart w:val="2C2D2494D7C34C82AADBA2FD1E05822D"/>
          </w:placeholder>
          <w:dropDownList>
            <w:listItem w:displayText="" w:value=""/>
            <w:listItem w:displayText="" w:value=""/>
          </w:dropDownList>
        </w:sdtPr>
        <w:sdtContent>
          <w:r w:rsidR="00694268" w:rsidRPr="00CC42C7">
            <w:rPr>
              <w:rStyle w:val="CheckboxChar"/>
            </w:rPr>
            <w:t></w:t>
          </w:r>
        </w:sdtContent>
      </w:sdt>
      <w:r w:rsidR="007D22FC" w:rsidRPr="00066BD6">
        <w:t xml:space="preserve"> </w:t>
      </w:r>
      <w:r w:rsidR="00710A1F">
        <w:t>Qualitative</w:t>
      </w:r>
      <w:r w:rsidR="007D22FC">
        <w:tab/>
      </w:r>
      <w:sdt>
        <w:sdtPr>
          <w:rPr>
            <w:rStyle w:val="CheckboxChar"/>
          </w:rPr>
          <w:id w:val="1188321"/>
          <w:placeholder>
            <w:docPart w:val="678A6381206F40309276F938FC345761"/>
          </w:placeholder>
          <w:dropDownList>
            <w:listItem w:displayText="" w:value=""/>
            <w:listItem w:displayText="" w:value=""/>
          </w:dropDownList>
        </w:sdtPr>
        <w:sdtContent>
          <w:r w:rsidR="00694268" w:rsidRPr="00CC42C7">
            <w:rPr>
              <w:rStyle w:val="CheckboxChar"/>
            </w:rPr>
            <w:t></w:t>
          </w:r>
        </w:sdtContent>
      </w:sdt>
      <w:r w:rsidR="007D22FC" w:rsidRPr="00066BD6">
        <w:t xml:space="preserve"> </w:t>
      </w:r>
      <w:r w:rsidR="00710A1F" w:rsidRPr="006E429F">
        <w:t>Deterministic</w:t>
      </w:r>
    </w:p>
    <w:p w14:paraId="4DD5625D" w14:textId="77777777" w:rsidR="007D22FC" w:rsidRPr="00BC48C8" w:rsidRDefault="00000000" w:rsidP="004C0D74">
      <w:pPr>
        <w:pStyle w:val="Checkitem"/>
        <w:keepNext/>
        <w:tabs>
          <w:tab w:val="left" w:pos="3402"/>
          <w:tab w:val="left" w:pos="6804"/>
        </w:tabs>
      </w:pPr>
      <w:sdt>
        <w:sdtPr>
          <w:rPr>
            <w:rStyle w:val="CheckboxChar"/>
          </w:rPr>
          <w:id w:val="2530624"/>
          <w:placeholder>
            <w:docPart w:val="74B13CD503634DA39CE87EFA2CBF9EBE"/>
          </w:placeholder>
          <w:dropDownList>
            <w:listItem w:displayText="" w:value=""/>
            <w:listItem w:displayText="" w:value=""/>
          </w:dropDownList>
        </w:sdtPr>
        <w:sdtContent>
          <w:r w:rsidR="00694268" w:rsidRPr="00CC42C7">
            <w:rPr>
              <w:rStyle w:val="CheckboxChar"/>
            </w:rPr>
            <w:t></w:t>
          </w:r>
        </w:sdtContent>
      </w:sdt>
      <w:r w:rsidR="007D22FC" w:rsidRPr="00066BD6">
        <w:t xml:space="preserve"> </w:t>
      </w:r>
      <w:r w:rsidR="007D22FC" w:rsidRPr="006E429F">
        <w:t>Absolute</w:t>
      </w:r>
      <w:r w:rsidR="007D22FC">
        <w:tab/>
      </w:r>
      <w:sdt>
        <w:sdtPr>
          <w:rPr>
            <w:rStyle w:val="CheckboxChar"/>
          </w:rPr>
          <w:id w:val="2530626"/>
          <w:placeholder>
            <w:docPart w:val="52B2D74042B34D11A263B8291CDF36E9"/>
          </w:placeholder>
          <w:dropDownList>
            <w:listItem w:displayText="" w:value=""/>
            <w:listItem w:displayText="" w:value=""/>
          </w:dropDownList>
        </w:sdtPr>
        <w:sdtContent>
          <w:r w:rsidR="00694268" w:rsidRPr="00CC42C7">
            <w:rPr>
              <w:rStyle w:val="CheckboxChar"/>
            </w:rPr>
            <w:t></w:t>
          </w:r>
        </w:sdtContent>
      </w:sdt>
      <w:r w:rsidR="007D22FC" w:rsidRPr="00066BD6">
        <w:t xml:space="preserve"> </w:t>
      </w:r>
      <w:r w:rsidR="00710A1F">
        <w:t>Quantitative</w:t>
      </w:r>
      <w:r w:rsidR="007D22FC">
        <w:tab/>
      </w:r>
      <w:sdt>
        <w:sdtPr>
          <w:rPr>
            <w:rStyle w:val="CheckboxChar"/>
          </w:rPr>
          <w:id w:val="1188323"/>
          <w:placeholder>
            <w:docPart w:val="EA860DB1DBE24996A199BC33DA358FA1"/>
          </w:placeholder>
          <w:dropDownList>
            <w:listItem w:displayText="" w:value=""/>
            <w:listItem w:displayText="" w:value=""/>
          </w:dropDownList>
        </w:sdtPr>
        <w:sdtContent>
          <w:r w:rsidR="00694268" w:rsidRPr="00CC42C7">
            <w:rPr>
              <w:rStyle w:val="CheckboxChar"/>
            </w:rPr>
            <w:t></w:t>
          </w:r>
        </w:sdtContent>
      </w:sdt>
      <w:r w:rsidR="007D22FC" w:rsidRPr="00066BD6">
        <w:t xml:space="preserve"> </w:t>
      </w:r>
      <w:r w:rsidR="00710A1F" w:rsidRPr="006E429F">
        <w:t>Probabilistic</w:t>
      </w:r>
    </w:p>
    <w:p w14:paraId="0E2B5E3C" w14:textId="05D3B4D3" w:rsidR="007D22FC" w:rsidRPr="009C5D35" w:rsidRDefault="002565C0" w:rsidP="007A0997">
      <w:pPr>
        <w:pStyle w:val="BodyText3"/>
        <w:pBdr>
          <w:top w:val="single" w:sz="4" w:space="1" w:color="A6A6A6" w:themeColor="background1" w:themeShade="A6"/>
        </w:pBdr>
        <w:shd w:val="clear" w:color="auto" w:fill="D9D9D9" w:themeFill="background1" w:themeFillShade="D9"/>
      </w:pPr>
      <w:r>
        <w:t>A</w:t>
      </w:r>
      <w:r w:rsidR="007D22FC" w:rsidRPr="009C5D35">
        <w:t>FEG sub-systems used in the analysis</w:t>
      </w:r>
      <w:r w:rsidR="0029098A">
        <w:t>:</w:t>
      </w:r>
    </w:p>
    <w:p w14:paraId="30CACC1C" w14:textId="631B912E" w:rsidR="007D22FC" w:rsidRDefault="00000000" w:rsidP="006E429F">
      <w:pPr>
        <w:pStyle w:val="Checkitem"/>
        <w:tabs>
          <w:tab w:val="left" w:pos="5387"/>
        </w:tabs>
      </w:pPr>
      <w:sdt>
        <w:sdtPr>
          <w:rPr>
            <w:rStyle w:val="CheckboxChar"/>
          </w:rPr>
          <w:id w:val="1188333"/>
          <w:placeholder>
            <w:docPart w:val="4DB7A32F533B46FC90432329D725AD34"/>
          </w:placeholder>
          <w:dropDownList>
            <w:listItem w:displayText="" w:value=""/>
            <w:listItem w:displayText="" w:value=""/>
          </w:dropDownList>
        </w:sdtPr>
        <w:sdtContent>
          <w:r w:rsidR="00694268" w:rsidRPr="00CC42C7">
            <w:rPr>
              <w:rStyle w:val="CheckboxChar"/>
            </w:rPr>
            <w:t></w:t>
          </w:r>
        </w:sdtContent>
      </w:sdt>
      <w:r w:rsidR="007D22FC" w:rsidRPr="00066BD6">
        <w:t xml:space="preserve"> </w:t>
      </w:r>
      <w:r w:rsidR="007D22FC" w:rsidRPr="006E429F">
        <w:t>A – Fire initiation and development and control</w:t>
      </w:r>
      <w:r w:rsidR="007D22FC">
        <w:tab/>
      </w:r>
      <w:sdt>
        <w:sdtPr>
          <w:rPr>
            <w:rStyle w:val="CheckboxChar"/>
          </w:rPr>
          <w:id w:val="1188330"/>
          <w:placeholder>
            <w:docPart w:val="DD5936F2A95148088CD90F78A3C9AD64"/>
          </w:placeholder>
          <w:dropDownList>
            <w:listItem w:displayText="" w:value=""/>
            <w:listItem w:displayText="" w:value=""/>
          </w:dropDownList>
        </w:sdtPr>
        <w:sdtContent>
          <w:r w:rsidR="00694268" w:rsidRPr="00CC42C7">
            <w:rPr>
              <w:rStyle w:val="CheckboxChar"/>
            </w:rPr>
            <w:t></w:t>
          </w:r>
        </w:sdtContent>
      </w:sdt>
      <w:r w:rsidR="007D22FC" w:rsidRPr="00066BD6">
        <w:t xml:space="preserve"> </w:t>
      </w:r>
      <w:r w:rsidR="007D22FC">
        <w:t xml:space="preserve">D – Fire detection, </w:t>
      </w:r>
      <w:proofErr w:type="gramStart"/>
      <w:r w:rsidR="007D22FC">
        <w:t>warning</w:t>
      </w:r>
      <w:proofErr w:type="gramEnd"/>
      <w:r w:rsidR="007D22FC">
        <w:t xml:space="preserve"> and suppression</w:t>
      </w:r>
    </w:p>
    <w:p w14:paraId="6F051D5E" w14:textId="77777777" w:rsidR="007D22FC" w:rsidRDefault="00000000" w:rsidP="006E429F">
      <w:pPr>
        <w:pStyle w:val="Checkitem"/>
        <w:tabs>
          <w:tab w:val="left" w:pos="5387"/>
        </w:tabs>
      </w:pPr>
      <w:sdt>
        <w:sdtPr>
          <w:rPr>
            <w:rStyle w:val="CheckboxChar"/>
          </w:rPr>
          <w:id w:val="1188334"/>
          <w:placeholder>
            <w:docPart w:val="CA9C28E301734243B5A531993048CF69"/>
          </w:placeholder>
          <w:dropDownList>
            <w:listItem w:displayText="" w:value=""/>
            <w:listItem w:displayText="" w:value=""/>
          </w:dropDownList>
        </w:sdtPr>
        <w:sdtContent>
          <w:r w:rsidR="00694268" w:rsidRPr="00CC42C7">
            <w:rPr>
              <w:rStyle w:val="CheckboxChar"/>
            </w:rPr>
            <w:t></w:t>
          </w:r>
        </w:sdtContent>
      </w:sdt>
      <w:r w:rsidR="007D22FC" w:rsidRPr="00066BD6">
        <w:t xml:space="preserve"> </w:t>
      </w:r>
      <w:r w:rsidR="007D22FC" w:rsidRPr="006E429F">
        <w:t>B – Smoke development and spread and control</w:t>
      </w:r>
      <w:r w:rsidR="007D22FC">
        <w:tab/>
      </w:r>
      <w:sdt>
        <w:sdtPr>
          <w:rPr>
            <w:rStyle w:val="CheckboxChar"/>
          </w:rPr>
          <w:id w:val="1188331"/>
          <w:placeholder>
            <w:docPart w:val="239206663886483AACFB15DEA82908E5"/>
          </w:placeholder>
          <w:dropDownList>
            <w:listItem w:displayText="" w:value=""/>
            <w:listItem w:displayText="" w:value=""/>
          </w:dropDownList>
        </w:sdtPr>
        <w:sdtContent>
          <w:r w:rsidR="00694268" w:rsidRPr="00CC42C7">
            <w:rPr>
              <w:rStyle w:val="CheckboxChar"/>
            </w:rPr>
            <w:t></w:t>
          </w:r>
        </w:sdtContent>
      </w:sdt>
      <w:r w:rsidR="007D22FC" w:rsidRPr="00066BD6">
        <w:t xml:space="preserve"> </w:t>
      </w:r>
      <w:r w:rsidR="007D22FC">
        <w:t>E – Occupant evacuation and control</w:t>
      </w:r>
    </w:p>
    <w:p w14:paraId="32449F21" w14:textId="77777777" w:rsidR="007D22FC" w:rsidRDefault="00000000" w:rsidP="006E429F">
      <w:pPr>
        <w:pStyle w:val="Checkitem"/>
        <w:tabs>
          <w:tab w:val="left" w:pos="5387"/>
        </w:tabs>
      </w:pPr>
      <w:sdt>
        <w:sdtPr>
          <w:rPr>
            <w:rStyle w:val="CheckboxChar"/>
          </w:rPr>
          <w:id w:val="1188335"/>
          <w:placeholder>
            <w:docPart w:val="10C540989C3846BBAF1469E984BCE6E6"/>
          </w:placeholder>
          <w:dropDownList>
            <w:listItem w:displayText="" w:value=""/>
            <w:listItem w:displayText="" w:value=""/>
          </w:dropDownList>
        </w:sdtPr>
        <w:sdtContent>
          <w:r w:rsidR="00694268" w:rsidRPr="00CC42C7">
            <w:rPr>
              <w:rStyle w:val="CheckboxChar"/>
            </w:rPr>
            <w:t></w:t>
          </w:r>
        </w:sdtContent>
      </w:sdt>
      <w:r w:rsidR="007D22FC" w:rsidRPr="00066BD6">
        <w:t xml:space="preserve"> </w:t>
      </w:r>
      <w:r w:rsidR="007D22FC" w:rsidRPr="006E429F">
        <w:t>C – Fire spread and impact and control</w:t>
      </w:r>
      <w:r w:rsidR="007D22FC">
        <w:tab/>
      </w:r>
      <w:sdt>
        <w:sdtPr>
          <w:rPr>
            <w:rStyle w:val="CheckboxChar"/>
          </w:rPr>
          <w:id w:val="1188332"/>
          <w:placeholder>
            <w:docPart w:val="59C4B11FB12546EC8F3BEAA07A73E8AC"/>
          </w:placeholder>
          <w:dropDownList>
            <w:listItem w:displayText="" w:value=""/>
            <w:listItem w:displayText="" w:value=""/>
          </w:dropDownList>
        </w:sdtPr>
        <w:sdtContent>
          <w:r w:rsidR="00694268" w:rsidRPr="00CC42C7">
            <w:rPr>
              <w:rStyle w:val="CheckboxChar"/>
            </w:rPr>
            <w:t></w:t>
          </w:r>
        </w:sdtContent>
      </w:sdt>
      <w:r w:rsidR="007D22FC" w:rsidRPr="00066BD6">
        <w:t xml:space="preserve"> </w:t>
      </w:r>
      <w:r w:rsidR="007D22FC">
        <w:t>F – Fire services intervention</w:t>
      </w:r>
    </w:p>
    <w:p w14:paraId="0D9971C2" w14:textId="77777777" w:rsidR="007D22FC" w:rsidRPr="009C5D35" w:rsidRDefault="007D22FC" w:rsidP="007A0997">
      <w:pPr>
        <w:pStyle w:val="BodyText3"/>
        <w:pBdr>
          <w:top w:val="single" w:sz="4" w:space="1" w:color="A6A6A6" w:themeColor="background1" w:themeShade="A6"/>
        </w:pBdr>
        <w:shd w:val="clear" w:color="auto" w:fill="D9D9D9" w:themeFill="background1" w:themeFillShade="D9"/>
      </w:pPr>
      <w:r w:rsidRPr="009C5D35">
        <w:t>Acceptanc</w:t>
      </w:r>
      <w:r w:rsidR="00A34424" w:rsidRPr="009C5D35">
        <w:t>e criteria and factor of safety</w:t>
      </w:r>
      <w:r w:rsidR="0029098A">
        <w:t>:</w:t>
      </w:r>
    </w:p>
    <w:p w14:paraId="52ADDEDD" w14:textId="77777777" w:rsidR="007D22FC" w:rsidRPr="006E429F" w:rsidRDefault="00000000" w:rsidP="006E429F">
      <w:pPr>
        <w:pStyle w:val="BodyText3"/>
      </w:pPr>
      <w:sdt>
        <w:sdtPr>
          <w:id w:val="4910945"/>
          <w:placeholder>
            <w:docPart w:val="8E095BA77D4945EA9F8A4F6F3FDBCB02"/>
          </w:placeholder>
          <w:temporary/>
          <w:showingPlcHdr/>
          <w:text/>
        </w:sdtPr>
        <w:sdtContent>
          <w:r w:rsidR="007D22FC" w:rsidRPr="005076C7">
            <w:rPr>
              <w:rStyle w:val="PlaceholderText"/>
              <w:b/>
              <w:color w:val="FF0000"/>
              <w:szCs w:val="20"/>
              <w:shd w:val="clear" w:color="auto" w:fill="D9D9D9" w:themeFill="background1" w:themeFillShade="D9"/>
            </w:rPr>
            <w:t>Provide details</w:t>
          </w:r>
        </w:sdtContent>
      </w:sdt>
    </w:p>
    <w:p w14:paraId="734BB7BF" w14:textId="77777777" w:rsidR="007D22FC" w:rsidRPr="009C5D35" w:rsidRDefault="007D22FC" w:rsidP="007A0997">
      <w:pPr>
        <w:pStyle w:val="BodyText3"/>
        <w:pBdr>
          <w:top w:val="single" w:sz="4" w:space="1" w:color="A6A6A6" w:themeColor="background1" w:themeShade="A6"/>
        </w:pBdr>
        <w:shd w:val="clear" w:color="auto" w:fill="D9D9D9" w:themeFill="background1" w:themeFillShade="D9"/>
      </w:pPr>
      <w:r w:rsidRPr="009C5D35">
        <w:t>Fire scena</w:t>
      </w:r>
      <w:r w:rsidR="00A34424" w:rsidRPr="009C5D35">
        <w:t>rios and design fire parameters</w:t>
      </w:r>
      <w:r w:rsidR="0029098A">
        <w:t>:</w:t>
      </w:r>
    </w:p>
    <w:p w14:paraId="3AD51711" w14:textId="77777777" w:rsidR="007D22FC" w:rsidRPr="006E429F" w:rsidRDefault="00000000" w:rsidP="006E429F">
      <w:pPr>
        <w:pStyle w:val="BodyText3"/>
      </w:pPr>
      <w:sdt>
        <w:sdtPr>
          <w:id w:val="3114636"/>
          <w:placeholder>
            <w:docPart w:val="6EFC4F2156B544F3A1DFDDB73519FCC4"/>
          </w:placeholder>
          <w:temporary/>
          <w:showingPlcHdr/>
          <w:text/>
        </w:sdtPr>
        <w:sdtContent>
          <w:r w:rsidR="007D22FC" w:rsidRPr="005076C7">
            <w:rPr>
              <w:rStyle w:val="PlaceholderText"/>
              <w:b/>
              <w:color w:val="FF0000"/>
              <w:szCs w:val="20"/>
              <w:shd w:val="clear" w:color="auto" w:fill="D9D9D9" w:themeFill="background1" w:themeFillShade="D9"/>
            </w:rPr>
            <w:t>Provide details</w:t>
          </w:r>
        </w:sdtContent>
      </w:sdt>
    </w:p>
    <w:p w14:paraId="1BE2CA9C" w14:textId="77777777" w:rsidR="007D22FC" w:rsidRPr="009C5D35" w:rsidRDefault="007D22FC" w:rsidP="007A0997">
      <w:pPr>
        <w:pStyle w:val="BodyText3"/>
        <w:pBdr>
          <w:top w:val="single" w:sz="4" w:space="1" w:color="A6A6A6" w:themeColor="background1" w:themeShade="A6"/>
        </w:pBdr>
        <w:shd w:val="clear" w:color="auto" w:fill="D9D9D9" w:themeFill="background1" w:themeFillShade="D9"/>
      </w:pPr>
      <w:r w:rsidRPr="009C5D35">
        <w:t xml:space="preserve">Describe how fire brigade intervention </w:t>
      </w:r>
      <w:r w:rsidR="00A34424" w:rsidRPr="009C5D35">
        <w:t>will be addressed or considered</w:t>
      </w:r>
      <w:r w:rsidR="0029098A">
        <w:t>:</w:t>
      </w:r>
    </w:p>
    <w:p w14:paraId="66837792" w14:textId="77777777" w:rsidR="007D22FC" w:rsidRPr="006E429F" w:rsidRDefault="00000000" w:rsidP="006E429F">
      <w:pPr>
        <w:pStyle w:val="BodyText3"/>
      </w:pPr>
      <w:sdt>
        <w:sdtPr>
          <w:id w:val="3114639"/>
          <w:placeholder>
            <w:docPart w:val="03C2F4E27D3F42D2AEC1ABBAFF754170"/>
          </w:placeholder>
          <w:temporary/>
          <w:showingPlcHdr/>
          <w:text/>
        </w:sdtPr>
        <w:sdtContent>
          <w:r w:rsidR="007D22FC" w:rsidRPr="004E58CC">
            <w:rPr>
              <w:rStyle w:val="PlaceholderText"/>
              <w:b/>
              <w:color w:val="FF0000"/>
              <w:szCs w:val="20"/>
              <w:shd w:val="clear" w:color="auto" w:fill="D9D9D9" w:themeFill="background1" w:themeFillShade="D9"/>
            </w:rPr>
            <w:t>Provide details</w:t>
          </w:r>
        </w:sdtContent>
      </w:sdt>
    </w:p>
    <w:p w14:paraId="5C8EFF05" w14:textId="77777777" w:rsidR="007D22FC" w:rsidRPr="009C5D35" w:rsidRDefault="00221698" w:rsidP="007A0997">
      <w:pPr>
        <w:pStyle w:val="BodyText3"/>
        <w:pBdr>
          <w:top w:val="single" w:sz="4" w:space="1" w:color="A6A6A6" w:themeColor="background1" w:themeShade="A6"/>
        </w:pBdr>
        <w:shd w:val="clear" w:color="auto" w:fill="D9D9D9" w:themeFill="background1" w:themeFillShade="D9"/>
      </w:pPr>
      <w:bookmarkStart w:id="7" w:name="_Hlk106364856"/>
      <w:r>
        <w:t>Verification/</w:t>
      </w:r>
      <w:r w:rsidR="007D22FC" w:rsidRPr="009C5D35">
        <w:t>validation analys</w:t>
      </w:r>
      <w:r w:rsidR="00BD3B0D" w:rsidRPr="009C5D35">
        <w:t>e</w:t>
      </w:r>
      <w:r w:rsidR="00A34424" w:rsidRPr="009C5D35">
        <w:t>s</w:t>
      </w:r>
      <w:r w:rsidR="0029098A">
        <w:t>:</w:t>
      </w:r>
    </w:p>
    <w:p w14:paraId="74DA3AA1" w14:textId="77777777" w:rsidR="007D22FC" w:rsidRDefault="00000000" w:rsidP="006E429F">
      <w:pPr>
        <w:pStyle w:val="Checkitem"/>
        <w:tabs>
          <w:tab w:val="left" w:pos="2552"/>
          <w:tab w:val="left" w:pos="5103"/>
          <w:tab w:val="left" w:pos="7655"/>
        </w:tabs>
      </w:pPr>
      <w:sdt>
        <w:sdtPr>
          <w:rPr>
            <w:rStyle w:val="CheckboxChar"/>
          </w:rPr>
          <w:id w:val="1188340"/>
          <w:placeholder>
            <w:docPart w:val="409EFB20DB274F09BC8D1F9F86CA5FDA"/>
          </w:placeholder>
          <w:dropDownList>
            <w:listItem w:displayText="" w:value=""/>
            <w:listItem w:displayText="" w:value=""/>
          </w:dropDownList>
        </w:sdtPr>
        <w:sdtContent>
          <w:r w:rsidR="00694268" w:rsidRPr="001065DF">
            <w:rPr>
              <w:rStyle w:val="CheckboxChar"/>
            </w:rPr>
            <w:t></w:t>
          </w:r>
        </w:sdtContent>
      </w:sdt>
      <w:r w:rsidR="007D22FC" w:rsidRPr="00066BD6">
        <w:t xml:space="preserve"> </w:t>
      </w:r>
      <w:r w:rsidR="00C756AC">
        <w:t>Sensitivity studies</w:t>
      </w:r>
      <w:r w:rsidR="006E429F">
        <w:tab/>
      </w:r>
      <w:sdt>
        <w:sdtPr>
          <w:rPr>
            <w:rStyle w:val="CheckboxChar"/>
          </w:rPr>
          <w:id w:val="1188341"/>
          <w:placeholder>
            <w:docPart w:val="A51296AC76944B46B7035C3C4ED755A7"/>
          </w:placeholder>
          <w:dropDownList>
            <w:listItem w:displayText="" w:value=""/>
            <w:listItem w:displayText="" w:value=""/>
          </w:dropDownList>
        </w:sdtPr>
        <w:sdtContent>
          <w:r w:rsidR="00694268" w:rsidRPr="001065DF">
            <w:rPr>
              <w:rStyle w:val="CheckboxChar"/>
            </w:rPr>
            <w:t></w:t>
          </w:r>
        </w:sdtContent>
      </w:sdt>
      <w:r w:rsidR="007D22FC" w:rsidRPr="00066BD6">
        <w:t xml:space="preserve"> </w:t>
      </w:r>
      <w:r w:rsidR="007D22FC">
        <w:t>Redundancy studies</w:t>
      </w:r>
      <w:r w:rsidR="006E429F">
        <w:tab/>
      </w:r>
      <w:sdt>
        <w:sdtPr>
          <w:rPr>
            <w:rStyle w:val="CheckboxChar"/>
          </w:rPr>
          <w:id w:val="1188342"/>
          <w:placeholder>
            <w:docPart w:val="53F32D3841D946A18A6AA04CA8C94A3E"/>
          </w:placeholder>
          <w:dropDownList>
            <w:listItem w:displayText="" w:value=""/>
            <w:listItem w:displayText="" w:value=""/>
          </w:dropDownList>
        </w:sdtPr>
        <w:sdtContent>
          <w:r w:rsidR="00694268" w:rsidRPr="001065DF">
            <w:rPr>
              <w:rStyle w:val="CheckboxChar"/>
            </w:rPr>
            <w:t></w:t>
          </w:r>
        </w:sdtContent>
      </w:sdt>
      <w:r w:rsidR="007D22FC" w:rsidRPr="00066BD6">
        <w:t xml:space="preserve"> </w:t>
      </w:r>
      <w:r w:rsidR="007D22FC">
        <w:t>Uncertainty studies</w:t>
      </w:r>
      <w:r w:rsidR="006E429F">
        <w:tab/>
      </w:r>
      <w:sdt>
        <w:sdtPr>
          <w:rPr>
            <w:rStyle w:val="CheckboxChar"/>
          </w:rPr>
          <w:id w:val="1188343"/>
          <w:placeholder>
            <w:docPart w:val="ECAEFD9BF4104E9FBD4D745781866B07"/>
          </w:placeholder>
          <w:dropDownList>
            <w:listItem w:displayText="" w:value=""/>
            <w:listItem w:displayText="" w:value=""/>
          </w:dropDownList>
        </w:sdtPr>
        <w:sdtContent>
          <w:r w:rsidR="00694268" w:rsidRPr="001065DF">
            <w:rPr>
              <w:rStyle w:val="CheckboxChar"/>
            </w:rPr>
            <w:t></w:t>
          </w:r>
        </w:sdtContent>
      </w:sdt>
      <w:r w:rsidR="007D22FC" w:rsidRPr="00066BD6">
        <w:t xml:space="preserve"> </w:t>
      </w:r>
      <w:r w:rsidR="007D22FC">
        <w:t>None</w:t>
      </w:r>
    </w:p>
    <w:bookmarkEnd w:id="7"/>
    <w:p w14:paraId="73082E31" w14:textId="77777777" w:rsidR="007D22FC" w:rsidRPr="006E429F" w:rsidRDefault="00000000" w:rsidP="006E429F">
      <w:pPr>
        <w:pStyle w:val="BodyText3"/>
      </w:pPr>
      <w:sdt>
        <w:sdtPr>
          <w:id w:val="3114640"/>
          <w:placeholder>
            <w:docPart w:val="033723F759404D9C8AA9A5BEFE3F43B2"/>
          </w:placeholder>
          <w:temporary/>
          <w:showingPlcHdr/>
          <w:text/>
        </w:sdtPr>
        <w:sdtContent>
          <w:r w:rsidR="007D22FC" w:rsidRPr="004E58CC">
            <w:rPr>
              <w:rStyle w:val="PlaceholderText"/>
              <w:b/>
              <w:color w:val="FF0000"/>
              <w:szCs w:val="20"/>
              <w:shd w:val="clear" w:color="auto" w:fill="D9D9D9" w:themeFill="background1" w:themeFillShade="D9"/>
            </w:rPr>
            <w:t>Provide detail</w:t>
          </w:r>
          <w:r w:rsidR="007B7F40">
            <w:rPr>
              <w:rStyle w:val="PlaceholderText"/>
              <w:b/>
              <w:color w:val="FF0000"/>
              <w:szCs w:val="20"/>
              <w:shd w:val="clear" w:color="auto" w:fill="D9D9D9" w:themeFill="background1" w:themeFillShade="D9"/>
            </w:rPr>
            <w:t>s of the study or justification why one was not undertaken</w:t>
          </w:r>
        </w:sdtContent>
      </w:sdt>
    </w:p>
    <w:p w14:paraId="1BE109CF" w14:textId="77777777" w:rsidR="007D22FC" w:rsidRPr="009C5D35" w:rsidRDefault="007D22FC" w:rsidP="007A0997">
      <w:pPr>
        <w:pStyle w:val="BodyText3"/>
        <w:pBdr>
          <w:top w:val="single" w:sz="4" w:space="1" w:color="A6A6A6" w:themeColor="background1" w:themeShade="A6"/>
        </w:pBdr>
        <w:shd w:val="clear" w:color="auto" w:fill="D9D9D9" w:themeFill="background1" w:themeFillShade="D9"/>
      </w:pPr>
      <w:bookmarkStart w:id="8" w:name="_Hlk106688616"/>
      <w:r w:rsidRPr="009C5D35">
        <w:t>Provide details on propos</w:t>
      </w:r>
      <w:r w:rsidR="00640811">
        <w:t>ed modelling/</w:t>
      </w:r>
      <w:r w:rsidR="00A34424" w:rsidRPr="009C5D35">
        <w:t>assessment tools</w:t>
      </w:r>
      <w:r w:rsidR="0029098A">
        <w:t>:</w:t>
      </w:r>
    </w:p>
    <w:bookmarkEnd w:id="8"/>
    <w:p w14:paraId="2342155B" w14:textId="77777777" w:rsidR="007D22FC" w:rsidRDefault="00000000" w:rsidP="006E429F">
      <w:pPr>
        <w:pStyle w:val="BodyText3"/>
      </w:pPr>
      <w:sdt>
        <w:sdtPr>
          <w:id w:val="3114641"/>
          <w:placeholder>
            <w:docPart w:val="6051CF15B64749289B5566FB4332AAB2"/>
          </w:placeholder>
          <w:temporary/>
          <w:showingPlcHdr/>
          <w:text/>
        </w:sdtPr>
        <w:sdtContent>
          <w:r w:rsidR="007D22FC" w:rsidRPr="004E58CC">
            <w:rPr>
              <w:rStyle w:val="PlaceholderText"/>
              <w:b/>
              <w:color w:val="FF0000"/>
              <w:szCs w:val="20"/>
              <w:shd w:val="clear" w:color="auto" w:fill="D9D9D9" w:themeFill="background1" w:themeFillShade="D9"/>
            </w:rPr>
            <w:t xml:space="preserve">Provide details on </w:t>
          </w:r>
          <w:r w:rsidR="00640811">
            <w:rPr>
              <w:rStyle w:val="PlaceholderText"/>
              <w:b/>
              <w:color w:val="FF0000"/>
              <w:szCs w:val="20"/>
              <w:shd w:val="clear" w:color="auto" w:fill="D9D9D9" w:themeFill="background1" w:themeFillShade="D9"/>
            </w:rPr>
            <w:t>modelling/assessment tools</w:t>
          </w:r>
          <w:r w:rsidR="007D22FC" w:rsidRPr="004E58CC">
            <w:rPr>
              <w:rStyle w:val="PlaceholderText"/>
              <w:b/>
              <w:color w:val="FF0000"/>
              <w:szCs w:val="20"/>
              <w:shd w:val="clear" w:color="auto" w:fill="D9D9D9" w:themeFill="background1" w:themeFillShade="D9"/>
            </w:rPr>
            <w:t xml:space="preserve"> – </w:t>
          </w:r>
          <w:r w:rsidR="00BD0205">
            <w:rPr>
              <w:rStyle w:val="PlaceholderText"/>
              <w:b/>
              <w:color w:val="FF0000"/>
              <w:szCs w:val="20"/>
              <w:shd w:val="clear" w:color="auto" w:fill="D9D9D9" w:themeFill="background1" w:themeFillShade="D9"/>
            </w:rPr>
            <w:t>attach</w:t>
          </w:r>
          <w:r w:rsidR="007D22FC" w:rsidRPr="004E58CC">
            <w:rPr>
              <w:rStyle w:val="PlaceholderText"/>
              <w:b/>
              <w:color w:val="FF0000"/>
              <w:szCs w:val="20"/>
              <w:shd w:val="clear" w:color="auto" w:fill="D9D9D9" w:themeFill="background1" w:themeFillShade="D9"/>
            </w:rPr>
            <w:t xml:space="preserve"> CFD</w:t>
          </w:r>
          <w:r w:rsidR="00BD0205">
            <w:rPr>
              <w:rStyle w:val="PlaceholderText"/>
              <w:b/>
              <w:color w:val="FF0000"/>
              <w:szCs w:val="20"/>
              <w:shd w:val="clear" w:color="auto" w:fill="D9D9D9" w:themeFill="background1" w:themeFillShade="D9"/>
            </w:rPr>
            <w:t>/zone</w:t>
          </w:r>
          <w:r w:rsidR="007D22FC" w:rsidRPr="004E58CC">
            <w:rPr>
              <w:rStyle w:val="PlaceholderText"/>
              <w:b/>
              <w:color w:val="FF0000"/>
              <w:szCs w:val="20"/>
              <w:shd w:val="clear" w:color="auto" w:fill="D9D9D9" w:themeFill="background1" w:themeFillShade="D9"/>
            </w:rPr>
            <w:t xml:space="preserve"> modelling inputs for</w:t>
          </w:r>
          <w:r w:rsidR="00BD3B0D" w:rsidRPr="004E58CC">
            <w:rPr>
              <w:rStyle w:val="PlaceholderText"/>
              <w:b/>
              <w:color w:val="FF0000"/>
              <w:szCs w:val="20"/>
              <w:shd w:val="clear" w:color="auto" w:fill="D9D9D9" w:themeFill="background1" w:themeFillShade="D9"/>
            </w:rPr>
            <w:t>m if applicable</w:t>
          </w:r>
        </w:sdtContent>
      </w:sdt>
    </w:p>
    <w:p w14:paraId="3939FEA7" w14:textId="77777777" w:rsidR="00DD51D5" w:rsidRDefault="00DD51D5" w:rsidP="006E429F">
      <w:pPr>
        <w:pStyle w:val="BodyText3"/>
      </w:pPr>
      <w:bookmarkStart w:id="9" w:name="Duplicate_here"/>
      <w:bookmarkStart w:id="10" w:name="Duplicate_hereend"/>
      <w:bookmarkStart w:id="11" w:name="Duplicate_end"/>
      <w:bookmarkEnd w:id="9"/>
      <w:bookmarkEnd w:id="10"/>
      <w:bookmarkEnd w:id="11"/>
    </w:p>
    <w:p w14:paraId="00EB2829" w14:textId="77777777" w:rsidR="00F9248B" w:rsidRDefault="00F9248B" w:rsidP="008857B9">
      <w:pPr>
        <w:pStyle w:val="Heading1"/>
        <w:pageBreakBefore/>
      </w:pPr>
      <w:r>
        <w:lastRenderedPageBreak/>
        <w:t>Construction, commissioning, management, use and maintenance</w:t>
      </w:r>
    </w:p>
    <w:p w14:paraId="5870580D" w14:textId="77777777" w:rsidR="00F9248B" w:rsidRPr="009C5D35" w:rsidRDefault="00F9248B" w:rsidP="00F9248B">
      <w:pPr>
        <w:pStyle w:val="BodyText3"/>
        <w:pBdr>
          <w:top w:val="single" w:sz="4" w:space="1" w:color="A6A6A6" w:themeColor="background1" w:themeShade="A6"/>
        </w:pBdr>
        <w:shd w:val="clear" w:color="auto" w:fill="D9D9D9"/>
      </w:pPr>
      <w:r w:rsidRPr="009C5D35">
        <w:t xml:space="preserve">What considerations does the </w:t>
      </w:r>
      <w:r>
        <w:t>performance</w:t>
      </w:r>
      <w:r w:rsidRPr="009C5D35">
        <w:t xml:space="preserve"> solution require during </w:t>
      </w:r>
      <w:r>
        <w:t>the</w:t>
      </w:r>
      <w:r w:rsidRPr="009C5D35">
        <w:t xml:space="preserve"> construction phase?</w:t>
      </w:r>
    </w:p>
    <w:p w14:paraId="68EEDC8A" w14:textId="77777777" w:rsidR="00F9248B" w:rsidRPr="007D22FC" w:rsidRDefault="00000000" w:rsidP="00F9248B">
      <w:pPr>
        <w:pStyle w:val="BodyText3"/>
      </w:pPr>
      <w:sdt>
        <w:sdtPr>
          <w:id w:val="236752082"/>
          <w:placeholder>
            <w:docPart w:val="D498D59660824098A64A67F2DAA2D533"/>
          </w:placeholder>
          <w:temporary/>
          <w:showingPlcHdr/>
          <w:text/>
        </w:sdtPr>
        <w:sdtContent>
          <w:r w:rsidR="00F9248B" w:rsidRPr="004E58CC">
            <w:rPr>
              <w:rStyle w:val="PlaceholderText"/>
              <w:b/>
              <w:color w:val="FF0000"/>
              <w:szCs w:val="20"/>
              <w:shd w:val="clear" w:color="auto" w:fill="D9D9D9" w:themeFill="background1" w:themeFillShade="D9"/>
            </w:rPr>
            <w:t>Provide details</w:t>
          </w:r>
        </w:sdtContent>
      </w:sdt>
    </w:p>
    <w:p w14:paraId="2E8F7C11" w14:textId="77777777" w:rsidR="00F9248B" w:rsidRPr="009C5D35" w:rsidRDefault="00F9248B" w:rsidP="00F9248B">
      <w:pPr>
        <w:pStyle w:val="BodyText3"/>
        <w:pBdr>
          <w:top w:val="single" w:sz="4" w:space="1" w:color="A6A6A6" w:themeColor="background1" w:themeShade="A6"/>
        </w:pBdr>
        <w:shd w:val="clear" w:color="auto" w:fill="D9D9D9"/>
      </w:pPr>
      <w:r w:rsidRPr="009C5D35">
        <w:t xml:space="preserve">How will the </w:t>
      </w:r>
      <w:r>
        <w:t>performance</w:t>
      </w:r>
      <w:r w:rsidRPr="009C5D35">
        <w:t xml:space="preserve"> solution affect commissioning of the systems (</w:t>
      </w:r>
      <w:proofErr w:type="gramStart"/>
      <w:r w:rsidRPr="009C5D35">
        <w:t>e.g.</w:t>
      </w:r>
      <w:proofErr w:type="gramEnd"/>
      <w:r w:rsidRPr="009C5D35">
        <w:t xml:space="preserve"> listed on </w:t>
      </w:r>
      <w:r>
        <w:t>fire safety schedule</w:t>
      </w:r>
      <w:r w:rsidRPr="009C5D35">
        <w:t xml:space="preserve"> as essential or critical measure, combined new and old installations)?</w:t>
      </w:r>
    </w:p>
    <w:p w14:paraId="51975B29" w14:textId="77777777" w:rsidR="00F9248B" w:rsidRPr="007D22FC" w:rsidRDefault="00000000" w:rsidP="00F9248B">
      <w:pPr>
        <w:pStyle w:val="BodyText3"/>
      </w:pPr>
      <w:sdt>
        <w:sdtPr>
          <w:id w:val="-1190369235"/>
          <w:placeholder>
            <w:docPart w:val="1C071C1B1FAE4B08A191CE28EF00EA43"/>
          </w:placeholder>
          <w:temporary/>
          <w:showingPlcHdr/>
          <w:text/>
        </w:sdtPr>
        <w:sdtContent>
          <w:r w:rsidR="00F9248B" w:rsidRPr="004E58CC">
            <w:rPr>
              <w:rStyle w:val="PlaceholderText"/>
              <w:b/>
              <w:color w:val="FF0000"/>
              <w:szCs w:val="20"/>
              <w:shd w:val="clear" w:color="auto" w:fill="D9D9D9" w:themeFill="background1" w:themeFillShade="D9"/>
            </w:rPr>
            <w:t>Provide details</w:t>
          </w:r>
        </w:sdtContent>
      </w:sdt>
    </w:p>
    <w:p w14:paraId="36911C92" w14:textId="77777777" w:rsidR="00F9248B" w:rsidRPr="009C5D35" w:rsidRDefault="00F9248B" w:rsidP="00F9248B">
      <w:pPr>
        <w:pStyle w:val="BodyText3"/>
        <w:pBdr>
          <w:top w:val="single" w:sz="4" w:space="1" w:color="A6A6A6" w:themeColor="background1" w:themeShade="A6"/>
        </w:pBdr>
        <w:shd w:val="clear" w:color="auto" w:fill="D9D9D9"/>
      </w:pPr>
      <w:r w:rsidRPr="009C5D35">
        <w:t xml:space="preserve">How will the </w:t>
      </w:r>
      <w:r>
        <w:t>performance</w:t>
      </w:r>
      <w:r w:rsidRPr="009C5D35">
        <w:t xml:space="preserve"> solution be addressed for ongoing building management and use (</w:t>
      </w:r>
      <w:proofErr w:type="gramStart"/>
      <w:r w:rsidRPr="009C5D35">
        <w:t>e.g.</w:t>
      </w:r>
      <w:proofErr w:type="gramEnd"/>
      <w:r w:rsidRPr="009C5D35">
        <w:t xml:space="preserve"> details to be provided in a ‘fire safety management plan’ for the building manager)?</w:t>
      </w:r>
    </w:p>
    <w:p w14:paraId="7801DD5C" w14:textId="77777777" w:rsidR="00F9248B" w:rsidRPr="007D22FC" w:rsidRDefault="00000000" w:rsidP="00F9248B">
      <w:pPr>
        <w:pStyle w:val="BodyText3"/>
      </w:pPr>
      <w:sdt>
        <w:sdtPr>
          <w:id w:val="-653296525"/>
          <w:placeholder>
            <w:docPart w:val="A4CDA38624E04B44B102C8C9853D1738"/>
          </w:placeholder>
          <w:temporary/>
          <w:showingPlcHdr/>
          <w:text/>
        </w:sdtPr>
        <w:sdtContent>
          <w:r w:rsidR="00F9248B" w:rsidRPr="004E58CC">
            <w:rPr>
              <w:rStyle w:val="PlaceholderText"/>
              <w:b/>
              <w:color w:val="FF0000"/>
              <w:szCs w:val="20"/>
              <w:shd w:val="clear" w:color="auto" w:fill="D9D9D9" w:themeFill="background1" w:themeFillShade="D9"/>
            </w:rPr>
            <w:t>Provide details</w:t>
          </w:r>
        </w:sdtContent>
      </w:sdt>
    </w:p>
    <w:p w14:paraId="7A9607D5" w14:textId="77777777" w:rsidR="00F9248B" w:rsidRPr="009C5D35" w:rsidRDefault="00F9248B" w:rsidP="00F9248B">
      <w:pPr>
        <w:pStyle w:val="BodyText3"/>
        <w:pBdr>
          <w:top w:val="single" w:sz="4" w:space="1" w:color="A6A6A6" w:themeColor="background1" w:themeShade="A6"/>
        </w:pBdr>
        <w:shd w:val="clear" w:color="auto" w:fill="D9D9D9"/>
      </w:pPr>
      <w:r w:rsidRPr="009C5D35">
        <w:t>How wil</w:t>
      </w:r>
      <w:r>
        <w:t>l any restrictions on fuel load/use/</w:t>
      </w:r>
      <w:r w:rsidRPr="009C5D35">
        <w:t xml:space="preserve">populations within the </w:t>
      </w:r>
      <w:r>
        <w:t>performance</w:t>
      </w:r>
      <w:r w:rsidRPr="009C5D35">
        <w:t xml:space="preserve"> solution be managed and enforced (</w:t>
      </w:r>
      <w:proofErr w:type="gramStart"/>
      <w:r w:rsidRPr="009C5D35">
        <w:t>e.g.</w:t>
      </w:r>
      <w:proofErr w:type="gramEnd"/>
      <w:r w:rsidRPr="009C5D35">
        <w:t xml:space="preserve"> details to be provided in ‘</w:t>
      </w:r>
      <w:r>
        <w:t>fire safety</w:t>
      </w:r>
      <w:r w:rsidRPr="009C5D35">
        <w:t xml:space="preserve"> management plan’)?</w:t>
      </w:r>
    </w:p>
    <w:p w14:paraId="68B7687E" w14:textId="77777777" w:rsidR="00F9248B" w:rsidRPr="007D22FC" w:rsidRDefault="00000000" w:rsidP="00F9248B">
      <w:pPr>
        <w:pStyle w:val="BodyText3"/>
      </w:pPr>
      <w:sdt>
        <w:sdtPr>
          <w:id w:val="-1352256499"/>
          <w:placeholder>
            <w:docPart w:val="34187AE79AC84102A26D76A68DC3554C"/>
          </w:placeholder>
          <w:temporary/>
          <w:showingPlcHdr/>
          <w:text/>
        </w:sdtPr>
        <w:sdtContent>
          <w:r w:rsidR="00F9248B" w:rsidRPr="004E58CC">
            <w:rPr>
              <w:rStyle w:val="PlaceholderText"/>
              <w:b/>
              <w:color w:val="FF0000"/>
              <w:szCs w:val="20"/>
              <w:shd w:val="clear" w:color="auto" w:fill="D9D9D9" w:themeFill="background1" w:themeFillShade="D9"/>
            </w:rPr>
            <w:t>Provide details</w:t>
          </w:r>
        </w:sdtContent>
      </w:sdt>
    </w:p>
    <w:p w14:paraId="5F309C30" w14:textId="77777777" w:rsidR="00F9248B" w:rsidRPr="009C5D35" w:rsidRDefault="00F9248B" w:rsidP="00F9248B">
      <w:pPr>
        <w:pStyle w:val="BodyText3"/>
        <w:pBdr>
          <w:top w:val="single" w:sz="4" w:space="1" w:color="A6A6A6" w:themeColor="background1" w:themeShade="A6"/>
        </w:pBdr>
        <w:shd w:val="clear" w:color="auto" w:fill="D9D9D9"/>
      </w:pPr>
      <w:r w:rsidRPr="009C5D35">
        <w:t xml:space="preserve">How will the </w:t>
      </w:r>
      <w:r>
        <w:t>performance</w:t>
      </w:r>
      <w:r w:rsidRPr="009C5D35">
        <w:t xml:space="preserve"> solution be addressed for maintenance (</w:t>
      </w:r>
      <w:proofErr w:type="gramStart"/>
      <w:r w:rsidRPr="009C5D35">
        <w:t>e.g.</w:t>
      </w:r>
      <w:proofErr w:type="gramEnd"/>
      <w:r w:rsidRPr="009C5D35">
        <w:t xml:space="preserve"> details included on </w:t>
      </w:r>
      <w:r>
        <w:t>fire safety schedule</w:t>
      </w:r>
      <w:r w:rsidRPr="009C5D35">
        <w:t xml:space="preserve">, location of </w:t>
      </w:r>
      <w:r>
        <w:t>fire engineering report</w:t>
      </w:r>
      <w:r w:rsidRPr="009C5D35">
        <w:t xml:space="preserve"> on site, plain English summary adjacent to FIP)?</w:t>
      </w:r>
    </w:p>
    <w:p w14:paraId="66E4C549" w14:textId="77777777" w:rsidR="00F9248B" w:rsidRPr="007D22FC" w:rsidRDefault="00000000" w:rsidP="00F9248B">
      <w:pPr>
        <w:pStyle w:val="BodyText3"/>
      </w:pPr>
      <w:sdt>
        <w:sdtPr>
          <w:id w:val="381299070"/>
          <w:placeholder>
            <w:docPart w:val="894F393CD8434AFD9F4DAE8E3D9EBD32"/>
          </w:placeholder>
          <w:temporary/>
          <w:showingPlcHdr/>
          <w:text/>
        </w:sdtPr>
        <w:sdtContent>
          <w:r w:rsidR="00F9248B" w:rsidRPr="004E58CC">
            <w:rPr>
              <w:rStyle w:val="PlaceholderText"/>
              <w:b/>
              <w:color w:val="FF0000"/>
              <w:szCs w:val="20"/>
              <w:shd w:val="clear" w:color="auto" w:fill="D9D9D9" w:themeFill="background1" w:themeFillShade="D9"/>
            </w:rPr>
            <w:t>Provide details</w:t>
          </w:r>
        </w:sdtContent>
      </w:sdt>
    </w:p>
    <w:p w14:paraId="71717847" w14:textId="77777777" w:rsidR="00F9248B" w:rsidRDefault="00F9248B" w:rsidP="00F9248B">
      <w:pPr>
        <w:pStyle w:val="Heading1"/>
      </w:pPr>
      <w:r>
        <w:t>Additional comments</w:t>
      </w:r>
    </w:p>
    <w:p w14:paraId="2920382D" w14:textId="77777777" w:rsidR="00F9248B" w:rsidRDefault="00000000" w:rsidP="00F9248B">
      <w:pPr>
        <w:pStyle w:val="BodyText3"/>
      </w:pPr>
      <w:sdt>
        <w:sdtPr>
          <w:id w:val="170156633"/>
          <w:placeholder>
            <w:docPart w:val="FFCCDDB1DEC648F1ADB802DD145965AA"/>
          </w:placeholder>
          <w:temporary/>
          <w:showingPlcHdr/>
          <w:text/>
        </w:sdtPr>
        <w:sdtContent>
          <w:r w:rsidR="00F9248B" w:rsidRPr="004E58CC">
            <w:rPr>
              <w:rStyle w:val="PlaceholderText"/>
              <w:b/>
              <w:color w:val="FF0000"/>
              <w:szCs w:val="20"/>
              <w:shd w:val="clear" w:color="auto" w:fill="D9D9D9" w:themeFill="background1" w:themeFillShade="D9"/>
            </w:rPr>
            <w:t>Provide any additional comment relevant to the FEBQ</w:t>
          </w:r>
        </w:sdtContent>
      </w:sdt>
    </w:p>
    <w:p w14:paraId="5417DDE7" w14:textId="77777777" w:rsidR="00F9248B" w:rsidRPr="009C5D35" w:rsidRDefault="00F9248B" w:rsidP="00F9248B">
      <w:pPr>
        <w:pStyle w:val="Note"/>
      </w:pPr>
      <w:r w:rsidRPr="00745F88">
        <w:rPr>
          <w:b/>
        </w:rPr>
        <w:t>Note</w:t>
      </w:r>
      <w:r>
        <w:t>:</w:t>
      </w:r>
      <w:r>
        <w:tab/>
      </w:r>
      <w:r w:rsidRPr="009C5D35">
        <w:t xml:space="preserve">Any in principle support extended for </w:t>
      </w:r>
      <w:r>
        <w:t>performance</w:t>
      </w:r>
      <w:r w:rsidRPr="009C5D35">
        <w:t xml:space="preserve"> solution issues through consultation is contingent upon all assumptions, analyses and conclusions in the fire engineering report being fully justified</w:t>
      </w:r>
      <w:r>
        <w:t>,</w:t>
      </w:r>
      <w:r w:rsidRPr="009C5D35">
        <w:t xml:space="preserve"> and referenced as appropriate</w:t>
      </w:r>
      <w:r>
        <w:t>,</w:t>
      </w:r>
      <w:r w:rsidRPr="009C5D35">
        <w:t xml:space="preserve"> to demonstrate </w:t>
      </w:r>
      <w:r>
        <w:t>how</w:t>
      </w:r>
      <w:r w:rsidRPr="009C5D35">
        <w:t xml:space="preserve"> the relevant performance requirements have been satisfied to the extent required by the agreed acceptance criteria.</w:t>
      </w:r>
    </w:p>
    <w:p w14:paraId="32A8D2AA" w14:textId="77777777" w:rsidR="00F9248B" w:rsidRDefault="00F9248B" w:rsidP="00F9248B">
      <w:pPr>
        <w:pStyle w:val="Heading1"/>
      </w:pPr>
      <w:bookmarkStart w:id="12" w:name="_Ref109044964"/>
      <w:r>
        <w:t>Scheduled charges</w:t>
      </w:r>
      <w:bookmarkEnd w:id="12"/>
    </w:p>
    <w:p w14:paraId="11A6A53E" w14:textId="77777777" w:rsidR="00F9248B" w:rsidRDefault="00F9248B" w:rsidP="00F9248B">
      <w:pPr>
        <w:pStyle w:val="BodyText3"/>
      </w:pPr>
      <w:r w:rsidRPr="009035DE">
        <w:t xml:space="preserve">FRNSW charge for the provision of services performed in connection with statutory fire safety as per the schedule of charges </w:t>
      </w:r>
      <w:r w:rsidRPr="00277BE5">
        <w:t xml:space="preserve">identified in </w:t>
      </w:r>
      <w:hyperlink r:id="rId12" w:anchor="/view/regulation/2014/551/part5/sec46" w:history="1">
        <w:r>
          <w:rPr>
            <w:rStyle w:val="Hyperlink"/>
          </w:rPr>
          <w:t>c</w:t>
        </w:r>
        <w:r w:rsidRPr="00C756AC">
          <w:rPr>
            <w:rStyle w:val="Hyperlink"/>
          </w:rPr>
          <w:t>lause 46</w:t>
        </w:r>
      </w:hyperlink>
      <w:r w:rsidRPr="00277BE5">
        <w:t xml:space="preserve"> and </w:t>
      </w:r>
      <w:hyperlink r:id="rId13" w:anchor="/view/regulation/2014/551/sch3" w:history="1">
        <w:r>
          <w:rPr>
            <w:rStyle w:val="Hyperlink"/>
          </w:rPr>
          <w:t>s</w:t>
        </w:r>
        <w:r w:rsidRPr="00D53DF9">
          <w:rPr>
            <w:rStyle w:val="Hyperlink"/>
          </w:rPr>
          <w:t>chedule 3</w:t>
        </w:r>
      </w:hyperlink>
      <w:r w:rsidRPr="00277BE5">
        <w:t xml:space="preserve"> of</w:t>
      </w:r>
      <w:r w:rsidRPr="009035DE">
        <w:t xml:space="preserve"> t</w:t>
      </w:r>
      <w:r>
        <w:t xml:space="preserve">he </w:t>
      </w:r>
      <w:r w:rsidRPr="00D07637">
        <w:rPr>
          <w:i/>
        </w:rPr>
        <w:t>Fire Brigades Regulation 2014</w:t>
      </w:r>
      <w:r w:rsidRPr="009035DE">
        <w:t>.</w:t>
      </w:r>
    </w:p>
    <w:p w14:paraId="411DFB10" w14:textId="77777777" w:rsidR="00F9248B" w:rsidRPr="009035DE" w:rsidRDefault="00F9248B" w:rsidP="00F9248B">
      <w:pPr>
        <w:pStyle w:val="BodyText3"/>
      </w:pPr>
      <w:r>
        <w:t xml:space="preserve">The charge applicable is $2,600 </w:t>
      </w:r>
      <w:r w:rsidRPr="00031CE6">
        <w:t>for each day (or part of a day) spent by the Commissioner or a fire brigade member providing advisory, ass</w:t>
      </w:r>
      <w:r>
        <w:t>essment or consultancy services.</w:t>
      </w:r>
    </w:p>
    <w:p w14:paraId="36356FDA" w14:textId="77777777" w:rsidR="00F9248B" w:rsidRPr="00745F88" w:rsidRDefault="00F9248B" w:rsidP="00F9248B">
      <w:pPr>
        <w:pStyle w:val="Note"/>
      </w:pPr>
      <w:r w:rsidRPr="00745F88">
        <w:rPr>
          <w:b/>
        </w:rPr>
        <w:t>Note</w:t>
      </w:r>
      <w:r>
        <w:t>:</w:t>
      </w:r>
      <w:r>
        <w:tab/>
      </w:r>
      <w:r w:rsidRPr="00745F88">
        <w:t xml:space="preserve">For a full description of the charges applicable including terms, payment options, applying for a waiver or reduction of the charges, please refer to the FRNSW website at </w:t>
      </w:r>
      <w:hyperlink r:id="rId14" w:history="1">
        <w:r w:rsidRPr="00640811">
          <w:rPr>
            <w:rStyle w:val="Hyperlink"/>
          </w:rPr>
          <w:t>firesafety.fire.nsw.gov.au</w:t>
        </w:r>
      </w:hyperlink>
      <w:r w:rsidRPr="00745F88">
        <w:t>.</w:t>
      </w:r>
    </w:p>
    <w:p w14:paraId="3B10CC45" w14:textId="77777777" w:rsidR="00F9248B" w:rsidRDefault="00F9248B" w:rsidP="00F9248B">
      <w:pPr>
        <w:pStyle w:val="Heading1"/>
      </w:pPr>
      <w:r>
        <w:t>Submission of this form</w:t>
      </w:r>
    </w:p>
    <w:p w14:paraId="0E795740" w14:textId="77777777" w:rsidR="00F9248B" w:rsidRDefault="00F9248B" w:rsidP="00F9248B">
      <w:pPr>
        <w:pStyle w:val="BodyText3"/>
      </w:pPr>
      <w:r>
        <w:t xml:space="preserve">This completed form is to be emailed to </w:t>
      </w:r>
      <w:hyperlink r:id="rId15" w:history="1">
        <w:r w:rsidRPr="001706CE">
          <w:rPr>
            <w:rStyle w:val="Hyperlink"/>
          </w:rPr>
          <w:t>firesafety@fire.nsw.gov.au</w:t>
        </w:r>
      </w:hyperlink>
      <w:r>
        <w:t>.</w:t>
      </w:r>
    </w:p>
    <w:p w14:paraId="6014E01B" w14:textId="77777777" w:rsidR="00F9248B" w:rsidRDefault="00F9248B" w:rsidP="00F9248B">
      <w:pPr>
        <w:pStyle w:val="BodyText3"/>
      </w:pPr>
      <w:r>
        <w:t xml:space="preserve">All plans and specifications required by FRNSW for assessment are to be attached to the email (or sent separately if necessary due to file size). Refer to </w:t>
      </w:r>
      <w:hyperlink r:id="rId16" w:history="1">
        <w:r w:rsidRPr="0093426C">
          <w:rPr>
            <w:rStyle w:val="Hyperlink"/>
          </w:rPr>
          <w:t>Submitting plans and specifications to FRNSW</w:t>
        </w:r>
      </w:hyperlink>
      <w:r>
        <w:t xml:space="preserve"> for further information</w:t>
      </w:r>
      <w:r w:rsidRPr="009035DE">
        <w:t>.</w:t>
      </w:r>
    </w:p>
    <w:p w14:paraId="1BE64BF2" w14:textId="77777777" w:rsidR="00F9248B" w:rsidRDefault="00F9248B" w:rsidP="00F9248B">
      <w:pPr>
        <w:pStyle w:val="Heading1"/>
      </w:pPr>
      <w:r>
        <w:t>Contact us</w:t>
      </w:r>
    </w:p>
    <w:p w14:paraId="6CFC381C" w14:textId="77777777" w:rsidR="00413D39" w:rsidRDefault="00F9248B" w:rsidP="00E351BB">
      <w:pPr>
        <w:pStyle w:val="BodyText3"/>
      </w:pPr>
      <w:r w:rsidRPr="007146F4">
        <w:t xml:space="preserve">For further information contact the Fire Safety Branch on (02) 9742 7434 or email </w:t>
      </w:r>
      <w:hyperlink r:id="rId17" w:history="1">
        <w:r w:rsidRPr="00AA7DF5">
          <w:rPr>
            <w:rStyle w:val="Hyperlink"/>
            <w:szCs w:val="20"/>
          </w:rPr>
          <w:t>firesafety@fire.nsw.gov.au</w:t>
        </w:r>
      </w:hyperlink>
      <w:r w:rsidRPr="007146F4">
        <w:t>.</w:t>
      </w:r>
    </w:p>
    <w:sectPr w:rsidR="00413D39" w:rsidSect="006D4F96">
      <w:headerReference w:type="default" r:id="rId18"/>
      <w:footerReference w:type="default" r:id="rId19"/>
      <w:headerReference w:type="first" r:id="rId20"/>
      <w:footerReference w:type="first" r:id="rId21"/>
      <w:pgSz w:w="11906" w:h="16838" w:code="9"/>
      <w:pgMar w:top="1021" w:right="851" w:bottom="1021" w:left="85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DB4BE" w14:textId="77777777" w:rsidR="00581B4B" w:rsidRDefault="00581B4B" w:rsidP="007075EB">
      <w:r>
        <w:separator/>
      </w:r>
    </w:p>
  </w:endnote>
  <w:endnote w:type="continuationSeparator" w:id="0">
    <w:p w14:paraId="01EB77A9" w14:textId="77777777" w:rsidR="00581B4B" w:rsidRDefault="00581B4B" w:rsidP="00707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A3C63" w14:textId="3456EF33" w:rsidR="007B12BA" w:rsidRPr="00EB76CE" w:rsidRDefault="007B12BA" w:rsidP="00EB76CE">
    <w:pPr>
      <w:pStyle w:val="Footer"/>
      <w:pBdr>
        <w:top w:val="single" w:sz="4" w:space="1" w:color="auto"/>
      </w:pBdr>
      <w:tabs>
        <w:tab w:val="clear" w:pos="9072"/>
        <w:tab w:val="center" w:pos="5103"/>
        <w:tab w:val="right" w:pos="10206"/>
      </w:tabs>
      <w:rPr>
        <w:color w:val="001689"/>
      </w:rPr>
    </w:pPr>
    <w:r w:rsidRPr="00EB76CE">
      <w:rPr>
        <w:color w:val="001689"/>
      </w:rPr>
      <w:t xml:space="preserve">Version </w:t>
    </w:r>
    <w:sdt>
      <w:sdtPr>
        <w:rPr>
          <w:color w:val="001689"/>
        </w:rPr>
        <w:alias w:val="Ver"/>
        <w:tag w:val="Ver"/>
        <w:id w:val="1773045249"/>
        <w:placeholder>
          <w:docPart w:val="3EEDC445363D4BC9B7C38B6817F7FC60"/>
        </w:placeholder>
        <w:dataBinding w:xpath="/root[1]/Ver[1]" w:storeItemID="{8626062D-2467-48DB-B6AE-A17795261929}"/>
        <w:text/>
      </w:sdtPr>
      <w:sdtContent>
        <w:r w:rsidR="00992E2E">
          <w:rPr>
            <w:color w:val="001689"/>
          </w:rPr>
          <w:t xml:space="preserve">18 </w:t>
        </w:r>
      </w:sdtContent>
    </w:sdt>
    <w:r w:rsidRPr="00EB76CE">
      <w:rPr>
        <w:color w:val="001689"/>
      </w:rPr>
      <w:tab/>
      <w:t xml:space="preserve">Issued </w:t>
    </w:r>
    <w:sdt>
      <w:sdtPr>
        <w:rPr>
          <w:color w:val="001689"/>
        </w:rPr>
        <w:alias w:val="Date"/>
        <w:tag w:val="Date"/>
        <w:id w:val="1147249073"/>
        <w:placeholder>
          <w:docPart w:val="2350AC276EF847C2A918D5AC480E50A1"/>
        </w:placeholder>
        <w:dataBinding w:xpath="/root[1]/Date[1]" w:storeItemID="{49203E46-3B7C-4EE5-B355-E02E7DD6391B}"/>
        <w:date w:fullDate="2023-08-02T00:00:00Z">
          <w:dateFormat w:val="d MMMM yyyy"/>
          <w:lid w:val="en-AU"/>
          <w:storeMappedDataAs w:val="date"/>
          <w:calendar w:val="gregorian"/>
        </w:date>
      </w:sdtPr>
      <w:sdtContent>
        <w:r w:rsidR="005E1BDD">
          <w:rPr>
            <w:color w:val="001689"/>
          </w:rPr>
          <w:t>2 August 2023</w:t>
        </w:r>
      </w:sdtContent>
    </w:sdt>
    <w:r w:rsidRPr="00EB76CE">
      <w:rPr>
        <w:color w:val="001689"/>
      </w:rPr>
      <w:t xml:space="preserve"> </w:t>
    </w:r>
    <w:r w:rsidRPr="00EB76CE">
      <w:rPr>
        <w:color w:val="001689"/>
      </w:rPr>
      <w:tab/>
    </w:r>
    <w:r w:rsidRPr="00EB76CE">
      <w:rPr>
        <w:b/>
        <w:bCs/>
        <w:color w:val="001689"/>
      </w:rPr>
      <w:t>E</w:t>
    </w:r>
    <w:r w:rsidRPr="00EB76CE">
      <w:rPr>
        <w:color w:val="001689"/>
      </w:rPr>
      <w:t xml:space="preserve"> </w:t>
    </w:r>
    <w:hyperlink r:id="rId1" w:history="1">
      <w:r w:rsidRPr="00EB76CE">
        <w:rPr>
          <w:rStyle w:val="Hyperlink"/>
          <w:color w:val="001689"/>
        </w:rPr>
        <w:t>firesafety@fire.nsw.gov.au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CellMar>
        <w:left w:w="0" w:type="dxa"/>
        <w:right w:w="0" w:type="dxa"/>
      </w:tblCellMar>
      <w:tblLook w:val="0620" w:firstRow="1" w:lastRow="0" w:firstColumn="0" w:lastColumn="0" w:noHBand="1" w:noVBand="1"/>
    </w:tblPr>
    <w:tblGrid>
      <w:gridCol w:w="3401"/>
      <w:gridCol w:w="3401"/>
      <w:gridCol w:w="3402"/>
    </w:tblGrid>
    <w:tr w:rsidR="007B12BA" w:rsidRPr="00EB76CE" w14:paraId="75E7BF1A" w14:textId="77777777" w:rsidTr="008A0335">
      <w:tc>
        <w:tcPr>
          <w:tcW w:w="3402" w:type="dxa"/>
        </w:tcPr>
        <w:p w14:paraId="73DFED82" w14:textId="77777777" w:rsidR="007B12BA" w:rsidRPr="00EB76CE" w:rsidRDefault="007B12BA" w:rsidP="00A04B1E">
          <w:pPr>
            <w:pStyle w:val="Footer"/>
            <w:tabs>
              <w:tab w:val="clear" w:pos="9072"/>
              <w:tab w:val="right" w:pos="9071"/>
            </w:tabs>
            <w:spacing w:line="240" w:lineRule="auto"/>
            <w:rPr>
              <w:color w:val="001689"/>
            </w:rPr>
          </w:pPr>
          <w:bookmarkStart w:id="15" w:name="_Hlk531252225"/>
          <w:bookmarkStart w:id="16" w:name="_Hlk531252226"/>
          <w:bookmarkStart w:id="17" w:name="_Hlk531252759"/>
          <w:bookmarkStart w:id="18" w:name="_Hlk531252760"/>
          <w:r w:rsidRPr="00EB76CE">
            <w:rPr>
              <w:b/>
              <w:color w:val="001689"/>
            </w:rPr>
            <w:t>Fire and Rescue NSW</w:t>
          </w:r>
        </w:p>
      </w:tc>
      <w:tc>
        <w:tcPr>
          <w:tcW w:w="3402" w:type="dxa"/>
        </w:tcPr>
        <w:p w14:paraId="70A791A7" w14:textId="77777777" w:rsidR="007B12BA" w:rsidRPr="00EB76CE" w:rsidRDefault="007B12BA" w:rsidP="00A04B1E">
          <w:pPr>
            <w:pStyle w:val="Footer"/>
            <w:tabs>
              <w:tab w:val="clear" w:pos="9072"/>
              <w:tab w:val="right" w:pos="9071"/>
            </w:tabs>
            <w:spacing w:line="240" w:lineRule="auto"/>
            <w:jc w:val="center"/>
            <w:rPr>
              <w:color w:val="001689"/>
            </w:rPr>
          </w:pPr>
          <w:r w:rsidRPr="00EB76CE">
            <w:rPr>
              <w:b/>
              <w:color w:val="001689"/>
            </w:rPr>
            <w:t xml:space="preserve">ABN </w:t>
          </w:r>
          <w:r w:rsidRPr="00EB76CE">
            <w:rPr>
              <w:color w:val="001689"/>
            </w:rPr>
            <w:t>12 593 473 110</w:t>
          </w:r>
        </w:p>
      </w:tc>
      <w:tc>
        <w:tcPr>
          <w:tcW w:w="3402" w:type="dxa"/>
        </w:tcPr>
        <w:p w14:paraId="678BB691" w14:textId="77777777" w:rsidR="007B12BA" w:rsidRPr="00EB76CE" w:rsidRDefault="007B12BA" w:rsidP="00A04B1E">
          <w:pPr>
            <w:pStyle w:val="Footer"/>
            <w:tabs>
              <w:tab w:val="clear" w:pos="9072"/>
              <w:tab w:val="right" w:pos="9071"/>
            </w:tabs>
            <w:spacing w:line="240" w:lineRule="auto"/>
            <w:jc w:val="right"/>
            <w:rPr>
              <w:b/>
              <w:color w:val="001689"/>
            </w:rPr>
          </w:pPr>
          <w:r w:rsidRPr="00EB76CE">
            <w:rPr>
              <w:b/>
              <w:color w:val="001689"/>
            </w:rPr>
            <w:t>firesafety.fire.nsw.gov.au</w:t>
          </w:r>
        </w:p>
      </w:tc>
    </w:tr>
    <w:tr w:rsidR="007B12BA" w:rsidRPr="00EB76CE" w14:paraId="43EA523C" w14:textId="77777777" w:rsidTr="008A0335">
      <w:tc>
        <w:tcPr>
          <w:tcW w:w="3402" w:type="dxa"/>
        </w:tcPr>
        <w:p w14:paraId="569B2DE6" w14:textId="77777777" w:rsidR="007B12BA" w:rsidRPr="00EB76CE" w:rsidRDefault="007B12BA" w:rsidP="00A04B1E">
          <w:pPr>
            <w:pStyle w:val="Footer"/>
            <w:tabs>
              <w:tab w:val="clear" w:pos="9072"/>
              <w:tab w:val="right" w:pos="9071"/>
            </w:tabs>
            <w:spacing w:line="240" w:lineRule="auto"/>
            <w:rPr>
              <w:color w:val="001689"/>
            </w:rPr>
          </w:pPr>
          <w:r w:rsidRPr="00EB76CE">
            <w:rPr>
              <w:color w:val="001689"/>
            </w:rPr>
            <w:t>Community Safety Directorate</w:t>
          </w:r>
          <w:r w:rsidRPr="00EB76CE">
            <w:rPr>
              <w:color w:val="001689"/>
            </w:rPr>
            <w:br/>
            <w:t>Fire Safety Branch</w:t>
          </w:r>
        </w:p>
      </w:tc>
      <w:tc>
        <w:tcPr>
          <w:tcW w:w="3402" w:type="dxa"/>
        </w:tcPr>
        <w:p w14:paraId="1A3CA84C" w14:textId="77777777" w:rsidR="007B12BA" w:rsidRPr="00EB76CE" w:rsidRDefault="007B12BA" w:rsidP="00A04B1E">
          <w:pPr>
            <w:pStyle w:val="Footer"/>
            <w:tabs>
              <w:tab w:val="clear" w:pos="9072"/>
              <w:tab w:val="right" w:pos="9071"/>
            </w:tabs>
            <w:spacing w:line="240" w:lineRule="auto"/>
            <w:jc w:val="center"/>
            <w:rPr>
              <w:color w:val="001689"/>
            </w:rPr>
          </w:pPr>
          <w:r w:rsidRPr="00EB76CE">
            <w:rPr>
              <w:color w:val="001689"/>
            </w:rPr>
            <w:t>Locked Mail Bag 12</w:t>
          </w:r>
          <w:r w:rsidRPr="00EB76CE">
            <w:rPr>
              <w:color w:val="001689"/>
            </w:rPr>
            <w:br/>
            <w:t>Greenacre NSW 2190</w:t>
          </w:r>
        </w:p>
      </w:tc>
      <w:tc>
        <w:tcPr>
          <w:tcW w:w="3402" w:type="dxa"/>
          <w:tcMar>
            <w:top w:w="28" w:type="dxa"/>
            <w:bottom w:w="28" w:type="dxa"/>
          </w:tcMar>
        </w:tcPr>
        <w:p w14:paraId="241139FD" w14:textId="77777777" w:rsidR="007B12BA" w:rsidRPr="00EB76CE" w:rsidRDefault="007B12BA" w:rsidP="00A04B1E">
          <w:pPr>
            <w:pStyle w:val="Footer"/>
            <w:tabs>
              <w:tab w:val="clear" w:pos="9072"/>
              <w:tab w:val="right" w:pos="9071"/>
            </w:tabs>
            <w:spacing w:line="240" w:lineRule="auto"/>
            <w:jc w:val="right"/>
            <w:rPr>
              <w:color w:val="001689"/>
            </w:rPr>
          </w:pPr>
          <w:r w:rsidRPr="00EB76CE">
            <w:rPr>
              <w:b/>
              <w:color w:val="001689"/>
            </w:rPr>
            <w:t>T</w:t>
          </w:r>
          <w:r w:rsidRPr="00EB76CE">
            <w:rPr>
              <w:color w:val="001689"/>
            </w:rPr>
            <w:t xml:space="preserve"> (02) 9742 7434  </w:t>
          </w:r>
          <w:r w:rsidRPr="00EB76CE">
            <w:rPr>
              <w:color w:val="001689"/>
            </w:rPr>
            <w:br/>
          </w:r>
          <w:r w:rsidRPr="00EB76CE">
            <w:rPr>
              <w:b/>
              <w:color w:val="001689"/>
            </w:rPr>
            <w:t>F</w:t>
          </w:r>
          <w:r w:rsidRPr="00EB76CE">
            <w:rPr>
              <w:color w:val="001689"/>
            </w:rPr>
            <w:t xml:space="preserve"> (02) 9742 7483  </w:t>
          </w:r>
        </w:p>
      </w:tc>
    </w:tr>
  </w:tbl>
  <w:p w14:paraId="0F61B1E6" w14:textId="552CF75B" w:rsidR="007B12BA" w:rsidRPr="00EB76CE" w:rsidRDefault="007B12BA" w:rsidP="007E0DEA">
    <w:pPr>
      <w:pStyle w:val="Footer"/>
      <w:pBdr>
        <w:top w:val="single" w:sz="4" w:space="1" w:color="auto"/>
      </w:pBdr>
      <w:tabs>
        <w:tab w:val="clear" w:pos="9072"/>
        <w:tab w:val="center" w:pos="5103"/>
        <w:tab w:val="right" w:pos="10206"/>
      </w:tabs>
      <w:rPr>
        <w:color w:val="001689"/>
      </w:rPr>
    </w:pPr>
    <w:r w:rsidRPr="00EB76CE">
      <w:rPr>
        <w:color w:val="001689"/>
      </w:rPr>
      <w:t xml:space="preserve">Version </w:t>
    </w:r>
    <w:sdt>
      <w:sdtPr>
        <w:rPr>
          <w:color w:val="001689"/>
        </w:rPr>
        <w:alias w:val="Ver"/>
        <w:tag w:val="Ver"/>
        <w:id w:val="23950103"/>
        <w:placeholder>
          <w:docPart w:val="73884B9B7FE04979A37FC01B12483775"/>
        </w:placeholder>
        <w:dataBinding w:xpath="/root[1]/Ver[1]" w:storeItemID="{8626062D-2467-48DB-B6AE-A17795261929}"/>
        <w:text/>
      </w:sdtPr>
      <w:sdtContent>
        <w:r w:rsidR="00992E2E">
          <w:rPr>
            <w:color w:val="001689"/>
          </w:rPr>
          <w:t xml:space="preserve">18 </w:t>
        </w:r>
      </w:sdtContent>
    </w:sdt>
    <w:r w:rsidRPr="00EB76CE">
      <w:rPr>
        <w:color w:val="001689"/>
      </w:rPr>
      <w:tab/>
      <w:t xml:space="preserve">Issued </w:t>
    </w:r>
    <w:sdt>
      <w:sdtPr>
        <w:rPr>
          <w:color w:val="001689"/>
        </w:rPr>
        <w:alias w:val="Date"/>
        <w:tag w:val="Date"/>
        <w:id w:val="23950104"/>
        <w:placeholder>
          <w:docPart w:val="CDAAE308E3C541B59783C18F94203D76"/>
        </w:placeholder>
        <w:dataBinding w:xpath="/root[1]/Date[1]" w:storeItemID="{49203E46-3B7C-4EE5-B355-E02E7DD6391B}"/>
        <w:date w:fullDate="2023-08-02T00:00:00Z">
          <w:dateFormat w:val="d MMMM yyyy"/>
          <w:lid w:val="en-AU"/>
          <w:storeMappedDataAs w:val="date"/>
          <w:calendar w:val="gregorian"/>
        </w:date>
      </w:sdtPr>
      <w:sdtContent>
        <w:r w:rsidR="005E1BDD">
          <w:rPr>
            <w:color w:val="001689"/>
          </w:rPr>
          <w:t>2 August 2023</w:t>
        </w:r>
      </w:sdtContent>
    </w:sdt>
    <w:r w:rsidRPr="00EB76CE">
      <w:rPr>
        <w:color w:val="001689"/>
      </w:rPr>
      <w:t xml:space="preserve"> </w:t>
    </w:r>
    <w:r w:rsidRPr="00EB76CE">
      <w:rPr>
        <w:color w:val="001689"/>
      </w:rPr>
      <w:tab/>
    </w:r>
    <w:r w:rsidRPr="00EB76CE">
      <w:rPr>
        <w:b/>
        <w:bCs/>
        <w:color w:val="001689"/>
      </w:rPr>
      <w:t>E</w:t>
    </w:r>
    <w:r w:rsidRPr="00EB76CE">
      <w:rPr>
        <w:color w:val="001689"/>
      </w:rPr>
      <w:t xml:space="preserve"> </w:t>
    </w:r>
    <w:hyperlink r:id="rId1" w:history="1">
      <w:r w:rsidRPr="00EB76CE">
        <w:rPr>
          <w:rStyle w:val="Hyperlink"/>
          <w:color w:val="001689"/>
        </w:rPr>
        <w:t>firesafety@fire.nsw.gov.au</w:t>
      </w:r>
    </w:hyperlink>
    <w:bookmarkEnd w:id="15"/>
    <w:bookmarkEnd w:id="16"/>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EB98D" w14:textId="77777777" w:rsidR="00581B4B" w:rsidRDefault="00581B4B" w:rsidP="007075EB">
      <w:r>
        <w:separator/>
      </w:r>
    </w:p>
  </w:footnote>
  <w:footnote w:type="continuationSeparator" w:id="0">
    <w:p w14:paraId="1A2CB4E1" w14:textId="77777777" w:rsidR="00581B4B" w:rsidRDefault="00581B4B" w:rsidP="00707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EFC5" w14:textId="77777777" w:rsidR="007B12BA" w:rsidRPr="00EB76CE" w:rsidRDefault="007B12BA" w:rsidP="00C71187">
    <w:pPr>
      <w:pStyle w:val="Label"/>
      <w:tabs>
        <w:tab w:val="right" w:pos="10204"/>
      </w:tabs>
      <w:jc w:val="left"/>
      <w:rPr>
        <w:color w:val="001689"/>
      </w:rPr>
    </w:pPr>
    <w:r w:rsidRPr="00EB76CE">
      <w:rPr>
        <w:color w:val="001689"/>
      </w:rPr>
      <w:t>Fire and Rescue NSW</w:t>
    </w:r>
    <w:r w:rsidRPr="00EB76CE">
      <w:rPr>
        <w:color w:val="001689"/>
      </w:rPr>
      <w:tab/>
      <w:t xml:space="preserve">Page </w:t>
    </w:r>
    <w:r w:rsidRPr="00EB76CE">
      <w:rPr>
        <w:color w:val="001689"/>
      </w:rPr>
      <w:fldChar w:fldCharType="begin"/>
    </w:r>
    <w:r w:rsidRPr="00EB76CE">
      <w:rPr>
        <w:color w:val="001689"/>
      </w:rPr>
      <w:instrText xml:space="preserve"> PAGE   \* MERGEFORMAT </w:instrText>
    </w:r>
    <w:r w:rsidRPr="00EB76CE">
      <w:rPr>
        <w:color w:val="001689"/>
      </w:rPr>
      <w:fldChar w:fldCharType="separate"/>
    </w:r>
    <w:r w:rsidRPr="00EB76CE">
      <w:rPr>
        <w:noProof/>
        <w:color w:val="001689"/>
      </w:rPr>
      <w:t>4</w:t>
    </w:r>
    <w:r w:rsidRPr="00EB76CE">
      <w:rPr>
        <w:color w:val="001689"/>
      </w:rPr>
      <w:fldChar w:fldCharType="end"/>
    </w:r>
    <w:r w:rsidRPr="00EB76CE">
      <w:rPr>
        <w:color w:val="001689"/>
      </w:rPr>
      <w:t xml:space="preserve"> of </w:t>
    </w:r>
    <w:r w:rsidRPr="00EB76CE">
      <w:rPr>
        <w:noProof/>
        <w:color w:val="001689"/>
      </w:rPr>
      <w:fldChar w:fldCharType="begin"/>
    </w:r>
    <w:r w:rsidRPr="00EB76CE">
      <w:rPr>
        <w:noProof/>
        <w:color w:val="001689"/>
      </w:rPr>
      <w:instrText xml:space="preserve"> NUMPAGES   \* MERGEFORMAT </w:instrText>
    </w:r>
    <w:r w:rsidRPr="00EB76CE">
      <w:rPr>
        <w:noProof/>
        <w:color w:val="001689"/>
      </w:rPr>
      <w:fldChar w:fldCharType="separate"/>
    </w:r>
    <w:r w:rsidRPr="00EB76CE">
      <w:rPr>
        <w:noProof/>
        <w:color w:val="001689"/>
      </w:rPr>
      <w:t>6</w:t>
    </w:r>
    <w:r w:rsidRPr="00EB76CE">
      <w:rPr>
        <w:noProof/>
        <w:color w:val="001689"/>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7450" w14:textId="77777777" w:rsidR="007B12BA" w:rsidRDefault="007B12BA" w:rsidP="007E0DEA">
    <w:pPr>
      <w:pStyle w:val="Label"/>
      <w:tabs>
        <w:tab w:val="right" w:pos="10204"/>
      </w:tabs>
      <w:jc w:val="left"/>
      <w:rPr>
        <w:color w:val="002664"/>
      </w:rPr>
    </w:pPr>
    <w:bookmarkStart w:id="13" w:name="_Hlk531251716"/>
    <w:bookmarkStart w:id="14" w:name="_Hlk531252592"/>
    <w:r w:rsidRPr="007E0DEA">
      <w:rPr>
        <w:noProof/>
        <w:color w:val="002664"/>
      </w:rPr>
      <w:drawing>
        <wp:anchor distT="0" distB="0" distL="114300" distR="114300" simplePos="0" relativeHeight="251657216" behindDoc="0" locked="0" layoutInCell="1" allowOverlap="1" wp14:anchorId="1265B7CA" wp14:editId="634868D8">
          <wp:simplePos x="0" y="0"/>
          <wp:positionH relativeFrom="column">
            <wp:posOffset>0</wp:posOffset>
          </wp:positionH>
          <wp:positionV relativeFrom="paragraph">
            <wp:posOffset>0</wp:posOffset>
          </wp:positionV>
          <wp:extent cx="1980000" cy="103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0000" cy="1036800"/>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13"/>
  <w:p w14:paraId="281FFF19" w14:textId="77777777" w:rsidR="007B12BA" w:rsidRPr="007E0DEA" w:rsidRDefault="007B12BA" w:rsidP="007E0DEA">
    <w:pPr>
      <w:pStyle w:val="Label"/>
      <w:tabs>
        <w:tab w:val="right" w:pos="10204"/>
      </w:tabs>
      <w:jc w:val="left"/>
      <w:rPr>
        <w:color w:val="002664"/>
      </w:rPr>
    </w:pPr>
  </w:p>
  <w:bookmarkEnd w:id="14"/>
  <w:p w14:paraId="6E8A3A58" w14:textId="77777777" w:rsidR="007B12BA" w:rsidRPr="00EB76CE" w:rsidRDefault="005E3F99" w:rsidP="007E0DEA">
    <w:pPr>
      <w:ind w:left="6237"/>
      <w:jc w:val="right"/>
      <w:rPr>
        <w:rFonts w:cs="Arial"/>
        <w:b/>
        <w:color w:val="001689"/>
        <w:sz w:val="32"/>
        <w:szCs w:val="32"/>
      </w:rPr>
    </w:pPr>
    <w:r>
      <w:rPr>
        <w:rFonts w:cs="Arial"/>
        <w:b/>
        <w:color w:val="001689"/>
        <w:sz w:val="32"/>
        <w:szCs w:val="32"/>
      </w:rPr>
      <w:t xml:space="preserve">Performance-Based Design Brief / </w:t>
    </w:r>
    <w:r w:rsidR="007B12BA" w:rsidRPr="00EB76CE">
      <w:rPr>
        <w:rFonts w:cs="Arial"/>
        <w:b/>
        <w:color w:val="001689"/>
        <w:sz w:val="32"/>
        <w:szCs w:val="32"/>
      </w:rPr>
      <w:t>Fire Engineering Brief Questionnaire (FEBQ)</w:t>
    </w:r>
  </w:p>
  <w:p w14:paraId="47ED411F" w14:textId="77777777" w:rsidR="007B12BA" w:rsidRPr="007E0DEA" w:rsidRDefault="007B12BA" w:rsidP="007E0DEA">
    <w:pPr>
      <w:pStyle w:val="Label"/>
      <w:tabs>
        <w:tab w:val="right" w:pos="10204"/>
      </w:tabs>
      <w:jc w:val="left"/>
      <w:rPr>
        <w:color w:val="002664"/>
      </w:rPr>
    </w:pPr>
  </w:p>
  <w:p w14:paraId="73E8258A" w14:textId="77777777" w:rsidR="007B12BA" w:rsidRPr="007E0DEA" w:rsidRDefault="007B12BA" w:rsidP="007E0DEA">
    <w:pPr>
      <w:pStyle w:val="Label"/>
      <w:tabs>
        <w:tab w:val="right" w:pos="10204"/>
      </w:tabs>
      <w:jc w:val="left"/>
      <w:rPr>
        <w:color w:val="00266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ABA74E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4A42C0"/>
    <w:multiLevelType w:val="hybridMultilevel"/>
    <w:tmpl w:val="443AE1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425525"/>
    <w:multiLevelType w:val="hybridMultilevel"/>
    <w:tmpl w:val="537A03FE"/>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312A53"/>
    <w:multiLevelType w:val="multilevel"/>
    <w:tmpl w:val="F6C231B0"/>
    <w:lvl w:ilvl="0">
      <w:start w:val="1"/>
      <w:numFmt w:val="decimal"/>
      <w:pStyle w:val="Heading1"/>
      <w:lvlText w:val="%1"/>
      <w:lvlJc w:val="left"/>
      <w:pPr>
        <w:tabs>
          <w:tab w:val="num" w:pos="737"/>
        </w:tabs>
        <w:ind w:left="737" w:hanging="737"/>
      </w:pPr>
      <w:rPr>
        <w:rFonts w:hint="default"/>
        <w:sz w:val="26"/>
        <w:szCs w:val="26"/>
      </w:rPr>
    </w:lvl>
    <w:lvl w:ilvl="1">
      <w:start w:val="1"/>
      <w:numFmt w:val="decimal"/>
      <w:pStyle w:val="BodyText"/>
      <w:lvlText w:val="%1.%2"/>
      <w:lvlJc w:val="left"/>
      <w:pPr>
        <w:tabs>
          <w:tab w:val="num" w:pos="737"/>
        </w:tabs>
        <w:ind w:left="737" w:hanging="737"/>
      </w:pPr>
      <w:rPr>
        <w:rFonts w:hint="default"/>
      </w:rPr>
    </w:lvl>
    <w:lvl w:ilvl="2">
      <w:start w:val="1"/>
      <w:numFmt w:val="decimal"/>
      <w:pStyle w:val="Heading2"/>
      <w:lvlText w:val="%1.%3"/>
      <w:lvlJc w:val="left"/>
      <w:pPr>
        <w:tabs>
          <w:tab w:val="num" w:pos="737"/>
        </w:tabs>
        <w:ind w:left="737" w:hanging="737"/>
      </w:pPr>
      <w:rPr>
        <w:rFonts w:hint="default"/>
        <w:sz w:val="22"/>
        <w:szCs w:val="22"/>
      </w:rPr>
    </w:lvl>
    <w:lvl w:ilvl="3">
      <w:start w:val="1"/>
      <w:numFmt w:val="decimal"/>
      <w:pStyle w:val="BodyText2"/>
      <w:lvlText w:val="%1.%2.%4"/>
      <w:lvlJc w:val="left"/>
      <w:pPr>
        <w:tabs>
          <w:tab w:val="num" w:pos="737"/>
        </w:tabs>
        <w:ind w:left="737" w:hanging="737"/>
      </w:pPr>
      <w:rPr>
        <w:rFonts w:hint="default"/>
      </w:rPr>
    </w:lvl>
    <w:lvl w:ilvl="4">
      <w:start w:val="1"/>
      <w:numFmt w:val="lowerLetter"/>
      <w:pStyle w:val="List"/>
      <w:lvlText w:val="(%5)"/>
      <w:lvlJc w:val="left"/>
      <w:pPr>
        <w:tabs>
          <w:tab w:val="num" w:pos="1418"/>
        </w:tabs>
        <w:ind w:left="1418" w:hanging="284"/>
      </w:pPr>
      <w:rPr>
        <w:rFonts w:hint="default"/>
      </w:rPr>
    </w:lvl>
    <w:lvl w:ilvl="5">
      <w:start w:val="1"/>
      <w:numFmt w:val="bullet"/>
      <w:lvlRestart w:val="0"/>
      <w:pStyle w:val="ListBullet"/>
      <w:lvlText w:val=""/>
      <w:lvlJc w:val="left"/>
      <w:pPr>
        <w:tabs>
          <w:tab w:val="num" w:pos="1418"/>
        </w:tabs>
        <w:ind w:left="1418" w:hanging="284"/>
      </w:pPr>
      <w:rPr>
        <w:rFonts w:ascii="Symbol" w:hAnsi="Symbol" w:hint="default"/>
        <w:color w:val="auto"/>
      </w:rPr>
    </w:lvl>
    <w:lvl w:ilvl="6">
      <w:start w:val="1"/>
      <w:numFmt w:val="none"/>
      <w:lvlText w:val=""/>
      <w:lvlJc w:val="left"/>
      <w:pPr>
        <w:ind w:left="567" w:hanging="567"/>
      </w:pPr>
      <w:rPr>
        <w:rFonts w:hint="default"/>
      </w:rPr>
    </w:lvl>
    <w:lvl w:ilvl="7">
      <w:start w:val="1"/>
      <w:numFmt w:val="none"/>
      <w:lvlText w:val="%8"/>
      <w:lvlJc w:val="left"/>
      <w:pPr>
        <w:ind w:left="567" w:hanging="567"/>
      </w:pPr>
      <w:rPr>
        <w:rFonts w:hint="default"/>
      </w:rPr>
    </w:lvl>
    <w:lvl w:ilvl="8">
      <w:start w:val="1"/>
      <w:numFmt w:val="none"/>
      <w:lvlText w:val="%9"/>
      <w:lvlJc w:val="left"/>
      <w:pPr>
        <w:ind w:left="567" w:hanging="567"/>
      </w:pPr>
      <w:rPr>
        <w:rFonts w:hint="default"/>
      </w:rPr>
    </w:lvl>
  </w:abstractNum>
  <w:abstractNum w:abstractNumId="4" w15:restartNumberingAfterBreak="0">
    <w:nsid w:val="32D97CD9"/>
    <w:multiLevelType w:val="hybridMultilevel"/>
    <w:tmpl w:val="6CEAC16A"/>
    <w:lvl w:ilvl="0" w:tplc="A176A504">
      <w:start w:val="1"/>
      <w:numFmt w:val="decimal"/>
      <w:pStyle w:val="Issuenumbering"/>
      <w:lvlText w:val="Issue number: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1C5E2C"/>
    <w:multiLevelType w:val="hybridMultilevel"/>
    <w:tmpl w:val="5A50148C"/>
    <w:lvl w:ilvl="0" w:tplc="437A1196">
      <w:start w:val="1"/>
      <w:numFmt w:val="decimal"/>
      <w:pStyle w:val="Figure"/>
      <w:suff w:val="space"/>
      <w:lvlText w:val="Figure %1 "/>
      <w:lvlJc w:val="left"/>
      <w:pPr>
        <w:ind w:left="0" w:firstLine="0"/>
      </w:pPr>
      <w:rPr>
        <w:rFonts w:hint="default"/>
      </w:rPr>
    </w:lvl>
    <w:lvl w:ilvl="1" w:tplc="12F49598" w:tentative="1">
      <w:start w:val="1"/>
      <w:numFmt w:val="lowerLetter"/>
      <w:lvlText w:val="%2."/>
      <w:lvlJc w:val="left"/>
      <w:pPr>
        <w:ind w:left="1440" w:hanging="360"/>
      </w:pPr>
    </w:lvl>
    <w:lvl w:ilvl="2" w:tplc="6C429284" w:tentative="1">
      <w:start w:val="1"/>
      <w:numFmt w:val="lowerRoman"/>
      <w:lvlText w:val="%3."/>
      <w:lvlJc w:val="right"/>
      <w:pPr>
        <w:ind w:left="2160" w:hanging="180"/>
      </w:pPr>
    </w:lvl>
    <w:lvl w:ilvl="3" w:tplc="52C6D2F0" w:tentative="1">
      <w:start w:val="1"/>
      <w:numFmt w:val="decimal"/>
      <w:lvlText w:val="%4."/>
      <w:lvlJc w:val="left"/>
      <w:pPr>
        <w:ind w:left="2880" w:hanging="360"/>
      </w:pPr>
    </w:lvl>
    <w:lvl w:ilvl="4" w:tplc="DC6CC4DE" w:tentative="1">
      <w:start w:val="1"/>
      <w:numFmt w:val="lowerLetter"/>
      <w:lvlText w:val="%5."/>
      <w:lvlJc w:val="left"/>
      <w:pPr>
        <w:ind w:left="3600" w:hanging="360"/>
      </w:pPr>
    </w:lvl>
    <w:lvl w:ilvl="5" w:tplc="3558EF48" w:tentative="1">
      <w:start w:val="1"/>
      <w:numFmt w:val="lowerRoman"/>
      <w:lvlText w:val="%6."/>
      <w:lvlJc w:val="right"/>
      <w:pPr>
        <w:ind w:left="4320" w:hanging="180"/>
      </w:pPr>
    </w:lvl>
    <w:lvl w:ilvl="6" w:tplc="2320E42E" w:tentative="1">
      <w:start w:val="1"/>
      <w:numFmt w:val="decimal"/>
      <w:lvlText w:val="%7."/>
      <w:lvlJc w:val="left"/>
      <w:pPr>
        <w:ind w:left="5040" w:hanging="360"/>
      </w:pPr>
    </w:lvl>
    <w:lvl w:ilvl="7" w:tplc="3E40809A" w:tentative="1">
      <w:start w:val="1"/>
      <w:numFmt w:val="lowerLetter"/>
      <w:lvlText w:val="%8."/>
      <w:lvlJc w:val="left"/>
      <w:pPr>
        <w:ind w:left="5760" w:hanging="360"/>
      </w:pPr>
    </w:lvl>
    <w:lvl w:ilvl="8" w:tplc="1A90563E" w:tentative="1">
      <w:start w:val="1"/>
      <w:numFmt w:val="lowerRoman"/>
      <w:lvlText w:val="%9."/>
      <w:lvlJc w:val="right"/>
      <w:pPr>
        <w:ind w:left="6480" w:hanging="180"/>
      </w:pPr>
    </w:lvl>
  </w:abstractNum>
  <w:abstractNum w:abstractNumId="6" w15:restartNumberingAfterBreak="0">
    <w:nsid w:val="3F55695C"/>
    <w:multiLevelType w:val="hybridMultilevel"/>
    <w:tmpl w:val="7C76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7C5D21"/>
    <w:multiLevelType w:val="multilevel"/>
    <w:tmpl w:val="0C80F4F8"/>
    <w:styleLink w:val="Style1"/>
    <w:lvl w:ilvl="0">
      <w:start w:val="1"/>
      <w:numFmt w:val="decimal"/>
      <w:lvlText w:val="%1."/>
      <w:lvlJc w:val="left"/>
      <w:pPr>
        <w:tabs>
          <w:tab w:val="num" w:pos="714"/>
        </w:tabs>
        <w:ind w:left="714" w:hanging="357"/>
      </w:pPr>
      <w:rPr>
        <w:rFonts w:hint="default"/>
      </w:r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3C6FF7"/>
    <w:multiLevelType w:val="hybridMultilevel"/>
    <w:tmpl w:val="A776F5AA"/>
    <w:lvl w:ilvl="0" w:tplc="FC18E4FE">
      <w:start w:val="2"/>
      <w:numFmt w:val="decimalZero"/>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3A2EAF"/>
    <w:multiLevelType w:val="hybridMultilevel"/>
    <w:tmpl w:val="47EA3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C3546A"/>
    <w:multiLevelType w:val="hybridMultilevel"/>
    <w:tmpl w:val="43AC9F52"/>
    <w:lvl w:ilvl="0" w:tplc="57C0E29C">
      <w:start w:val="1"/>
      <w:numFmt w:val="bullet"/>
      <w:lvlText w:val=""/>
      <w:lvlJc w:val="left"/>
      <w:pPr>
        <w:tabs>
          <w:tab w:val="num" w:pos="1134"/>
        </w:tabs>
        <w:ind w:left="1134" w:hanging="414"/>
      </w:pPr>
      <w:rPr>
        <w:rFonts w:ascii="Wingdings" w:hAnsi="Wingdings" w:cs="Wingdings" w:hint="default"/>
      </w:rPr>
    </w:lvl>
    <w:lvl w:ilvl="1" w:tplc="161EF4B2">
      <w:start w:val="1"/>
      <w:numFmt w:val="bullet"/>
      <w:lvlText w:val="o"/>
      <w:lvlJc w:val="left"/>
      <w:pPr>
        <w:tabs>
          <w:tab w:val="num" w:pos="1440"/>
        </w:tabs>
        <w:ind w:left="1440" w:hanging="360"/>
      </w:pPr>
      <w:rPr>
        <w:rFonts w:ascii="Courier New" w:hAnsi="Courier New" w:cs="Courier New" w:hint="default"/>
      </w:rPr>
    </w:lvl>
    <w:lvl w:ilvl="2" w:tplc="054A60E0">
      <w:start w:val="1"/>
      <w:numFmt w:val="bullet"/>
      <w:lvlText w:val=""/>
      <w:lvlJc w:val="left"/>
      <w:pPr>
        <w:tabs>
          <w:tab w:val="num" w:pos="2160"/>
        </w:tabs>
        <w:ind w:left="2160" w:hanging="360"/>
      </w:pPr>
      <w:rPr>
        <w:rFonts w:ascii="Wingdings" w:hAnsi="Wingdings" w:cs="Wingdings" w:hint="default"/>
      </w:rPr>
    </w:lvl>
    <w:lvl w:ilvl="3" w:tplc="06904546">
      <w:start w:val="1"/>
      <w:numFmt w:val="bullet"/>
      <w:lvlText w:val=""/>
      <w:lvlJc w:val="left"/>
      <w:pPr>
        <w:tabs>
          <w:tab w:val="num" w:pos="2880"/>
        </w:tabs>
        <w:ind w:left="2880" w:hanging="360"/>
      </w:pPr>
      <w:rPr>
        <w:rFonts w:ascii="Symbol" w:hAnsi="Symbol" w:cs="Symbol" w:hint="default"/>
      </w:rPr>
    </w:lvl>
    <w:lvl w:ilvl="4" w:tplc="11FE9252">
      <w:start w:val="1"/>
      <w:numFmt w:val="bullet"/>
      <w:lvlText w:val="o"/>
      <w:lvlJc w:val="left"/>
      <w:pPr>
        <w:tabs>
          <w:tab w:val="num" w:pos="3600"/>
        </w:tabs>
        <w:ind w:left="3600" w:hanging="360"/>
      </w:pPr>
      <w:rPr>
        <w:rFonts w:ascii="Courier New" w:hAnsi="Courier New" w:cs="Courier New" w:hint="default"/>
      </w:rPr>
    </w:lvl>
    <w:lvl w:ilvl="5" w:tplc="C46CDCBC">
      <w:start w:val="1"/>
      <w:numFmt w:val="bullet"/>
      <w:lvlText w:val=""/>
      <w:lvlJc w:val="left"/>
      <w:pPr>
        <w:tabs>
          <w:tab w:val="num" w:pos="4320"/>
        </w:tabs>
        <w:ind w:left="4320" w:hanging="360"/>
      </w:pPr>
      <w:rPr>
        <w:rFonts w:ascii="Wingdings" w:hAnsi="Wingdings" w:cs="Wingdings" w:hint="default"/>
      </w:rPr>
    </w:lvl>
    <w:lvl w:ilvl="6" w:tplc="D99CD100">
      <w:start w:val="1"/>
      <w:numFmt w:val="bullet"/>
      <w:lvlText w:val=""/>
      <w:lvlJc w:val="left"/>
      <w:pPr>
        <w:tabs>
          <w:tab w:val="num" w:pos="5040"/>
        </w:tabs>
        <w:ind w:left="5040" w:hanging="360"/>
      </w:pPr>
      <w:rPr>
        <w:rFonts w:ascii="Symbol" w:hAnsi="Symbol" w:cs="Symbol" w:hint="default"/>
      </w:rPr>
    </w:lvl>
    <w:lvl w:ilvl="7" w:tplc="92648092">
      <w:start w:val="1"/>
      <w:numFmt w:val="bullet"/>
      <w:lvlText w:val="o"/>
      <w:lvlJc w:val="left"/>
      <w:pPr>
        <w:tabs>
          <w:tab w:val="num" w:pos="5760"/>
        </w:tabs>
        <w:ind w:left="5760" w:hanging="360"/>
      </w:pPr>
      <w:rPr>
        <w:rFonts w:ascii="Courier New" w:hAnsi="Courier New" w:cs="Courier New" w:hint="default"/>
      </w:rPr>
    </w:lvl>
    <w:lvl w:ilvl="8" w:tplc="F912EFAC">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762F3528"/>
    <w:multiLevelType w:val="multilevel"/>
    <w:tmpl w:val="7C72A5F6"/>
    <w:lvl w:ilvl="0">
      <w:start w:val="1"/>
      <w:numFmt w:val="decimal"/>
      <w:pStyle w:val="ListNumber"/>
      <w:lvlText w:val="%1."/>
      <w:lvlJc w:val="left"/>
      <w:pPr>
        <w:tabs>
          <w:tab w:val="num" w:pos="697"/>
        </w:tabs>
        <w:ind w:left="357" w:hanging="357"/>
      </w:pPr>
      <w:rPr>
        <w:rFonts w:hint="default"/>
      </w:rPr>
    </w:lvl>
    <w:lvl w:ilvl="1">
      <w:start w:val="1"/>
      <w:numFmt w:val="lowerRoman"/>
      <w:pStyle w:val="ListNumber2"/>
      <w:lvlText w:val="%2."/>
      <w:lvlJc w:val="left"/>
      <w:pPr>
        <w:ind w:left="714" w:hanging="357"/>
      </w:pPr>
      <w:rPr>
        <w:rFonts w:hint="default"/>
      </w:rPr>
    </w:lvl>
    <w:lvl w:ilvl="2">
      <w:start w:val="1"/>
      <w:numFmt w:val="lowerRoman"/>
      <w:lvlText w:val="%3."/>
      <w:lvlJc w:val="right"/>
      <w:pPr>
        <w:ind w:left="2143" w:hanging="180"/>
      </w:pPr>
      <w:rPr>
        <w:rFonts w:hint="default"/>
      </w:rPr>
    </w:lvl>
    <w:lvl w:ilvl="3">
      <w:start w:val="1"/>
      <w:numFmt w:val="decimal"/>
      <w:lvlText w:val="%4."/>
      <w:lvlJc w:val="left"/>
      <w:pPr>
        <w:ind w:left="2863" w:hanging="360"/>
      </w:pPr>
      <w:rPr>
        <w:rFonts w:hint="default"/>
      </w:rPr>
    </w:lvl>
    <w:lvl w:ilvl="4">
      <w:start w:val="1"/>
      <w:numFmt w:val="lowerLetter"/>
      <w:lvlText w:val="%5."/>
      <w:lvlJc w:val="left"/>
      <w:pPr>
        <w:ind w:left="3583" w:hanging="360"/>
      </w:pPr>
      <w:rPr>
        <w:rFonts w:hint="default"/>
      </w:rPr>
    </w:lvl>
    <w:lvl w:ilvl="5">
      <w:start w:val="1"/>
      <w:numFmt w:val="lowerRoman"/>
      <w:lvlText w:val="%6."/>
      <w:lvlJc w:val="right"/>
      <w:pPr>
        <w:ind w:left="4303" w:hanging="180"/>
      </w:pPr>
      <w:rPr>
        <w:rFonts w:hint="default"/>
      </w:rPr>
    </w:lvl>
    <w:lvl w:ilvl="6">
      <w:start w:val="1"/>
      <w:numFmt w:val="decimal"/>
      <w:lvlText w:val="%7."/>
      <w:lvlJc w:val="left"/>
      <w:pPr>
        <w:ind w:left="5023" w:hanging="360"/>
      </w:pPr>
      <w:rPr>
        <w:rFonts w:hint="default"/>
      </w:rPr>
    </w:lvl>
    <w:lvl w:ilvl="7">
      <w:start w:val="1"/>
      <w:numFmt w:val="lowerLetter"/>
      <w:lvlText w:val="%8."/>
      <w:lvlJc w:val="left"/>
      <w:pPr>
        <w:ind w:left="5743" w:hanging="360"/>
      </w:pPr>
      <w:rPr>
        <w:rFonts w:hint="default"/>
      </w:rPr>
    </w:lvl>
    <w:lvl w:ilvl="8">
      <w:start w:val="1"/>
      <w:numFmt w:val="lowerRoman"/>
      <w:lvlText w:val="%9."/>
      <w:lvlJc w:val="right"/>
      <w:pPr>
        <w:ind w:left="6463" w:hanging="180"/>
      </w:pPr>
      <w:rPr>
        <w:rFonts w:hint="default"/>
      </w:rPr>
    </w:lvl>
  </w:abstractNum>
  <w:num w:numId="1" w16cid:durableId="988479800">
    <w:abstractNumId w:val="10"/>
  </w:num>
  <w:num w:numId="2" w16cid:durableId="1645622918">
    <w:abstractNumId w:val="7"/>
  </w:num>
  <w:num w:numId="3" w16cid:durableId="853962284">
    <w:abstractNumId w:val="11"/>
  </w:num>
  <w:num w:numId="4" w16cid:durableId="417486786">
    <w:abstractNumId w:val="5"/>
  </w:num>
  <w:num w:numId="5" w16cid:durableId="2017490820">
    <w:abstractNumId w:val="3"/>
  </w:num>
  <w:num w:numId="6" w16cid:durableId="1006639870">
    <w:abstractNumId w:val="2"/>
  </w:num>
  <w:num w:numId="7" w16cid:durableId="2094545491">
    <w:abstractNumId w:val="0"/>
  </w:num>
  <w:num w:numId="8" w16cid:durableId="1981112266">
    <w:abstractNumId w:val="8"/>
  </w:num>
  <w:num w:numId="9" w16cid:durableId="846596683">
    <w:abstractNumId w:val="3"/>
  </w:num>
  <w:num w:numId="10" w16cid:durableId="805664011">
    <w:abstractNumId w:val="3"/>
  </w:num>
  <w:num w:numId="11" w16cid:durableId="1266770092">
    <w:abstractNumId w:val="4"/>
  </w:num>
  <w:num w:numId="12" w16cid:durableId="637298754">
    <w:abstractNumId w:val="6"/>
  </w:num>
  <w:num w:numId="13" w16cid:durableId="722410314">
    <w:abstractNumId w:val="9"/>
  </w:num>
  <w:num w:numId="14" w16cid:durableId="883256151">
    <w:abstractNumId w:val="1"/>
  </w:num>
  <w:num w:numId="15" w16cid:durableId="1903562812">
    <w:abstractNumId w:val="3"/>
  </w:num>
  <w:num w:numId="16" w16cid:durableId="755322943">
    <w:abstractNumId w:val="3"/>
  </w:num>
  <w:num w:numId="17" w16cid:durableId="1015108154">
    <w:abstractNumId w:val="3"/>
  </w:num>
  <w:num w:numId="18" w16cid:durableId="1845315318">
    <w:abstractNumId w:val="3"/>
  </w:num>
  <w:num w:numId="19" w16cid:durableId="716707511">
    <w:abstractNumId w:val="3"/>
  </w:num>
  <w:num w:numId="20" w16cid:durableId="667245763">
    <w:abstractNumId w:val="3"/>
  </w:num>
  <w:num w:numId="21" w16cid:durableId="1542286874">
    <w:abstractNumId w:val="3"/>
  </w:num>
  <w:num w:numId="22" w16cid:durableId="2071997948">
    <w:abstractNumId w:val="3"/>
  </w:num>
  <w:num w:numId="23" w16cid:durableId="1733774540">
    <w:abstractNumId w:val="3"/>
  </w:num>
  <w:num w:numId="24" w16cid:durableId="76808798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E01" w:allStyles="1" w:customStyles="0" w:latentStyles="0" w:stylesInUse="0" w:headingStyles="0" w:numberingStyles="0" w:tableStyles="0" w:directFormattingOnRuns="0" w:directFormattingOnParagraphs="1" w:directFormattingOnNumbering="1" w:directFormattingOnTables="1" w:clearFormatting="1" w:top3HeadingStyles="0" w:visibleStyles="0" w:alternateStyleNames="0"/>
  <w:defaultTabStop w:val="113"/>
  <w:noPunctuationKerning/>
  <w:characterSpacingControl w:val="doNotCompress"/>
  <w:hdrShapeDefaults>
    <o:shapedefaults v:ext="edit" spidmax="2050" style="mso-wrap-style:none"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51"/>
    <w:rsid w:val="00001F89"/>
    <w:rsid w:val="0000692E"/>
    <w:rsid w:val="00007ED4"/>
    <w:rsid w:val="00012F5E"/>
    <w:rsid w:val="000137E2"/>
    <w:rsid w:val="00014BC6"/>
    <w:rsid w:val="00014FD6"/>
    <w:rsid w:val="00015E0B"/>
    <w:rsid w:val="0001751C"/>
    <w:rsid w:val="00020EC8"/>
    <w:rsid w:val="00023DBB"/>
    <w:rsid w:val="00023F6A"/>
    <w:rsid w:val="0002516E"/>
    <w:rsid w:val="0002622B"/>
    <w:rsid w:val="0002748C"/>
    <w:rsid w:val="000310D1"/>
    <w:rsid w:val="00031CE6"/>
    <w:rsid w:val="00037567"/>
    <w:rsid w:val="000377CF"/>
    <w:rsid w:val="000402F5"/>
    <w:rsid w:val="0004340D"/>
    <w:rsid w:val="00044F37"/>
    <w:rsid w:val="00050024"/>
    <w:rsid w:val="000508DF"/>
    <w:rsid w:val="00050EC4"/>
    <w:rsid w:val="00052EBD"/>
    <w:rsid w:val="000531DF"/>
    <w:rsid w:val="000570D5"/>
    <w:rsid w:val="0005788A"/>
    <w:rsid w:val="00061112"/>
    <w:rsid w:val="00062FA0"/>
    <w:rsid w:val="000643BF"/>
    <w:rsid w:val="000703E3"/>
    <w:rsid w:val="00071D5E"/>
    <w:rsid w:val="00072504"/>
    <w:rsid w:val="00076F13"/>
    <w:rsid w:val="0007728E"/>
    <w:rsid w:val="000774DE"/>
    <w:rsid w:val="0007781B"/>
    <w:rsid w:val="00085093"/>
    <w:rsid w:val="0008622D"/>
    <w:rsid w:val="000903FE"/>
    <w:rsid w:val="00092D72"/>
    <w:rsid w:val="000934DB"/>
    <w:rsid w:val="000938E4"/>
    <w:rsid w:val="00093D59"/>
    <w:rsid w:val="00093DF9"/>
    <w:rsid w:val="00096031"/>
    <w:rsid w:val="00096401"/>
    <w:rsid w:val="000A11FD"/>
    <w:rsid w:val="000A2A05"/>
    <w:rsid w:val="000A368F"/>
    <w:rsid w:val="000B0DA1"/>
    <w:rsid w:val="000B6A6D"/>
    <w:rsid w:val="000B7999"/>
    <w:rsid w:val="000C07BD"/>
    <w:rsid w:val="000C1F7D"/>
    <w:rsid w:val="000C2A2E"/>
    <w:rsid w:val="000C4AD1"/>
    <w:rsid w:val="000C6911"/>
    <w:rsid w:val="000D184C"/>
    <w:rsid w:val="000D1B77"/>
    <w:rsid w:val="000D4C42"/>
    <w:rsid w:val="000D5D61"/>
    <w:rsid w:val="000D7977"/>
    <w:rsid w:val="000E0B21"/>
    <w:rsid w:val="000E16BF"/>
    <w:rsid w:val="000E1AA9"/>
    <w:rsid w:val="000E34E7"/>
    <w:rsid w:val="000E6E40"/>
    <w:rsid w:val="000E703C"/>
    <w:rsid w:val="000E7060"/>
    <w:rsid w:val="000E7F09"/>
    <w:rsid w:val="000F1C06"/>
    <w:rsid w:val="000F2B38"/>
    <w:rsid w:val="000F4130"/>
    <w:rsid w:val="000F5703"/>
    <w:rsid w:val="000F6741"/>
    <w:rsid w:val="001012E6"/>
    <w:rsid w:val="00103272"/>
    <w:rsid w:val="00103347"/>
    <w:rsid w:val="0010346C"/>
    <w:rsid w:val="00104AF7"/>
    <w:rsid w:val="001065DF"/>
    <w:rsid w:val="00110956"/>
    <w:rsid w:val="00110C54"/>
    <w:rsid w:val="001127D1"/>
    <w:rsid w:val="00112D24"/>
    <w:rsid w:val="001132CB"/>
    <w:rsid w:val="0011373A"/>
    <w:rsid w:val="001148B2"/>
    <w:rsid w:val="00117D6F"/>
    <w:rsid w:val="0012015B"/>
    <w:rsid w:val="00120908"/>
    <w:rsid w:val="00120CBC"/>
    <w:rsid w:val="0012318F"/>
    <w:rsid w:val="001234C5"/>
    <w:rsid w:val="00123959"/>
    <w:rsid w:val="00125597"/>
    <w:rsid w:val="001278DF"/>
    <w:rsid w:val="001279F1"/>
    <w:rsid w:val="00133D7C"/>
    <w:rsid w:val="001340E0"/>
    <w:rsid w:val="001344DB"/>
    <w:rsid w:val="001345CB"/>
    <w:rsid w:val="00134B52"/>
    <w:rsid w:val="001354C8"/>
    <w:rsid w:val="001364DA"/>
    <w:rsid w:val="00140F61"/>
    <w:rsid w:val="0014151A"/>
    <w:rsid w:val="00142E68"/>
    <w:rsid w:val="00154B27"/>
    <w:rsid w:val="0015546F"/>
    <w:rsid w:val="001555FC"/>
    <w:rsid w:val="00156691"/>
    <w:rsid w:val="00161AE4"/>
    <w:rsid w:val="001659D4"/>
    <w:rsid w:val="00171334"/>
    <w:rsid w:val="001713AF"/>
    <w:rsid w:val="00171962"/>
    <w:rsid w:val="00180D4D"/>
    <w:rsid w:val="00180FD5"/>
    <w:rsid w:val="0018157E"/>
    <w:rsid w:val="001834C2"/>
    <w:rsid w:val="00185598"/>
    <w:rsid w:val="001856F8"/>
    <w:rsid w:val="00186887"/>
    <w:rsid w:val="00187D4C"/>
    <w:rsid w:val="001900B9"/>
    <w:rsid w:val="0019120A"/>
    <w:rsid w:val="00191F5E"/>
    <w:rsid w:val="0019270A"/>
    <w:rsid w:val="00192759"/>
    <w:rsid w:val="00192B02"/>
    <w:rsid w:val="00194886"/>
    <w:rsid w:val="0019681C"/>
    <w:rsid w:val="001A0755"/>
    <w:rsid w:val="001A0AAE"/>
    <w:rsid w:val="001A243E"/>
    <w:rsid w:val="001A4995"/>
    <w:rsid w:val="001B354D"/>
    <w:rsid w:val="001B70F4"/>
    <w:rsid w:val="001B7760"/>
    <w:rsid w:val="001B7F7E"/>
    <w:rsid w:val="001C22BB"/>
    <w:rsid w:val="001C32D7"/>
    <w:rsid w:val="001C47BC"/>
    <w:rsid w:val="001D0023"/>
    <w:rsid w:val="001D2885"/>
    <w:rsid w:val="001D4F19"/>
    <w:rsid w:val="001D7EFD"/>
    <w:rsid w:val="001E0980"/>
    <w:rsid w:val="001E0C0F"/>
    <w:rsid w:val="001E121D"/>
    <w:rsid w:val="001E1F36"/>
    <w:rsid w:val="001E29AC"/>
    <w:rsid w:val="001E316E"/>
    <w:rsid w:val="001E3666"/>
    <w:rsid w:val="001E7879"/>
    <w:rsid w:val="001F00C5"/>
    <w:rsid w:val="001F40CB"/>
    <w:rsid w:val="001F60F2"/>
    <w:rsid w:val="001F78D5"/>
    <w:rsid w:val="00201DBF"/>
    <w:rsid w:val="00204508"/>
    <w:rsid w:val="00205648"/>
    <w:rsid w:val="00210F6B"/>
    <w:rsid w:val="0021142B"/>
    <w:rsid w:val="002116AD"/>
    <w:rsid w:val="00213679"/>
    <w:rsid w:val="00213BC3"/>
    <w:rsid w:val="002159BB"/>
    <w:rsid w:val="00217897"/>
    <w:rsid w:val="00221698"/>
    <w:rsid w:val="0022176E"/>
    <w:rsid w:val="00222847"/>
    <w:rsid w:val="00222EC0"/>
    <w:rsid w:val="0022390B"/>
    <w:rsid w:val="00224EFF"/>
    <w:rsid w:val="00227072"/>
    <w:rsid w:val="00227A03"/>
    <w:rsid w:val="00232B20"/>
    <w:rsid w:val="0023680C"/>
    <w:rsid w:val="002455BF"/>
    <w:rsid w:val="00246330"/>
    <w:rsid w:val="0024685F"/>
    <w:rsid w:val="0024749D"/>
    <w:rsid w:val="002510FE"/>
    <w:rsid w:val="00253CEC"/>
    <w:rsid w:val="002565C0"/>
    <w:rsid w:val="00256A94"/>
    <w:rsid w:val="00260BAB"/>
    <w:rsid w:val="00260C4B"/>
    <w:rsid w:val="00261210"/>
    <w:rsid w:val="002612DE"/>
    <w:rsid w:val="00261567"/>
    <w:rsid w:val="0026242E"/>
    <w:rsid w:val="00264921"/>
    <w:rsid w:val="00265CF7"/>
    <w:rsid w:val="00266F69"/>
    <w:rsid w:val="00266FD3"/>
    <w:rsid w:val="002702D4"/>
    <w:rsid w:val="002704F8"/>
    <w:rsid w:val="0027101E"/>
    <w:rsid w:val="00271DD2"/>
    <w:rsid w:val="00273709"/>
    <w:rsid w:val="00273FC6"/>
    <w:rsid w:val="00274546"/>
    <w:rsid w:val="00276A86"/>
    <w:rsid w:val="002775D4"/>
    <w:rsid w:val="00277BE5"/>
    <w:rsid w:val="00280441"/>
    <w:rsid w:val="002807EE"/>
    <w:rsid w:val="0028176F"/>
    <w:rsid w:val="002830E6"/>
    <w:rsid w:val="00285D33"/>
    <w:rsid w:val="0029098A"/>
    <w:rsid w:val="002928BA"/>
    <w:rsid w:val="00293C39"/>
    <w:rsid w:val="002A1371"/>
    <w:rsid w:val="002A2B04"/>
    <w:rsid w:val="002A3590"/>
    <w:rsid w:val="002A4ED4"/>
    <w:rsid w:val="002A7369"/>
    <w:rsid w:val="002B1643"/>
    <w:rsid w:val="002B1D6E"/>
    <w:rsid w:val="002B2183"/>
    <w:rsid w:val="002B74C2"/>
    <w:rsid w:val="002C2068"/>
    <w:rsid w:val="002C25FB"/>
    <w:rsid w:val="002C3516"/>
    <w:rsid w:val="002C3521"/>
    <w:rsid w:val="002D0569"/>
    <w:rsid w:val="002D0F37"/>
    <w:rsid w:val="002D0F5A"/>
    <w:rsid w:val="002D1ACC"/>
    <w:rsid w:val="002D3282"/>
    <w:rsid w:val="002D48EB"/>
    <w:rsid w:val="002D6236"/>
    <w:rsid w:val="002E1408"/>
    <w:rsid w:val="002E19EC"/>
    <w:rsid w:val="002E1FF0"/>
    <w:rsid w:val="002E3449"/>
    <w:rsid w:val="002E5934"/>
    <w:rsid w:val="002E5F24"/>
    <w:rsid w:val="002E799F"/>
    <w:rsid w:val="002F2F52"/>
    <w:rsid w:val="002F3F85"/>
    <w:rsid w:val="00302061"/>
    <w:rsid w:val="0030309E"/>
    <w:rsid w:val="00304922"/>
    <w:rsid w:val="00304B6D"/>
    <w:rsid w:val="00305CD6"/>
    <w:rsid w:val="00305F7E"/>
    <w:rsid w:val="003063D3"/>
    <w:rsid w:val="003066C1"/>
    <w:rsid w:val="0030702B"/>
    <w:rsid w:val="00307445"/>
    <w:rsid w:val="0031263A"/>
    <w:rsid w:val="003145C0"/>
    <w:rsid w:val="00314B79"/>
    <w:rsid w:val="0031635F"/>
    <w:rsid w:val="00316738"/>
    <w:rsid w:val="00321140"/>
    <w:rsid w:val="00323E94"/>
    <w:rsid w:val="0032459D"/>
    <w:rsid w:val="00325919"/>
    <w:rsid w:val="0032721A"/>
    <w:rsid w:val="00327BC9"/>
    <w:rsid w:val="00331C3B"/>
    <w:rsid w:val="003332B1"/>
    <w:rsid w:val="003352BE"/>
    <w:rsid w:val="00335964"/>
    <w:rsid w:val="00342244"/>
    <w:rsid w:val="0034312D"/>
    <w:rsid w:val="00344249"/>
    <w:rsid w:val="00350E1F"/>
    <w:rsid w:val="003511ED"/>
    <w:rsid w:val="00355A04"/>
    <w:rsid w:val="00364023"/>
    <w:rsid w:val="003675DD"/>
    <w:rsid w:val="003721FA"/>
    <w:rsid w:val="003729FE"/>
    <w:rsid w:val="00374D19"/>
    <w:rsid w:val="0037552D"/>
    <w:rsid w:val="0037596C"/>
    <w:rsid w:val="00381A29"/>
    <w:rsid w:val="0038250E"/>
    <w:rsid w:val="00382DB0"/>
    <w:rsid w:val="00383606"/>
    <w:rsid w:val="00384295"/>
    <w:rsid w:val="003845AF"/>
    <w:rsid w:val="0038652A"/>
    <w:rsid w:val="00387649"/>
    <w:rsid w:val="003909F9"/>
    <w:rsid w:val="00391C67"/>
    <w:rsid w:val="00391EF4"/>
    <w:rsid w:val="00392B79"/>
    <w:rsid w:val="00393F34"/>
    <w:rsid w:val="00394C2C"/>
    <w:rsid w:val="003A0A0F"/>
    <w:rsid w:val="003A2240"/>
    <w:rsid w:val="003A6761"/>
    <w:rsid w:val="003B062B"/>
    <w:rsid w:val="003B18D6"/>
    <w:rsid w:val="003B714C"/>
    <w:rsid w:val="003C0117"/>
    <w:rsid w:val="003C0F82"/>
    <w:rsid w:val="003C1454"/>
    <w:rsid w:val="003C36F9"/>
    <w:rsid w:val="003C56FD"/>
    <w:rsid w:val="003C6798"/>
    <w:rsid w:val="003D07A1"/>
    <w:rsid w:val="003D24DA"/>
    <w:rsid w:val="003D2E7D"/>
    <w:rsid w:val="003D75B4"/>
    <w:rsid w:val="003E0542"/>
    <w:rsid w:val="003E1F63"/>
    <w:rsid w:val="003E4306"/>
    <w:rsid w:val="003E4B48"/>
    <w:rsid w:val="003E50FF"/>
    <w:rsid w:val="003E6507"/>
    <w:rsid w:val="003F073A"/>
    <w:rsid w:val="003F0B05"/>
    <w:rsid w:val="003F1591"/>
    <w:rsid w:val="003F3FCC"/>
    <w:rsid w:val="003F572C"/>
    <w:rsid w:val="003F7F83"/>
    <w:rsid w:val="00401C1A"/>
    <w:rsid w:val="00403B13"/>
    <w:rsid w:val="004069DD"/>
    <w:rsid w:val="00406A0A"/>
    <w:rsid w:val="004079FB"/>
    <w:rsid w:val="00412AF7"/>
    <w:rsid w:val="00413D39"/>
    <w:rsid w:val="00417563"/>
    <w:rsid w:val="00420468"/>
    <w:rsid w:val="00421399"/>
    <w:rsid w:val="00423050"/>
    <w:rsid w:val="004237E0"/>
    <w:rsid w:val="004326E3"/>
    <w:rsid w:val="00432F58"/>
    <w:rsid w:val="00432FE0"/>
    <w:rsid w:val="00433FB5"/>
    <w:rsid w:val="00435300"/>
    <w:rsid w:val="00437CDD"/>
    <w:rsid w:val="00440AFD"/>
    <w:rsid w:val="004457AD"/>
    <w:rsid w:val="004529CE"/>
    <w:rsid w:val="004543E2"/>
    <w:rsid w:val="00455696"/>
    <w:rsid w:val="00455A0B"/>
    <w:rsid w:val="00456506"/>
    <w:rsid w:val="00457C06"/>
    <w:rsid w:val="004620C2"/>
    <w:rsid w:val="0046309D"/>
    <w:rsid w:val="00463564"/>
    <w:rsid w:val="0046373D"/>
    <w:rsid w:val="00466015"/>
    <w:rsid w:val="004665B5"/>
    <w:rsid w:val="00470364"/>
    <w:rsid w:val="00471784"/>
    <w:rsid w:val="0047189F"/>
    <w:rsid w:val="00471B69"/>
    <w:rsid w:val="00471D0E"/>
    <w:rsid w:val="004731F4"/>
    <w:rsid w:val="0047365B"/>
    <w:rsid w:val="004809EB"/>
    <w:rsid w:val="004812E5"/>
    <w:rsid w:val="004850DC"/>
    <w:rsid w:val="00486A48"/>
    <w:rsid w:val="0048736A"/>
    <w:rsid w:val="004908AC"/>
    <w:rsid w:val="004924E6"/>
    <w:rsid w:val="00492B62"/>
    <w:rsid w:val="00492CE7"/>
    <w:rsid w:val="004A3B4A"/>
    <w:rsid w:val="004A3C9B"/>
    <w:rsid w:val="004A5A0B"/>
    <w:rsid w:val="004B0335"/>
    <w:rsid w:val="004B2E3D"/>
    <w:rsid w:val="004B54A0"/>
    <w:rsid w:val="004B7F6A"/>
    <w:rsid w:val="004C0D74"/>
    <w:rsid w:val="004C4927"/>
    <w:rsid w:val="004C5908"/>
    <w:rsid w:val="004C5BF4"/>
    <w:rsid w:val="004D07BB"/>
    <w:rsid w:val="004D2B82"/>
    <w:rsid w:val="004D2EC5"/>
    <w:rsid w:val="004D547D"/>
    <w:rsid w:val="004D7479"/>
    <w:rsid w:val="004E074C"/>
    <w:rsid w:val="004E11A5"/>
    <w:rsid w:val="004E3E2D"/>
    <w:rsid w:val="004E58CC"/>
    <w:rsid w:val="004E6C4C"/>
    <w:rsid w:val="004E7928"/>
    <w:rsid w:val="004E798E"/>
    <w:rsid w:val="004F017B"/>
    <w:rsid w:val="004F0704"/>
    <w:rsid w:val="004F0F2A"/>
    <w:rsid w:val="004F1194"/>
    <w:rsid w:val="004F12A2"/>
    <w:rsid w:val="004F374A"/>
    <w:rsid w:val="00501FAD"/>
    <w:rsid w:val="00502314"/>
    <w:rsid w:val="0050378D"/>
    <w:rsid w:val="005076C7"/>
    <w:rsid w:val="00507DBD"/>
    <w:rsid w:val="00510EEA"/>
    <w:rsid w:val="00512701"/>
    <w:rsid w:val="005128F4"/>
    <w:rsid w:val="005178BA"/>
    <w:rsid w:val="00517B24"/>
    <w:rsid w:val="00523B06"/>
    <w:rsid w:val="0052770E"/>
    <w:rsid w:val="0053129D"/>
    <w:rsid w:val="005337DE"/>
    <w:rsid w:val="00533B06"/>
    <w:rsid w:val="00534C07"/>
    <w:rsid w:val="00535453"/>
    <w:rsid w:val="00540B76"/>
    <w:rsid w:val="005421B3"/>
    <w:rsid w:val="0054492F"/>
    <w:rsid w:val="005466F6"/>
    <w:rsid w:val="005558EC"/>
    <w:rsid w:val="0055694F"/>
    <w:rsid w:val="00557562"/>
    <w:rsid w:val="00557D44"/>
    <w:rsid w:val="00560EE9"/>
    <w:rsid w:val="00561EA6"/>
    <w:rsid w:val="005630DC"/>
    <w:rsid w:val="00563A58"/>
    <w:rsid w:val="00567D80"/>
    <w:rsid w:val="00567E32"/>
    <w:rsid w:val="00573323"/>
    <w:rsid w:val="00574B07"/>
    <w:rsid w:val="00575C92"/>
    <w:rsid w:val="00580E52"/>
    <w:rsid w:val="00581B4B"/>
    <w:rsid w:val="00582C40"/>
    <w:rsid w:val="005902D0"/>
    <w:rsid w:val="00590AD2"/>
    <w:rsid w:val="0059148B"/>
    <w:rsid w:val="00591541"/>
    <w:rsid w:val="005924BC"/>
    <w:rsid w:val="0059411C"/>
    <w:rsid w:val="00594918"/>
    <w:rsid w:val="005967CE"/>
    <w:rsid w:val="00596BC8"/>
    <w:rsid w:val="005A0942"/>
    <w:rsid w:val="005A355D"/>
    <w:rsid w:val="005A7243"/>
    <w:rsid w:val="005B04DF"/>
    <w:rsid w:val="005B1DA0"/>
    <w:rsid w:val="005B3218"/>
    <w:rsid w:val="005B5214"/>
    <w:rsid w:val="005B7A9C"/>
    <w:rsid w:val="005C0499"/>
    <w:rsid w:val="005C3342"/>
    <w:rsid w:val="005D0C34"/>
    <w:rsid w:val="005D0CFD"/>
    <w:rsid w:val="005D0FC2"/>
    <w:rsid w:val="005D102C"/>
    <w:rsid w:val="005D19AF"/>
    <w:rsid w:val="005D35C4"/>
    <w:rsid w:val="005D4BF4"/>
    <w:rsid w:val="005D4C5C"/>
    <w:rsid w:val="005D4C66"/>
    <w:rsid w:val="005D7362"/>
    <w:rsid w:val="005E0FA1"/>
    <w:rsid w:val="005E15F0"/>
    <w:rsid w:val="005E1837"/>
    <w:rsid w:val="005E1BDD"/>
    <w:rsid w:val="005E3F99"/>
    <w:rsid w:val="005E423A"/>
    <w:rsid w:val="005E60C3"/>
    <w:rsid w:val="005E67A9"/>
    <w:rsid w:val="005F010F"/>
    <w:rsid w:val="005F0586"/>
    <w:rsid w:val="005F153C"/>
    <w:rsid w:val="005F3F2C"/>
    <w:rsid w:val="005F411C"/>
    <w:rsid w:val="005F441B"/>
    <w:rsid w:val="005F72DC"/>
    <w:rsid w:val="005F7542"/>
    <w:rsid w:val="006025DC"/>
    <w:rsid w:val="00604FEB"/>
    <w:rsid w:val="006052E2"/>
    <w:rsid w:val="00606A87"/>
    <w:rsid w:val="00611873"/>
    <w:rsid w:val="00611F16"/>
    <w:rsid w:val="00614CA1"/>
    <w:rsid w:val="00615F16"/>
    <w:rsid w:val="00617297"/>
    <w:rsid w:val="00620171"/>
    <w:rsid w:val="00621CF2"/>
    <w:rsid w:val="00622E1E"/>
    <w:rsid w:val="006264BA"/>
    <w:rsid w:val="00626CBA"/>
    <w:rsid w:val="00630755"/>
    <w:rsid w:val="00630E2D"/>
    <w:rsid w:val="00631105"/>
    <w:rsid w:val="0063364E"/>
    <w:rsid w:val="00640811"/>
    <w:rsid w:val="00641032"/>
    <w:rsid w:val="0064153B"/>
    <w:rsid w:val="006417FF"/>
    <w:rsid w:val="006425F3"/>
    <w:rsid w:val="00644A20"/>
    <w:rsid w:val="00645FE9"/>
    <w:rsid w:val="0064651E"/>
    <w:rsid w:val="006472C7"/>
    <w:rsid w:val="00652F0D"/>
    <w:rsid w:val="006545AD"/>
    <w:rsid w:val="00657720"/>
    <w:rsid w:val="0065775F"/>
    <w:rsid w:val="00662E02"/>
    <w:rsid w:val="00662E9D"/>
    <w:rsid w:val="006630A4"/>
    <w:rsid w:val="00665255"/>
    <w:rsid w:val="0066620F"/>
    <w:rsid w:val="00670BBA"/>
    <w:rsid w:val="00672824"/>
    <w:rsid w:val="006728DA"/>
    <w:rsid w:val="00676CE6"/>
    <w:rsid w:val="0068356E"/>
    <w:rsid w:val="00686CB1"/>
    <w:rsid w:val="0068710B"/>
    <w:rsid w:val="00690F63"/>
    <w:rsid w:val="0069259A"/>
    <w:rsid w:val="0069342E"/>
    <w:rsid w:val="00694268"/>
    <w:rsid w:val="00695874"/>
    <w:rsid w:val="00695C22"/>
    <w:rsid w:val="006970BB"/>
    <w:rsid w:val="006976FD"/>
    <w:rsid w:val="006A0A37"/>
    <w:rsid w:val="006A1252"/>
    <w:rsid w:val="006A4F58"/>
    <w:rsid w:val="006A7440"/>
    <w:rsid w:val="006B40AE"/>
    <w:rsid w:val="006B4F69"/>
    <w:rsid w:val="006B6A2E"/>
    <w:rsid w:val="006C31CD"/>
    <w:rsid w:val="006C3A4B"/>
    <w:rsid w:val="006C46ED"/>
    <w:rsid w:val="006C5918"/>
    <w:rsid w:val="006C6CED"/>
    <w:rsid w:val="006D1238"/>
    <w:rsid w:val="006D1E6C"/>
    <w:rsid w:val="006D1E76"/>
    <w:rsid w:val="006D229C"/>
    <w:rsid w:val="006D3BA3"/>
    <w:rsid w:val="006D4F96"/>
    <w:rsid w:val="006E0255"/>
    <w:rsid w:val="006E2F57"/>
    <w:rsid w:val="006E423F"/>
    <w:rsid w:val="006E429F"/>
    <w:rsid w:val="006E4686"/>
    <w:rsid w:val="006E484C"/>
    <w:rsid w:val="006E7A14"/>
    <w:rsid w:val="006E7FF2"/>
    <w:rsid w:val="006F1AA6"/>
    <w:rsid w:val="006F4340"/>
    <w:rsid w:val="006F4E51"/>
    <w:rsid w:val="006F5C27"/>
    <w:rsid w:val="006F5DB9"/>
    <w:rsid w:val="006F65B7"/>
    <w:rsid w:val="006F6D28"/>
    <w:rsid w:val="007009D9"/>
    <w:rsid w:val="00701E6F"/>
    <w:rsid w:val="00702A52"/>
    <w:rsid w:val="00705002"/>
    <w:rsid w:val="007061D4"/>
    <w:rsid w:val="00706FB1"/>
    <w:rsid w:val="007075EB"/>
    <w:rsid w:val="00710A1F"/>
    <w:rsid w:val="00710C88"/>
    <w:rsid w:val="00710F1E"/>
    <w:rsid w:val="00711844"/>
    <w:rsid w:val="007146F4"/>
    <w:rsid w:val="00714A07"/>
    <w:rsid w:val="0071514D"/>
    <w:rsid w:val="00717105"/>
    <w:rsid w:val="00720D2A"/>
    <w:rsid w:val="007221C6"/>
    <w:rsid w:val="00725665"/>
    <w:rsid w:val="0073269E"/>
    <w:rsid w:val="007336CA"/>
    <w:rsid w:val="007341A0"/>
    <w:rsid w:val="007359A3"/>
    <w:rsid w:val="00736B68"/>
    <w:rsid w:val="007374B8"/>
    <w:rsid w:val="007402B9"/>
    <w:rsid w:val="007408A4"/>
    <w:rsid w:val="00745399"/>
    <w:rsid w:val="00745F88"/>
    <w:rsid w:val="00747276"/>
    <w:rsid w:val="00750003"/>
    <w:rsid w:val="007502ED"/>
    <w:rsid w:val="00751281"/>
    <w:rsid w:val="00754DED"/>
    <w:rsid w:val="007615AA"/>
    <w:rsid w:val="007637D6"/>
    <w:rsid w:val="00763D1E"/>
    <w:rsid w:val="00765884"/>
    <w:rsid w:val="00765A16"/>
    <w:rsid w:val="00767FD5"/>
    <w:rsid w:val="00774961"/>
    <w:rsid w:val="00776881"/>
    <w:rsid w:val="00780968"/>
    <w:rsid w:val="00781AD5"/>
    <w:rsid w:val="0078213D"/>
    <w:rsid w:val="00792335"/>
    <w:rsid w:val="00793AEF"/>
    <w:rsid w:val="007952E6"/>
    <w:rsid w:val="007953E7"/>
    <w:rsid w:val="0079676C"/>
    <w:rsid w:val="00797CF9"/>
    <w:rsid w:val="007A0997"/>
    <w:rsid w:val="007A2630"/>
    <w:rsid w:val="007A2ACD"/>
    <w:rsid w:val="007A6C3D"/>
    <w:rsid w:val="007A7565"/>
    <w:rsid w:val="007B0E49"/>
    <w:rsid w:val="007B12BA"/>
    <w:rsid w:val="007B2E48"/>
    <w:rsid w:val="007B7F40"/>
    <w:rsid w:val="007C0A57"/>
    <w:rsid w:val="007C118E"/>
    <w:rsid w:val="007C123A"/>
    <w:rsid w:val="007C663E"/>
    <w:rsid w:val="007C6E65"/>
    <w:rsid w:val="007D00E6"/>
    <w:rsid w:val="007D1108"/>
    <w:rsid w:val="007D22FC"/>
    <w:rsid w:val="007D39C9"/>
    <w:rsid w:val="007D5DB8"/>
    <w:rsid w:val="007E0DEA"/>
    <w:rsid w:val="007E1A3D"/>
    <w:rsid w:val="007E3CF9"/>
    <w:rsid w:val="007E4A9E"/>
    <w:rsid w:val="007F0F06"/>
    <w:rsid w:val="007F4703"/>
    <w:rsid w:val="007F4931"/>
    <w:rsid w:val="007F4DA9"/>
    <w:rsid w:val="008000A4"/>
    <w:rsid w:val="00803124"/>
    <w:rsid w:val="0080360F"/>
    <w:rsid w:val="00810F66"/>
    <w:rsid w:val="00811E78"/>
    <w:rsid w:val="008160E8"/>
    <w:rsid w:val="00821DB8"/>
    <w:rsid w:val="00822670"/>
    <w:rsid w:val="008259E8"/>
    <w:rsid w:val="008305A3"/>
    <w:rsid w:val="00830870"/>
    <w:rsid w:val="008310EB"/>
    <w:rsid w:val="00833CD0"/>
    <w:rsid w:val="00836512"/>
    <w:rsid w:val="0083665B"/>
    <w:rsid w:val="0083791A"/>
    <w:rsid w:val="00843E0A"/>
    <w:rsid w:val="00844321"/>
    <w:rsid w:val="008446EA"/>
    <w:rsid w:val="008462F0"/>
    <w:rsid w:val="0084709E"/>
    <w:rsid w:val="0084766C"/>
    <w:rsid w:val="00850CCF"/>
    <w:rsid w:val="00851559"/>
    <w:rsid w:val="0085271C"/>
    <w:rsid w:val="00852A3A"/>
    <w:rsid w:val="00852E9A"/>
    <w:rsid w:val="00854B76"/>
    <w:rsid w:val="0085712B"/>
    <w:rsid w:val="0086233F"/>
    <w:rsid w:val="008643B7"/>
    <w:rsid w:val="00864B36"/>
    <w:rsid w:val="00872435"/>
    <w:rsid w:val="0087271C"/>
    <w:rsid w:val="008735E7"/>
    <w:rsid w:val="0087366D"/>
    <w:rsid w:val="00873A01"/>
    <w:rsid w:val="00876F8E"/>
    <w:rsid w:val="0087701A"/>
    <w:rsid w:val="00881595"/>
    <w:rsid w:val="00882825"/>
    <w:rsid w:val="00883AD4"/>
    <w:rsid w:val="008857B9"/>
    <w:rsid w:val="00892EE5"/>
    <w:rsid w:val="00893A45"/>
    <w:rsid w:val="00894760"/>
    <w:rsid w:val="00896160"/>
    <w:rsid w:val="008A0335"/>
    <w:rsid w:val="008A20CD"/>
    <w:rsid w:val="008A235E"/>
    <w:rsid w:val="008A2EF4"/>
    <w:rsid w:val="008A5079"/>
    <w:rsid w:val="008A58CA"/>
    <w:rsid w:val="008A7727"/>
    <w:rsid w:val="008B4D05"/>
    <w:rsid w:val="008C2C84"/>
    <w:rsid w:val="008C3E68"/>
    <w:rsid w:val="008C7595"/>
    <w:rsid w:val="008D05E4"/>
    <w:rsid w:val="008D1851"/>
    <w:rsid w:val="008D2F32"/>
    <w:rsid w:val="008D4B7C"/>
    <w:rsid w:val="008D5F9E"/>
    <w:rsid w:val="008D6460"/>
    <w:rsid w:val="008D7F6D"/>
    <w:rsid w:val="008E04F1"/>
    <w:rsid w:val="008E266D"/>
    <w:rsid w:val="008E2C2E"/>
    <w:rsid w:val="008E3E08"/>
    <w:rsid w:val="008E3E67"/>
    <w:rsid w:val="008E6ACC"/>
    <w:rsid w:val="008E72FB"/>
    <w:rsid w:val="008F5AE5"/>
    <w:rsid w:val="008F72C9"/>
    <w:rsid w:val="009023BB"/>
    <w:rsid w:val="00903044"/>
    <w:rsid w:val="009035DE"/>
    <w:rsid w:val="0090633D"/>
    <w:rsid w:val="00910925"/>
    <w:rsid w:val="0091153D"/>
    <w:rsid w:val="009117EC"/>
    <w:rsid w:val="00914408"/>
    <w:rsid w:val="009156FA"/>
    <w:rsid w:val="0091584E"/>
    <w:rsid w:val="00915A07"/>
    <w:rsid w:val="00915A66"/>
    <w:rsid w:val="009164A5"/>
    <w:rsid w:val="00916A31"/>
    <w:rsid w:val="00916CD4"/>
    <w:rsid w:val="00916E33"/>
    <w:rsid w:val="00920748"/>
    <w:rsid w:val="00924C0A"/>
    <w:rsid w:val="0092533E"/>
    <w:rsid w:val="00925C49"/>
    <w:rsid w:val="00927885"/>
    <w:rsid w:val="00930015"/>
    <w:rsid w:val="00930845"/>
    <w:rsid w:val="00931563"/>
    <w:rsid w:val="0093333F"/>
    <w:rsid w:val="0093426C"/>
    <w:rsid w:val="009357EF"/>
    <w:rsid w:val="009369CA"/>
    <w:rsid w:val="0094197D"/>
    <w:rsid w:val="00942650"/>
    <w:rsid w:val="00945D9F"/>
    <w:rsid w:val="009515D8"/>
    <w:rsid w:val="00951BF9"/>
    <w:rsid w:val="009548A6"/>
    <w:rsid w:val="009571BD"/>
    <w:rsid w:val="0095773D"/>
    <w:rsid w:val="0096229A"/>
    <w:rsid w:val="00962499"/>
    <w:rsid w:val="009658A0"/>
    <w:rsid w:val="00966DDB"/>
    <w:rsid w:val="00966E2F"/>
    <w:rsid w:val="009732D1"/>
    <w:rsid w:val="00973D8F"/>
    <w:rsid w:val="0097577D"/>
    <w:rsid w:val="0097639F"/>
    <w:rsid w:val="0097700E"/>
    <w:rsid w:val="00977940"/>
    <w:rsid w:val="00980E7C"/>
    <w:rsid w:val="00982143"/>
    <w:rsid w:val="009823A8"/>
    <w:rsid w:val="00983AE6"/>
    <w:rsid w:val="00987BDF"/>
    <w:rsid w:val="00990022"/>
    <w:rsid w:val="0099057A"/>
    <w:rsid w:val="0099071E"/>
    <w:rsid w:val="00990EB1"/>
    <w:rsid w:val="009929FB"/>
    <w:rsid w:val="00992E2E"/>
    <w:rsid w:val="00994AF5"/>
    <w:rsid w:val="009A1B69"/>
    <w:rsid w:val="009A35D2"/>
    <w:rsid w:val="009A5D82"/>
    <w:rsid w:val="009B04D2"/>
    <w:rsid w:val="009B081C"/>
    <w:rsid w:val="009B190A"/>
    <w:rsid w:val="009B2216"/>
    <w:rsid w:val="009B2791"/>
    <w:rsid w:val="009B29ED"/>
    <w:rsid w:val="009B2DE8"/>
    <w:rsid w:val="009B41F6"/>
    <w:rsid w:val="009B574D"/>
    <w:rsid w:val="009B7251"/>
    <w:rsid w:val="009C17A5"/>
    <w:rsid w:val="009C17FB"/>
    <w:rsid w:val="009C281A"/>
    <w:rsid w:val="009C3698"/>
    <w:rsid w:val="009C4DAB"/>
    <w:rsid w:val="009C4FFB"/>
    <w:rsid w:val="009C5D35"/>
    <w:rsid w:val="009C62FA"/>
    <w:rsid w:val="009C64E3"/>
    <w:rsid w:val="009C7F15"/>
    <w:rsid w:val="009D1E02"/>
    <w:rsid w:val="009D2C3F"/>
    <w:rsid w:val="009D49FD"/>
    <w:rsid w:val="009D5B30"/>
    <w:rsid w:val="009D7E99"/>
    <w:rsid w:val="009E1496"/>
    <w:rsid w:val="009E3357"/>
    <w:rsid w:val="009F1452"/>
    <w:rsid w:val="009F3F47"/>
    <w:rsid w:val="009F431A"/>
    <w:rsid w:val="009F4921"/>
    <w:rsid w:val="00A00A97"/>
    <w:rsid w:val="00A02F50"/>
    <w:rsid w:val="00A04B1E"/>
    <w:rsid w:val="00A07814"/>
    <w:rsid w:val="00A1126F"/>
    <w:rsid w:val="00A11EA2"/>
    <w:rsid w:val="00A170C1"/>
    <w:rsid w:val="00A2590B"/>
    <w:rsid w:val="00A26368"/>
    <w:rsid w:val="00A267E8"/>
    <w:rsid w:val="00A26AE7"/>
    <w:rsid w:val="00A26C7E"/>
    <w:rsid w:val="00A31598"/>
    <w:rsid w:val="00A33516"/>
    <w:rsid w:val="00A33588"/>
    <w:rsid w:val="00A34282"/>
    <w:rsid w:val="00A34424"/>
    <w:rsid w:val="00A37AB1"/>
    <w:rsid w:val="00A40979"/>
    <w:rsid w:val="00A51106"/>
    <w:rsid w:val="00A5319D"/>
    <w:rsid w:val="00A56972"/>
    <w:rsid w:val="00A56E1B"/>
    <w:rsid w:val="00A57166"/>
    <w:rsid w:val="00A611C6"/>
    <w:rsid w:val="00A627BF"/>
    <w:rsid w:val="00A64527"/>
    <w:rsid w:val="00A64B97"/>
    <w:rsid w:val="00A64F94"/>
    <w:rsid w:val="00A66834"/>
    <w:rsid w:val="00A67A7D"/>
    <w:rsid w:val="00A71AE1"/>
    <w:rsid w:val="00A729A3"/>
    <w:rsid w:val="00A749E2"/>
    <w:rsid w:val="00A75698"/>
    <w:rsid w:val="00A75989"/>
    <w:rsid w:val="00A77152"/>
    <w:rsid w:val="00A77325"/>
    <w:rsid w:val="00A77CBF"/>
    <w:rsid w:val="00A815F1"/>
    <w:rsid w:val="00A83CA7"/>
    <w:rsid w:val="00A8637B"/>
    <w:rsid w:val="00A86D56"/>
    <w:rsid w:val="00A874B4"/>
    <w:rsid w:val="00A878AB"/>
    <w:rsid w:val="00A90533"/>
    <w:rsid w:val="00A92D49"/>
    <w:rsid w:val="00A92FA1"/>
    <w:rsid w:val="00A93900"/>
    <w:rsid w:val="00A962F0"/>
    <w:rsid w:val="00A9681C"/>
    <w:rsid w:val="00A96CBC"/>
    <w:rsid w:val="00AA0A23"/>
    <w:rsid w:val="00AA177D"/>
    <w:rsid w:val="00AA18AE"/>
    <w:rsid w:val="00AA215C"/>
    <w:rsid w:val="00AA4760"/>
    <w:rsid w:val="00AA56C7"/>
    <w:rsid w:val="00AA5B87"/>
    <w:rsid w:val="00AB09F2"/>
    <w:rsid w:val="00AB2B41"/>
    <w:rsid w:val="00AB5470"/>
    <w:rsid w:val="00AB6C47"/>
    <w:rsid w:val="00AB7435"/>
    <w:rsid w:val="00AC111F"/>
    <w:rsid w:val="00AC125E"/>
    <w:rsid w:val="00AC1CA5"/>
    <w:rsid w:val="00AC5322"/>
    <w:rsid w:val="00AC7AA8"/>
    <w:rsid w:val="00AD149D"/>
    <w:rsid w:val="00AD26F6"/>
    <w:rsid w:val="00AD36D9"/>
    <w:rsid w:val="00AD3E23"/>
    <w:rsid w:val="00AD57B5"/>
    <w:rsid w:val="00AE1CF0"/>
    <w:rsid w:val="00AE33A1"/>
    <w:rsid w:val="00AE3723"/>
    <w:rsid w:val="00AE6113"/>
    <w:rsid w:val="00AE6BD1"/>
    <w:rsid w:val="00AF36F2"/>
    <w:rsid w:val="00AF3BC0"/>
    <w:rsid w:val="00AF77D1"/>
    <w:rsid w:val="00B00B46"/>
    <w:rsid w:val="00B00C98"/>
    <w:rsid w:val="00B02171"/>
    <w:rsid w:val="00B06EE2"/>
    <w:rsid w:val="00B07F8B"/>
    <w:rsid w:val="00B111D1"/>
    <w:rsid w:val="00B12DA1"/>
    <w:rsid w:val="00B15357"/>
    <w:rsid w:val="00B17B2F"/>
    <w:rsid w:val="00B22849"/>
    <w:rsid w:val="00B22888"/>
    <w:rsid w:val="00B24B70"/>
    <w:rsid w:val="00B25D6C"/>
    <w:rsid w:val="00B314C1"/>
    <w:rsid w:val="00B32145"/>
    <w:rsid w:val="00B3226F"/>
    <w:rsid w:val="00B36E7B"/>
    <w:rsid w:val="00B4188A"/>
    <w:rsid w:val="00B42F40"/>
    <w:rsid w:val="00B45B7C"/>
    <w:rsid w:val="00B517CA"/>
    <w:rsid w:val="00B54D4E"/>
    <w:rsid w:val="00B55D4B"/>
    <w:rsid w:val="00B561A7"/>
    <w:rsid w:val="00B57E00"/>
    <w:rsid w:val="00B612C5"/>
    <w:rsid w:val="00B62A35"/>
    <w:rsid w:val="00B64708"/>
    <w:rsid w:val="00B6736B"/>
    <w:rsid w:val="00B75FE9"/>
    <w:rsid w:val="00B7782E"/>
    <w:rsid w:val="00B82323"/>
    <w:rsid w:val="00B84145"/>
    <w:rsid w:val="00B84490"/>
    <w:rsid w:val="00B84881"/>
    <w:rsid w:val="00B85ACE"/>
    <w:rsid w:val="00B90DB2"/>
    <w:rsid w:val="00B91314"/>
    <w:rsid w:val="00B91A03"/>
    <w:rsid w:val="00B91CBF"/>
    <w:rsid w:val="00B959CE"/>
    <w:rsid w:val="00B97F7B"/>
    <w:rsid w:val="00BA4192"/>
    <w:rsid w:val="00BA4252"/>
    <w:rsid w:val="00BA6457"/>
    <w:rsid w:val="00BB3224"/>
    <w:rsid w:val="00BB4310"/>
    <w:rsid w:val="00BB51EC"/>
    <w:rsid w:val="00BB6423"/>
    <w:rsid w:val="00BB72E5"/>
    <w:rsid w:val="00BB7B48"/>
    <w:rsid w:val="00BB7C32"/>
    <w:rsid w:val="00BC48C8"/>
    <w:rsid w:val="00BC62CB"/>
    <w:rsid w:val="00BC7751"/>
    <w:rsid w:val="00BC79D5"/>
    <w:rsid w:val="00BD0205"/>
    <w:rsid w:val="00BD16CC"/>
    <w:rsid w:val="00BD1E19"/>
    <w:rsid w:val="00BD2889"/>
    <w:rsid w:val="00BD3919"/>
    <w:rsid w:val="00BD3B0D"/>
    <w:rsid w:val="00BD40D9"/>
    <w:rsid w:val="00BD5A40"/>
    <w:rsid w:val="00BD6CB1"/>
    <w:rsid w:val="00BD73A7"/>
    <w:rsid w:val="00BE0633"/>
    <w:rsid w:val="00BE17BB"/>
    <w:rsid w:val="00BE2373"/>
    <w:rsid w:val="00BE3C53"/>
    <w:rsid w:val="00BE565E"/>
    <w:rsid w:val="00BE5F7D"/>
    <w:rsid w:val="00BF55E9"/>
    <w:rsid w:val="00BF5ED2"/>
    <w:rsid w:val="00BF60E7"/>
    <w:rsid w:val="00BF7083"/>
    <w:rsid w:val="00C01D65"/>
    <w:rsid w:val="00C0474C"/>
    <w:rsid w:val="00C0574D"/>
    <w:rsid w:val="00C068A2"/>
    <w:rsid w:val="00C13653"/>
    <w:rsid w:val="00C14716"/>
    <w:rsid w:val="00C15733"/>
    <w:rsid w:val="00C174EB"/>
    <w:rsid w:val="00C25EE7"/>
    <w:rsid w:val="00C308E5"/>
    <w:rsid w:val="00C3134F"/>
    <w:rsid w:val="00C31A9E"/>
    <w:rsid w:val="00C331F9"/>
    <w:rsid w:val="00C332EB"/>
    <w:rsid w:val="00C346BB"/>
    <w:rsid w:val="00C355B8"/>
    <w:rsid w:val="00C36068"/>
    <w:rsid w:val="00C405A9"/>
    <w:rsid w:val="00C43ABD"/>
    <w:rsid w:val="00C5110F"/>
    <w:rsid w:val="00C5163F"/>
    <w:rsid w:val="00C52279"/>
    <w:rsid w:val="00C53DCC"/>
    <w:rsid w:val="00C53E08"/>
    <w:rsid w:val="00C544F1"/>
    <w:rsid w:val="00C61DCB"/>
    <w:rsid w:val="00C62A77"/>
    <w:rsid w:val="00C63571"/>
    <w:rsid w:val="00C659B7"/>
    <w:rsid w:val="00C667E6"/>
    <w:rsid w:val="00C677CF"/>
    <w:rsid w:val="00C70504"/>
    <w:rsid w:val="00C70A8D"/>
    <w:rsid w:val="00C71187"/>
    <w:rsid w:val="00C72067"/>
    <w:rsid w:val="00C7508A"/>
    <w:rsid w:val="00C75407"/>
    <w:rsid w:val="00C756AC"/>
    <w:rsid w:val="00C758F0"/>
    <w:rsid w:val="00C7608F"/>
    <w:rsid w:val="00C76F54"/>
    <w:rsid w:val="00C7738C"/>
    <w:rsid w:val="00C81FBC"/>
    <w:rsid w:val="00C84087"/>
    <w:rsid w:val="00C84440"/>
    <w:rsid w:val="00C84BCF"/>
    <w:rsid w:val="00C85720"/>
    <w:rsid w:val="00C85CD6"/>
    <w:rsid w:val="00C87BD1"/>
    <w:rsid w:val="00C930AF"/>
    <w:rsid w:val="00C95B68"/>
    <w:rsid w:val="00C969B5"/>
    <w:rsid w:val="00CA09E6"/>
    <w:rsid w:val="00CA261D"/>
    <w:rsid w:val="00CA271A"/>
    <w:rsid w:val="00CA2F7A"/>
    <w:rsid w:val="00CA5ED0"/>
    <w:rsid w:val="00CB6D96"/>
    <w:rsid w:val="00CC1E11"/>
    <w:rsid w:val="00CC368D"/>
    <w:rsid w:val="00CC42C7"/>
    <w:rsid w:val="00CC5933"/>
    <w:rsid w:val="00CC6A5B"/>
    <w:rsid w:val="00CC6C46"/>
    <w:rsid w:val="00CD3535"/>
    <w:rsid w:val="00CD383F"/>
    <w:rsid w:val="00CD54C6"/>
    <w:rsid w:val="00CD6767"/>
    <w:rsid w:val="00CE1DEF"/>
    <w:rsid w:val="00CE38E3"/>
    <w:rsid w:val="00CE5925"/>
    <w:rsid w:val="00CE5FCD"/>
    <w:rsid w:val="00CF0709"/>
    <w:rsid w:val="00CF43B4"/>
    <w:rsid w:val="00CF58D8"/>
    <w:rsid w:val="00CF74F0"/>
    <w:rsid w:val="00D00F54"/>
    <w:rsid w:val="00D01FBD"/>
    <w:rsid w:val="00D03EF5"/>
    <w:rsid w:val="00D07575"/>
    <w:rsid w:val="00D07637"/>
    <w:rsid w:val="00D14BC4"/>
    <w:rsid w:val="00D169A9"/>
    <w:rsid w:val="00D17DF1"/>
    <w:rsid w:val="00D20835"/>
    <w:rsid w:val="00D22794"/>
    <w:rsid w:val="00D22B63"/>
    <w:rsid w:val="00D232F6"/>
    <w:rsid w:val="00D248AA"/>
    <w:rsid w:val="00D249AE"/>
    <w:rsid w:val="00D24BD0"/>
    <w:rsid w:val="00D26A43"/>
    <w:rsid w:val="00D30257"/>
    <w:rsid w:val="00D322E1"/>
    <w:rsid w:val="00D327A6"/>
    <w:rsid w:val="00D32A2F"/>
    <w:rsid w:val="00D34490"/>
    <w:rsid w:val="00D3546B"/>
    <w:rsid w:val="00D36AE9"/>
    <w:rsid w:val="00D37732"/>
    <w:rsid w:val="00D405E5"/>
    <w:rsid w:val="00D515BA"/>
    <w:rsid w:val="00D53DF9"/>
    <w:rsid w:val="00D55379"/>
    <w:rsid w:val="00D57DC2"/>
    <w:rsid w:val="00D57ECF"/>
    <w:rsid w:val="00D62608"/>
    <w:rsid w:val="00D6611A"/>
    <w:rsid w:val="00D666AA"/>
    <w:rsid w:val="00D7132A"/>
    <w:rsid w:val="00D75344"/>
    <w:rsid w:val="00D760E9"/>
    <w:rsid w:val="00D76D5A"/>
    <w:rsid w:val="00D77D1F"/>
    <w:rsid w:val="00D8073F"/>
    <w:rsid w:val="00D808AC"/>
    <w:rsid w:val="00D82521"/>
    <w:rsid w:val="00D82AA3"/>
    <w:rsid w:val="00D91ACF"/>
    <w:rsid w:val="00D93641"/>
    <w:rsid w:val="00D94051"/>
    <w:rsid w:val="00D95137"/>
    <w:rsid w:val="00D97871"/>
    <w:rsid w:val="00DA020B"/>
    <w:rsid w:val="00DA0251"/>
    <w:rsid w:val="00DA07B7"/>
    <w:rsid w:val="00DA3096"/>
    <w:rsid w:val="00DA3FBD"/>
    <w:rsid w:val="00DA4668"/>
    <w:rsid w:val="00DA6667"/>
    <w:rsid w:val="00DB0B30"/>
    <w:rsid w:val="00DB0E94"/>
    <w:rsid w:val="00DB204E"/>
    <w:rsid w:val="00DB32BC"/>
    <w:rsid w:val="00DC0930"/>
    <w:rsid w:val="00DC13D5"/>
    <w:rsid w:val="00DC1A6A"/>
    <w:rsid w:val="00DC2B5D"/>
    <w:rsid w:val="00DC6D64"/>
    <w:rsid w:val="00DD130B"/>
    <w:rsid w:val="00DD5151"/>
    <w:rsid w:val="00DD51D5"/>
    <w:rsid w:val="00DD5F59"/>
    <w:rsid w:val="00DE046E"/>
    <w:rsid w:val="00DE4408"/>
    <w:rsid w:val="00DE55FE"/>
    <w:rsid w:val="00DE5C32"/>
    <w:rsid w:val="00DE5E43"/>
    <w:rsid w:val="00DE621F"/>
    <w:rsid w:val="00DF16E0"/>
    <w:rsid w:val="00DF2FB2"/>
    <w:rsid w:val="00DF4C54"/>
    <w:rsid w:val="00DF660C"/>
    <w:rsid w:val="00E02543"/>
    <w:rsid w:val="00E02A70"/>
    <w:rsid w:val="00E04278"/>
    <w:rsid w:val="00E10012"/>
    <w:rsid w:val="00E10DBF"/>
    <w:rsid w:val="00E11970"/>
    <w:rsid w:val="00E12843"/>
    <w:rsid w:val="00E1414B"/>
    <w:rsid w:val="00E20610"/>
    <w:rsid w:val="00E20D30"/>
    <w:rsid w:val="00E22E61"/>
    <w:rsid w:val="00E232D4"/>
    <w:rsid w:val="00E3350D"/>
    <w:rsid w:val="00E351BB"/>
    <w:rsid w:val="00E37365"/>
    <w:rsid w:val="00E40C8B"/>
    <w:rsid w:val="00E428C0"/>
    <w:rsid w:val="00E437A4"/>
    <w:rsid w:val="00E441F0"/>
    <w:rsid w:val="00E46050"/>
    <w:rsid w:val="00E46E90"/>
    <w:rsid w:val="00E479F5"/>
    <w:rsid w:val="00E47B2E"/>
    <w:rsid w:val="00E513CE"/>
    <w:rsid w:val="00E51C16"/>
    <w:rsid w:val="00E5246F"/>
    <w:rsid w:val="00E54ED9"/>
    <w:rsid w:val="00E552E8"/>
    <w:rsid w:val="00E5583C"/>
    <w:rsid w:val="00E56AEE"/>
    <w:rsid w:val="00E5717E"/>
    <w:rsid w:val="00E573BD"/>
    <w:rsid w:val="00E625D4"/>
    <w:rsid w:val="00E631C0"/>
    <w:rsid w:val="00E66677"/>
    <w:rsid w:val="00E6697A"/>
    <w:rsid w:val="00E739BE"/>
    <w:rsid w:val="00E7743E"/>
    <w:rsid w:val="00E81118"/>
    <w:rsid w:val="00E82440"/>
    <w:rsid w:val="00E82AEE"/>
    <w:rsid w:val="00E84280"/>
    <w:rsid w:val="00E85CBD"/>
    <w:rsid w:val="00E86AEA"/>
    <w:rsid w:val="00E920F6"/>
    <w:rsid w:val="00E93221"/>
    <w:rsid w:val="00E95998"/>
    <w:rsid w:val="00EA048F"/>
    <w:rsid w:val="00EA0FAB"/>
    <w:rsid w:val="00EA6251"/>
    <w:rsid w:val="00EB306B"/>
    <w:rsid w:val="00EB76CE"/>
    <w:rsid w:val="00EC139A"/>
    <w:rsid w:val="00EC1B50"/>
    <w:rsid w:val="00EC7739"/>
    <w:rsid w:val="00ED1892"/>
    <w:rsid w:val="00ED46F9"/>
    <w:rsid w:val="00ED75B5"/>
    <w:rsid w:val="00EE037D"/>
    <w:rsid w:val="00EE0EA5"/>
    <w:rsid w:val="00EE49BE"/>
    <w:rsid w:val="00EE5529"/>
    <w:rsid w:val="00EE6982"/>
    <w:rsid w:val="00EE7ECE"/>
    <w:rsid w:val="00EF62A4"/>
    <w:rsid w:val="00F0006E"/>
    <w:rsid w:val="00F016AD"/>
    <w:rsid w:val="00F05568"/>
    <w:rsid w:val="00F06576"/>
    <w:rsid w:val="00F10C8B"/>
    <w:rsid w:val="00F16787"/>
    <w:rsid w:val="00F177E3"/>
    <w:rsid w:val="00F2296F"/>
    <w:rsid w:val="00F24912"/>
    <w:rsid w:val="00F267E4"/>
    <w:rsid w:val="00F314EE"/>
    <w:rsid w:val="00F31D8C"/>
    <w:rsid w:val="00F35B2F"/>
    <w:rsid w:val="00F37682"/>
    <w:rsid w:val="00F408C7"/>
    <w:rsid w:val="00F43556"/>
    <w:rsid w:val="00F449F0"/>
    <w:rsid w:val="00F449F5"/>
    <w:rsid w:val="00F46995"/>
    <w:rsid w:val="00F471AA"/>
    <w:rsid w:val="00F513D8"/>
    <w:rsid w:val="00F555A5"/>
    <w:rsid w:val="00F55AB4"/>
    <w:rsid w:val="00F5779D"/>
    <w:rsid w:val="00F61CC5"/>
    <w:rsid w:val="00F66979"/>
    <w:rsid w:val="00F70F95"/>
    <w:rsid w:val="00F737FF"/>
    <w:rsid w:val="00F749E8"/>
    <w:rsid w:val="00F7535A"/>
    <w:rsid w:val="00F76CC5"/>
    <w:rsid w:val="00F776DD"/>
    <w:rsid w:val="00F845CC"/>
    <w:rsid w:val="00F8586A"/>
    <w:rsid w:val="00F8691E"/>
    <w:rsid w:val="00F9248B"/>
    <w:rsid w:val="00F938DE"/>
    <w:rsid w:val="00F95472"/>
    <w:rsid w:val="00F966AA"/>
    <w:rsid w:val="00FA1577"/>
    <w:rsid w:val="00FA1C1C"/>
    <w:rsid w:val="00FA2524"/>
    <w:rsid w:val="00FA3EEB"/>
    <w:rsid w:val="00FA5252"/>
    <w:rsid w:val="00FA753E"/>
    <w:rsid w:val="00FA764E"/>
    <w:rsid w:val="00FB0FAC"/>
    <w:rsid w:val="00FB1A96"/>
    <w:rsid w:val="00FB3946"/>
    <w:rsid w:val="00FB4E04"/>
    <w:rsid w:val="00FB5CAB"/>
    <w:rsid w:val="00FC1333"/>
    <w:rsid w:val="00FC3782"/>
    <w:rsid w:val="00FC3D21"/>
    <w:rsid w:val="00FC3D68"/>
    <w:rsid w:val="00FD5577"/>
    <w:rsid w:val="00FD7124"/>
    <w:rsid w:val="00FE0534"/>
    <w:rsid w:val="00FE26FF"/>
    <w:rsid w:val="00FE4819"/>
    <w:rsid w:val="00FE5346"/>
    <w:rsid w:val="00FE6388"/>
    <w:rsid w:val="00FF06B8"/>
    <w:rsid w:val="00FF1A78"/>
    <w:rsid w:val="00FF3019"/>
    <w:rsid w:val="00FF53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rap-style:none" fillcolor="white">
      <v:fill color="white"/>
      <v:textbox style="mso-fit-shape-to-text:t"/>
    </o:shapedefaults>
    <o:shapelayout v:ext="edit">
      <o:idmap v:ext="edit" data="2"/>
    </o:shapelayout>
  </w:shapeDefaults>
  <w:decimalSymbol w:val="."/>
  <w:listSeparator w:val=","/>
  <w14:docId w14:val="31F622AF"/>
  <w15:docId w15:val="{ECB873CF-E43F-4EB8-981C-A3127348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5" w:semiHidden="1" w:unhideWhenUsed="1" w:qFormat="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D55379"/>
    <w:pPr>
      <w:tabs>
        <w:tab w:val="right" w:pos="9072"/>
      </w:tabs>
      <w:spacing w:after="240"/>
    </w:pPr>
    <w:rPr>
      <w:rFonts w:ascii="Arial" w:hAnsi="Arial"/>
      <w:sz w:val="22"/>
      <w:szCs w:val="18"/>
    </w:rPr>
  </w:style>
  <w:style w:type="paragraph" w:styleId="Heading1">
    <w:name w:val="heading 1"/>
    <w:basedOn w:val="BodyText"/>
    <w:next w:val="BodyText"/>
    <w:qFormat/>
    <w:rsid w:val="00EB76CE"/>
    <w:pPr>
      <w:keepNext/>
      <w:keepLines/>
      <w:numPr>
        <w:ilvl w:val="0"/>
      </w:numPr>
      <w:spacing w:before="480" w:after="0"/>
      <w:outlineLvl w:val="0"/>
    </w:pPr>
    <w:rPr>
      <w:b/>
      <w:sz w:val="26"/>
      <w:szCs w:val="28"/>
    </w:rPr>
  </w:style>
  <w:style w:type="paragraph" w:styleId="Heading2">
    <w:name w:val="heading 2"/>
    <w:next w:val="BodyText2"/>
    <w:qFormat/>
    <w:rsid w:val="00EB76CE"/>
    <w:pPr>
      <w:keepNext/>
      <w:numPr>
        <w:ilvl w:val="2"/>
        <w:numId w:val="5"/>
      </w:numPr>
      <w:spacing w:before="240" w:after="160"/>
      <w:outlineLvl w:val="1"/>
    </w:pPr>
    <w:rPr>
      <w:rFonts w:ascii="Arial" w:hAnsi="Arial"/>
      <w:b/>
      <w:sz w:val="22"/>
      <w:szCs w:val="22"/>
    </w:rPr>
  </w:style>
  <w:style w:type="paragraph" w:styleId="Heading3">
    <w:name w:val="heading 3"/>
    <w:basedOn w:val="Normal"/>
    <w:next w:val="Normal"/>
    <w:semiHidden/>
    <w:rsid w:val="000B7999"/>
    <w:pPr>
      <w:keepNext/>
      <w:spacing w:after="120"/>
      <w:outlineLvl w:val="2"/>
    </w:pPr>
    <w:rPr>
      <w:b/>
      <w:color w:val="000080"/>
      <w:sz w:val="28"/>
    </w:rPr>
  </w:style>
  <w:style w:type="paragraph" w:styleId="Heading4">
    <w:name w:val="heading 4"/>
    <w:basedOn w:val="Normal"/>
    <w:next w:val="Normal"/>
    <w:semiHidden/>
    <w:rsid w:val="000B7999"/>
    <w:pPr>
      <w:keepNext/>
      <w:spacing w:before="240" w:after="60"/>
      <w:outlineLvl w:val="3"/>
    </w:pPr>
    <w:rPr>
      <w:b/>
      <w:bCs/>
      <w:sz w:val="28"/>
      <w:szCs w:val="28"/>
    </w:rPr>
  </w:style>
  <w:style w:type="paragraph" w:styleId="Heading6">
    <w:name w:val="heading 6"/>
    <w:basedOn w:val="Normal"/>
    <w:next w:val="Normal"/>
    <w:semiHidden/>
    <w:rsid w:val="000B7999"/>
    <w:pPr>
      <w:spacing w:before="240" w:after="60"/>
      <w:outlineLvl w:val="5"/>
    </w:pPr>
    <w:rPr>
      <w:b/>
      <w:bCs/>
      <w:szCs w:val="22"/>
    </w:rPr>
  </w:style>
  <w:style w:type="paragraph" w:styleId="Heading8">
    <w:name w:val="heading 8"/>
    <w:basedOn w:val="Normal"/>
    <w:next w:val="Normal"/>
    <w:semiHidden/>
    <w:rsid w:val="000B799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B7999"/>
    <w:rPr>
      <w:rFonts w:ascii="Tahoma" w:hAnsi="Tahoma" w:cs="Tahoma"/>
      <w:sz w:val="16"/>
      <w:szCs w:val="16"/>
    </w:rPr>
  </w:style>
  <w:style w:type="character" w:styleId="Hyperlink">
    <w:name w:val="Hyperlink"/>
    <w:basedOn w:val="DefaultParagraphFont"/>
    <w:rsid w:val="0084766C"/>
    <w:rPr>
      <w:color w:val="0000FF"/>
      <w:u w:val="none"/>
    </w:rPr>
  </w:style>
  <w:style w:type="table" w:styleId="TableGrid">
    <w:name w:val="Table Grid"/>
    <w:basedOn w:val="TableNormal"/>
    <w:rsid w:val="000B7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item">
    <w:name w:val="Check item"/>
    <w:basedOn w:val="BodyText3"/>
    <w:link w:val="CheckitemChar"/>
    <w:rsid w:val="007D22FC"/>
    <w:pPr>
      <w:spacing w:before="0" w:after="0"/>
    </w:pPr>
    <w:rPr>
      <w:rFonts w:cs="Arial"/>
      <w:color w:val="000000" w:themeColor="text1"/>
      <w:szCs w:val="20"/>
    </w:rPr>
  </w:style>
  <w:style w:type="paragraph" w:customStyle="1" w:styleId="BulletPoint">
    <w:name w:val="Bullet Point"/>
    <w:basedOn w:val="Normal"/>
    <w:autoRedefine/>
    <w:semiHidden/>
    <w:rsid w:val="00AE3723"/>
    <w:pPr>
      <w:spacing w:after="120"/>
    </w:pPr>
  </w:style>
  <w:style w:type="character" w:styleId="PlaceholderText">
    <w:name w:val="Placeholder Text"/>
    <w:basedOn w:val="DefaultParagraphFont"/>
    <w:uiPriority w:val="99"/>
    <w:semiHidden/>
    <w:rsid w:val="00103347"/>
    <w:rPr>
      <w:color w:val="808080"/>
    </w:rPr>
  </w:style>
  <w:style w:type="paragraph" w:customStyle="1" w:styleId="TitleHeading">
    <w:name w:val="Title Heading"/>
    <w:next w:val="Normal"/>
    <w:semiHidden/>
    <w:qFormat/>
    <w:rsid w:val="007075EB"/>
    <w:pPr>
      <w:spacing w:after="240"/>
      <w:jc w:val="center"/>
    </w:pPr>
    <w:rPr>
      <w:rFonts w:ascii="Arial Bold" w:hAnsi="Arial Bold"/>
      <w:b/>
      <w:bCs/>
      <w:color w:val="002664"/>
      <w:sz w:val="36"/>
      <w:szCs w:val="32"/>
    </w:rPr>
  </w:style>
  <w:style w:type="paragraph" w:styleId="Footer">
    <w:name w:val="footer"/>
    <w:basedOn w:val="Normal"/>
    <w:link w:val="FooterChar"/>
    <w:semiHidden/>
    <w:qFormat/>
    <w:rsid w:val="00E428C0"/>
    <w:pPr>
      <w:spacing w:after="0" w:line="240" w:lineRule="exact"/>
    </w:pPr>
    <w:rPr>
      <w:sz w:val="18"/>
    </w:rPr>
  </w:style>
  <w:style w:type="character" w:customStyle="1" w:styleId="FooterChar">
    <w:name w:val="Footer Char"/>
    <w:basedOn w:val="DefaultParagraphFont"/>
    <w:link w:val="Footer"/>
    <w:semiHidden/>
    <w:rsid w:val="00E428C0"/>
    <w:rPr>
      <w:rFonts w:ascii="Arial" w:hAnsi="Arial"/>
      <w:sz w:val="18"/>
      <w:szCs w:val="18"/>
    </w:rPr>
  </w:style>
  <w:style w:type="paragraph" w:styleId="ListNumber">
    <w:name w:val="List Number"/>
    <w:semiHidden/>
    <w:rsid w:val="00C61DCB"/>
    <w:pPr>
      <w:numPr>
        <w:numId w:val="3"/>
      </w:numPr>
      <w:spacing w:after="120"/>
      <w:ind w:left="1077" w:hanging="340"/>
    </w:pPr>
    <w:rPr>
      <w:rFonts w:ascii="Arial" w:hAnsi="Arial"/>
      <w:sz w:val="22"/>
      <w:szCs w:val="18"/>
    </w:rPr>
  </w:style>
  <w:style w:type="paragraph" w:styleId="Header">
    <w:name w:val="header"/>
    <w:basedOn w:val="Normal"/>
    <w:link w:val="HeaderChar"/>
    <w:semiHidden/>
    <w:rsid w:val="00604FEB"/>
    <w:pPr>
      <w:tabs>
        <w:tab w:val="clear" w:pos="9072"/>
        <w:tab w:val="center" w:pos="4513"/>
        <w:tab w:val="right" w:pos="9026"/>
      </w:tabs>
      <w:spacing w:after="0"/>
    </w:pPr>
  </w:style>
  <w:style w:type="character" w:customStyle="1" w:styleId="HeaderChar">
    <w:name w:val="Header Char"/>
    <w:basedOn w:val="DefaultParagraphFont"/>
    <w:link w:val="Header"/>
    <w:semiHidden/>
    <w:rsid w:val="00A40979"/>
    <w:rPr>
      <w:rFonts w:ascii="Arial" w:hAnsi="Arial"/>
      <w:sz w:val="22"/>
      <w:szCs w:val="18"/>
    </w:rPr>
  </w:style>
  <w:style w:type="paragraph" w:styleId="ListNumber2">
    <w:name w:val="List Number 2"/>
    <w:semiHidden/>
    <w:rsid w:val="00AE3723"/>
    <w:pPr>
      <w:numPr>
        <w:ilvl w:val="1"/>
        <w:numId w:val="3"/>
      </w:numPr>
      <w:spacing w:after="120"/>
      <w:contextualSpacing/>
    </w:pPr>
    <w:rPr>
      <w:rFonts w:ascii="Arial" w:hAnsi="Arial"/>
      <w:sz w:val="22"/>
      <w:szCs w:val="18"/>
    </w:rPr>
  </w:style>
  <w:style w:type="numbering" w:customStyle="1" w:styleId="Style1">
    <w:name w:val="Style1"/>
    <w:uiPriority w:val="99"/>
    <w:rsid w:val="00A40979"/>
    <w:pPr>
      <w:numPr>
        <w:numId w:val="2"/>
      </w:numPr>
    </w:pPr>
  </w:style>
  <w:style w:type="paragraph" w:customStyle="1" w:styleId="Note">
    <w:name w:val="Note"/>
    <w:basedOn w:val="BodyText3"/>
    <w:next w:val="Normal"/>
    <w:qFormat/>
    <w:rsid w:val="001279F1"/>
    <w:pPr>
      <w:tabs>
        <w:tab w:val="right" w:pos="9072"/>
      </w:tabs>
      <w:spacing w:before="60" w:after="240"/>
      <w:ind w:left="709" w:hanging="709"/>
    </w:pPr>
    <w:rPr>
      <w:szCs w:val="18"/>
    </w:rPr>
  </w:style>
  <w:style w:type="paragraph" w:customStyle="1" w:styleId="Figure">
    <w:name w:val="Figure"/>
    <w:next w:val="Normal"/>
    <w:rsid w:val="00927885"/>
    <w:pPr>
      <w:numPr>
        <w:numId w:val="4"/>
      </w:numPr>
      <w:spacing w:after="240"/>
      <w:jc w:val="center"/>
    </w:pPr>
    <w:rPr>
      <w:rFonts w:ascii="Arial" w:hAnsi="Arial"/>
      <w:i/>
      <w:sz w:val="22"/>
      <w:szCs w:val="18"/>
    </w:rPr>
  </w:style>
  <w:style w:type="paragraph" w:customStyle="1" w:styleId="Label">
    <w:name w:val="Label"/>
    <w:semiHidden/>
    <w:qFormat/>
    <w:rsid w:val="00B91A03"/>
    <w:pPr>
      <w:jc w:val="center"/>
    </w:pPr>
    <w:rPr>
      <w:rFonts w:ascii="Arial" w:hAnsi="Arial"/>
      <w:b/>
      <w:color w:val="FF0000"/>
    </w:rPr>
  </w:style>
  <w:style w:type="paragraph" w:styleId="BodyText">
    <w:name w:val="Body Text"/>
    <w:basedOn w:val="Normal"/>
    <w:link w:val="BodyTextChar"/>
    <w:rsid w:val="00920748"/>
    <w:pPr>
      <w:numPr>
        <w:ilvl w:val="1"/>
        <w:numId w:val="5"/>
      </w:numPr>
      <w:spacing w:after="120"/>
    </w:pPr>
  </w:style>
  <w:style w:type="character" w:customStyle="1" w:styleId="BodyTextChar">
    <w:name w:val="Body Text Char"/>
    <w:basedOn w:val="DefaultParagraphFont"/>
    <w:link w:val="BodyText"/>
    <w:rsid w:val="00920748"/>
    <w:rPr>
      <w:rFonts w:ascii="Arial" w:hAnsi="Arial"/>
      <w:sz w:val="22"/>
      <w:szCs w:val="18"/>
    </w:rPr>
  </w:style>
  <w:style w:type="paragraph" w:styleId="BodyText2">
    <w:name w:val="Body Text 2"/>
    <w:link w:val="BodyText2Char"/>
    <w:rsid w:val="00720D2A"/>
    <w:pPr>
      <w:numPr>
        <w:ilvl w:val="3"/>
        <w:numId w:val="5"/>
      </w:numPr>
      <w:spacing w:after="120"/>
    </w:pPr>
    <w:rPr>
      <w:rFonts w:ascii="Arial" w:hAnsi="Arial" w:cs="Tahoma"/>
      <w:sz w:val="22"/>
      <w:szCs w:val="16"/>
    </w:rPr>
  </w:style>
  <w:style w:type="character" w:customStyle="1" w:styleId="BodyText2Char">
    <w:name w:val="Body Text 2 Char"/>
    <w:basedOn w:val="DefaultParagraphFont"/>
    <w:link w:val="BodyText2"/>
    <w:rsid w:val="00720D2A"/>
    <w:rPr>
      <w:rFonts w:ascii="Arial" w:hAnsi="Arial" w:cs="Tahoma"/>
      <w:sz w:val="22"/>
      <w:szCs w:val="16"/>
    </w:rPr>
  </w:style>
  <w:style w:type="paragraph" w:styleId="List">
    <w:name w:val="List"/>
    <w:basedOn w:val="Normal"/>
    <w:rsid w:val="00720D2A"/>
    <w:pPr>
      <w:numPr>
        <w:ilvl w:val="4"/>
        <w:numId w:val="5"/>
      </w:numPr>
      <w:spacing w:after="120"/>
    </w:pPr>
  </w:style>
  <w:style w:type="paragraph" w:styleId="ListBullet">
    <w:name w:val="List Bullet"/>
    <w:basedOn w:val="Normal"/>
    <w:rsid w:val="00BB51EC"/>
    <w:pPr>
      <w:numPr>
        <w:ilvl w:val="5"/>
        <w:numId w:val="5"/>
      </w:numPr>
      <w:spacing w:before="120" w:after="120"/>
    </w:pPr>
    <w:rPr>
      <w:sz w:val="20"/>
    </w:rPr>
  </w:style>
  <w:style w:type="paragraph" w:styleId="BodyText3">
    <w:name w:val="Body Text 3"/>
    <w:link w:val="BodyText3Char"/>
    <w:qFormat/>
    <w:rsid w:val="00186887"/>
    <w:pPr>
      <w:spacing w:before="120" w:after="120"/>
    </w:pPr>
    <w:rPr>
      <w:rFonts w:ascii="Arial" w:hAnsi="Arial"/>
      <w:szCs w:val="22"/>
    </w:rPr>
  </w:style>
  <w:style w:type="character" w:customStyle="1" w:styleId="BodyText3Char">
    <w:name w:val="Body Text 3 Char"/>
    <w:basedOn w:val="DefaultParagraphFont"/>
    <w:link w:val="BodyText3"/>
    <w:rsid w:val="00186887"/>
    <w:rPr>
      <w:rFonts w:ascii="Arial" w:hAnsi="Arial"/>
      <w:szCs w:val="22"/>
    </w:rPr>
  </w:style>
  <w:style w:type="paragraph" w:styleId="BlockText">
    <w:name w:val="Block Text"/>
    <w:basedOn w:val="Normal"/>
    <w:rsid w:val="00930015"/>
    <w:pPr>
      <w:pBdr>
        <w:top w:val="single" w:sz="2" w:space="4" w:color="4F81BD" w:themeColor="accent1" w:shadow="1"/>
        <w:left w:val="single" w:sz="2" w:space="4" w:color="4F81BD" w:themeColor="accent1" w:shadow="1"/>
        <w:bottom w:val="single" w:sz="2" w:space="4" w:color="4F81BD" w:themeColor="accent1" w:shadow="1"/>
        <w:right w:val="single" w:sz="2" w:space="4" w:color="4F81BD" w:themeColor="accent1" w:shadow="1"/>
      </w:pBdr>
      <w:shd w:val="clear" w:color="auto" w:fill="EAEAEA"/>
      <w:spacing w:after="120"/>
      <w:ind w:left="57" w:right="170"/>
    </w:pPr>
    <w:rPr>
      <w:rFonts w:eastAsiaTheme="minorEastAsia" w:cstheme="minorBidi"/>
      <w:iCs/>
      <w:color w:val="FF0000"/>
      <w:sz w:val="20"/>
    </w:rPr>
  </w:style>
  <w:style w:type="paragraph" w:styleId="Revision">
    <w:name w:val="Revision"/>
    <w:hidden/>
    <w:uiPriority w:val="99"/>
    <w:semiHidden/>
    <w:rsid w:val="00F5779D"/>
    <w:rPr>
      <w:rFonts w:ascii="Arial" w:hAnsi="Arial"/>
      <w:sz w:val="22"/>
      <w:szCs w:val="18"/>
    </w:rPr>
  </w:style>
  <w:style w:type="paragraph" w:styleId="ListParagraph">
    <w:name w:val="List Paragraph"/>
    <w:basedOn w:val="Normal"/>
    <w:uiPriority w:val="34"/>
    <w:qFormat/>
    <w:rsid w:val="002A7369"/>
    <w:pPr>
      <w:ind w:left="720"/>
      <w:contextualSpacing/>
    </w:pPr>
  </w:style>
  <w:style w:type="paragraph" w:styleId="z-TopofForm">
    <w:name w:val="HTML Top of Form"/>
    <w:basedOn w:val="Normal"/>
    <w:next w:val="Normal"/>
    <w:link w:val="z-TopofFormChar"/>
    <w:hidden/>
    <w:rsid w:val="00050024"/>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rsid w:val="00050024"/>
    <w:rPr>
      <w:rFonts w:ascii="Arial" w:hAnsi="Arial" w:cs="Arial"/>
      <w:vanish/>
      <w:sz w:val="16"/>
      <w:szCs w:val="16"/>
    </w:rPr>
  </w:style>
  <w:style w:type="paragraph" w:styleId="z-BottomofForm">
    <w:name w:val="HTML Bottom of Form"/>
    <w:basedOn w:val="Normal"/>
    <w:next w:val="Normal"/>
    <w:link w:val="z-BottomofFormChar"/>
    <w:hidden/>
    <w:rsid w:val="00050024"/>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rsid w:val="00050024"/>
    <w:rPr>
      <w:rFonts w:ascii="Arial" w:hAnsi="Arial" w:cs="Arial"/>
      <w:vanish/>
      <w:sz w:val="16"/>
      <w:szCs w:val="16"/>
    </w:rPr>
  </w:style>
  <w:style w:type="paragraph" w:customStyle="1" w:styleId="Tableheading">
    <w:name w:val="Table heading"/>
    <w:basedOn w:val="BodyText3"/>
    <w:qFormat/>
    <w:rsid w:val="00882825"/>
    <w:pPr>
      <w:spacing w:before="60" w:after="60"/>
    </w:pPr>
    <w:rPr>
      <w:b/>
      <w:bCs/>
      <w:szCs w:val="20"/>
    </w:rPr>
  </w:style>
  <w:style w:type="paragraph" w:customStyle="1" w:styleId="Tablebodytext">
    <w:name w:val="Table body text"/>
    <w:basedOn w:val="BodyText3"/>
    <w:qFormat/>
    <w:rsid w:val="00882825"/>
    <w:pPr>
      <w:spacing w:before="60" w:after="60"/>
    </w:pPr>
    <w:rPr>
      <w:szCs w:val="20"/>
    </w:rPr>
  </w:style>
  <w:style w:type="paragraph" w:customStyle="1" w:styleId="Issuenumbering">
    <w:name w:val="Issue numbering"/>
    <w:basedOn w:val="Heading3"/>
    <w:link w:val="IssuenumberingChar"/>
    <w:qFormat/>
    <w:rsid w:val="0078213D"/>
    <w:pPr>
      <w:numPr>
        <w:numId w:val="11"/>
      </w:numPr>
      <w:tabs>
        <w:tab w:val="left" w:pos="2268"/>
      </w:tabs>
      <w:spacing w:before="180" w:after="180"/>
      <w:ind w:left="2835" w:hanging="2835"/>
    </w:pPr>
    <w:rPr>
      <w:color w:val="auto"/>
      <w:sz w:val="20"/>
    </w:rPr>
  </w:style>
  <w:style w:type="paragraph" w:customStyle="1" w:styleId="Tablelist">
    <w:name w:val="Table list"/>
    <w:basedOn w:val="Tablebodytext"/>
    <w:rsid w:val="00BA4252"/>
    <w:pPr>
      <w:spacing w:before="0" w:after="0"/>
    </w:pPr>
  </w:style>
  <w:style w:type="character" w:customStyle="1" w:styleId="IssuenumberingChar">
    <w:name w:val="Issue numbering Char"/>
    <w:basedOn w:val="BodyText3Char"/>
    <w:link w:val="Issuenumbering"/>
    <w:rsid w:val="0078213D"/>
    <w:rPr>
      <w:rFonts w:ascii="Arial" w:hAnsi="Arial"/>
      <w:b/>
      <w:szCs w:val="18"/>
    </w:rPr>
  </w:style>
  <w:style w:type="paragraph" w:customStyle="1" w:styleId="Checkbox">
    <w:name w:val="Check box"/>
    <w:basedOn w:val="Checkitem"/>
    <w:link w:val="CheckboxChar"/>
    <w:qFormat/>
    <w:rsid w:val="00AC5322"/>
    <w:rPr>
      <w:rFonts w:ascii="Wingdings 2" w:hAnsi="Wingdings 2"/>
      <w:sz w:val="28"/>
      <w:szCs w:val="28"/>
    </w:rPr>
  </w:style>
  <w:style w:type="character" w:customStyle="1" w:styleId="CheckitemChar">
    <w:name w:val="Check item Char"/>
    <w:basedOn w:val="BodyText3Char"/>
    <w:link w:val="Checkitem"/>
    <w:rsid w:val="00AC5322"/>
    <w:rPr>
      <w:rFonts w:ascii="Arial" w:hAnsi="Arial" w:cs="Arial"/>
      <w:color w:val="000000" w:themeColor="text1"/>
      <w:szCs w:val="22"/>
    </w:rPr>
  </w:style>
  <w:style w:type="character" w:customStyle="1" w:styleId="CheckboxChar">
    <w:name w:val="Check box Char"/>
    <w:basedOn w:val="CheckitemChar"/>
    <w:link w:val="Checkbox"/>
    <w:rsid w:val="00AC5322"/>
    <w:rPr>
      <w:rFonts w:ascii="Wingdings 2" w:hAnsi="Wingdings 2" w:cs="Arial"/>
      <w:color w:val="000000" w:themeColor="text1"/>
      <w:sz w:val="28"/>
      <w:szCs w:val="28"/>
    </w:rPr>
  </w:style>
  <w:style w:type="character" w:styleId="UnresolvedMention">
    <w:name w:val="Unresolved Mention"/>
    <w:basedOn w:val="DefaultParagraphFont"/>
    <w:uiPriority w:val="99"/>
    <w:semiHidden/>
    <w:unhideWhenUsed/>
    <w:rsid w:val="00C71187"/>
    <w:rPr>
      <w:color w:val="605E5C"/>
      <w:shd w:val="clear" w:color="auto" w:fill="E1DFDD"/>
    </w:rPr>
  </w:style>
  <w:style w:type="character" w:styleId="FollowedHyperlink">
    <w:name w:val="FollowedHyperlink"/>
    <w:basedOn w:val="DefaultParagraphFont"/>
    <w:semiHidden/>
    <w:unhideWhenUsed/>
    <w:rsid w:val="00C346BB"/>
    <w:rPr>
      <w:color w:val="800080" w:themeColor="followedHyperlink"/>
      <w:u w:val="single"/>
    </w:rPr>
  </w:style>
  <w:style w:type="paragraph" w:customStyle="1" w:styleId="Generaltext">
    <w:name w:val="General text"/>
    <w:basedOn w:val="BodyText3"/>
    <w:qFormat/>
    <w:rsid w:val="006417FF"/>
    <w:pPr>
      <w:spacing w:before="60" w:after="6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74673">
      <w:bodyDiv w:val="1"/>
      <w:marLeft w:val="0"/>
      <w:marRight w:val="0"/>
      <w:marTop w:val="0"/>
      <w:marBottom w:val="0"/>
      <w:divBdr>
        <w:top w:val="none" w:sz="0" w:space="0" w:color="auto"/>
        <w:left w:val="none" w:sz="0" w:space="0" w:color="auto"/>
        <w:bottom w:val="none" w:sz="0" w:space="0" w:color="auto"/>
        <w:right w:val="none" w:sz="0" w:space="0" w:color="auto"/>
      </w:divBdr>
    </w:div>
    <w:div w:id="184851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nsw.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legislation.nsw.gov.au/" TargetMode="External"/><Relationship Id="rId17" Type="http://schemas.openxmlformats.org/officeDocument/2006/relationships/hyperlink" Target="mailto:firesafety@fire.nsw.gov.au" TargetMode="External"/><Relationship Id="rId2" Type="http://schemas.openxmlformats.org/officeDocument/2006/relationships/customXml" Target="../customXml/item2.xml"/><Relationship Id="rId16" Type="http://schemas.openxmlformats.org/officeDocument/2006/relationships/hyperlink" Target="https://www.fire.nsw.gov.au/page.php?id=914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resafety@fire.nsw.gov.au"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firesafety@fire.nsw.gov.au.with" TargetMode="External"/><Relationship Id="rId23" Type="http://schemas.openxmlformats.org/officeDocument/2006/relationships/glossaryDocument" Target="glossary/document.xml"/><Relationship Id="rId10" Type="http://schemas.openxmlformats.org/officeDocument/2006/relationships/hyperlink" Target="http://www.legislation.nsw.gov.au/"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ire.nsw.gov.au"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firesafety@fire.nsw.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firesafety@fire.nsw.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908562\Downloads\FEBQ%20Fire%20Engineering%20Brief%20Questionnaire%20(8).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EB949ABABC4D0791F15EBC985C42C7"/>
        <w:category>
          <w:name w:val="General"/>
          <w:gallery w:val="placeholder"/>
        </w:category>
        <w:types>
          <w:type w:val="bbPlcHdr"/>
        </w:types>
        <w:behaviors>
          <w:behavior w:val="content"/>
        </w:behaviors>
        <w:guid w:val="{BB15F0B3-A19A-4409-A94D-8F6F8776A834}"/>
      </w:docPartPr>
      <w:docPartBody>
        <w:p w:rsidR="0097539D" w:rsidRDefault="0097539D" w:rsidP="0097539D">
          <w:pPr>
            <w:pStyle w:val="E5EB949ABABC4D0791F15EBC985C42C71"/>
          </w:pPr>
          <w:r w:rsidRPr="00E37365">
            <w:rPr>
              <w:rStyle w:val="PlaceholderText"/>
              <w:color w:val="808080" w:themeColor="background1" w:themeShade="80"/>
              <w:shd w:val="clear" w:color="auto" w:fill="D9D9D9" w:themeFill="background1" w:themeFillShade="D9"/>
            </w:rPr>
            <w:t>Enter ref. no.</w:t>
          </w:r>
        </w:p>
      </w:docPartBody>
    </w:docPart>
    <w:docPart>
      <w:docPartPr>
        <w:name w:val="F1E3EF7A00D342AEBC8CBC35FF6CF776"/>
        <w:category>
          <w:name w:val="General"/>
          <w:gallery w:val="placeholder"/>
        </w:category>
        <w:types>
          <w:type w:val="bbPlcHdr"/>
        </w:types>
        <w:behaviors>
          <w:behavior w:val="content"/>
        </w:behaviors>
        <w:guid w:val="{68D9CCB1-165F-4EB2-9486-8CE3854F55C6}"/>
      </w:docPartPr>
      <w:docPartBody>
        <w:p w:rsidR="0097539D" w:rsidRDefault="0097539D" w:rsidP="0097539D">
          <w:pPr>
            <w:pStyle w:val="F1E3EF7A00D342AEBC8CBC35FF6CF7761"/>
          </w:pPr>
          <w:r w:rsidRPr="00E37365">
            <w:rPr>
              <w:rStyle w:val="PlaceholderText"/>
              <w:color w:val="BFBFBF" w:themeColor="background1" w:themeShade="BF"/>
            </w:rPr>
            <w:t>FRNSW use only</w:t>
          </w:r>
        </w:p>
      </w:docPartBody>
    </w:docPart>
    <w:docPart>
      <w:docPartPr>
        <w:name w:val="1B21FFA5AC354FF1889E62635AA57D55"/>
        <w:category>
          <w:name w:val="General"/>
          <w:gallery w:val="placeholder"/>
        </w:category>
        <w:types>
          <w:type w:val="bbPlcHdr"/>
        </w:types>
        <w:behaviors>
          <w:behavior w:val="content"/>
        </w:behaviors>
        <w:guid w:val="{3728E775-FCEC-4FB5-A60C-A71B39587042}"/>
      </w:docPartPr>
      <w:docPartBody>
        <w:p w:rsidR="0097539D" w:rsidRDefault="0097539D" w:rsidP="0097539D">
          <w:pPr>
            <w:pStyle w:val="1B21FFA5AC354FF1889E62635AA57D551"/>
          </w:pPr>
          <w:r w:rsidRPr="00F46995">
            <w:rPr>
              <w:rStyle w:val="PlaceholderText"/>
              <w:b/>
              <w:color w:val="FF0000"/>
              <w:shd w:val="clear" w:color="auto" w:fill="D9D9D9" w:themeFill="background1" w:themeFillShade="D9"/>
            </w:rPr>
            <w:t>Enter name</w:t>
          </w:r>
        </w:p>
      </w:docPartBody>
    </w:docPart>
    <w:docPart>
      <w:docPartPr>
        <w:name w:val="86706427BCB3443891E93EDA64576C10"/>
        <w:category>
          <w:name w:val="General"/>
          <w:gallery w:val="placeholder"/>
        </w:category>
        <w:types>
          <w:type w:val="bbPlcHdr"/>
        </w:types>
        <w:behaviors>
          <w:behavior w:val="content"/>
        </w:behaviors>
        <w:guid w:val="{2EEBBDCC-D2BF-4C27-8E2C-AAE16C022D47}"/>
      </w:docPartPr>
      <w:docPartBody>
        <w:p w:rsidR="0097539D" w:rsidRDefault="0097539D" w:rsidP="0097539D">
          <w:pPr>
            <w:pStyle w:val="86706427BCB3443891E93EDA64576C101"/>
          </w:pPr>
          <w:r w:rsidRPr="00F46995">
            <w:rPr>
              <w:rStyle w:val="PlaceholderText"/>
              <w:b/>
              <w:color w:val="FF0000"/>
              <w:shd w:val="clear" w:color="auto" w:fill="D9D9D9" w:themeFill="background1" w:themeFillShade="D9"/>
            </w:rPr>
            <w:t>Enter organisation name</w:t>
          </w:r>
        </w:p>
      </w:docPartBody>
    </w:docPart>
    <w:docPart>
      <w:docPartPr>
        <w:name w:val="73884B9B7FE04979A37FC01B12483775"/>
        <w:category>
          <w:name w:val="General"/>
          <w:gallery w:val="placeholder"/>
        </w:category>
        <w:types>
          <w:type w:val="bbPlcHdr"/>
        </w:types>
        <w:behaviors>
          <w:behavior w:val="content"/>
        </w:behaviors>
        <w:guid w:val="{06F12561-4DB0-444D-8D47-AE56FB1C0CDA}"/>
      </w:docPartPr>
      <w:docPartBody>
        <w:p w:rsidR="0097539D" w:rsidRDefault="0097539D" w:rsidP="0097539D">
          <w:pPr>
            <w:pStyle w:val="73884B9B7FE04979A37FC01B124837751"/>
          </w:pPr>
          <w:r w:rsidRPr="00F46995">
            <w:rPr>
              <w:rStyle w:val="PlaceholderText"/>
              <w:b/>
              <w:color w:val="FF0000"/>
              <w:shd w:val="clear" w:color="auto" w:fill="D9D9D9" w:themeFill="background1" w:themeFillShade="D9"/>
            </w:rPr>
            <w:t>Select</w:t>
          </w:r>
        </w:p>
      </w:docPartBody>
    </w:docPart>
    <w:docPart>
      <w:docPartPr>
        <w:name w:val="BC17688E083345049BE23FBEFC6F9AAB"/>
        <w:category>
          <w:name w:val="General"/>
          <w:gallery w:val="placeholder"/>
        </w:category>
        <w:types>
          <w:type w:val="bbPlcHdr"/>
        </w:types>
        <w:behaviors>
          <w:behavior w:val="content"/>
        </w:behaviors>
        <w:guid w:val="{5A131E89-E78E-4295-91C2-24A77B5D285C}"/>
      </w:docPartPr>
      <w:docPartBody>
        <w:p w:rsidR="0097539D" w:rsidRDefault="00000000">
          <w:pPr>
            <w:pStyle w:val="BC17688E083345049BE23FBEFC6F9AAB"/>
          </w:pPr>
          <w:r w:rsidRPr="00565974">
            <w:rPr>
              <w:sz w:val="28"/>
              <w:szCs w:val="28"/>
            </w:rPr>
            <w:sym w:font="Wingdings" w:char="F0A8"/>
          </w:r>
        </w:p>
      </w:docPartBody>
    </w:docPart>
    <w:docPart>
      <w:docPartPr>
        <w:name w:val="3EB447EA432C4708946BB769816C73CB"/>
        <w:category>
          <w:name w:val="General"/>
          <w:gallery w:val="placeholder"/>
        </w:category>
        <w:types>
          <w:type w:val="bbPlcHdr"/>
        </w:types>
        <w:behaviors>
          <w:behavior w:val="content"/>
        </w:behaviors>
        <w:guid w:val="{A3FA1889-14DA-495D-B92F-0F028EF77822}"/>
      </w:docPartPr>
      <w:docPartBody>
        <w:p w:rsidR="0097539D" w:rsidRDefault="00000000">
          <w:pPr>
            <w:pStyle w:val="3EB447EA432C4708946BB769816C73CB"/>
          </w:pPr>
          <w:r w:rsidRPr="00565974">
            <w:rPr>
              <w:sz w:val="28"/>
              <w:szCs w:val="28"/>
            </w:rPr>
            <w:sym w:font="Wingdings" w:char="F0A8"/>
          </w:r>
        </w:p>
      </w:docPartBody>
    </w:docPart>
    <w:docPart>
      <w:docPartPr>
        <w:name w:val="3D3ADC54D0254FB59094F6FBCB6A204F"/>
        <w:category>
          <w:name w:val="General"/>
          <w:gallery w:val="placeholder"/>
        </w:category>
        <w:types>
          <w:type w:val="bbPlcHdr"/>
        </w:types>
        <w:behaviors>
          <w:behavior w:val="content"/>
        </w:behaviors>
        <w:guid w:val="{9EBB5983-E4B7-4339-97E2-19D8316F9F9D}"/>
      </w:docPartPr>
      <w:docPartBody>
        <w:p w:rsidR="0097539D" w:rsidRDefault="00000000">
          <w:pPr>
            <w:pStyle w:val="3D3ADC54D0254FB59094F6FBCB6A204F"/>
          </w:pPr>
          <w:r w:rsidRPr="00565974">
            <w:rPr>
              <w:sz w:val="28"/>
              <w:szCs w:val="28"/>
            </w:rPr>
            <w:sym w:font="Wingdings" w:char="F0A8"/>
          </w:r>
        </w:p>
      </w:docPartBody>
    </w:docPart>
    <w:docPart>
      <w:docPartPr>
        <w:name w:val="6B0D344E2F0643CB9BA258E4D79D8A75"/>
        <w:category>
          <w:name w:val="General"/>
          <w:gallery w:val="placeholder"/>
        </w:category>
        <w:types>
          <w:type w:val="bbPlcHdr"/>
        </w:types>
        <w:behaviors>
          <w:behavior w:val="content"/>
        </w:behaviors>
        <w:guid w:val="{2735D655-228C-489D-BA23-FA90CF75865E}"/>
      </w:docPartPr>
      <w:docPartBody>
        <w:p w:rsidR="0097539D" w:rsidRDefault="00000000">
          <w:pPr>
            <w:pStyle w:val="6B0D344E2F0643CB9BA258E4D79D8A75"/>
          </w:pPr>
          <w:r w:rsidRPr="00565974">
            <w:rPr>
              <w:sz w:val="28"/>
              <w:szCs w:val="28"/>
            </w:rPr>
            <w:sym w:font="Wingdings" w:char="F0A8"/>
          </w:r>
        </w:p>
      </w:docPartBody>
    </w:docPart>
    <w:docPart>
      <w:docPartPr>
        <w:name w:val="3B67F2AAD5D945D99FFA728B1EDC3D5F"/>
        <w:category>
          <w:name w:val="General"/>
          <w:gallery w:val="placeholder"/>
        </w:category>
        <w:types>
          <w:type w:val="bbPlcHdr"/>
        </w:types>
        <w:behaviors>
          <w:behavior w:val="content"/>
        </w:behaviors>
        <w:guid w:val="{D9B950E4-F08A-4B2F-8827-01EE3C90B4E5}"/>
      </w:docPartPr>
      <w:docPartBody>
        <w:p w:rsidR="0097539D" w:rsidRDefault="0097539D" w:rsidP="0097539D">
          <w:pPr>
            <w:pStyle w:val="3B67F2AAD5D945D99FFA728B1EDC3D5F1"/>
          </w:pPr>
          <w:r w:rsidRPr="004079FB">
            <w:rPr>
              <w:rStyle w:val="PlaceholderText"/>
              <w:b/>
              <w:color w:val="FF0000"/>
              <w:shd w:val="clear" w:color="auto" w:fill="D9D9D9" w:themeFill="background1" w:themeFillShade="D9"/>
            </w:rPr>
            <w:t>Enter name</w:t>
          </w:r>
        </w:p>
      </w:docPartBody>
    </w:docPart>
    <w:docPart>
      <w:docPartPr>
        <w:name w:val="3718DDDFBDA44DA7A09EAEF58932E01E"/>
        <w:category>
          <w:name w:val="General"/>
          <w:gallery w:val="placeholder"/>
        </w:category>
        <w:types>
          <w:type w:val="bbPlcHdr"/>
        </w:types>
        <w:behaviors>
          <w:behavior w:val="content"/>
        </w:behaviors>
        <w:guid w:val="{F60C096B-84F8-408F-8B4F-CCE305AB82A7}"/>
      </w:docPartPr>
      <w:docPartBody>
        <w:p w:rsidR="0097539D" w:rsidRDefault="0097539D" w:rsidP="0097539D">
          <w:pPr>
            <w:pStyle w:val="3718DDDFBDA44DA7A09EAEF58932E01E1"/>
          </w:pPr>
          <w:r>
            <w:rPr>
              <w:rStyle w:val="PlaceholderText"/>
              <w:b/>
              <w:color w:val="FF0000"/>
              <w:shd w:val="clear" w:color="auto" w:fill="D9D9D9" w:themeFill="background1" w:themeFillShade="D9"/>
            </w:rPr>
            <w:t>Number</w:t>
          </w:r>
        </w:p>
      </w:docPartBody>
    </w:docPart>
    <w:docPart>
      <w:docPartPr>
        <w:name w:val="C1C57D049E494E02826A43681B2BDFF2"/>
        <w:category>
          <w:name w:val="General"/>
          <w:gallery w:val="placeholder"/>
        </w:category>
        <w:types>
          <w:type w:val="bbPlcHdr"/>
        </w:types>
        <w:behaviors>
          <w:behavior w:val="content"/>
        </w:behaviors>
        <w:guid w:val="{758AB1B3-65F1-406C-9384-2C355B358A88}"/>
      </w:docPartPr>
      <w:docPartBody>
        <w:p w:rsidR="0097539D" w:rsidRDefault="0097539D" w:rsidP="0097539D">
          <w:pPr>
            <w:pStyle w:val="C1C57D049E494E02826A43681B2BDFF21"/>
          </w:pPr>
          <w:r w:rsidRPr="00B84881">
            <w:rPr>
              <w:rStyle w:val="PlaceholderText"/>
              <w:b/>
              <w:color w:val="FF0000"/>
              <w:shd w:val="clear" w:color="auto" w:fill="D9D9D9" w:themeFill="background1" w:themeFillShade="D9"/>
            </w:rPr>
            <w:t>Enter organisation name</w:t>
          </w:r>
        </w:p>
      </w:docPartBody>
    </w:docPart>
    <w:docPart>
      <w:docPartPr>
        <w:name w:val="1B71D27E43D44107B80CF2736A907F7F"/>
        <w:category>
          <w:name w:val="General"/>
          <w:gallery w:val="placeholder"/>
        </w:category>
        <w:types>
          <w:type w:val="bbPlcHdr"/>
        </w:types>
        <w:behaviors>
          <w:behavior w:val="content"/>
        </w:behaviors>
        <w:guid w:val="{D852D119-4306-43A1-87B0-964941E2320D}"/>
      </w:docPartPr>
      <w:docPartBody>
        <w:p w:rsidR="0097539D" w:rsidRDefault="0097539D" w:rsidP="0097539D">
          <w:pPr>
            <w:pStyle w:val="1B71D27E43D44107B80CF2736A907F7F1"/>
          </w:pPr>
          <w:r>
            <w:rPr>
              <w:rStyle w:val="PlaceholderText"/>
              <w:b/>
              <w:color w:val="FF0000"/>
              <w:shd w:val="clear" w:color="auto" w:fill="D9D9D9" w:themeFill="background1" w:themeFillShade="D9"/>
            </w:rPr>
            <w:t>Enter p</w:t>
          </w:r>
          <w:r w:rsidRPr="004079FB">
            <w:rPr>
              <w:rStyle w:val="PlaceholderText"/>
              <w:b/>
              <w:color w:val="FF0000"/>
              <w:shd w:val="clear" w:color="auto" w:fill="D9D9D9" w:themeFill="background1" w:themeFillShade="D9"/>
            </w:rPr>
            <w:t>hone no.</w:t>
          </w:r>
        </w:p>
      </w:docPartBody>
    </w:docPart>
    <w:docPart>
      <w:docPartPr>
        <w:name w:val="270293DE07CC41F5A2E79B02B1595389"/>
        <w:category>
          <w:name w:val="General"/>
          <w:gallery w:val="placeholder"/>
        </w:category>
        <w:types>
          <w:type w:val="bbPlcHdr"/>
        </w:types>
        <w:behaviors>
          <w:behavior w:val="content"/>
        </w:behaviors>
        <w:guid w:val="{15991DFE-FED0-499D-A257-01FDA0FB3EDC}"/>
      </w:docPartPr>
      <w:docPartBody>
        <w:p w:rsidR="0097539D" w:rsidRDefault="0097539D" w:rsidP="0097539D">
          <w:pPr>
            <w:pStyle w:val="270293DE07CC41F5A2E79B02B15953891"/>
          </w:pPr>
          <w:r w:rsidRPr="00001BAA">
            <w:rPr>
              <w:rStyle w:val="PlaceholderText"/>
              <w:b/>
              <w:color w:val="FF0000"/>
              <w:shd w:val="clear" w:color="auto" w:fill="D9D9D9" w:themeFill="background1" w:themeFillShade="D9"/>
            </w:rPr>
            <w:t xml:space="preserve">Enter </w:t>
          </w:r>
          <w:r>
            <w:rPr>
              <w:rStyle w:val="PlaceholderText"/>
              <w:b/>
              <w:color w:val="FF0000"/>
              <w:shd w:val="clear" w:color="auto" w:fill="D9D9D9" w:themeFill="background1" w:themeFillShade="D9"/>
            </w:rPr>
            <w:t>email address</w:t>
          </w:r>
        </w:p>
      </w:docPartBody>
    </w:docPart>
    <w:docPart>
      <w:docPartPr>
        <w:name w:val="BA39B0ECE25B4FC8B70409CD692C8D6B"/>
        <w:category>
          <w:name w:val="General"/>
          <w:gallery w:val="placeholder"/>
        </w:category>
        <w:types>
          <w:type w:val="bbPlcHdr"/>
        </w:types>
        <w:behaviors>
          <w:behavior w:val="content"/>
        </w:behaviors>
        <w:guid w:val="{D42BADCD-DA5D-499F-A3DC-6ABAB9CBE40A}"/>
      </w:docPartPr>
      <w:docPartBody>
        <w:p w:rsidR="0097539D" w:rsidRDefault="0097539D" w:rsidP="0097539D">
          <w:pPr>
            <w:pStyle w:val="BA39B0ECE25B4FC8B70409CD692C8D6B1"/>
          </w:pPr>
          <w:r>
            <w:rPr>
              <w:rStyle w:val="PlaceholderText"/>
              <w:b/>
              <w:color w:val="FF0000"/>
              <w:shd w:val="clear" w:color="auto" w:fill="D9D9D9" w:themeFill="background1" w:themeFillShade="D9"/>
            </w:rPr>
            <w:t>Remitter’s ASIC registered company</w:t>
          </w:r>
          <w:r w:rsidRPr="00B84881">
            <w:rPr>
              <w:rStyle w:val="PlaceholderText"/>
              <w:b/>
              <w:color w:val="FF0000"/>
              <w:shd w:val="clear" w:color="auto" w:fill="D9D9D9" w:themeFill="background1" w:themeFillShade="D9"/>
            </w:rPr>
            <w:t xml:space="preserve"> name</w:t>
          </w:r>
        </w:p>
      </w:docPartBody>
    </w:docPart>
    <w:docPart>
      <w:docPartPr>
        <w:name w:val="D2421A567E99440AAC90628B846314A6"/>
        <w:category>
          <w:name w:val="General"/>
          <w:gallery w:val="placeholder"/>
        </w:category>
        <w:types>
          <w:type w:val="bbPlcHdr"/>
        </w:types>
        <w:behaviors>
          <w:behavior w:val="content"/>
        </w:behaviors>
        <w:guid w:val="{D738814E-7756-4AA9-91D1-AB736BFCCA36}"/>
      </w:docPartPr>
      <w:docPartBody>
        <w:p w:rsidR="0097539D" w:rsidRDefault="0097539D" w:rsidP="0097539D">
          <w:pPr>
            <w:pStyle w:val="D2421A567E99440AAC90628B846314A61"/>
          </w:pPr>
          <w:r>
            <w:rPr>
              <w:rStyle w:val="PlaceholderText"/>
              <w:b/>
              <w:color w:val="FF0000"/>
              <w:shd w:val="clear" w:color="auto" w:fill="D9D9D9" w:themeFill="background1" w:themeFillShade="D9"/>
            </w:rPr>
            <w:t>ABN (not ACN)</w:t>
          </w:r>
        </w:p>
      </w:docPartBody>
    </w:docPart>
    <w:docPart>
      <w:docPartPr>
        <w:name w:val="3C0EF703EBA64F86A06ECA71047DE8C3"/>
        <w:category>
          <w:name w:val="General"/>
          <w:gallery w:val="placeholder"/>
        </w:category>
        <w:types>
          <w:type w:val="bbPlcHdr"/>
        </w:types>
        <w:behaviors>
          <w:behavior w:val="content"/>
        </w:behaviors>
        <w:guid w:val="{4DC217A4-175A-465B-ABEA-CB287ACED21D}"/>
      </w:docPartPr>
      <w:docPartBody>
        <w:p w:rsidR="0097539D" w:rsidRDefault="0097539D" w:rsidP="0097539D">
          <w:pPr>
            <w:pStyle w:val="3C0EF703EBA64F86A06ECA71047DE8C31"/>
          </w:pPr>
          <w:r>
            <w:rPr>
              <w:rStyle w:val="PlaceholderText"/>
              <w:b/>
              <w:color w:val="FF0000"/>
              <w:shd w:val="clear" w:color="auto" w:fill="D9D9D9" w:themeFill="background1" w:themeFillShade="D9"/>
            </w:rPr>
            <w:t>Remitter’s general trading name</w:t>
          </w:r>
        </w:p>
      </w:docPartBody>
    </w:docPart>
    <w:docPart>
      <w:docPartPr>
        <w:name w:val="A8BF3F1AD5474275AE1249BBE1D86F56"/>
        <w:category>
          <w:name w:val="General"/>
          <w:gallery w:val="placeholder"/>
        </w:category>
        <w:types>
          <w:type w:val="bbPlcHdr"/>
        </w:types>
        <w:behaviors>
          <w:behavior w:val="content"/>
        </w:behaviors>
        <w:guid w:val="{DFC1D87C-7A85-4982-8D8D-1F8A5F6AA7D2}"/>
      </w:docPartPr>
      <w:docPartBody>
        <w:p w:rsidR="0097539D" w:rsidRDefault="0097539D" w:rsidP="0097539D">
          <w:pPr>
            <w:pStyle w:val="A8BF3F1AD5474275AE1249BBE1D86F561"/>
          </w:pPr>
          <w:r>
            <w:rPr>
              <w:rStyle w:val="PlaceholderText"/>
              <w:b/>
              <w:color w:val="FF0000"/>
              <w:shd w:val="clear" w:color="auto" w:fill="D9D9D9" w:themeFill="background1" w:themeFillShade="D9"/>
            </w:rPr>
            <w:t>Remitter’s c</w:t>
          </w:r>
          <w:r w:rsidRPr="00B84881">
            <w:rPr>
              <w:rStyle w:val="PlaceholderText"/>
              <w:b/>
              <w:color w:val="FF0000"/>
              <w:shd w:val="clear" w:color="auto" w:fill="D9D9D9" w:themeFill="background1" w:themeFillShade="D9"/>
            </w:rPr>
            <w:t>ontact name</w:t>
          </w:r>
        </w:p>
      </w:docPartBody>
    </w:docPart>
    <w:docPart>
      <w:docPartPr>
        <w:name w:val="54102E6F543F4B4A9B2D6FEE4C6AF0ED"/>
        <w:category>
          <w:name w:val="General"/>
          <w:gallery w:val="placeholder"/>
        </w:category>
        <w:types>
          <w:type w:val="bbPlcHdr"/>
        </w:types>
        <w:behaviors>
          <w:behavior w:val="content"/>
        </w:behaviors>
        <w:guid w:val="{4FD7C11D-D2D0-4D64-B0D6-06A1F7BD3E52}"/>
      </w:docPartPr>
      <w:docPartBody>
        <w:p w:rsidR="0097539D" w:rsidRDefault="0097539D" w:rsidP="0097539D">
          <w:pPr>
            <w:pStyle w:val="54102E6F543F4B4A9B2D6FEE4C6AF0ED1"/>
          </w:pPr>
          <w:r>
            <w:rPr>
              <w:rStyle w:val="PlaceholderText"/>
              <w:b/>
              <w:color w:val="FF0000"/>
              <w:shd w:val="clear" w:color="auto" w:fill="D9D9D9" w:themeFill="background1" w:themeFillShade="D9"/>
            </w:rPr>
            <w:t>Remitter’s s</w:t>
          </w:r>
          <w:r w:rsidRPr="004E58CC">
            <w:rPr>
              <w:rStyle w:val="PlaceholderText"/>
              <w:b/>
              <w:color w:val="FF0000"/>
              <w:shd w:val="clear" w:color="auto" w:fill="D9D9D9" w:themeFill="background1" w:themeFillShade="D9"/>
            </w:rPr>
            <w:t>treet address</w:t>
          </w:r>
        </w:p>
      </w:docPartBody>
    </w:docPart>
    <w:docPart>
      <w:docPartPr>
        <w:name w:val="97C8509A40FB42CE8E88C2E0330C095A"/>
        <w:category>
          <w:name w:val="General"/>
          <w:gallery w:val="placeholder"/>
        </w:category>
        <w:types>
          <w:type w:val="bbPlcHdr"/>
        </w:types>
        <w:behaviors>
          <w:behavior w:val="content"/>
        </w:behaviors>
        <w:guid w:val="{7FCC1944-01E7-400A-8799-C464D21B0C0D}"/>
      </w:docPartPr>
      <w:docPartBody>
        <w:p w:rsidR="0097539D" w:rsidRDefault="0097539D" w:rsidP="0097539D">
          <w:pPr>
            <w:pStyle w:val="97C8509A40FB42CE8E88C2E0330C095A1"/>
          </w:pPr>
          <w:r>
            <w:rPr>
              <w:rStyle w:val="PlaceholderText"/>
              <w:b/>
              <w:color w:val="FF0000"/>
              <w:shd w:val="clear" w:color="auto" w:fill="D9D9D9" w:themeFill="background1" w:themeFillShade="D9"/>
            </w:rPr>
            <w:t>Remitter’s</w:t>
          </w:r>
          <w:r>
            <w:rPr>
              <w:rStyle w:val="PlaceholderText"/>
              <w:color w:val="FF0000"/>
              <w:shd w:val="clear" w:color="auto" w:fill="D9D9D9" w:themeFill="background1" w:themeFillShade="D9"/>
            </w:rPr>
            <w:t xml:space="preserve"> e</w:t>
          </w:r>
          <w:r w:rsidRPr="00B84881">
            <w:rPr>
              <w:rStyle w:val="PlaceholderText"/>
              <w:b/>
              <w:color w:val="FF0000"/>
              <w:shd w:val="clear" w:color="auto" w:fill="D9D9D9" w:themeFill="background1" w:themeFillShade="D9"/>
            </w:rPr>
            <w:t xml:space="preserve">mail </w:t>
          </w:r>
          <w:r>
            <w:rPr>
              <w:rStyle w:val="PlaceholderText"/>
              <w:b/>
              <w:color w:val="FF0000"/>
              <w:shd w:val="clear" w:color="auto" w:fill="D9D9D9" w:themeFill="background1" w:themeFillShade="D9"/>
            </w:rPr>
            <w:t>(i.e. accounts email for billing)</w:t>
          </w:r>
        </w:p>
      </w:docPartBody>
    </w:docPart>
    <w:docPart>
      <w:docPartPr>
        <w:name w:val="9019ED76F60942BF9741FA64B8720E05"/>
        <w:category>
          <w:name w:val="General"/>
          <w:gallery w:val="placeholder"/>
        </w:category>
        <w:types>
          <w:type w:val="bbPlcHdr"/>
        </w:types>
        <w:behaviors>
          <w:behavior w:val="content"/>
        </w:behaviors>
        <w:guid w:val="{5B5EB424-3966-4FC7-8B42-7641771F491A}"/>
      </w:docPartPr>
      <w:docPartBody>
        <w:p w:rsidR="0097539D" w:rsidRDefault="0097539D" w:rsidP="0097539D">
          <w:pPr>
            <w:pStyle w:val="9019ED76F60942BF9741FA64B8720E051"/>
          </w:pPr>
          <w:r>
            <w:rPr>
              <w:rStyle w:val="PlaceholderText"/>
              <w:b/>
              <w:color w:val="FF0000"/>
              <w:shd w:val="clear" w:color="auto" w:fill="D9D9D9" w:themeFill="background1" w:themeFillShade="D9"/>
            </w:rPr>
            <w:t>Remitter’s p</w:t>
          </w:r>
          <w:r w:rsidRPr="00B84881">
            <w:rPr>
              <w:rStyle w:val="PlaceholderText"/>
              <w:b/>
              <w:color w:val="FF0000"/>
              <w:shd w:val="clear" w:color="auto" w:fill="D9D9D9" w:themeFill="background1" w:themeFillShade="D9"/>
            </w:rPr>
            <w:t>hone n</w:t>
          </w:r>
          <w:r>
            <w:rPr>
              <w:rStyle w:val="PlaceholderText"/>
              <w:b/>
              <w:color w:val="FF0000"/>
              <w:shd w:val="clear" w:color="auto" w:fill="D9D9D9" w:themeFill="background1" w:themeFillShade="D9"/>
            </w:rPr>
            <w:t>o.</w:t>
          </w:r>
        </w:p>
      </w:docPartBody>
    </w:docPart>
    <w:docPart>
      <w:docPartPr>
        <w:name w:val="976C738D511C405A8B8A017F4A54407A"/>
        <w:category>
          <w:name w:val="General"/>
          <w:gallery w:val="placeholder"/>
        </w:category>
        <w:types>
          <w:type w:val="bbPlcHdr"/>
        </w:types>
        <w:behaviors>
          <w:behavior w:val="content"/>
        </w:behaviors>
        <w:guid w:val="{AA7E945A-12C5-4261-92C1-018B43412C11}"/>
      </w:docPartPr>
      <w:docPartBody>
        <w:p w:rsidR="0097539D" w:rsidRDefault="0097539D" w:rsidP="0097539D">
          <w:pPr>
            <w:pStyle w:val="976C738D511C405A8B8A017F4A54407A1"/>
          </w:pPr>
          <w:r>
            <w:rPr>
              <w:rStyle w:val="PlaceholderText"/>
              <w:b/>
              <w:color w:val="FF0000"/>
              <w:shd w:val="clear" w:color="auto" w:fill="D9D9D9" w:themeFill="background1" w:themeFillShade="D9"/>
            </w:rPr>
            <w:t>Remitter’s f</w:t>
          </w:r>
          <w:r w:rsidRPr="00B84881">
            <w:rPr>
              <w:rStyle w:val="PlaceholderText"/>
              <w:b/>
              <w:color w:val="FF0000"/>
              <w:shd w:val="clear" w:color="auto" w:fill="D9D9D9" w:themeFill="background1" w:themeFillShade="D9"/>
            </w:rPr>
            <w:t>ax n</w:t>
          </w:r>
          <w:r>
            <w:rPr>
              <w:rStyle w:val="PlaceholderText"/>
              <w:b/>
              <w:color w:val="FF0000"/>
              <w:shd w:val="clear" w:color="auto" w:fill="D9D9D9" w:themeFill="background1" w:themeFillShade="D9"/>
            </w:rPr>
            <w:t>o.</w:t>
          </w:r>
        </w:p>
      </w:docPartBody>
    </w:docPart>
    <w:docPart>
      <w:docPartPr>
        <w:name w:val="2D32DD6658014CB28FC5107AA35D0977"/>
        <w:category>
          <w:name w:val="General"/>
          <w:gallery w:val="placeholder"/>
        </w:category>
        <w:types>
          <w:type w:val="bbPlcHdr"/>
        </w:types>
        <w:behaviors>
          <w:behavior w:val="content"/>
        </w:behaviors>
        <w:guid w:val="{25128267-04B0-4397-8C91-A8FEF7DD4D30}"/>
      </w:docPartPr>
      <w:docPartBody>
        <w:p w:rsidR="0097539D" w:rsidRDefault="0097539D" w:rsidP="0097539D">
          <w:pPr>
            <w:pStyle w:val="2D32DD6658014CB28FC5107AA35D09771"/>
          </w:pPr>
          <w:r>
            <w:rPr>
              <w:rStyle w:val="PlaceholderText"/>
              <w:color w:val="7F7F7F" w:themeColor="text1" w:themeTint="80"/>
              <w:shd w:val="clear" w:color="auto" w:fill="D9D9D9" w:themeFill="background1" w:themeFillShade="D9"/>
            </w:rPr>
            <w:t>If applicable</w:t>
          </w:r>
        </w:p>
      </w:docPartBody>
    </w:docPart>
    <w:docPart>
      <w:docPartPr>
        <w:name w:val="F4FD146C94754FA38C57DAD721C5C2CA"/>
        <w:category>
          <w:name w:val="General"/>
          <w:gallery w:val="placeholder"/>
        </w:category>
        <w:types>
          <w:type w:val="bbPlcHdr"/>
        </w:types>
        <w:behaviors>
          <w:behavior w:val="content"/>
        </w:behaviors>
        <w:guid w:val="{579E33EE-7B7D-40B3-8D26-9C7C46A3C7A5}"/>
      </w:docPartPr>
      <w:docPartBody>
        <w:p w:rsidR="0097539D" w:rsidRDefault="0097539D" w:rsidP="0097539D">
          <w:pPr>
            <w:pStyle w:val="F4FD146C94754FA38C57DAD721C5C2CA1"/>
          </w:pPr>
          <w:r w:rsidRPr="0012015B">
            <w:rPr>
              <w:rStyle w:val="PlaceholderText"/>
              <w:color w:val="7F7F7F" w:themeColor="text1" w:themeTint="80"/>
              <w:shd w:val="clear" w:color="auto" w:fill="D9D9D9" w:themeFill="background1" w:themeFillShade="D9"/>
            </w:rPr>
            <w:t>If applicable</w:t>
          </w:r>
        </w:p>
      </w:docPartBody>
    </w:docPart>
    <w:docPart>
      <w:docPartPr>
        <w:name w:val="32DED02E645D43FE86C0C2362D465B9E"/>
        <w:category>
          <w:name w:val="General"/>
          <w:gallery w:val="placeholder"/>
        </w:category>
        <w:types>
          <w:type w:val="bbPlcHdr"/>
        </w:types>
        <w:behaviors>
          <w:behavior w:val="content"/>
        </w:behaviors>
        <w:guid w:val="{DF2A2F5B-8BD1-4C18-A1F4-4EFFFBD83E79}"/>
      </w:docPartPr>
      <w:docPartBody>
        <w:p w:rsidR="0097539D" w:rsidRDefault="0097539D" w:rsidP="0097539D">
          <w:pPr>
            <w:pStyle w:val="32DED02E645D43FE86C0C2362D465B9E1"/>
          </w:pPr>
          <w:r>
            <w:rPr>
              <w:rStyle w:val="PlaceholderText"/>
              <w:b/>
              <w:color w:val="FF0000"/>
              <w:shd w:val="clear" w:color="auto" w:fill="D9D9D9" w:themeFill="background1" w:themeFillShade="D9"/>
            </w:rPr>
            <w:t>Project leader c</w:t>
          </w:r>
          <w:r w:rsidRPr="00B84881">
            <w:rPr>
              <w:rStyle w:val="PlaceholderText"/>
              <w:b/>
              <w:color w:val="FF0000"/>
              <w:shd w:val="clear" w:color="auto" w:fill="D9D9D9" w:themeFill="background1" w:themeFillShade="D9"/>
            </w:rPr>
            <w:t>ontact name</w:t>
          </w:r>
        </w:p>
      </w:docPartBody>
    </w:docPart>
    <w:docPart>
      <w:docPartPr>
        <w:name w:val="390146E1A6CE4A10AE5F9497C1F8227F"/>
        <w:category>
          <w:name w:val="General"/>
          <w:gallery w:val="placeholder"/>
        </w:category>
        <w:types>
          <w:type w:val="bbPlcHdr"/>
        </w:types>
        <w:behaviors>
          <w:behavior w:val="content"/>
        </w:behaviors>
        <w:guid w:val="{F65F3B46-315A-4723-A658-B73DF8442B36}"/>
      </w:docPartPr>
      <w:docPartBody>
        <w:p w:rsidR="0097539D" w:rsidRDefault="0097539D" w:rsidP="0097539D">
          <w:pPr>
            <w:pStyle w:val="390146E1A6CE4A10AE5F9497C1F8227F1"/>
          </w:pPr>
          <w:r>
            <w:rPr>
              <w:rStyle w:val="PlaceholderText"/>
              <w:b/>
              <w:color w:val="FF0000"/>
              <w:shd w:val="clear" w:color="auto" w:fill="D9D9D9" w:themeFill="background1" w:themeFillShade="D9"/>
            </w:rPr>
            <w:t>Project leader c</w:t>
          </w:r>
          <w:r w:rsidRPr="00B84881">
            <w:rPr>
              <w:rStyle w:val="PlaceholderText"/>
              <w:b/>
              <w:color w:val="FF0000"/>
              <w:shd w:val="clear" w:color="auto" w:fill="D9D9D9" w:themeFill="background1" w:themeFillShade="D9"/>
            </w:rPr>
            <w:t xml:space="preserve">ontact </w:t>
          </w:r>
          <w:r>
            <w:rPr>
              <w:rStyle w:val="PlaceholderText"/>
              <w:b/>
              <w:color w:val="FF0000"/>
              <w:shd w:val="clear" w:color="auto" w:fill="D9D9D9" w:themeFill="background1" w:themeFillShade="D9"/>
            </w:rPr>
            <w:t>email</w:t>
          </w:r>
        </w:p>
      </w:docPartBody>
    </w:docPart>
    <w:docPart>
      <w:docPartPr>
        <w:name w:val="9B542EB401C44382BF4C25773EACC0C3"/>
        <w:category>
          <w:name w:val="General"/>
          <w:gallery w:val="placeholder"/>
        </w:category>
        <w:types>
          <w:type w:val="bbPlcHdr"/>
        </w:types>
        <w:behaviors>
          <w:behavior w:val="content"/>
        </w:behaviors>
        <w:guid w:val="{78F62505-ADDC-45E3-AB86-432976CFC102}"/>
      </w:docPartPr>
      <w:docPartBody>
        <w:p w:rsidR="0097539D" w:rsidRDefault="0097539D" w:rsidP="0097539D">
          <w:pPr>
            <w:pStyle w:val="9B542EB401C44382BF4C25773EACC0C31"/>
          </w:pPr>
          <w:r w:rsidRPr="004079FB">
            <w:rPr>
              <w:rStyle w:val="PlaceholderText"/>
              <w:b/>
              <w:color w:val="FF0000"/>
              <w:shd w:val="clear" w:color="auto" w:fill="D9D9D9" w:themeFill="background1" w:themeFillShade="D9"/>
            </w:rPr>
            <w:t>Enter name</w:t>
          </w:r>
        </w:p>
      </w:docPartBody>
    </w:docPart>
    <w:docPart>
      <w:docPartPr>
        <w:name w:val="325EAC061DD24665B2F222867A037E95"/>
        <w:category>
          <w:name w:val="General"/>
          <w:gallery w:val="placeholder"/>
        </w:category>
        <w:types>
          <w:type w:val="bbPlcHdr"/>
        </w:types>
        <w:behaviors>
          <w:behavior w:val="content"/>
        </w:behaviors>
        <w:guid w:val="{3DC932AF-2FA4-400C-8FA7-FA57F5E8FCC8}"/>
      </w:docPartPr>
      <w:docPartBody>
        <w:p w:rsidR="0097539D" w:rsidRDefault="0097539D" w:rsidP="0097539D">
          <w:pPr>
            <w:pStyle w:val="325EAC061DD24665B2F222867A037E951"/>
          </w:pPr>
          <w:r>
            <w:rPr>
              <w:rStyle w:val="PlaceholderText"/>
              <w:b/>
              <w:color w:val="FF0000"/>
              <w:shd w:val="clear" w:color="auto" w:fill="D9D9D9" w:themeFill="background1" w:themeFillShade="D9"/>
            </w:rPr>
            <w:t>Registration number</w:t>
          </w:r>
        </w:p>
      </w:docPartBody>
    </w:docPart>
    <w:docPart>
      <w:docPartPr>
        <w:name w:val="C4133A53EC654F36A72F35E14612E473"/>
        <w:category>
          <w:name w:val="General"/>
          <w:gallery w:val="placeholder"/>
        </w:category>
        <w:types>
          <w:type w:val="bbPlcHdr"/>
        </w:types>
        <w:behaviors>
          <w:behavior w:val="content"/>
        </w:behaviors>
        <w:guid w:val="{CBB0632C-59A2-4CC5-842A-CB7103E241B5}"/>
      </w:docPartPr>
      <w:docPartBody>
        <w:p w:rsidR="0097539D" w:rsidRDefault="0097539D" w:rsidP="0097539D">
          <w:pPr>
            <w:pStyle w:val="C4133A53EC654F36A72F35E14612E4731"/>
          </w:pPr>
          <w:r w:rsidRPr="004079FB">
            <w:rPr>
              <w:rStyle w:val="PlaceholderText"/>
              <w:b/>
              <w:color w:val="FF0000"/>
              <w:shd w:val="clear" w:color="auto" w:fill="D9D9D9" w:themeFill="background1" w:themeFillShade="D9"/>
            </w:rPr>
            <w:t>Enter organisation name</w:t>
          </w:r>
        </w:p>
      </w:docPartBody>
    </w:docPart>
    <w:docPart>
      <w:docPartPr>
        <w:name w:val="2F61461BBF0B44539B68D18B460A2ED2"/>
        <w:category>
          <w:name w:val="General"/>
          <w:gallery w:val="placeholder"/>
        </w:category>
        <w:types>
          <w:type w:val="bbPlcHdr"/>
        </w:types>
        <w:behaviors>
          <w:behavior w:val="content"/>
        </w:behaviors>
        <w:guid w:val="{E4F456EB-384E-4CAB-90DE-79BAC746361C}"/>
      </w:docPartPr>
      <w:docPartBody>
        <w:p w:rsidR="0097539D" w:rsidRDefault="0097539D" w:rsidP="0097539D">
          <w:pPr>
            <w:pStyle w:val="2F61461BBF0B44539B68D18B460A2ED21"/>
          </w:pPr>
          <w:r w:rsidRPr="004079FB">
            <w:rPr>
              <w:rStyle w:val="PlaceholderText"/>
              <w:b/>
              <w:color w:val="FF0000"/>
              <w:shd w:val="clear" w:color="auto" w:fill="D9D9D9" w:themeFill="background1" w:themeFillShade="D9"/>
            </w:rPr>
            <w:t>Phone no.</w:t>
          </w:r>
        </w:p>
      </w:docPartBody>
    </w:docPart>
    <w:docPart>
      <w:docPartPr>
        <w:name w:val="7B742BED125D448A8E408E944D5B7726"/>
        <w:category>
          <w:name w:val="General"/>
          <w:gallery w:val="placeholder"/>
        </w:category>
        <w:types>
          <w:type w:val="bbPlcHdr"/>
        </w:types>
        <w:behaviors>
          <w:behavior w:val="content"/>
        </w:behaviors>
        <w:guid w:val="{6FFC384A-A4AA-4C95-A6ED-3349A143BD75}"/>
      </w:docPartPr>
      <w:docPartBody>
        <w:p w:rsidR="0097539D" w:rsidRDefault="0097539D" w:rsidP="0097539D">
          <w:pPr>
            <w:pStyle w:val="7B742BED125D448A8E408E944D5B77261"/>
          </w:pPr>
          <w:r w:rsidRPr="00001BAA">
            <w:rPr>
              <w:rStyle w:val="PlaceholderText"/>
              <w:b/>
              <w:color w:val="FF0000"/>
              <w:shd w:val="clear" w:color="auto" w:fill="D9D9D9" w:themeFill="background1" w:themeFillShade="D9"/>
            </w:rPr>
            <w:t xml:space="preserve">Enter </w:t>
          </w:r>
          <w:r>
            <w:rPr>
              <w:rStyle w:val="PlaceholderText"/>
              <w:b/>
              <w:color w:val="FF0000"/>
              <w:shd w:val="clear" w:color="auto" w:fill="D9D9D9" w:themeFill="background1" w:themeFillShade="D9"/>
            </w:rPr>
            <w:t>email address</w:t>
          </w:r>
        </w:p>
      </w:docPartBody>
    </w:docPart>
    <w:docPart>
      <w:docPartPr>
        <w:name w:val="78FD6F231EEE4BD3AA744FFDB2C76F5C"/>
        <w:category>
          <w:name w:val="General"/>
          <w:gallery w:val="placeholder"/>
        </w:category>
        <w:types>
          <w:type w:val="bbPlcHdr"/>
        </w:types>
        <w:behaviors>
          <w:behavior w:val="content"/>
        </w:behaviors>
        <w:guid w:val="{93301D9D-499B-4C05-8D84-E08F9886216D}"/>
      </w:docPartPr>
      <w:docPartBody>
        <w:p w:rsidR="0097539D" w:rsidRDefault="0097539D" w:rsidP="0097539D">
          <w:pPr>
            <w:pStyle w:val="78FD6F231EEE4BD3AA744FFDB2C76F5C1"/>
          </w:pPr>
          <w:r w:rsidRPr="00B84881">
            <w:rPr>
              <w:rStyle w:val="PlaceholderText"/>
              <w:b/>
              <w:color w:val="FF0000"/>
              <w:shd w:val="clear" w:color="auto" w:fill="D9D9D9" w:themeFill="background1" w:themeFillShade="D9"/>
            </w:rPr>
            <w:t>Enter name</w:t>
          </w:r>
        </w:p>
      </w:docPartBody>
    </w:docPart>
    <w:docPart>
      <w:docPartPr>
        <w:name w:val="794C5E7686894F208E612C75899A6037"/>
        <w:category>
          <w:name w:val="General"/>
          <w:gallery w:val="placeholder"/>
        </w:category>
        <w:types>
          <w:type w:val="bbPlcHdr"/>
        </w:types>
        <w:behaviors>
          <w:behavior w:val="content"/>
        </w:behaviors>
        <w:guid w:val="{50818AEF-9FB9-4F3B-9C87-1F479012AC32}"/>
      </w:docPartPr>
      <w:docPartBody>
        <w:p w:rsidR="0097539D" w:rsidRDefault="0097539D" w:rsidP="0097539D">
          <w:pPr>
            <w:pStyle w:val="794C5E7686894F208E612C75899A60371"/>
          </w:pPr>
          <w:r>
            <w:rPr>
              <w:rStyle w:val="PlaceholderText"/>
              <w:b/>
              <w:color w:val="FF0000"/>
              <w:shd w:val="clear" w:color="auto" w:fill="D9D9D9" w:themeFill="background1" w:themeFillShade="D9"/>
            </w:rPr>
            <w:t>Registration number</w:t>
          </w:r>
        </w:p>
      </w:docPartBody>
    </w:docPart>
    <w:docPart>
      <w:docPartPr>
        <w:name w:val="8D796878F3364BBC991BC268A31C250B"/>
        <w:category>
          <w:name w:val="General"/>
          <w:gallery w:val="placeholder"/>
        </w:category>
        <w:types>
          <w:type w:val="bbPlcHdr"/>
        </w:types>
        <w:behaviors>
          <w:behavior w:val="content"/>
        </w:behaviors>
        <w:guid w:val="{E279F7CD-4C09-4CFB-B7D4-0010CA32A33F}"/>
      </w:docPartPr>
      <w:docPartBody>
        <w:p w:rsidR="0097539D" w:rsidRDefault="0097539D" w:rsidP="0097539D">
          <w:pPr>
            <w:pStyle w:val="8D796878F3364BBC991BC268A31C250B1"/>
          </w:pPr>
          <w:r w:rsidRPr="004079FB">
            <w:rPr>
              <w:rStyle w:val="PlaceholderText"/>
              <w:b/>
              <w:color w:val="FF0000"/>
              <w:shd w:val="clear" w:color="auto" w:fill="D9D9D9" w:themeFill="background1" w:themeFillShade="D9"/>
            </w:rPr>
            <w:t>Enter organisation name</w:t>
          </w:r>
        </w:p>
      </w:docPartBody>
    </w:docPart>
    <w:docPart>
      <w:docPartPr>
        <w:name w:val="E7B8E6C978A54C1990698113BE01DAEA"/>
        <w:category>
          <w:name w:val="General"/>
          <w:gallery w:val="placeholder"/>
        </w:category>
        <w:types>
          <w:type w:val="bbPlcHdr"/>
        </w:types>
        <w:behaviors>
          <w:behavior w:val="content"/>
        </w:behaviors>
        <w:guid w:val="{F2D618D6-7CAE-44AB-B05F-5E1FE5CC1F40}"/>
      </w:docPartPr>
      <w:docPartBody>
        <w:p w:rsidR="0097539D" w:rsidRDefault="0097539D" w:rsidP="0097539D">
          <w:pPr>
            <w:pStyle w:val="E7B8E6C978A54C1990698113BE01DAEA1"/>
          </w:pPr>
          <w:r w:rsidRPr="004079FB">
            <w:rPr>
              <w:rStyle w:val="PlaceholderText"/>
              <w:b/>
              <w:color w:val="FF0000"/>
              <w:shd w:val="clear" w:color="auto" w:fill="D9D9D9" w:themeFill="background1" w:themeFillShade="D9"/>
            </w:rPr>
            <w:t>Phone no.</w:t>
          </w:r>
        </w:p>
      </w:docPartBody>
    </w:docPart>
    <w:docPart>
      <w:docPartPr>
        <w:name w:val="EF76CAA4F80E458E938224124F57D0E7"/>
        <w:category>
          <w:name w:val="General"/>
          <w:gallery w:val="placeholder"/>
        </w:category>
        <w:types>
          <w:type w:val="bbPlcHdr"/>
        </w:types>
        <w:behaviors>
          <w:behavior w:val="content"/>
        </w:behaviors>
        <w:guid w:val="{6E3D60D1-454B-4350-B319-6F1E5F395341}"/>
      </w:docPartPr>
      <w:docPartBody>
        <w:p w:rsidR="0097539D" w:rsidRDefault="0097539D" w:rsidP="0097539D">
          <w:pPr>
            <w:pStyle w:val="EF76CAA4F80E458E938224124F57D0E71"/>
          </w:pPr>
          <w:r w:rsidRPr="00001BAA">
            <w:rPr>
              <w:rStyle w:val="PlaceholderText"/>
              <w:b/>
              <w:color w:val="FF0000"/>
              <w:shd w:val="clear" w:color="auto" w:fill="D9D9D9" w:themeFill="background1" w:themeFillShade="D9"/>
            </w:rPr>
            <w:t xml:space="preserve">Enter </w:t>
          </w:r>
          <w:r>
            <w:rPr>
              <w:rStyle w:val="PlaceholderText"/>
              <w:b/>
              <w:color w:val="FF0000"/>
              <w:shd w:val="clear" w:color="auto" w:fill="D9D9D9" w:themeFill="background1" w:themeFillShade="D9"/>
            </w:rPr>
            <w:t>email address</w:t>
          </w:r>
        </w:p>
      </w:docPartBody>
    </w:docPart>
    <w:docPart>
      <w:docPartPr>
        <w:name w:val="8356E5AC7203450FA5DBFEB702D2386D"/>
        <w:category>
          <w:name w:val="General"/>
          <w:gallery w:val="placeholder"/>
        </w:category>
        <w:types>
          <w:type w:val="bbPlcHdr"/>
        </w:types>
        <w:behaviors>
          <w:behavior w:val="content"/>
        </w:behaviors>
        <w:guid w:val="{50B13760-3A58-4CA0-8907-CA92333EFC22}"/>
      </w:docPartPr>
      <w:docPartBody>
        <w:p w:rsidR="0097539D" w:rsidRDefault="0097539D" w:rsidP="0097539D">
          <w:pPr>
            <w:pStyle w:val="8356E5AC7203450FA5DBFEB702D2386D1"/>
          </w:pPr>
          <w:r w:rsidRPr="00B7782E">
            <w:rPr>
              <w:color w:val="BFBFBF" w:themeColor="background1" w:themeShade="BF"/>
            </w:rPr>
            <w:t>FRNSW use only</w:t>
          </w:r>
        </w:p>
      </w:docPartBody>
    </w:docPart>
    <w:docPart>
      <w:docPartPr>
        <w:name w:val="AB0CED289C7D46D0B0E66F207188B51E"/>
        <w:category>
          <w:name w:val="General"/>
          <w:gallery w:val="placeholder"/>
        </w:category>
        <w:types>
          <w:type w:val="bbPlcHdr"/>
        </w:types>
        <w:behaviors>
          <w:behavior w:val="content"/>
        </w:behaviors>
        <w:guid w:val="{D25DC977-F8D0-422E-BBCC-CF4A78DCDA65}"/>
      </w:docPartPr>
      <w:docPartBody>
        <w:p w:rsidR="0097539D" w:rsidRDefault="0097539D" w:rsidP="0097539D">
          <w:pPr>
            <w:pStyle w:val="AB0CED289C7D46D0B0E66F207188B51E1"/>
          </w:pPr>
          <w:r w:rsidRPr="00B7782E">
            <w:rPr>
              <w:color w:val="BFBFBF" w:themeColor="background1" w:themeShade="BF"/>
            </w:rPr>
            <w:t>FRNSW use only</w:t>
          </w:r>
        </w:p>
      </w:docPartBody>
    </w:docPart>
    <w:docPart>
      <w:docPartPr>
        <w:name w:val="850B4240CA3747369B12DF889D1148DC"/>
        <w:category>
          <w:name w:val="General"/>
          <w:gallery w:val="placeholder"/>
        </w:category>
        <w:types>
          <w:type w:val="bbPlcHdr"/>
        </w:types>
        <w:behaviors>
          <w:behavior w:val="content"/>
        </w:behaviors>
        <w:guid w:val="{0603BCDA-29B8-4055-A528-28B6E94ABCAE}"/>
      </w:docPartPr>
      <w:docPartBody>
        <w:p w:rsidR="0097539D" w:rsidRDefault="0097539D" w:rsidP="0097539D">
          <w:pPr>
            <w:pStyle w:val="850B4240CA3747369B12DF889D1148DC1"/>
          </w:pPr>
          <w:r w:rsidRPr="00CC6C46">
            <w:rPr>
              <w:rStyle w:val="PlaceholderText"/>
              <w:bCs/>
              <w:color w:val="FF0000"/>
              <w:shd w:val="clear" w:color="auto" w:fill="D9D9D9" w:themeFill="background1" w:themeFillShade="D9"/>
            </w:rPr>
            <w:t>Description of Meeting</w:t>
          </w:r>
        </w:p>
      </w:docPartBody>
    </w:docPart>
    <w:docPart>
      <w:docPartPr>
        <w:name w:val="4B780139514B4A12A32D250AF73E92FF"/>
        <w:category>
          <w:name w:val="General"/>
          <w:gallery w:val="placeholder"/>
        </w:category>
        <w:types>
          <w:type w:val="bbPlcHdr"/>
        </w:types>
        <w:behaviors>
          <w:behavior w:val="content"/>
        </w:behaviors>
        <w:guid w:val="{FBDED75D-6CFE-4D58-9F63-2EB1EE524306}"/>
      </w:docPartPr>
      <w:docPartBody>
        <w:p w:rsidR="0097539D" w:rsidRDefault="00000000">
          <w:pPr>
            <w:pStyle w:val="4B780139514B4A12A32D250AF73E92FF"/>
          </w:pPr>
          <w:r w:rsidRPr="006B0BF9">
            <w:rPr>
              <w:rStyle w:val="PlaceholderText"/>
              <w:color w:val="7F7F7F"/>
              <w:shd w:val="clear" w:color="auto" w:fill="D9D9D9" w:themeFill="background1" w:themeFillShade="D9"/>
            </w:rPr>
            <w:t>Select meeting type</w:t>
          </w:r>
        </w:p>
      </w:docPartBody>
    </w:docPart>
    <w:docPart>
      <w:docPartPr>
        <w:name w:val="18CE0B19A5AD492782B2031C60A60C9A"/>
        <w:category>
          <w:name w:val="General"/>
          <w:gallery w:val="placeholder"/>
        </w:category>
        <w:types>
          <w:type w:val="bbPlcHdr"/>
        </w:types>
        <w:behaviors>
          <w:behavior w:val="content"/>
        </w:behaviors>
        <w:guid w:val="{D35A24DE-A43B-432B-9C29-73459E63D0AA}"/>
      </w:docPartPr>
      <w:docPartBody>
        <w:p w:rsidR="0097539D" w:rsidRDefault="0097539D" w:rsidP="0097539D">
          <w:pPr>
            <w:pStyle w:val="18CE0B19A5AD492782B2031C60A60C9A1"/>
          </w:pPr>
          <w:r w:rsidRPr="00BD2889">
            <w:rPr>
              <w:rStyle w:val="PlaceholderText"/>
              <w:b/>
              <w:color w:val="FF0000"/>
              <w:shd w:val="clear" w:color="auto" w:fill="D9D9D9" w:themeFill="background1" w:themeFillShade="D9"/>
            </w:rPr>
            <w:t>Meeting date</w:t>
          </w:r>
        </w:p>
      </w:docPartBody>
    </w:docPart>
    <w:docPart>
      <w:docPartPr>
        <w:name w:val="16B82FAB43594808972050BC02AA169B"/>
        <w:category>
          <w:name w:val="General"/>
          <w:gallery w:val="placeholder"/>
        </w:category>
        <w:types>
          <w:type w:val="bbPlcHdr"/>
        </w:types>
        <w:behaviors>
          <w:behavior w:val="content"/>
        </w:behaviors>
        <w:guid w:val="{8E3E7321-6294-4637-A674-2FCC59D22238}"/>
      </w:docPartPr>
      <w:docPartBody>
        <w:p w:rsidR="0097539D" w:rsidRDefault="0097539D" w:rsidP="0097539D">
          <w:pPr>
            <w:pStyle w:val="16B82FAB43594808972050BC02AA169B1"/>
          </w:pPr>
          <w:r w:rsidRPr="004079FB">
            <w:rPr>
              <w:rStyle w:val="PlaceholderText"/>
              <w:b/>
              <w:color w:val="FF0000"/>
              <w:shd w:val="clear" w:color="auto" w:fill="D9D9D9" w:themeFill="background1" w:themeFillShade="D9"/>
            </w:rPr>
            <w:t>Enter name</w:t>
          </w:r>
          <w:r>
            <w:rPr>
              <w:rStyle w:val="PlaceholderText"/>
              <w:b/>
              <w:color w:val="FF0000"/>
              <w:shd w:val="clear" w:color="auto" w:fill="D9D9D9" w:themeFill="background1" w:themeFillShade="D9"/>
            </w:rPr>
            <w:t>s</w:t>
          </w:r>
        </w:p>
      </w:docPartBody>
    </w:docPart>
    <w:docPart>
      <w:docPartPr>
        <w:name w:val="7A90BEFCBEFB43AE809EDD8A2F09A879"/>
        <w:category>
          <w:name w:val="General"/>
          <w:gallery w:val="placeholder"/>
        </w:category>
        <w:types>
          <w:type w:val="bbPlcHdr"/>
        </w:types>
        <w:behaviors>
          <w:behavior w:val="content"/>
        </w:behaviors>
        <w:guid w:val="{A490BBE1-C3D7-4D47-8A70-B9DBDCC77232}"/>
      </w:docPartPr>
      <w:docPartBody>
        <w:p w:rsidR="0097539D" w:rsidRDefault="0097539D" w:rsidP="0097539D">
          <w:pPr>
            <w:pStyle w:val="7A90BEFCBEFB43AE809EDD8A2F09A8791"/>
          </w:pPr>
          <w:r w:rsidRPr="00CC6C46">
            <w:rPr>
              <w:rStyle w:val="PlaceholderText"/>
              <w:bCs/>
              <w:color w:val="FF0000"/>
              <w:shd w:val="clear" w:color="auto" w:fill="D9D9D9" w:themeFill="background1" w:themeFillShade="D9"/>
            </w:rPr>
            <w:t>Description of Meeting</w:t>
          </w:r>
        </w:p>
      </w:docPartBody>
    </w:docPart>
    <w:docPart>
      <w:docPartPr>
        <w:name w:val="A99A12BD4488479BABB250C3D2163B34"/>
        <w:category>
          <w:name w:val="General"/>
          <w:gallery w:val="placeholder"/>
        </w:category>
        <w:types>
          <w:type w:val="bbPlcHdr"/>
        </w:types>
        <w:behaviors>
          <w:behavior w:val="content"/>
        </w:behaviors>
        <w:guid w:val="{6C10A5BF-3A56-4945-9DB6-A9ECC5D04AD1}"/>
      </w:docPartPr>
      <w:docPartBody>
        <w:p w:rsidR="0097539D" w:rsidRDefault="00000000">
          <w:pPr>
            <w:pStyle w:val="A99A12BD4488479BABB250C3D2163B34"/>
          </w:pPr>
          <w:r w:rsidRPr="006B0BF9">
            <w:rPr>
              <w:rStyle w:val="PlaceholderText"/>
              <w:color w:val="7F7F7F"/>
              <w:shd w:val="clear" w:color="auto" w:fill="D9D9D9" w:themeFill="background1" w:themeFillShade="D9"/>
            </w:rPr>
            <w:t>Select meeting type</w:t>
          </w:r>
        </w:p>
      </w:docPartBody>
    </w:docPart>
    <w:docPart>
      <w:docPartPr>
        <w:name w:val="6EDF7CC5AF5A493D921C24C4B86D9010"/>
        <w:category>
          <w:name w:val="General"/>
          <w:gallery w:val="placeholder"/>
        </w:category>
        <w:types>
          <w:type w:val="bbPlcHdr"/>
        </w:types>
        <w:behaviors>
          <w:behavior w:val="content"/>
        </w:behaviors>
        <w:guid w:val="{96E50D34-9D27-47BB-A0E5-282EEBA113C6}"/>
      </w:docPartPr>
      <w:docPartBody>
        <w:p w:rsidR="0097539D" w:rsidRDefault="0097539D" w:rsidP="0097539D">
          <w:pPr>
            <w:pStyle w:val="6EDF7CC5AF5A493D921C24C4B86D90101"/>
          </w:pPr>
          <w:r w:rsidRPr="00BD2889">
            <w:rPr>
              <w:rStyle w:val="PlaceholderText"/>
              <w:b/>
              <w:color w:val="FF0000"/>
              <w:shd w:val="clear" w:color="auto" w:fill="D9D9D9" w:themeFill="background1" w:themeFillShade="D9"/>
            </w:rPr>
            <w:t>Meeting date</w:t>
          </w:r>
        </w:p>
      </w:docPartBody>
    </w:docPart>
    <w:docPart>
      <w:docPartPr>
        <w:name w:val="E922571015534AB9BE2F7C8EAD477D75"/>
        <w:category>
          <w:name w:val="General"/>
          <w:gallery w:val="placeholder"/>
        </w:category>
        <w:types>
          <w:type w:val="bbPlcHdr"/>
        </w:types>
        <w:behaviors>
          <w:behavior w:val="content"/>
        </w:behaviors>
        <w:guid w:val="{E2C521CA-5AF4-441C-A240-7C8F90B40EE9}"/>
      </w:docPartPr>
      <w:docPartBody>
        <w:p w:rsidR="0097539D" w:rsidRDefault="0097539D" w:rsidP="0097539D">
          <w:pPr>
            <w:pStyle w:val="E922571015534AB9BE2F7C8EAD477D751"/>
          </w:pPr>
          <w:r w:rsidRPr="004079FB">
            <w:rPr>
              <w:rStyle w:val="PlaceholderText"/>
              <w:b/>
              <w:color w:val="FF0000"/>
              <w:shd w:val="clear" w:color="auto" w:fill="D9D9D9" w:themeFill="background1" w:themeFillShade="D9"/>
            </w:rPr>
            <w:t>Enter name</w:t>
          </w:r>
          <w:r>
            <w:rPr>
              <w:rStyle w:val="PlaceholderText"/>
              <w:b/>
              <w:color w:val="FF0000"/>
              <w:shd w:val="clear" w:color="auto" w:fill="D9D9D9" w:themeFill="background1" w:themeFillShade="D9"/>
            </w:rPr>
            <w:t>s</w:t>
          </w:r>
        </w:p>
      </w:docPartBody>
    </w:docPart>
    <w:docPart>
      <w:docPartPr>
        <w:name w:val="22FFF4FD45D44CB4A5FD3F06A4F1F9C6"/>
        <w:category>
          <w:name w:val="General"/>
          <w:gallery w:val="placeholder"/>
        </w:category>
        <w:types>
          <w:type w:val="bbPlcHdr"/>
        </w:types>
        <w:behaviors>
          <w:behavior w:val="content"/>
        </w:behaviors>
        <w:guid w:val="{8E3E1FF8-C3C9-4A03-B679-E7A32F66E901}"/>
      </w:docPartPr>
      <w:docPartBody>
        <w:p w:rsidR="0097539D" w:rsidRDefault="0097539D" w:rsidP="0097539D">
          <w:pPr>
            <w:pStyle w:val="22FFF4FD45D44CB4A5FD3F06A4F1F9C61"/>
          </w:pPr>
          <w:r w:rsidRPr="00CC6C46">
            <w:rPr>
              <w:rStyle w:val="PlaceholderText"/>
              <w:bCs/>
              <w:color w:val="FF0000"/>
              <w:shd w:val="clear" w:color="auto" w:fill="D9D9D9" w:themeFill="background1" w:themeFillShade="D9"/>
            </w:rPr>
            <w:t>Description of Meeting</w:t>
          </w:r>
        </w:p>
      </w:docPartBody>
    </w:docPart>
    <w:docPart>
      <w:docPartPr>
        <w:name w:val="8DE92FD2DB7C458C98BB97E70BFA1ADC"/>
        <w:category>
          <w:name w:val="General"/>
          <w:gallery w:val="placeholder"/>
        </w:category>
        <w:types>
          <w:type w:val="bbPlcHdr"/>
        </w:types>
        <w:behaviors>
          <w:behavior w:val="content"/>
        </w:behaviors>
        <w:guid w:val="{90500DC3-B9DC-4F0C-9B1B-9C58B8436C6D}"/>
      </w:docPartPr>
      <w:docPartBody>
        <w:p w:rsidR="0097539D" w:rsidRDefault="00000000">
          <w:pPr>
            <w:pStyle w:val="8DE92FD2DB7C458C98BB97E70BFA1ADC"/>
          </w:pPr>
          <w:r w:rsidRPr="006B0BF9">
            <w:rPr>
              <w:rStyle w:val="PlaceholderText"/>
              <w:color w:val="7F7F7F"/>
              <w:shd w:val="clear" w:color="auto" w:fill="D9D9D9" w:themeFill="background1" w:themeFillShade="D9"/>
            </w:rPr>
            <w:t>Select meeting type</w:t>
          </w:r>
        </w:p>
      </w:docPartBody>
    </w:docPart>
    <w:docPart>
      <w:docPartPr>
        <w:name w:val="4DA4977DF558444E84F2D4A453900538"/>
        <w:category>
          <w:name w:val="General"/>
          <w:gallery w:val="placeholder"/>
        </w:category>
        <w:types>
          <w:type w:val="bbPlcHdr"/>
        </w:types>
        <w:behaviors>
          <w:behavior w:val="content"/>
        </w:behaviors>
        <w:guid w:val="{8D51D854-5ADC-40FC-944F-6D29311E4085}"/>
      </w:docPartPr>
      <w:docPartBody>
        <w:p w:rsidR="0097539D" w:rsidRDefault="0097539D" w:rsidP="0097539D">
          <w:pPr>
            <w:pStyle w:val="4DA4977DF558444E84F2D4A4539005381"/>
          </w:pPr>
          <w:r w:rsidRPr="00BD2889">
            <w:rPr>
              <w:rStyle w:val="PlaceholderText"/>
              <w:b/>
              <w:color w:val="FF0000"/>
              <w:shd w:val="clear" w:color="auto" w:fill="D9D9D9" w:themeFill="background1" w:themeFillShade="D9"/>
            </w:rPr>
            <w:t>Meeting date</w:t>
          </w:r>
        </w:p>
      </w:docPartBody>
    </w:docPart>
    <w:docPart>
      <w:docPartPr>
        <w:name w:val="E7994C00FA8944BEAE76D812165BBD9C"/>
        <w:category>
          <w:name w:val="General"/>
          <w:gallery w:val="placeholder"/>
        </w:category>
        <w:types>
          <w:type w:val="bbPlcHdr"/>
        </w:types>
        <w:behaviors>
          <w:behavior w:val="content"/>
        </w:behaviors>
        <w:guid w:val="{735E6474-B8BE-4D6A-BAA8-7FC00F0D7B0F}"/>
      </w:docPartPr>
      <w:docPartBody>
        <w:p w:rsidR="0097539D" w:rsidRDefault="0097539D" w:rsidP="0097539D">
          <w:pPr>
            <w:pStyle w:val="E7994C00FA8944BEAE76D812165BBD9C1"/>
          </w:pPr>
          <w:r w:rsidRPr="004079FB">
            <w:rPr>
              <w:rStyle w:val="PlaceholderText"/>
              <w:b/>
              <w:color w:val="FF0000"/>
              <w:shd w:val="clear" w:color="auto" w:fill="D9D9D9" w:themeFill="background1" w:themeFillShade="D9"/>
            </w:rPr>
            <w:t>Enter name</w:t>
          </w:r>
          <w:r>
            <w:rPr>
              <w:rStyle w:val="PlaceholderText"/>
              <w:b/>
              <w:color w:val="FF0000"/>
              <w:shd w:val="clear" w:color="auto" w:fill="D9D9D9" w:themeFill="background1" w:themeFillShade="D9"/>
            </w:rPr>
            <w:t>s</w:t>
          </w:r>
        </w:p>
      </w:docPartBody>
    </w:docPart>
    <w:docPart>
      <w:docPartPr>
        <w:name w:val="80B9E66B8B6A471F886EAA1002986EE4"/>
        <w:category>
          <w:name w:val="General"/>
          <w:gallery w:val="placeholder"/>
        </w:category>
        <w:types>
          <w:type w:val="bbPlcHdr"/>
        </w:types>
        <w:behaviors>
          <w:behavior w:val="content"/>
        </w:behaviors>
        <w:guid w:val="{FDDC344A-4FA0-44CB-8521-9B603EFDB9BA}"/>
      </w:docPartPr>
      <w:docPartBody>
        <w:p w:rsidR="0097539D" w:rsidRDefault="0097539D" w:rsidP="0097539D">
          <w:pPr>
            <w:pStyle w:val="80B9E66B8B6A471F886EAA1002986EE41"/>
          </w:pPr>
          <w:r w:rsidRPr="0005788A">
            <w:rPr>
              <w:rStyle w:val="PlaceholderText"/>
              <w:color w:val="808080" w:themeColor="background1" w:themeShade="80"/>
              <w:shd w:val="clear" w:color="auto" w:fill="D9D9D9" w:themeFill="background1" w:themeFillShade="D9"/>
            </w:rPr>
            <w:t>Premises name (if applicable)</w:t>
          </w:r>
        </w:p>
      </w:docPartBody>
    </w:docPart>
    <w:docPart>
      <w:docPartPr>
        <w:name w:val="52208A26B498405981B9610E289C2385"/>
        <w:category>
          <w:name w:val="General"/>
          <w:gallery w:val="placeholder"/>
        </w:category>
        <w:types>
          <w:type w:val="bbPlcHdr"/>
        </w:types>
        <w:behaviors>
          <w:behavior w:val="content"/>
        </w:behaviors>
        <w:guid w:val="{660BDCCD-7418-465F-9524-A73DE7B4BB0E}"/>
      </w:docPartPr>
      <w:docPartBody>
        <w:p w:rsidR="0097539D" w:rsidRDefault="0097539D" w:rsidP="0097539D">
          <w:pPr>
            <w:pStyle w:val="52208A26B498405981B9610E289C23851"/>
          </w:pPr>
          <w:r w:rsidRPr="004079FB">
            <w:rPr>
              <w:rStyle w:val="PlaceholderText"/>
              <w:b/>
              <w:color w:val="FF0000"/>
              <w:shd w:val="clear" w:color="auto" w:fill="D9D9D9" w:themeFill="background1" w:themeFillShade="D9"/>
            </w:rPr>
            <w:t xml:space="preserve">Primary street </w:t>
          </w:r>
          <w:r>
            <w:rPr>
              <w:rStyle w:val="PlaceholderText"/>
              <w:b/>
              <w:color w:val="FF0000"/>
              <w:shd w:val="clear" w:color="auto" w:fill="D9D9D9" w:themeFill="background1" w:themeFillShade="D9"/>
            </w:rPr>
            <w:t>address</w:t>
          </w:r>
        </w:p>
      </w:docPartBody>
    </w:docPart>
    <w:docPart>
      <w:docPartPr>
        <w:name w:val="CB2A89AB91DC4DF49D3C86E960F335E0"/>
        <w:category>
          <w:name w:val="General"/>
          <w:gallery w:val="placeholder"/>
        </w:category>
        <w:types>
          <w:type w:val="bbPlcHdr"/>
        </w:types>
        <w:behaviors>
          <w:behavior w:val="content"/>
        </w:behaviors>
        <w:guid w:val="{56A1F64F-E971-4DF6-AE4F-4CD0C077AD00}"/>
      </w:docPartPr>
      <w:docPartBody>
        <w:p w:rsidR="0097539D" w:rsidRDefault="0097539D" w:rsidP="0097539D">
          <w:pPr>
            <w:pStyle w:val="CB2A89AB91DC4DF49D3C86E960F335E01"/>
          </w:pPr>
          <w:r w:rsidRPr="0005788A">
            <w:rPr>
              <w:rStyle w:val="PlaceholderText"/>
              <w:color w:val="808080" w:themeColor="background1" w:themeShade="80"/>
              <w:shd w:val="clear" w:color="auto" w:fill="D9D9D9" w:themeFill="background1" w:themeFillShade="D9"/>
            </w:rPr>
            <w:t>Secondary street address (if applicable)</w:t>
          </w:r>
        </w:p>
      </w:docPartBody>
    </w:docPart>
    <w:docPart>
      <w:docPartPr>
        <w:name w:val="B6321A62B29E47BF9AAFB21231DF6216"/>
        <w:category>
          <w:name w:val="General"/>
          <w:gallery w:val="placeholder"/>
        </w:category>
        <w:types>
          <w:type w:val="bbPlcHdr"/>
        </w:types>
        <w:behaviors>
          <w:behavior w:val="content"/>
        </w:behaviors>
        <w:guid w:val="{587CB0FB-0ACC-4A5E-B865-D796D0D295AD}"/>
      </w:docPartPr>
      <w:docPartBody>
        <w:p w:rsidR="0097539D" w:rsidRDefault="0097539D" w:rsidP="0097539D">
          <w:pPr>
            <w:pStyle w:val="B6321A62B29E47BF9AAFB21231DF62161"/>
          </w:pPr>
          <w:r w:rsidRPr="004079FB">
            <w:rPr>
              <w:rStyle w:val="PlaceholderText"/>
              <w:b/>
              <w:color w:val="FF0000"/>
              <w:shd w:val="clear" w:color="auto" w:fill="D9D9D9" w:themeFill="background1" w:themeFillShade="D9"/>
            </w:rPr>
            <w:t>Premises suburb name</w:t>
          </w:r>
        </w:p>
      </w:docPartBody>
    </w:docPart>
    <w:docPart>
      <w:docPartPr>
        <w:name w:val="6A7793181F444E31A1BF55757AB13B26"/>
        <w:category>
          <w:name w:val="General"/>
          <w:gallery w:val="placeholder"/>
        </w:category>
        <w:types>
          <w:type w:val="bbPlcHdr"/>
        </w:types>
        <w:behaviors>
          <w:behavior w:val="content"/>
        </w:behaviors>
        <w:guid w:val="{8ED24E2F-73B0-4704-A2A6-33CE4E1D5D1A}"/>
      </w:docPartPr>
      <w:docPartBody>
        <w:p w:rsidR="0097539D" w:rsidRDefault="0097539D" w:rsidP="0097539D">
          <w:pPr>
            <w:pStyle w:val="6A7793181F444E31A1BF55757AB13B261"/>
          </w:pPr>
          <w:r>
            <w:rPr>
              <w:rStyle w:val="PlaceholderText"/>
              <w:b/>
              <w:color w:val="FF0000"/>
              <w:shd w:val="clear" w:color="auto" w:fill="D9D9D9" w:themeFill="background1" w:themeFillShade="D9"/>
            </w:rPr>
            <w:t>E.g. Lots A and B of DP 12345, Lot 10 of DP 111213</w:t>
          </w:r>
        </w:p>
      </w:docPartBody>
    </w:docPart>
    <w:docPart>
      <w:docPartPr>
        <w:name w:val="B49797EB956C45469EC85180C28CC4BB"/>
        <w:category>
          <w:name w:val="General"/>
          <w:gallery w:val="placeholder"/>
        </w:category>
        <w:types>
          <w:type w:val="bbPlcHdr"/>
        </w:types>
        <w:behaviors>
          <w:behavior w:val="content"/>
        </w:behaviors>
        <w:guid w:val="{2DBE3566-9948-4F45-832A-014737C8E5AE}"/>
      </w:docPartPr>
      <w:docPartBody>
        <w:p w:rsidR="0097539D" w:rsidRDefault="0097539D" w:rsidP="0097539D">
          <w:pPr>
            <w:pStyle w:val="B49797EB956C45469EC85180C28CC4BB1"/>
          </w:pPr>
          <w:r w:rsidRPr="00CD3535">
            <w:rPr>
              <w:rStyle w:val="PlaceholderText"/>
              <w:b/>
              <w:bCs/>
              <w:color w:val="FF0000"/>
              <w:shd w:val="clear" w:color="auto" w:fill="D9D9D9" w:themeFill="background1" w:themeFillShade="D9"/>
            </w:rPr>
            <w:t>Select</w:t>
          </w:r>
        </w:p>
      </w:docPartBody>
    </w:docPart>
    <w:docPart>
      <w:docPartPr>
        <w:name w:val="3199A2681C834FEEBA21ED2F491344D8"/>
        <w:category>
          <w:name w:val="General"/>
          <w:gallery w:val="placeholder"/>
        </w:category>
        <w:types>
          <w:type w:val="bbPlcHdr"/>
        </w:types>
        <w:behaviors>
          <w:behavior w:val="content"/>
        </w:behaviors>
        <w:guid w:val="{E6E305E4-F650-48CA-9763-F9172D4AF9AD}"/>
      </w:docPartPr>
      <w:docPartBody>
        <w:p w:rsidR="0097539D" w:rsidRDefault="00000000">
          <w:pPr>
            <w:pStyle w:val="3199A2681C834FEEBA21ED2F491344D8"/>
          </w:pPr>
          <w:r w:rsidRPr="00565974">
            <w:rPr>
              <w:sz w:val="28"/>
              <w:szCs w:val="28"/>
            </w:rPr>
            <w:sym w:font="Wingdings" w:char="F0A8"/>
          </w:r>
        </w:p>
      </w:docPartBody>
    </w:docPart>
    <w:docPart>
      <w:docPartPr>
        <w:name w:val="55EAA63E08BB4D98B238B6CF85254FCB"/>
        <w:category>
          <w:name w:val="General"/>
          <w:gallery w:val="placeholder"/>
        </w:category>
        <w:types>
          <w:type w:val="bbPlcHdr"/>
        </w:types>
        <w:behaviors>
          <w:behavior w:val="content"/>
        </w:behaviors>
        <w:guid w:val="{59B27828-C7A5-4628-AC36-50264EFF0EA2}"/>
      </w:docPartPr>
      <w:docPartBody>
        <w:p w:rsidR="0097539D" w:rsidRDefault="0097539D" w:rsidP="0097539D">
          <w:pPr>
            <w:pStyle w:val="55EAA63E08BB4D98B238B6CF85254FCB1"/>
          </w:pPr>
          <w:r w:rsidRPr="005076C7">
            <w:rPr>
              <w:rStyle w:val="PlaceholderText"/>
              <w:b/>
              <w:color w:val="FF0000"/>
              <w:shd w:val="clear" w:color="auto" w:fill="D9D9D9" w:themeFill="background1" w:themeFillShade="D9"/>
            </w:rPr>
            <w:t>Select</w:t>
          </w:r>
        </w:p>
      </w:docPartBody>
    </w:docPart>
    <w:docPart>
      <w:docPartPr>
        <w:name w:val="E2EF3B92D71A41B4907EAA69FD100AE1"/>
        <w:category>
          <w:name w:val="General"/>
          <w:gallery w:val="placeholder"/>
        </w:category>
        <w:types>
          <w:type w:val="bbPlcHdr"/>
        </w:types>
        <w:behaviors>
          <w:behavior w:val="content"/>
        </w:behaviors>
        <w:guid w:val="{73FB76FE-3DC0-484F-A313-AB3721718BE1}"/>
      </w:docPartPr>
      <w:docPartBody>
        <w:p w:rsidR="0097539D" w:rsidRDefault="00000000">
          <w:pPr>
            <w:pStyle w:val="E2EF3B92D71A41B4907EAA69FD100AE1"/>
          </w:pPr>
          <w:r w:rsidRPr="00565974">
            <w:rPr>
              <w:sz w:val="28"/>
              <w:szCs w:val="28"/>
            </w:rPr>
            <w:sym w:font="Wingdings" w:char="F0A8"/>
          </w:r>
        </w:p>
      </w:docPartBody>
    </w:docPart>
    <w:docPart>
      <w:docPartPr>
        <w:name w:val="B572A2C22B7948A7B7ADD67FAA00D6F0"/>
        <w:category>
          <w:name w:val="General"/>
          <w:gallery w:val="placeholder"/>
        </w:category>
        <w:types>
          <w:type w:val="bbPlcHdr"/>
        </w:types>
        <w:behaviors>
          <w:behavior w:val="content"/>
        </w:behaviors>
        <w:guid w:val="{E8D9A736-9C17-444B-B4DA-5122A4FE56B7}"/>
      </w:docPartPr>
      <w:docPartBody>
        <w:p w:rsidR="0097539D" w:rsidRDefault="00000000">
          <w:pPr>
            <w:pStyle w:val="B572A2C22B7948A7B7ADD67FAA00D6F0"/>
          </w:pPr>
          <w:r w:rsidRPr="00565974">
            <w:rPr>
              <w:sz w:val="28"/>
              <w:szCs w:val="28"/>
            </w:rPr>
            <w:sym w:font="Wingdings" w:char="F0A8"/>
          </w:r>
        </w:p>
      </w:docPartBody>
    </w:docPart>
    <w:docPart>
      <w:docPartPr>
        <w:name w:val="F5B9AF24D5D945E69049F743B9B24B51"/>
        <w:category>
          <w:name w:val="General"/>
          <w:gallery w:val="placeholder"/>
        </w:category>
        <w:types>
          <w:type w:val="bbPlcHdr"/>
        </w:types>
        <w:behaviors>
          <w:behavior w:val="content"/>
        </w:behaviors>
        <w:guid w:val="{33D26D05-6183-40D4-948D-E71F1239D8D6}"/>
      </w:docPartPr>
      <w:docPartBody>
        <w:p w:rsidR="0097539D" w:rsidRDefault="00000000">
          <w:pPr>
            <w:pStyle w:val="F5B9AF24D5D945E69049F743B9B24B51"/>
          </w:pPr>
          <w:r w:rsidRPr="00565974">
            <w:rPr>
              <w:sz w:val="28"/>
              <w:szCs w:val="28"/>
            </w:rPr>
            <w:sym w:font="Wingdings" w:char="F0A8"/>
          </w:r>
        </w:p>
      </w:docPartBody>
    </w:docPart>
    <w:docPart>
      <w:docPartPr>
        <w:name w:val="34F50D4729B5492BB22A909D3202BC59"/>
        <w:category>
          <w:name w:val="General"/>
          <w:gallery w:val="placeholder"/>
        </w:category>
        <w:types>
          <w:type w:val="bbPlcHdr"/>
        </w:types>
        <w:behaviors>
          <w:behavior w:val="content"/>
        </w:behaviors>
        <w:guid w:val="{E7A30D22-90DB-4122-B87B-400B56A10A5E}"/>
      </w:docPartPr>
      <w:docPartBody>
        <w:p w:rsidR="0097539D" w:rsidRDefault="0097539D" w:rsidP="0097539D">
          <w:pPr>
            <w:pStyle w:val="34F50D4729B5492BB22A909D3202BC591"/>
          </w:pPr>
          <w:r w:rsidRPr="005076C7">
            <w:rPr>
              <w:rStyle w:val="PlaceholderText"/>
              <w:b/>
              <w:color w:val="FF0000"/>
              <w:shd w:val="clear" w:color="auto" w:fill="D9D9D9" w:themeFill="background1" w:themeFillShade="D9"/>
            </w:rPr>
            <w:t>Year</w:t>
          </w:r>
        </w:p>
      </w:docPartBody>
    </w:docPart>
    <w:docPart>
      <w:docPartPr>
        <w:name w:val="BB251293A0034BE7AEE794A6FB0B563E"/>
        <w:category>
          <w:name w:val="General"/>
          <w:gallery w:val="placeholder"/>
        </w:category>
        <w:types>
          <w:type w:val="bbPlcHdr"/>
        </w:types>
        <w:behaviors>
          <w:behavior w:val="content"/>
        </w:behaviors>
        <w:guid w:val="{664CA504-6522-416C-83CC-99CDE89A00CF}"/>
      </w:docPartPr>
      <w:docPartBody>
        <w:p w:rsidR="0097539D" w:rsidRDefault="00000000">
          <w:pPr>
            <w:pStyle w:val="BB251293A0034BE7AEE794A6FB0B563E"/>
          </w:pPr>
          <w:r w:rsidRPr="00565974">
            <w:rPr>
              <w:sz w:val="28"/>
              <w:szCs w:val="28"/>
            </w:rPr>
            <w:sym w:font="Wingdings" w:char="F0A8"/>
          </w:r>
        </w:p>
      </w:docPartBody>
    </w:docPart>
    <w:docPart>
      <w:docPartPr>
        <w:name w:val="C78DE88EFFB642EE90CADEC080AFE4F8"/>
        <w:category>
          <w:name w:val="General"/>
          <w:gallery w:val="placeholder"/>
        </w:category>
        <w:types>
          <w:type w:val="bbPlcHdr"/>
        </w:types>
        <w:behaviors>
          <w:behavior w:val="content"/>
        </w:behaviors>
        <w:guid w:val="{E5D79E35-F444-4738-8343-3FC7FDD4581A}"/>
      </w:docPartPr>
      <w:docPartBody>
        <w:p w:rsidR="0097539D" w:rsidRDefault="0097539D" w:rsidP="0097539D">
          <w:pPr>
            <w:pStyle w:val="C78DE88EFFB642EE90CADEC080AFE4F81"/>
          </w:pPr>
          <w:r w:rsidRPr="003E1F63">
            <w:rPr>
              <w:rFonts w:cs="Times New Roman"/>
              <w:color w:val="808080"/>
              <w:szCs w:val="16"/>
            </w:rPr>
            <w:t>(provide details)</w:t>
          </w:r>
        </w:p>
      </w:docPartBody>
    </w:docPart>
    <w:docPart>
      <w:docPartPr>
        <w:name w:val="04C2D559C8BB43DFB43B60B65C37372B"/>
        <w:category>
          <w:name w:val="General"/>
          <w:gallery w:val="placeholder"/>
        </w:category>
        <w:types>
          <w:type w:val="bbPlcHdr"/>
        </w:types>
        <w:behaviors>
          <w:behavior w:val="content"/>
        </w:behaviors>
        <w:guid w:val="{9A956D2F-0320-48DC-A57F-3269F24DED8F}"/>
      </w:docPartPr>
      <w:docPartBody>
        <w:p w:rsidR="0097539D" w:rsidRDefault="0097539D" w:rsidP="0097539D">
          <w:pPr>
            <w:pStyle w:val="04C2D559C8BB43DFB43B60B65C37372B1"/>
          </w:pPr>
          <w:r w:rsidRPr="005076C7">
            <w:rPr>
              <w:rStyle w:val="PlaceholderText"/>
              <w:b/>
              <w:color w:val="FF0000"/>
              <w:shd w:val="clear" w:color="auto" w:fill="D9D9D9" w:themeFill="background1" w:themeFillShade="D9"/>
            </w:rPr>
            <w:t>Select</w:t>
          </w:r>
        </w:p>
      </w:docPartBody>
    </w:docPart>
    <w:docPart>
      <w:docPartPr>
        <w:name w:val="491BAA969C0C435897E735B2C9390438"/>
        <w:category>
          <w:name w:val="General"/>
          <w:gallery w:val="placeholder"/>
        </w:category>
        <w:types>
          <w:type w:val="bbPlcHdr"/>
        </w:types>
        <w:behaviors>
          <w:behavior w:val="content"/>
        </w:behaviors>
        <w:guid w:val="{F8CEFB88-CE39-44B7-82E3-7BE6DC6B08BB}"/>
      </w:docPartPr>
      <w:docPartBody>
        <w:p w:rsidR="0097539D" w:rsidRDefault="00000000">
          <w:pPr>
            <w:pStyle w:val="491BAA969C0C435897E735B2C9390438"/>
          </w:pPr>
          <w:r w:rsidRPr="00565974">
            <w:rPr>
              <w:sz w:val="28"/>
              <w:szCs w:val="28"/>
            </w:rPr>
            <w:sym w:font="Wingdings" w:char="F0A8"/>
          </w:r>
        </w:p>
      </w:docPartBody>
    </w:docPart>
    <w:docPart>
      <w:docPartPr>
        <w:name w:val="E49CFA9AC8F642EFB4BB25B5B670228A"/>
        <w:category>
          <w:name w:val="General"/>
          <w:gallery w:val="placeholder"/>
        </w:category>
        <w:types>
          <w:type w:val="bbPlcHdr"/>
        </w:types>
        <w:behaviors>
          <w:behavior w:val="content"/>
        </w:behaviors>
        <w:guid w:val="{0B666269-9B68-4BA4-8F79-CB59DA1E09A2}"/>
      </w:docPartPr>
      <w:docPartBody>
        <w:p w:rsidR="0097539D" w:rsidRDefault="00000000">
          <w:pPr>
            <w:pStyle w:val="E49CFA9AC8F642EFB4BB25B5B670228A"/>
          </w:pPr>
          <w:r w:rsidRPr="00565974">
            <w:rPr>
              <w:sz w:val="28"/>
              <w:szCs w:val="28"/>
            </w:rPr>
            <w:sym w:font="Wingdings" w:char="F0A8"/>
          </w:r>
        </w:p>
      </w:docPartBody>
    </w:docPart>
    <w:docPart>
      <w:docPartPr>
        <w:name w:val="1F76D4F0CE1A4EB39BC187C8EFDE132F"/>
        <w:category>
          <w:name w:val="General"/>
          <w:gallery w:val="placeholder"/>
        </w:category>
        <w:types>
          <w:type w:val="bbPlcHdr"/>
        </w:types>
        <w:behaviors>
          <w:behavior w:val="content"/>
        </w:behaviors>
        <w:guid w:val="{7A99AD83-6FEB-479D-92AB-2FFD425C1889}"/>
      </w:docPartPr>
      <w:docPartBody>
        <w:p w:rsidR="0097539D" w:rsidRDefault="00000000">
          <w:pPr>
            <w:pStyle w:val="1F76D4F0CE1A4EB39BC187C8EFDE132F"/>
          </w:pPr>
          <w:r w:rsidRPr="00565974">
            <w:rPr>
              <w:sz w:val="28"/>
              <w:szCs w:val="28"/>
            </w:rPr>
            <w:sym w:font="Wingdings" w:char="F0A8"/>
          </w:r>
        </w:p>
      </w:docPartBody>
    </w:docPart>
    <w:docPart>
      <w:docPartPr>
        <w:name w:val="FB03A1B762B14283AB55C101E1A49D76"/>
        <w:category>
          <w:name w:val="General"/>
          <w:gallery w:val="placeholder"/>
        </w:category>
        <w:types>
          <w:type w:val="bbPlcHdr"/>
        </w:types>
        <w:behaviors>
          <w:behavior w:val="content"/>
        </w:behaviors>
        <w:guid w:val="{FD248079-FDC4-483A-887F-79994BE66F60}"/>
      </w:docPartPr>
      <w:docPartBody>
        <w:p w:rsidR="0097539D" w:rsidRDefault="00000000">
          <w:pPr>
            <w:pStyle w:val="FB03A1B762B14283AB55C101E1A49D76"/>
          </w:pPr>
          <w:r w:rsidRPr="00565974">
            <w:rPr>
              <w:sz w:val="28"/>
              <w:szCs w:val="28"/>
            </w:rPr>
            <w:sym w:font="Wingdings" w:char="F0A8"/>
          </w:r>
        </w:p>
      </w:docPartBody>
    </w:docPart>
    <w:docPart>
      <w:docPartPr>
        <w:name w:val="391342168BC143C9AC7B4B351F9B5274"/>
        <w:category>
          <w:name w:val="General"/>
          <w:gallery w:val="placeholder"/>
        </w:category>
        <w:types>
          <w:type w:val="bbPlcHdr"/>
        </w:types>
        <w:behaviors>
          <w:behavior w:val="content"/>
        </w:behaviors>
        <w:guid w:val="{11E025B5-E0DC-4727-8C93-1A8C06D5804F}"/>
      </w:docPartPr>
      <w:docPartBody>
        <w:p w:rsidR="0097539D" w:rsidRDefault="00000000">
          <w:pPr>
            <w:pStyle w:val="391342168BC143C9AC7B4B351F9B5274"/>
          </w:pPr>
          <w:r w:rsidRPr="00565974">
            <w:rPr>
              <w:sz w:val="28"/>
              <w:szCs w:val="28"/>
            </w:rPr>
            <w:sym w:font="Wingdings" w:char="F0A8"/>
          </w:r>
        </w:p>
      </w:docPartBody>
    </w:docPart>
    <w:docPart>
      <w:docPartPr>
        <w:name w:val="C4B9539CE16A4C2E90A436EC9AB7F691"/>
        <w:category>
          <w:name w:val="General"/>
          <w:gallery w:val="placeholder"/>
        </w:category>
        <w:types>
          <w:type w:val="bbPlcHdr"/>
        </w:types>
        <w:behaviors>
          <w:behavior w:val="content"/>
        </w:behaviors>
        <w:guid w:val="{C52346CC-2340-4082-826D-558834E67C2C}"/>
      </w:docPartPr>
      <w:docPartBody>
        <w:p w:rsidR="0097539D" w:rsidRDefault="0097539D" w:rsidP="0097539D">
          <w:pPr>
            <w:pStyle w:val="C4B9539CE16A4C2E90A436EC9AB7F6911"/>
          </w:pPr>
          <w:r w:rsidRPr="00893A45">
            <w:rPr>
              <w:rFonts w:cs="Times New Roman"/>
              <w:color w:val="808080"/>
              <w:szCs w:val="16"/>
            </w:rPr>
            <w:t>(provide details)</w:t>
          </w:r>
        </w:p>
      </w:docPartBody>
    </w:docPart>
    <w:docPart>
      <w:docPartPr>
        <w:name w:val="B1F9CA8167FA437093C47FF70D192999"/>
        <w:category>
          <w:name w:val="General"/>
          <w:gallery w:val="placeholder"/>
        </w:category>
        <w:types>
          <w:type w:val="bbPlcHdr"/>
        </w:types>
        <w:behaviors>
          <w:behavior w:val="content"/>
        </w:behaviors>
        <w:guid w:val="{1A849F9F-2D1F-4745-93B7-7D3706E15593}"/>
      </w:docPartPr>
      <w:docPartBody>
        <w:p w:rsidR="0097539D" w:rsidRDefault="0097539D" w:rsidP="0097539D">
          <w:pPr>
            <w:pStyle w:val="B1F9CA8167FA437093C47FF70D1929991"/>
          </w:pPr>
          <w:r w:rsidRPr="00B3226F">
            <w:rPr>
              <w:rStyle w:val="PlaceholderText"/>
              <w:b/>
              <w:color w:val="FF0000"/>
              <w:szCs w:val="20"/>
              <w:shd w:val="clear" w:color="auto" w:fill="D9D9D9" w:themeFill="background1" w:themeFillShade="D9"/>
            </w:rPr>
            <w:t>Select no</w:t>
          </w:r>
        </w:p>
      </w:docPartBody>
    </w:docPart>
    <w:docPart>
      <w:docPartPr>
        <w:name w:val="CF994D05B98D49A9A29AF0F46B95B83A"/>
        <w:category>
          <w:name w:val="General"/>
          <w:gallery w:val="placeholder"/>
        </w:category>
        <w:types>
          <w:type w:val="bbPlcHdr"/>
        </w:types>
        <w:behaviors>
          <w:behavior w:val="content"/>
        </w:behaviors>
        <w:guid w:val="{5BCE6ADB-FCF4-4115-AFF1-65EC4C76080D}"/>
      </w:docPartPr>
      <w:docPartBody>
        <w:p w:rsidR="0097539D" w:rsidRDefault="0097539D" w:rsidP="0097539D">
          <w:pPr>
            <w:pStyle w:val="CF994D05B98D49A9A29AF0F46B95B83A1"/>
          </w:pPr>
          <w:r w:rsidRPr="00F066D0">
            <w:rPr>
              <w:rStyle w:val="PlaceholderText"/>
              <w:b/>
              <w:color w:val="FF0000"/>
              <w:shd w:val="clear" w:color="auto" w:fill="D9D9D9" w:themeFill="background1" w:themeFillShade="D9"/>
            </w:rPr>
            <w:t>Enter number</w:t>
          </w:r>
        </w:p>
      </w:docPartBody>
    </w:docPart>
    <w:docPart>
      <w:docPartPr>
        <w:name w:val="C6941C6D2E4F426EAC9A6F5E7307D2B2"/>
        <w:category>
          <w:name w:val="General"/>
          <w:gallery w:val="placeholder"/>
        </w:category>
        <w:types>
          <w:type w:val="bbPlcHdr"/>
        </w:types>
        <w:behaviors>
          <w:behavior w:val="content"/>
        </w:behaviors>
        <w:guid w:val="{57BD4463-44AA-4254-B25A-B2A4C895AC82}"/>
      </w:docPartPr>
      <w:docPartBody>
        <w:p w:rsidR="0097539D" w:rsidRDefault="0097539D" w:rsidP="0097539D">
          <w:pPr>
            <w:pStyle w:val="C6941C6D2E4F426EAC9A6F5E7307D2B21"/>
          </w:pPr>
          <w:r w:rsidRPr="00893A45">
            <w:rPr>
              <w:rStyle w:val="PlaceholderText"/>
              <w:b/>
              <w:color w:val="FF0000"/>
              <w:shd w:val="clear" w:color="auto" w:fill="D9D9D9" w:themeFill="background1" w:themeFillShade="D9"/>
            </w:rPr>
            <w:t>Select</w:t>
          </w:r>
        </w:p>
      </w:docPartBody>
    </w:docPart>
    <w:docPart>
      <w:docPartPr>
        <w:name w:val="CDB21957D82A481FA063C7E4EF8B183B"/>
        <w:category>
          <w:name w:val="General"/>
          <w:gallery w:val="placeholder"/>
        </w:category>
        <w:types>
          <w:type w:val="bbPlcHdr"/>
        </w:types>
        <w:behaviors>
          <w:behavior w:val="content"/>
        </w:behaviors>
        <w:guid w:val="{8EFE839D-DBFA-47E1-98B9-07E52EA00E82}"/>
      </w:docPartPr>
      <w:docPartBody>
        <w:p w:rsidR="0097539D" w:rsidRDefault="0097539D" w:rsidP="0097539D">
          <w:pPr>
            <w:pStyle w:val="CDB21957D82A481FA063C7E4EF8B183B1"/>
          </w:pPr>
          <w:r w:rsidRPr="00893A45">
            <w:rPr>
              <w:rStyle w:val="PlaceholderText"/>
              <w:b/>
              <w:color w:val="FF0000"/>
              <w:sz w:val="20"/>
              <w:szCs w:val="20"/>
              <w:shd w:val="clear" w:color="auto" w:fill="D9D9D9" w:themeFill="background1" w:themeFillShade="D9"/>
            </w:rPr>
            <w:t>Provide details</w:t>
          </w:r>
          <w:r>
            <w:rPr>
              <w:rStyle w:val="PlaceholderText"/>
              <w:b/>
              <w:color w:val="FF0000"/>
              <w:sz w:val="20"/>
              <w:szCs w:val="20"/>
              <w:shd w:val="clear" w:color="auto" w:fill="D9D9D9" w:themeFill="background1" w:themeFillShade="D9"/>
            </w:rPr>
            <w:t>, including reference to relevant performance solutions / issue numbers</w:t>
          </w:r>
        </w:p>
      </w:docPartBody>
    </w:docPart>
    <w:docPart>
      <w:docPartPr>
        <w:name w:val="2B3498DB94A045FD969E7037A82ED1F0"/>
        <w:category>
          <w:name w:val="General"/>
          <w:gallery w:val="placeholder"/>
        </w:category>
        <w:types>
          <w:type w:val="bbPlcHdr"/>
        </w:types>
        <w:behaviors>
          <w:behavior w:val="content"/>
        </w:behaviors>
        <w:guid w:val="{91922AFC-613A-47B1-A692-16732AB213AA}"/>
      </w:docPartPr>
      <w:docPartBody>
        <w:p w:rsidR="0097539D" w:rsidRDefault="0097539D" w:rsidP="0097539D">
          <w:pPr>
            <w:pStyle w:val="2B3498DB94A045FD969E7037A82ED1F01"/>
          </w:pPr>
          <w:r w:rsidRPr="00A8637B">
            <w:rPr>
              <w:rStyle w:val="PlaceholderText"/>
              <w:b/>
              <w:bCs/>
              <w:color w:val="FF0000"/>
              <w:shd w:val="clear" w:color="auto" w:fill="D9D9D9" w:themeFill="background1" w:themeFillShade="D9"/>
            </w:rPr>
            <w:t>Select</w:t>
          </w:r>
        </w:p>
      </w:docPartBody>
    </w:docPart>
    <w:docPart>
      <w:docPartPr>
        <w:name w:val="B46284EC66414FA68B0A37B32F0B50B9"/>
        <w:category>
          <w:name w:val="General"/>
          <w:gallery w:val="placeholder"/>
        </w:category>
        <w:types>
          <w:type w:val="bbPlcHdr"/>
        </w:types>
        <w:behaviors>
          <w:behavior w:val="content"/>
        </w:behaviors>
        <w:guid w:val="{119A582B-9A58-44AD-8C06-031D4CFA1936}"/>
      </w:docPartPr>
      <w:docPartBody>
        <w:p w:rsidR="0097539D" w:rsidRDefault="0097539D" w:rsidP="0097539D">
          <w:pPr>
            <w:pStyle w:val="B46284EC66414FA68B0A37B32F0B50B91"/>
          </w:pPr>
          <w:r w:rsidRPr="00A8637B">
            <w:rPr>
              <w:rStyle w:val="PlaceholderText"/>
              <w:b/>
              <w:bCs/>
              <w:color w:val="FF0000"/>
              <w:shd w:val="clear" w:color="auto" w:fill="D9D9D9" w:themeFill="background1" w:themeFillShade="D9"/>
            </w:rPr>
            <w:t>Select</w:t>
          </w:r>
        </w:p>
      </w:docPartBody>
    </w:docPart>
    <w:docPart>
      <w:docPartPr>
        <w:name w:val="1CAA5230CE8A4C6D9A0187770D181E8F"/>
        <w:category>
          <w:name w:val="General"/>
          <w:gallery w:val="placeholder"/>
        </w:category>
        <w:types>
          <w:type w:val="bbPlcHdr"/>
        </w:types>
        <w:behaviors>
          <w:behavior w:val="content"/>
        </w:behaviors>
        <w:guid w:val="{AD945F0D-DD2F-4ADB-A764-CA78773AD185}"/>
      </w:docPartPr>
      <w:docPartBody>
        <w:p w:rsidR="0097539D" w:rsidRDefault="0097539D" w:rsidP="0097539D">
          <w:pPr>
            <w:pStyle w:val="1CAA5230CE8A4C6D9A0187770D181E8F1"/>
          </w:pPr>
          <w:r w:rsidRPr="00A8637B">
            <w:rPr>
              <w:rStyle w:val="PlaceholderText"/>
              <w:b/>
              <w:bCs/>
              <w:color w:val="FF0000"/>
              <w:shd w:val="clear" w:color="auto" w:fill="D9D9D9" w:themeFill="background1" w:themeFillShade="D9"/>
            </w:rPr>
            <w:t>Select</w:t>
          </w:r>
        </w:p>
      </w:docPartBody>
    </w:docPart>
    <w:docPart>
      <w:docPartPr>
        <w:name w:val="7126046D76934511A06248CB86C8E9E3"/>
        <w:category>
          <w:name w:val="General"/>
          <w:gallery w:val="placeholder"/>
        </w:category>
        <w:types>
          <w:type w:val="bbPlcHdr"/>
        </w:types>
        <w:behaviors>
          <w:behavior w:val="content"/>
        </w:behaviors>
        <w:guid w:val="{86515986-14CC-41E3-8D43-DA0279706FF6}"/>
      </w:docPartPr>
      <w:docPartBody>
        <w:p w:rsidR="0097539D" w:rsidRDefault="0097539D" w:rsidP="0097539D">
          <w:pPr>
            <w:pStyle w:val="7126046D76934511A06248CB86C8E9E31"/>
          </w:pPr>
          <w:r w:rsidRPr="00A8637B">
            <w:rPr>
              <w:rStyle w:val="PlaceholderText"/>
              <w:b/>
              <w:bCs/>
              <w:color w:val="FF0000"/>
              <w:shd w:val="clear" w:color="auto" w:fill="D9D9D9" w:themeFill="background1" w:themeFillShade="D9"/>
            </w:rPr>
            <w:t>Select</w:t>
          </w:r>
        </w:p>
      </w:docPartBody>
    </w:docPart>
    <w:docPart>
      <w:docPartPr>
        <w:name w:val="7C8CE7EA5CA5410FA601CAF483DC9C01"/>
        <w:category>
          <w:name w:val="General"/>
          <w:gallery w:val="placeholder"/>
        </w:category>
        <w:types>
          <w:type w:val="bbPlcHdr"/>
        </w:types>
        <w:behaviors>
          <w:behavior w:val="content"/>
        </w:behaviors>
        <w:guid w:val="{31173855-E6AE-4FCF-900B-7024E3D5DDEA}"/>
      </w:docPartPr>
      <w:docPartBody>
        <w:p w:rsidR="0097539D" w:rsidRDefault="0097539D" w:rsidP="0097539D">
          <w:pPr>
            <w:pStyle w:val="7C8CE7EA5CA5410FA601CAF483DC9C011"/>
          </w:pPr>
          <w:r w:rsidRPr="00A8637B">
            <w:rPr>
              <w:color w:val="808080"/>
              <w:szCs w:val="16"/>
            </w:rPr>
            <w:t>(provide details)</w:t>
          </w:r>
        </w:p>
      </w:docPartBody>
    </w:docPart>
    <w:docPart>
      <w:docPartPr>
        <w:name w:val="CC4E513A9C2E414EB485A2B1DA677A9D"/>
        <w:category>
          <w:name w:val="General"/>
          <w:gallery w:val="placeholder"/>
        </w:category>
        <w:types>
          <w:type w:val="bbPlcHdr"/>
        </w:types>
        <w:behaviors>
          <w:behavior w:val="content"/>
        </w:behaviors>
        <w:guid w:val="{28D91550-3BA8-4D8D-B52F-DD0C1845BA5B}"/>
      </w:docPartPr>
      <w:docPartBody>
        <w:p w:rsidR="0097539D" w:rsidRDefault="0097539D" w:rsidP="0097539D">
          <w:pPr>
            <w:pStyle w:val="CC4E513A9C2E414EB485A2B1DA677A9D1"/>
          </w:pPr>
          <w:r w:rsidRPr="00A8637B">
            <w:rPr>
              <w:rStyle w:val="PlaceholderText"/>
              <w:b/>
              <w:color w:val="FF0000"/>
              <w:shd w:val="clear" w:color="auto" w:fill="D9D9D9" w:themeFill="background1" w:themeFillShade="D9"/>
            </w:rPr>
            <w:t>Select</w:t>
          </w:r>
        </w:p>
      </w:docPartBody>
    </w:docPart>
    <w:docPart>
      <w:docPartPr>
        <w:name w:val="CDAAE308E3C541B59783C18F94203D76"/>
        <w:category>
          <w:name w:val="General"/>
          <w:gallery w:val="placeholder"/>
        </w:category>
        <w:types>
          <w:type w:val="bbPlcHdr"/>
        </w:types>
        <w:behaviors>
          <w:behavior w:val="content"/>
        </w:behaviors>
        <w:guid w:val="{00C6D0B4-2BE5-4BA5-AF60-F8B10ACE2BA3}"/>
      </w:docPartPr>
      <w:docPartBody>
        <w:p w:rsidR="0097539D" w:rsidRDefault="0097539D" w:rsidP="0097539D">
          <w:pPr>
            <w:pStyle w:val="CDAAE308E3C541B59783C18F94203D761"/>
          </w:pPr>
          <w:r w:rsidRPr="00A8637B">
            <w:rPr>
              <w:rStyle w:val="PlaceholderText"/>
              <w:b/>
              <w:color w:val="FF0000"/>
              <w:shd w:val="clear" w:color="auto" w:fill="D9D9D9" w:themeFill="background1" w:themeFillShade="D9"/>
            </w:rPr>
            <w:t>Select</w:t>
          </w:r>
        </w:p>
      </w:docPartBody>
    </w:docPart>
    <w:docPart>
      <w:docPartPr>
        <w:name w:val="E4AAEC42739849329939E7EEF717B10A"/>
        <w:category>
          <w:name w:val="General"/>
          <w:gallery w:val="placeholder"/>
        </w:category>
        <w:types>
          <w:type w:val="bbPlcHdr"/>
        </w:types>
        <w:behaviors>
          <w:behavior w:val="content"/>
        </w:behaviors>
        <w:guid w:val="{784F6CFA-C9E9-429B-902F-4F62AB321141}"/>
      </w:docPartPr>
      <w:docPartBody>
        <w:p w:rsidR="0097539D" w:rsidRDefault="0097539D" w:rsidP="0097539D">
          <w:pPr>
            <w:pStyle w:val="E4AAEC42739849329939E7EEF717B10A1"/>
          </w:pPr>
          <w:r w:rsidRPr="00A8637B">
            <w:rPr>
              <w:rStyle w:val="PlaceholderText"/>
              <w:b/>
              <w:color w:val="FF0000"/>
              <w:shd w:val="clear" w:color="auto" w:fill="D9D9D9" w:themeFill="background1" w:themeFillShade="D9"/>
            </w:rPr>
            <w:t>Select</w:t>
          </w:r>
        </w:p>
      </w:docPartBody>
    </w:docPart>
    <w:docPart>
      <w:docPartPr>
        <w:name w:val="5F1CA0B4A4CC44D490D559AADE0287E2"/>
        <w:category>
          <w:name w:val="General"/>
          <w:gallery w:val="placeholder"/>
        </w:category>
        <w:types>
          <w:type w:val="bbPlcHdr"/>
        </w:types>
        <w:behaviors>
          <w:behavior w:val="content"/>
        </w:behaviors>
        <w:guid w:val="{F0F47615-944B-4E40-B4F7-0CD95C2CB16E}"/>
      </w:docPartPr>
      <w:docPartBody>
        <w:p w:rsidR="0097539D" w:rsidRDefault="0097539D" w:rsidP="0097539D">
          <w:pPr>
            <w:pStyle w:val="5F1CA0B4A4CC44D490D559AADE0287E21"/>
          </w:pPr>
          <w:r w:rsidRPr="00A8637B">
            <w:rPr>
              <w:rStyle w:val="PlaceholderText"/>
              <w:b/>
              <w:color w:val="FF0000"/>
              <w:shd w:val="clear" w:color="auto" w:fill="D9D9D9" w:themeFill="background1" w:themeFillShade="D9"/>
            </w:rPr>
            <w:t>Select</w:t>
          </w:r>
        </w:p>
      </w:docPartBody>
    </w:docPart>
    <w:docPart>
      <w:docPartPr>
        <w:name w:val="3EEDC445363D4BC9B7C38B6817F7FC60"/>
        <w:category>
          <w:name w:val="General"/>
          <w:gallery w:val="placeholder"/>
        </w:category>
        <w:types>
          <w:type w:val="bbPlcHdr"/>
        </w:types>
        <w:behaviors>
          <w:behavior w:val="content"/>
        </w:behaviors>
        <w:guid w:val="{96B728E9-D2FF-463D-8A2E-0348CD2A808E}"/>
      </w:docPartPr>
      <w:docPartBody>
        <w:p w:rsidR="0097539D" w:rsidRDefault="0097539D" w:rsidP="0097539D">
          <w:pPr>
            <w:pStyle w:val="3EEDC445363D4BC9B7C38B6817F7FC601"/>
          </w:pPr>
          <w:r w:rsidRPr="00A8637B">
            <w:rPr>
              <w:rStyle w:val="PlaceholderText"/>
              <w:b/>
              <w:color w:val="FF0000"/>
              <w:shd w:val="clear" w:color="auto" w:fill="D9D9D9" w:themeFill="background1" w:themeFillShade="D9"/>
            </w:rPr>
            <w:t>(If yes, provide details and appropriate references)</w:t>
          </w:r>
        </w:p>
      </w:docPartBody>
    </w:docPart>
    <w:docPart>
      <w:docPartPr>
        <w:name w:val="2350AC276EF847C2A918D5AC480E50A1"/>
        <w:category>
          <w:name w:val="General"/>
          <w:gallery w:val="placeholder"/>
        </w:category>
        <w:types>
          <w:type w:val="bbPlcHdr"/>
        </w:types>
        <w:behaviors>
          <w:behavior w:val="content"/>
        </w:behaviors>
        <w:guid w:val="{AB8CDFCD-02BD-424E-8D84-8492B238F0A2}"/>
      </w:docPartPr>
      <w:docPartBody>
        <w:p w:rsidR="0097539D" w:rsidRDefault="0097539D" w:rsidP="0097539D">
          <w:pPr>
            <w:pStyle w:val="2350AC276EF847C2A918D5AC480E50A11"/>
          </w:pPr>
          <w:r w:rsidRPr="00A8637B">
            <w:rPr>
              <w:rStyle w:val="PlaceholderText"/>
              <w:b/>
              <w:color w:val="FF0000"/>
              <w:shd w:val="clear" w:color="auto" w:fill="D9D9D9" w:themeFill="background1" w:themeFillShade="D9"/>
            </w:rPr>
            <w:t>Select</w:t>
          </w:r>
        </w:p>
      </w:docPartBody>
    </w:docPart>
    <w:docPart>
      <w:docPartPr>
        <w:name w:val="374F361FA7C04F3FB7E2FCFD3CEABE57"/>
        <w:category>
          <w:name w:val="General"/>
          <w:gallery w:val="placeholder"/>
        </w:category>
        <w:types>
          <w:type w:val="bbPlcHdr"/>
        </w:types>
        <w:behaviors>
          <w:behavior w:val="content"/>
        </w:behaviors>
        <w:guid w:val="{B5A42CD2-9A8C-45EF-8137-BFBF3B70CA27}"/>
      </w:docPartPr>
      <w:docPartBody>
        <w:p w:rsidR="0097539D" w:rsidRDefault="0097539D" w:rsidP="0097539D">
          <w:pPr>
            <w:pStyle w:val="374F361FA7C04F3FB7E2FCFD3CEABE571"/>
          </w:pPr>
          <w:r w:rsidRPr="005076C7">
            <w:rPr>
              <w:rStyle w:val="PlaceholderText"/>
              <w:b/>
              <w:bCs/>
              <w:color w:val="FF0000"/>
              <w:szCs w:val="20"/>
              <w:shd w:val="clear" w:color="auto" w:fill="D9D9D9" w:themeFill="background1" w:themeFillShade="D9"/>
            </w:rPr>
            <w:t>Select</w:t>
          </w:r>
        </w:p>
      </w:docPartBody>
    </w:docPart>
    <w:docPart>
      <w:docPartPr>
        <w:name w:val="979B4C7A56CB43FEB6C077DF630ACDF5"/>
        <w:category>
          <w:name w:val="General"/>
          <w:gallery w:val="placeholder"/>
        </w:category>
        <w:types>
          <w:type w:val="bbPlcHdr"/>
        </w:types>
        <w:behaviors>
          <w:behavior w:val="content"/>
        </w:behaviors>
        <w:guid w:val="{AE793845-C322-49D8-BB5D-01C0AED50169}"/>
      </w:docPartPr>
      <w:docPartBody>
        <w:p w:rsidR="0097539D" w:rsidRDefault="0097539D" w:rsidP="0097539D">
          <w:pPr>
            <w:pStyle w:val="979B4C7A56CB43FEB6C077DF630ACDF51"/>
          </w:pPr>
          <w:r w:rsidRPr="00B3226F">
            <w:rPr>
              <w:b/>
              <w:color w:val="FF0000"/>
              <w:shd w:val="clear" w:color="auto" w:fill="D9D9D9" w:themeFill="background1" w:themeFillShade="D9"/>
            </w:rPr>
            <w:t>Select</w:t>
          </w:r>
        </w:p>
      </w:docPartBody>
    </w:docPart>
    <w:docPart>
      <w:docPartPr>
        <w:name w:val="92CA2B2D468A4C57BA1404B9FF77EF02"/>
        <w:category>
          <w:name w:val="General"/>
          <w:gallery w:val="placeholder"/>
        </w:category>
        <w:types>
          <w:type w:val="bbPlcHdr"/>
        </w:types>
        <w:behaviors>
          <w:behavior w:val="content"/>
        </w:behaviors>
        <w:guid w:val="{743FE4D8-682A-47C2-8444-AFA7633B2F24}"/>
      </w:docPartPr>
      <w:docPartBody>
        <w:p w:rsidR="0097539D" w:rsidRDefault="0097539D" w:rsidP="0097539D">
          <w:pPr>
            <w:pStyle w:val="92CA2B2D468A4C57BA1404B9FF77EF021"/>
          </w:pPr>
          <w:r w:rsidRPr="005076C7">
            <w:rPr>
              <w:rStyle w:val="PlaceholderText"/>
              <w:b/>
              <w:color w:val="FF0000"/>
              <w:shd w:val="clear" w:color="auto" w:fill="D9D9D9" w:themeFill="background1" w:themeFillShade="D9"/>
            </w:rPr>
            <w:t>Provide details</w:t>
          </w:r>
        </w:p>
      </w:docPartBody>
    </w:docPart>
    <w:docPart>
      <w:docPartPr>
        <w:name w:val="23B7F13709E44E8AB5869D7C102D0FB0"/>
        <w:category>
          <w:name w:val="General"/>
          <w:gallery w:val="placeholder"/>
        </w:category>
        <w:types>
          <w:type w:val="bbPlcHdr"/>
        </w:types>
        <w:behaviors>
          <w:behavior w:val="content"/>
        </w:behaviors>
        <w:guid w:val="{286C1E2F-54D2-44AC-9625-DAEEA4A15F1E}"/>
      </w:docPartPr>
      <w:docPartBody>
        <w:p w:rsidR="0097539D" w:rsidRDefault="0097539D" w:rsidP="0097539D">
          <w:pPr>
            <w:pStyle w:val="23B7F13709E44E8AB5869D7C102D0FB01"/>
          </w:pPr>
          <w:r w:rsidRPr="005076C7">
            <w:rPr>
              <w:rStyle w:val="PlaceholderText"/>
              <w:b/>
              <w:color w:val="FF0000"/>
              <w:shd w:val="clear" w:color="auto" w:fill="D9D9D9" w:themeFill="background1" w:themeFillShade="D9"/>
            </w:rPr>
            <w:t>Provide details</w:t>
          </w:r>
        </w:p>
      </w:docPartBody>
    </w:docPart>
    <w:docPart>
      <w:docPartPr>
        <w:name w:val="C0C7B56F282E4F89BC5691159B4E455F"/>
        <w:category>
          <w:name w:val="General"/>
          <w:gallery w:val="placeholder"/>
        </w:category>
        <w:types>
          <w:type w:val="bbPlcHdr"/>
        </w:types>
        <w:behaviors>
          <w:behavior w:val="content"/>
        </w:behaviors>
        <w:guid w:val="{5013837F-62BF-4F9D-B3FB-0666756DBB4C}"/>
      </w:docPartPr>
      <w:docPartBody>
        <w:p w:rsidR="0097539D" w:rsidRDefault="0097539D" w:rsidP="0097539D">
          <w:pPr>
            <w:pStyle w:val="C0C7B56F282E4F89BC5691159B4E455F1"/>
          </w:pPr>
          <w:r w:rsidRPr="005076C7">
            <w:rPr>
              <w:rStyle w:val="PlaceholderText"/>
              <w:b/>
              <w:color w:val="FF0000"/>
              <w:shd w:val="clear" w:color="auto" w:fill="D9D9D9" w:themeFill="background1" w:themeFillShade="D9"/>
            </w:rPr>
            <w:t>Provide details</w:t>
          </w:r>
        </w:p>
      </w:docPartBody>
    </w:docPart>
    <w:docPart>
      <w:docPartPr>
        <w:name w:val="79936413010E49C4872F29F4C4CEE180"/>
        <w:category>
          <w:name w:val="General"/>
          <w:gallery w:val="placeholder"/>
        </w:category>
        <w:types>
          <w:type w:val="bbPlcHdr"/>
        </w:types>
        <w:behaviors>
          <w:behavior w:val="content"/>
        </w:behaviors>
        <w:guid w:val="{11A51E00-31D0-4805-B410-60C21373FF54}"/>
      </w:docPartPr>
      <w:docPartBody>
        <w:p w:rsidR="0097539D" w:rsidRDefault="0097539D" w:rsidP="0097539D">
          <w:pPr>
            <w:pStyle w:val="79936413010E49C4872F29F4C4CEE1801"/>
          </w:pPr>
          <w:r w:rsidRPr="002E5F24">
            <w:rPr>
              <w:rStyle w:val="PlaceholderText"/>
              <w:b/>
              <w:color w:val="FF0000"/>
              <w:shd w:val="clear" w:color="auto" w:fill="D9D9D9" w:themeFill="background1" w:themeFillShade="D9"/>
            </w:rPr>
            <w:t>Select</w:t>
          </w:r>
        </w:p>
      </w:docPartBody>
    </w:docPart>
    <w:docPart>
      <w:docPartPr>
        <w:name w:val="7125035F347543D59846D9BFDCCD420E"/>
        <w:category>
          <w:name w:val="General"/>
          <w:gallery w:val="placeholder"/>
        </w:category>
        <w:types>
          <w:type w:val="bbPlcHdr"/>
        </w:types>
        <w:behaviors>
          <w:behavior w:val="content"/>
        </w:behaviors>
        <w:guid w:val="{ABB80C25-B560-417D-8DFC-592410E902BD}"/>
      </w:docPartPr>
      <w:docPartBody>
        <w:p w:rsidR="0097539D" w:rsidRDefault="0097539D" w:rsidP="0097539D">
          <w:pPr>
            <w:pStyle w:val="7125035F347543D59846D9BFDCCD420E1"/>
          </w:pPr>
          <w:r w:rsidRPr="002E5F24">
            <w:rPr>
              <w:rStyle w:val="PlaceholderText"/>
              <w:b/>
              <w:color w:val="FF0000"/>
              <w:shd w:val="clear" w:color="auto" w:fill="D9D9D9" w:themeFill="background1" w:themeFillShade="D9"/>
            </w:rPr>
            <w:t>Area</w:t>
          </w:r>
        </w:p>
      </w:docPartBody>
    </w:docPart>
    <w:docPart>
      <w:docPartPr>
        <w:name w:val="CE98C82554C449B1932305FBB249CE40"/>
        <w:category>
          <w:name w:val="General"/>
          <w:gallery w:val="placeholder"/>
        </w:category>
        <w:types>
          <w:type w:val="bbPlcHdr"/>
        </w:types>
        <w:behaviors>
          <w:behavior w:val="content"/>
        </w:behaviors>
        <w:guid w:val="{A4A254B8-1CEB-45A9-9FED-1B3B79517797}"/>
      </w:docPartPr>
      <w:docPartBody>
        <w:p w:rsidR="0097539D" w:rsidRDefault="0097539D" w:rsidP="0097539D">
          <w:pPr>
            <w:pStyle w:val="CE98C82554C449B1932305FBB249CE401"/>
          </w:pPr>
          <w:r w:rsidRPr="002E5F24">
            <w:rPr>
              <w:rStyle w:val="PlaceholderText"/>
              <w:b/>
              <w:color w:val="FF0000"/>
              <w:shd w:val="clear" w:color="auto" w:fill="D9D9D9" w:themeFill="background1" w:themeFillShade="D9"/>
            </w:rPr>
            <w:t>Other</w:t>
          </w:r>
        </w:p>
      </w:docPartBody>
    </w:docPart>
    <w:docPart>
      <w:docPartPr>
        <w:name w:val="FD21471F6C6742DFB3EE4692D9E9B15C"/>
        <w:category>
          <w:name w:val="General"/>
          <w:gallery w:val="placeholder"/>
        </w:category>
        <w:types>
          <w:type w:val="bbPlcHdr"/>
        </w:types>
        <w:behaviors>
          <w:behavior w:val="content"/>
        </w:behaviors>
        <w:guid w:val="{BC48DC68-7F8E-484C-8716-D110E5D45813}"/>
      </w:docPartPr>
      <w:docPartBody>
        <w:p w:rsidR="0097539D" w:rsidRDefault="0097539D" w:rsidP="0097539D">
          <w:pPr>
            <w:pStyle w:val="FD21471F6C6742DFB3EE4692D9E9B15C1"/>
          </w:pPr>
          <w:r w:rsidRPr="002E5F24">
            <w:rPr>
              <w:rStyle w:val="PlaceholderText"/>
              <w:b/>
              <w:color w:val="FF0000"/>
              <w:shd w:val="clear" w:color="auto" w:fill="D9D9D9" w:themeFill="background1" w:themeFillShade="D9"/>
            </w:rPr>
            <w:t>Volume</w:t>
          </w:r>
        </w:p>
      </w:docPartBody>
    </w:docPart>
    <w:docPart>
      <w:docPartPr>
        <w:name w:val="FD4B91F3B095498D8235A8F97C76E972"/>
        <w:category>
          <w:name w:val="General"/>
          <w:gallery w:val="placeholder"/>
        </w:category>
        <w:types>
          <w:type w:val="bbPlcHdr"/>
        </w:types>
        <w:behaviors>
          <w:behavior w:val="content"/>
        </w:behaviors>
        <w:guid w:val="{BA3DAB55-A9A4-45A8-86C0-AC98C66E737F}"/>
      </w:docPartPr>
      <w:docPartBody>
        <w:p w:rsidR="0097539D" w:rsidRDefault="0097539D" w:rsidP="0097539D">
          <w:pPr>
            <w:pStyle w:val="FD4B91F3B095498D8235A8F97C76E9721"/>
          </w:pPr>
          <w:r w:rsidRPr="002E5F24">
            <w:rPr>
              <w:rStyle w:val="PlaceholderText"/>
              <w:b/>
              <w:color w:val="FF0000"/>
              <w:shd w:val="clear" w:color="auto" w:fill="D9D9D9" w:themeFill="background1" w:themeFillShade="D9"/>
            </w:rPr>
            <w:t>Select</w:t>
          </w:r>
        </w:p>
      </w:docPartBody>
    </w:docPart>
    <w:docPart>
      <w:docPartPr>
        <w:name w:val="1850309864824676B68E7592CE27C560"/>
        <w:category>
          <w:name w:val="General"/>
          <w:gallery w:val="placeholder"/>
        </w:category>
        <w:types>
          <w:type w:val="bbPlcHdr"/>
        </w:types>
        <w:behaviors>
          <w:behavior w:val="content"/>
        </w:behaviors>
        <w:guid w:val="{9B08FC08-F348-4714-80E5-254D64E12B83}"/>
      </w:docPartPr>
      <w:docPartBody>
        <w:p w:rsidR="0097539D" w:rsidRDefault="0097539D" w:rsidP="0097539D">
          <w:pPr>
            <w:pStyle w:val="1850309864824676B68E7592CE27C5601"/>
          </w:pPr>
          <w:r w:rsidRPr="002E5F24">
            <w:rPr>
              <w:rStyle w:val="PlaceholderText"/>
              <w:b/>
              <w:color w:val="FF0000"/>
              <w:shd w:val="clear" w:color="auto" w:fill="D9D9D9" w:themeFill="background1" w:themeFillShade="D9"/>
            </w:rPr>
            <w:t>Height</w:t>
          </w:r>
        </w:p>
      </w:docPartBody>
    </w:docPart>
    <w:docPart>
      <w:docPartPr>
        <w:name w:val="41DAFA31978F4574BCC91F4A300C4C1F"/>
        <w:category>
          <w:name w:val="General"/>
          <w:gallery w:val="placeholder"/>
        </w:category>
        <w:types>
          <w:type w:val="bbPlcHdr"/>
        </w:types>
        <w:behaviors>
          <w:behavior w:val="content"/>
        </w:behaviors>
        <w:guid w:val="{8CB621C0-829D-4102-BEE6-95D853740215}"/>
      </w:docPartPr>
      <w:docPartBody>
        <w:p w:rsidR="0097539D" w:rsidRDefault="0097539D" w:rsidP="0097539D">
          <w:pPr>
            <w:pStyle w:val="41DAFA31978F4574BCC91F4A300C4C1F1"/>
          </w:pPr>
          <w:r w:rsidRPr="002E5F24">
            <w:rPr>
              <w:rStyle w:val="PlaceholderText"/>
              <w:b/>
              <w:color w:val="FF0000"/>
              <w:shd w:val="clear" w:color="auto" w:fill="D9D9D9" w:themeFill="background1" w:themeFillShade="D9"/>
            </w:rPr>
            <w:t>Effective height</w:t>
          </w:r>
        </w:p>
      </w:docPartBody>
    </w:docPart>
    <w:docPart>
      <w:docPartPr>
        <w:name w:val="87505A7A8F494BD993BF0F758FA01D8B"/>
        <w:category>
          <w:name w:val="General"/>
          <w:gallery w:val="placeholder"/>
        </w:category>
        <w:types>
          <w:type w:val="bbPlcHdr"/>
        </w:types>
        <w:behaviors>
          <w:behavior w:val="content"/>
        </w:behaviors>
        <w:guid w:val="{473C0006-7B75-4978-994E-9CE9B77F80FB}"/>
      </w:docPartPr>
      <w:docPartBody>
        <w:p w:rsidR="0097539D" w:rsidRDefault="0097539D" w:rsidP="0097539D">
          <w:pPr>
            <w:pStyle w:val="87505A7A8F494BD993BF0F758FA01D8B1"/>
          </w:pPr>
          <w:r w:rsidRPr="002E5F24">
            <w:rPr>
              <w:rStyle w:val="PlaceholderText"/>
              <w:b/>
              <w:color w:val="FF0000"/>
              <w:shd w:val="clear" w:color="auto" w:fill="D9D9D9" w:themeFill="background1" w:themeFillShade="D9"/>
            </w:rPr>
            <w:t>Area</w:t>
          </w:r>
        </w:p>
      </w:docPartBody>
    </w:docPart>
    <w:docPart>
      <w:docPartPr>
        <w:name w:val="2BF494B033624DA8B2757AC93C917879"/>
        <w:category>
          <w:name w:val="General"/>
          <w:gallery w:val="placeholder"/>
        </w:category>
        <w:types>
          <w:type w:val="bbPlcHdr"/>
        </w:types>
        <w:behaviors>
          <w:behavior w:val="content"/>
        </w:behaviors>
        <w:guid w:val="{C564BB16-26A7-4308-AE52-CA2C44D9EE76}"/>
      </w:docPartPr>
      <w:docPartBody>
        <w:p w:rsidR="0097539D" w:rsidRDefault="0097539D" w:rsidP="0097539D">
          <w:pPr>
            <w:pStyle w:val="2BF494B033624DA8B2757AC93C9178791"/>
          </w:pPr>
          <w:r w:rsidRPr="002E5F24">
            <w:rPr>
              <w:rStyle w:val="PlaceholderText"/>
              <w:b/>
              <w:color w:val="FF0000"/>
              <w:shd w:val="clear" w:color="auto" w:fill="D9D9D9" w:themeFill="background1" w:themeFillShade="D9"/>
            </w:rPr>
            <w:t>RIS</w:t>
          </w:r>
        </w:p>
      </w:docPartBody>
    </w:docPart>
    <w:docPart>
      <w:docPartPr>
        <w:name w:val="192A9645D5E84CE4A34A6BD0CEF38E90"/>
        <w:category>
          <w:name w:val="General"/>
          <w:gallery w:val="placeholder"/>
        </w:category>
        <w:types>
          <w:type w:val="bbPlcHdr"/>
        </w:types>
        <w:behaviors>
          <w:behavior w:val="content"/>
        </w:behaviors>
        <w:guid w:val="{33477D05-51CF-4258-8E5B-8EDD19842D50}"/>
      </w:docPartPr>
      <w:docPartBody>
        <w:p w:rsidR="0097539D" w:rsidRDefault="0097539D" w:rsidP="0097539D">
          <w:pPr>
            <w:pStyle w:val="192A9645D5E84CE4A34A6BD0CEF38E901"/>
          </w:pPr>
          <w:r w:rsidRPr="002E5F24">
            <w:rPr>
              <w:rStyle w:val="PlaceholderText"/>
              <w:b/>
              <w:color w:val="FF0000"/>
              <w:shd w:val="clear" w:color="auto" w:fill="D9D9D9" w:themeFill="background1" w:themeFillShade="D9"/>
            </w:rPr>
            <w:t>Area</w:t>
          </w:r>
        </w:p>
      </w:docPartBody>
    </w:docPart>
    <w:docPart>
      <w:docPartPr>
        <w:name w:val="358FBA0DD0B34AFBB7A16BE4EA17D76C"/>
        <w:category>
          <w:name w:val="General"/>
          <w:gallery w:val="placeholder"/>
        </w:category>
        <w:types>
          <w:type w:val="bbPlcHdr"/>
        </w:types>
        <w:behaviors>
          <w:behavior w:val="content"/>
        </w:behaviors>
        <w:guid w:val="{0E467E73-7361-4B0C-B4EB-8427D0AE5C69}"/>
      </w:docPartPr>
      <w:docPartBody>
        <w:p w:rsidR="0097539D" w:rsidRDefault="0097539D" w:rsidP="0097539D">
          <w:pPr>
            <w:pStyle w:val="358FBA0DD0B34AFBB7A16BE4EA17D76C1"/>
          </w:pPr>
          <w:r w:rsidRPr="002E5F24">
            <w:rPr>
              <w:rStyle w:val="PlaceholderText"/>
              <w:b/>
              <w:color w:val="FF0000"/>
              <w:shd w:val="clear" w:color="auto" w:fill="D9D9D9" w:themeFill="background1" w:themeFillShade="D9"/>
            </w:rPr>
            <w:t>Levels</w:t>
          </w:r>
        </w:p>
      </w:docPartBody>
    </w:docPart>
    <w:docPart>
      <w:docPartPr>
        <w:name w:val="BAFAF056FF8D44F28A797FA98FE8FEA0"/>
        <w:category>
          <w:name w:val="General"/>
          <w:gallery w:val="placeholder"/>
        </w:category>
        <w:types>
          <w:type w:val="bbPlcHdr"/>
        </w:types>
        <w:behaviors>
          <w:behavior w:val="content"/>
        </w:behaviors>
        <w:guid w:val="{B7653BCA-6940-4EEE-8350-08B52B2DEF36}"/>
      </w:docPartPr>
      <w:docPartBody>
        <w:p w:rsidR="0097539D" w:rsidRDefault="0097539D" w:rsidP="0097539D">
          <w:pPr>
            <w:pStyle w:val="BAFAF056FF8D44F28A797FA98FE8FEA01"/>
          </w:pPr>
          <w:r w:rsidRPr="002E5F24">
            <w:rPr>
              <w:rStyle w:val="PlaceholderText"/>
              <w:b/>
              <w:color w:val="FF0000"/>
              <w:shd w:val="clear" w:color="auto" w:fill="D9D9D9" w:themeFill="background1" w:themeFillShade="D9"/>
            </w:rPr>
            <w:t>Volume</w:t>
          </w:r>
        </w:p>
      </w:docPartBody>
    </w:docPart>
    <w:docPart>
      <w:docPartPr>
        <w:name w:val="5D3A49A36BD34C4EB5AB55C564C6F0DA"/>
        <w:category>
          <w:name w:val="General"/>
          <w:gallery w:val="placeholder"/>
        </w:category>
        <w:types>
          <w:type w:val="bbPlcHdr"/>
        </w:types>
        <w:behaviors>
          <w:behavior w:val="content"/>
        </w:behaviors>
        <w:guid w:val="{FC9AB42B-3FD8-4C9C-BD48-9647E7FA7C5B}"/>
      </w:docPartPr>
      <w:docPartBody>
        <w:p w:rsidR="0097539D" w:rsidRDefault="0097539D" w:rsidP="0097539D">
          <w:pPr>
            <w:pStyle w:val="5D3A49A36BD34C4EB5AB55C564C6F0DA1"/>
          </w:pPr>
          <w:r w:rsidRPr="002E5F24">
            <w:rPr>
              <w:rStyle w:val="PlaceholderText"/>
              <w:b/>
              <w:color w:val="FF0000"/>
              <w:shd w:val="clear" w:color="auto" w:fill="D9D9D9" w:themeFill="background1" w:themeFillShade="D9"/>
            </w:rPr>
            <w:t>Select</w:t>
          </w:r>
        </w:p>
      </w:docPartBody>
    </w:docPart>
    <w:docPart>
      <w:docPartPr>
        <w:name w:val="DF6D077A4FFF4E9C967A1E3B54E20624"/>
        <w:category>
          <w:name w:val="General"/>
          <w:gallery w:val="placeholder"/>
        </w:category>
        <w:types>
          <w:type w:val="bbPlcHdr"/>
        </w:types>
        <w:behaviors>
          <w:behavior w:val="content"/>
        </w:behaviors>
        <w:guid w:val="{22FC4F07-C1E5-4D3B-A073-7B568BFD2A52}"/>
      </w:docPartPr>
      <w:docPartBody>
        <w:p w:rsidR="0097539D" w:rsidRDefault="0097539D" w:rsidP="0097539D">
          <w:pPr>
            <w:pStyle w:val="DF6D077A4FFF4E9C967A1E3B54E206241"/>
          </w:pPr>
          <w:r w:rsidRPr="002E5F24">
            <w:rPr>
              <w:rStyle w:val="PlaceholderText"/>
              <w:b/>
              <w:color w:val="FF0000"/>
              <w:shd w:val="clear" w:color="auto" w:fill="D9D9D9" w:themeFill="background1" w:themeFillShade="D9"/>
            </w:rPr>
            <w:t>Select</w:t>
          </w:r>
        </w:p>
      </w:docPartBody>
    </w:docPart>
    <w:docPart>
      <w:docPartPr>
        <w:name w:val="D9A6CB061D6D4968A2F319A57A2F4961"/>
        <w:category>
          <w:name w:val="General"/>
          <w:gallery w:val="placeholder"/>
        </w:category>
        <w:types>
          <w:type w:val="bbPlcHdr"/>
        </w:types>
        <w:behaviors>
          <w:behavior w:val="content"/>
        </w:behaviors>
        <w:guid w:val="{F211791D-BA98-46F4-8AFE-0FC4C12F76E2}"/>
      </w:docPartPr>
      <w:docPartBody>
        <w:p w:rsidR="0097539D" w:rsidRDefault="0097539D" w:rsidP="0097539D">
          <w:pPr>
            <w:pStyle w:val="D9A6CB061D6D4968A2F319A57A2F49611"/>
          </w:pPr>
          <w:r w:rsidRPr="002E5F24">
            <w:rPr>
              <w:rStyle w:val="PlaceholderText"/>
              <w:b/>
              <w:color w:val="FF0000"/>
              <w:shd w:val="clear" w:color="auto" w:fill="D9D9D9" w:themeFill="background1" w:themeFillShade="D9"/>
            </w:rPr>
            <w:t>Select</w:t>
          </w:r>
        </w:p>
      </w:docPartBody>
    </w:docPart>
    <w:docPart>
      <w:docPartPr>
        <w:name w:val="98B3032288D9484281C934E02470EC6D"/>
        <w:category>
          <w:name w:val="General"/>
          <w:gallery w:val="placeholder"/>
        </w:category>
        <w:types>
          <w:type w:val="bbPlcHdr"/>
        </w:types>
        <w:behaviors>
          <w:behavior w:val="content"/>
        </w:behaviors>
        <w:guid w:val="{AE6A8E94-F7E7-4846-8377-988E89E4B69B}"/>
      </w:docPartPr>
      <w:docPartBody>
        <w:p w:rsidR="0097539D" w:rsidRDefault="0097539D" w:rsidP="0097539D">
          <w:pPr>
            <w:pStyle w:val="98B3032288D9484281C934E02470EC6D1"/>
          </w:pPr>
          <w:r w:rsidRPr="005076C7">
            <w:rPr>
              <w:rStyle w:val="PlaceholderText"/>
              <w:b/>
              <w:color w:val="FF0000"/>
              <w:shd w:val="clear" w:color="auto" w:fill="D9D9D9" w:themeFill="background1" w:themeFillShade="D9"/>
            </w:rPr>
            <w:t>Provide details</w:t>
          </w:r>
        </w:p>
      </w:docPartBody>
    </w:docPart>
    <w:docPart>
      <w:docPartPr>
        <w:name w:val="F6868F0EC616496C99891EEE46648636"/>
        <w:category>
          <w:name w:val="General"/>
          <w:gallery w:val="placeholder"/>
        </w:category>
        <w:types>
          <w:type w:val="bbPlcHdr"/>
        </w:types>
        <w:behaviors>
          <w:behavior w:val="content"/>
        </w:behaviors>
        <w:guid w:val="{28ED5A1A-C3C4-4ED7-A5BC-1212BECD47B9}"/>
      </w:docPartPr>
      <w:docPartBody>
        <w:p w:rsidR="0097539D" w:rsidRDefault="0097539D" w:rsidP="0097539D">
          <w:pPr>
            <w:pStyle w:val="F6868F0EC616496C99891EEE466486361"/>
          </w:pPr>
          <w:r w:rsidRPr="005076C7">
            <w:rPr>
              <w:rStyle w:val="PlaceholderText"/>
              <w:b/>
              <w:color w:val="FF0000"/>
              <w:shd w:val="clear" w:color="auto" w:fill="D9D9D9" w:themeFill="background1" w:themeFillShade="D9"/>
            </w:rPr>
            <w:t>Provide details</w:t>
          </w:r>
          <w:r>
            <w:rPr>
              <w:rStyle w:val="PlaceholderText"/>
              <w:b/>
              <w:color w:val="FF0000"/>
              <w:shd w:val="clear" w:color="auto" w:fill="D9D9D9" w:themeFill="background1" w:themeFillShade="D9"/>
            </w:rPr>
            <w:t xml:space="preserve"> (such as a marked up site plan indicating location of boosters, control rooms, panels, etc.)</w:t>
          </w:r>
        </w:p>
      </w:docPartBody>
    </w:docPart>
    <w:docPart>
      <w:docPartPr>
        <w:name w:val="9F272B1A6BDE42178C0F259424E71417"/>
        <w:category>
          <w:name w:val="General"/>
          <w:gallery w:val="placeholder"/>
        </w:category>
        <w:types>
          <w:type w:val="bbPlcHdr"/>
        </w:types>
        <w:behaviors>
          <w:behavior w:val="content"/>
        </w:behaviors>
        <w:guid w:val="{FC4A6CB8-825B-4623-BBE4-4E51F375BAED}"/>
      </w:docPartPr>
      <w:docPartBody>
        <w:p w:rsidR="0097539D" w:rsidRDefault="0097539D" w:rsidP="0097539D">
          <w:pPr>
            <w:pStyle w:val="9F272B1A6BDE42178C0F259424E714171"/>
          </w:pPr>
          <w:r w:rsidRPr="005076C7">
            <w:rPr>
              <w:rStyle w:val="PlaceholderText"/>
              <w:b/>
              <w:color w:val="FF0000"/>
              <w:shd w:val="clear" w:color="auto" w:fill="D9D9D9" w:themeFill="background1" w:themeFillShade="D9"/>
            </w:rPr>
            <w:t>Provide details</w:t>
          </w:r>
        </w:p>
      </w:docPartBody>
    </w:docPart>
    <w:docPart>
      <w:docPartPr>
        <w:name w:val="0DD281BD8ED44D268F8FDA9886E9F53E"/>
        <w:category>
          <w:name w:val="General"/>
          <w:gallery w:val="placeholder"/>
        </w:category>
        <w:types>
          <w:type w:val="bbPlcHdr"/>
        </w:types>
        <w:behaviors>
          <w:behavior w:val="content"/>
        </w:behaviors>
        <w:guid w:val="{3D81F939-986D-4774-9C84-F711FB6B21F8}"/>
      </w:docPartPr>
      <w:docPartBody>
        <w:p w:rsidR="0097539D" w:rsidRDefault="0097539D" w:rsidP="0097539D">
          <w:pPr>
            <w:pStyle w:val="0DD281BD8ED44D268F8FDA9886E9F53E1"/>
          </w:pPr>
          <w:r w:rsidRPr="005076C7">
            <w:rPr>
              <w:rStyle w:val="PlaceholderText"/>
              <w:b/>
              <w:color w:val="FF0000"/>
              <w:szCs w:val="20"/>
              <w:shd w:val="clear" w:color="auto" w:fill="D9D9D9" w:themeFill="background1" w:themeFillShade="D9"/>
            </w:rPr>
            <w:t>Provide details</w:t>
          </w:r>
        </w:p>
      </w:docPartBody>
    </w:docPart>
    <w:docPart>
      <w:docPartPr>
        <w:name w:val="9D56EC9320FA4F089D303EFAEFBFCE94"/>
        <w:category>
          <w:name w:val="General"/>
          <w:gallery w:val="placeholder"/>
        </w:category>
        <w:types>
          <w:type w:val="bbPlcHdr"/>
        </w:types>
        <w:behaviors>
          <w:behavior w:val="content"/>
        </w:behaviors>
        <w:guid w:val="{52C55775-953B-486B-843A-4CA4C5D93EE4}"/>
      </w:docPartPr>
      <w:docPartBody>
        <w:p w:rsidR="0097539D" w:rsidRDefault="00000000">
          <w:pPr>
            <w:pStyle w:val="9D56EC9320FA4F089D303EFAEFBFCE94"/>
          </w:pPr>
          <w:r w:rsidRPr="00565974">
            <w:rPr>
              <w:sz w:val="28"/>
              <w:szCs w:val="28"/>
            </w:rPr>
            <w:sym w:font="Wingdings" w:char="F0A8"/>
          </w:r>
        </w:p>
      </w:docPartBody>
    </w:docPart>
    <w:docPart>
      <w:docPartPr>
        <w:name w:val="B6E865CE490F4BA2ABB90CFEF3697F2B"/>
        <w:category>
          <w:name w:val="General"/>
          <w:gallery w:val="placeholder"/>
        </w:category>
        <w:types>
          <w:type w:val="bbPlcHdr"/>
        </w:types>
        <w:behaviors>
          <w:behavior w:val="content"/>
        </w:behaviors>
        <w:guid w:val="{0583FA94-4629-45C1-B36D-67DC84FC1D0F}"/>
      </w:docPartPr>
      <w:docPartBody>
        <w:p w:rsidR="0097539D" w:rsidRDefault="00000000">
          <w:pPr>
            <w:pStyle w:val="B6E865CE490F4BA2ABB90CFEF3697F2B"/>
          </w:pPr>
          <w:r w:rsidRPr="00565974">
            <w:rPr>
              <w:sz w:val="28"/>
              <w:szCs w:val="28"/>
            </w:rPr>
            <w:sym w:font="Wingdings" w:char="F0A8"/>
          </w:r>
        </w:p>
      </w:docPartBody>
    </w:docPart>
    <w:docPart>
      <w:docPartPr>
        <w:name w:val="17BDFA667CF8499F8420F7F3728F2910"/>
        <w:category>
          <w:name w:val="General"/>
          <w:gallery w:val="placeholder"/>
        </w:category>
        <w:types>
          <w:type w:val="bbPlcHdr"/>
        </w:types>
        <w:behaviors>
          <w:behavior w:val="content"/>
        </w:behaviors>
        <w:guid w:val="{24CECDBD-1627-4304-8A04-19C2F1A53394}"/>
      </w:docPartPr>
      <w:docPartBody>
        <w:p w:rsidR="0097539D" w:rsidRDefault="00000000">
          <w:pPr>
            <w:pStyle w:val="17BDFA667CF8499F8420F7F3728F2910"/>
          </w:pPr>
          <w:r w:rsidRPr="00565974">
            <w:rPr>
              <w:sz w:val="28"/>
              <w:szCs w:val="28"/>
            </w:rPr>
            <w:sym w:font="Wingdings" w:char="F0A8"/>
          </w:r>
        </w:p>
      </w:docPartBody>
    </w:docPart>
    <w:docPart>
      <w:docPartPr>
        <w:name w:val="E4F88ECB25404911A6EED99DB7BB770A"/>
        <w:category>
          <w:name w:val="General"/>
          <w:gallery w:val="placeholder"/>
        </w:category>
        <w:types>
          <w:type w:val="bbPlcHdr"/>
        </w:types>
        <w:behaviors>
          <w:behavior w:val="content"/>
        </w:behaviors>
        <w:guid w:val="{F6062AF7-3B73-4997-829F-83134EFEDFCE}"/>
      </w:docPartPr>
      <w:docPartBody>
        <w:p w:rsidR="0097539D" w:rsidRDefault="00000000">
          <w:pPr>
            <w:pStyle w:val="E4F88ECB25404911A6EED99DB7BB770A"/>
          </w:pPr>
          <w:r w:rsidRPr="00565974">
            <w:rPr>
              <w:sz w:val="28"/>
              <w:szCs w:val="28"/>
            </w:rPr>
            <w:sym w:font="Wingdings" w:char="F0A8"/>
          </w:r>
        </w:p>
      </w:docPartBody>
    </w:docPart>
    <w:docPart>
      <w:docPartPr>
        <w:name w:val="D3B2020DA3CC4AD2A6C42F74BF1E7736"/>
        <w:category>
          <w:name w:val="General"/>
          <w:gallery w:val="placeholder"/>
        </w:category>
        <w:types>
          <w:type w:val="bbPlcHdr"/>
        </w:types>
        <w:behaviors>
          <w:behavior w:val="content"/>
        </w:behaviors>
        <w:guid w:val="{7CAE4B83-3885-4FC2-B2A8-60B7FD52F00B}"/>
      </w:docPartPr>
      <w:docPartBody>
        <w:p w:rsidR="0097539D" w:rsidRDefault="00000000">
          <w:pPr>
            <w:pStyle w:val="D3B2020DA3CC4AD2A6C42F74BF1E7736"/>
          </w:pPr>
          <w:r w:rsidRPr="00565974">
            <w:rPr>
              <w:sz w:val="28"/>
              <w:szCs w:val="28"/>
            </w:rPr>
            <w:sym w:font="Wingdings" w:char="F0A8"/>
          </w:r>
        </w:p>
      </w:docPartBody>
    </w:docPart>
    <w:docPart>
      <w:docPartPr>
        <w:name w:val="2689CC548DB147B2A406394DD7D5EE8E"/>
        <w:category>
          <w:name w:val="General"/>
          <w:gallery w:val="placeholder"/>
        </w:category>
        <w:types>
          <w:type w:val="bbPlcHdr"/>
        </w:types>
        <w:behaviors>
          <w:behavior w:val="content"/>
        </w:behaviors>
        <w:guid w:val="{585FE7DA-94B6-4FEB-8B4A-3B2335420831}"/>
      </w:docPartPr>
      <w:docPartBody>
        <w:p w:rsidR="0097539D" w:rsidRDefault="00000000">
          <w:pPr>
            <w:pStyle w:val="2689CC548DB147B2A406394DD7D5EE8E"/>
          </w:pPr>
          <w:r w:rsidRPr="00565974">
            <w:rPr>
              <w:sz w:val="28"/>
              <w:szCs w:val="28"/>
            </w:rPr>
            <w:sym w:font="Wingdings" w:char="F0A8"/>
          </w:r>
        </w:p>
      </w:docPartBody>
    </w:docPart>
    <w:docPart>
      <w:docPartPr>
        <w:name w:val="7B6BF75517E64D33936D3E43B391EF84"/>
        <w:category>
          <w:name w:val="General"/>
          <w:gallery w:val="placeholder"/>
        </w:category>
        <w:types>
          <w:type w:val="bbPlcHdr"/>
        </w:types>
        <w:behaviors>
          <w:behavior w:val="content"/>
        </w:behaviors>
        <w:guid w:val="{55CA9738-8805-4A18-BD03-8C0F058B61EF}"/>
      </w:docPartPr>
      <w:docPartBody>
        <w:p w:rsidR="0097539D" w:rsidRDefault="00000000">
          <w:pPr>
            <w:pStyle w:val="7B6BF75517E64D33936D3E43B391EF84"/>
          </w:pPr>
          <w:r w:rsidRPr="00565974">
            <w:rPr>
              <w:sz w:val="28"/>
              <w:szCs w:val="28"/>
            </w:rPr>
            <w:sym w:font="Wingdings" w:char="F0A8"/>
          </w:r>
        </w:p>
      </w:docPartBody>
    </w:docPart>
    <w:docPart>
      <w:docPartPr>
        <w:name w:val="1B64E42ABDDF4C078F64981946366188"/>
        <w:category>
          <w:name w:val="General"/>
          <w:gallery w:val="placeholder"/>
        </w:category>
        <w:types>
          <w:type w:val="bbPlcHdr"/>
        </w:types>
        <w:behaviors>
          <w:behavior w:val="content"/>
        </w:behaviors>
        <w:guid w:val="{0E4822D9-184A-46F2-BDCC-AEBB19FDA53F}"/>
      </w:docPartPr>
      <w:docPartBody>
        <w:p w:rsidR="0097539D" w:rsidRDefault="00000000">
          <w:pPr>
            <w:pStyle w:val="1B64E42ABDDF4C078F64981946366188"/>
          </w:pPr>
          <w:r w:rsidRPr="00565974">
            <w:rPr>
              <w:sz w:val="28"/>
              <w:szCs w:val="28"/>
            </w:rPr>
            <w:sym w:font="Wingdings" w:char="F0A8"/>
          </w:r>
        </w:p>
      </w:docPartBody>
    </w:docPart>
    <w:docPart>
      <w:docPartPr>
        <w:name w:val="3C40A70D839849F9A981860A509662C6"/>
        <w:category>
          <w:name w:val="General"/>
          <w:gallery w:val="placeholder"/>
        </w:category>
        <w:types>
          <w:type w:val="bbPlcHdr"/>
        </w:types>
        <w:behaviors>
          <w:behavior w:val="content"/>
        </w:behaviors>
        <w:guid w:val="{EF069755-8391-4744-9EF9-82451BEC50BA}"/>
      </w:docPartPr>
      <w:docPartBody>
        <w:p w:rsidR="0097539D" w:rsidRDefault="00000000">
          <w:pPr>
            <w:pStyle w:val="3C40A70D839849F9A981860A509662C6"/>
          </w:pPr>
          <w:r w:rsidRPr="00565974">
            <w:rPr>
              <w:sz w:val="28"/>
              <w:szCs w:val="28"/>
            </w:rPr>
            <w:sym w:font="Wingdings" w:char="F0A8"/>
          </w:r>
        </w:p>
      </w:docPartBody>
    </w:docPart>
    <w:docPart>
      <w:docPartPr>
        <w:name w:val="0F9B73CDFA80497D886612414AA21973"/>
        <w:category>
          <w:name w:val="General"/>
          <w:gallery w:val="placeholder"/>
        </w:category>
        <w:types>
          <w:type w:val="bbPlcHdr"/>
        </w:types>
        <w:behaviors>
          <w:behavior w:val="content"/>
        </w:behaviors>
        <w:guid w:val="{30FB5F53-D873-44E1-B4DA-CA4A3133332D}"/>
      </w:docPartPr>
      <w:docPartBody>
        <w:p w:rsidR="0097539D" w:rsidRDefault="00000000">
          <w:pPr>
            <w:pStyle w:val="0F9B73CDFA80497D886612414AA21973"/>
          </w:pPr>
          <w:r w:rsidRPr="00565974">
            <w:rPr>
              <w:sz w:val="28"/>
              <w:szCs w:val="28"/>
            </w:rPr>
            <w:sym w:font="Wingdings" w:char="F0A8"/>
          </w:r>
        </w:p>
      </w:docPartBody>
    </w:docPart>
    <w:docPart>
      <w:docPartPr>
        <w:name w:val="3A0BEB48A9E143978F5B2420BE97AEC2"/>
        <w:category>
          <w:name w:val="General"/>
          <w:gallery w:val="placeholder"/>
        </w:category>
        <w:types>
          <w:type w:val="bbPlcHdr"/>
        </w:types>
        <w:behaviors>
          <w:behavior w:val="content"/>
        </w:behaviors>
        <w:guid w:val="{A17B464C-6DC5-4CEF-BF66-0A6FFA253656}"/>
      </w:docPartPr>
      <w:docPartBody>
        <w:p w:rsidR="0097539D" w:rsidRDefault="00000000">
          <w:pPr>
            <w:pStyle w:val="3A0BEB48A9E143978F5B2420BE97AEC2"/>
          </w:pPr>
          <w:r w:rsidRPr="00565974">
            <w:rPr>
              <w:sz w:val="28"/>
              <w:szCs w:val="28"/>
            </w:rPr>
            <w:sym w:font="Wingdings" w:char="F0A8"/>
          </w:r>
        </w:p>
      </w:docPartBody>
    </w:docPart>
    <w:docPart>
      <w:docPartPr>
        <w:name w:val="3B1841F68C954AC4A82DFE7290792FCE"/>
        <w:category>
          <w:name w:val="General"/>
          <w:gallery w:val="placeholder"/>
        </w:category>
        <w:types>
          <w:type w:val="bbPlcHdr"/>
        </w:types>
        <w:behaviors>
          <w:behavior w:val="content"/>
        </w:behaviors>
        <w:guid w:val="{4A0ECAAF-2C9D-4662-B370-0B75DDFC00C3}"/>
      </w:docPartPr>
      <w:docPartBody>
        <w:p w:rsidR="0097539D" w:rsidRDefault="00000000">
          <w:pPr>
            <w:pStyle w:val="3B1841F68C954AC4A82DFE7290792FCE"/>
          </w:pPr>
          <w:r w:rsidRPr="00565974">
            <w:rPr>
              <w:sz w:val="28"/>
              <w:szCs w:val="28"/>
            </w:rPr>
            <w:sym w:font="Wingdings" w:char="F0A8"/>
          </w:r>
        </w:p>
      </w:docPartBody>
    </w:docPart>
    <w:docPart>
      <w:docPartPr>
        <w:name w:val="B7137771C79146D386CF88BC2BB04714"/>
        <w:category>
          <w:name w:val="General"/>
          <w:gallery w:val="placeholder"/>
        </w:category>
        <w:types>
          <w:type w:val="bbPlcHdr"/>
        </w:types>
        <w:behaviors>
          <w:behavior w:val="content"/>
        </w:behaviors>
        <w:guid w:val="{F70D8771-F2A3-4612-ADF4-3B578E0062C9}"/>
      </w:docPartPr>
      <w:docPartBody>
        <w:p w:rsidR="0097539D" w:rsidRDefault="00000000">
          <w:pPr>
            <w:pStyle w:val="B7137771C79146D386CF88BC2BB04714"/>
          </w:pPr>
          <w:r w:rsidRPr="00565974">
            <w:rPr>
              <w:sz w:val="28"/>
              <w:szCs w:val="28"/>
            </w:rPr>
            <w:sym w:font="Wingdings" w:char="F0A8"/>
          </w:r>
        </w:p>
      </w:docPartBody>
    </w:docPart>
    <w:docPart>
      <w:docPartPr>
        <w:name w:val="A56736FB98144973B0A25CCA91EA226B"/>
        <w:category>
          <w:name w:val="General"/>
          <w:gallery w:val="placeholder"/>
        </w:category>
        <w:types>
          <w:type w:val="bbPlcHdr"/>
        </w:types>
        <w:behaviors>
          <w:behavior w:val="content"/>
        </w:behaviors>
        <w:guid w:val="{68B6C425-1D56-4817-A72D-530C56FF7FC7}"/>
      </w:docPartPr>
      <w:docPartBody>
        <w:p w:rsidR="0097539D" w:rsidRDefault="00000000">
          <w:pPr>
            <w:pStyle w:val="A56736FB98144973B0A25CCA91EA226B"/>
          </w:pPr>
          <w:r w:rsidRPr="00565974">
            <w:rPr>
              <w:sz w:val="28"/>
              <w:szCs w:val="28"/>
            </w:rPr>
            <w:sym w:font="Wingdings" w:char="F0A8"/>
          </w:r>
        </w:p>
      </w:docPartBody>
    </w:docPart>
    <w:docPart>
      <w:docPartPr>
        <w:name w:val="2AD7E4A227BC4925BDC19D4392F47E84"/>
        <w:category>
          <w:name w:val="General"/>
          <w:gallery w:val="placeholder"/>
        </w:category>
        <w:types>
          <w:type w:val="bbPlcHdr"/>
        </w:types>
        <w:behaviors>
          <w:behavior w:val="content"/>
        </w:behaviors>
        <w:guid w:val="{80474C16-AB8E-4B42-B671-1E1C9E142867}"/>
      </w:docPartPr>
      <w:docPartBody>
        <w:p w:rsidR="0097539D" w:rsidRDefault="0097539D" w:rsidP="0097539D">
          <w:pPr>
            <w:pStyle w:val="2AD7E4A227BC4925BDC19D4392F47E841"/>
          </w:pPr>
          <w:r w:rsidRPr="002E5F24">
            <w:rPr>
              <w:rStyle w:val="PlaceholderText"/>
            </w:rPr>
            <w:t>(provide details)</w:t>
          </w:r>
        </w:p>
      </w:docPartBody>
    </w:docPart>
    <w:docPart>
      <w:docPartPr>
        <w:name w:val="18CA2167CD1F493F8038380FAF02F52D"/>
        <w:category>
          <w:name w:val="General"/>
          <w:gallery w:val="placeholder"/>
        </w:category>
        <w:types>
          <w:type w:val="bbPlcHdr"/>
        </w:types>
        <w:behaviors>
          <w:behavior w:val="content"/>
        </w:behaviors>
        <w:guid w:val="{75BD230A-C055-4C8F-BFFF-7FE2A50F0DD5}"/>
      </w:docPartPr>
      <w:docPartBody>
        <w:p w:rsidR="0097539D" w:rsidRDefault="00000000">
          <w:pPr>
            <w:pStyle w:val="18CA2167CD1F493F8038380FAF02F52D"/>
          </w:pPr>
          <w:r w:rsidRPr="00565974">
            <w:rPr>
              <w:sz w:val="28"/>
              <w:szCs w:val="28"/>
            </w:rPr>
            <w:sym w:font="Wingdings" w:char="F0A8"/>
          </w:r>
        </w:p>
      </w:docPartBody>
    </w:docPart>
    <w:docPart>
      <w:docPartPr>
        <w:name w:val="A808E6EED4A04A9398F82DDA2EF2A352"/>
        <w:category>
          <w:name w:val="General"/>
          <w:gallery w:val="placeholder"/>
        </w:category>
        <w:types>
          <w:type w:val="bbPlcHdr"/>
        </w:types>
        <w:behaviors>
          <w:behavior w:val="content"/>
        </w:behaviors>
        <w:guid w:val="{6CA4387C-F11A-4135-955B-CA5D7EA72E02}"/>
      </w:docPartPr>
      <w:docPartBody>
        <w:p w:rsidR="0097539D" w:rsidRDefault="0097539D" w:rsidP="0097539D">
          <w:pPr>
            <w:pStyle w:val="A808E6EED4A04A9398F82DDA2EF2A3521"/>
          </w:pPr>
          <w:r w:rsidRPr="00066BD6">
            <w:rPr>
              <w:rStyle w:val="PlaceholderText"/>
            </w:rPr>
            <w:t>(provide details)</w:t>
          </w:r>
        </w:p>
      </w:docPartBody>
    </w:docPart>
    <w:docPart>
      <w:docPartPr>
        <w:name w:val="0D680E44C78A40C3BE766AA39851F1B1"/>
        <w:category>
          <w:name w:val="General"/>
          <w:gallery w:val="placeholder"/>
        </w:category>
        <w:types>
          <w:type w:val="bbPlcHdr"/>
        </w:types>
        <w:behaviors>
          <w:behavior w:val="content"/>
        </w:behaviors>
        <w:guid w:val="{B5051CBA-C086-466A-BBCE-25FC7104EE86}"/>
      </w:docPartPr>
      <w:docPartBody>
        <w:p w:rsidR="0097539D" w:rsidRDefault="00000000">
          <w:pPr>
            <w:pStyle w:val="0D680E44C78A40C3BE766AA39851F1B1"/>
          </w:pPr>
          <w:r w:rsidRPr="00565974">
            <w:rPr>
              <w:sz w:val="28"/>
              <w:szCs w:val="28"/>
            </w:rPr>
            <w:sym w:font="Wingdings" w:char="F0A8"/>
          </w:r>
        </w:p>
      </w:docPartBody>
    </w:docPart>
    <w:docPart>
      <w:docPartPr>
        <w:name w:val="771498D8C8CB4449B9E62DF1A64718F9"/>
        <w:category>
          <w:name w:val="General"/>
          <w:gallery w:val="placeholder"/>
        </w:category>
        <w:types>
          <w:type w:val="bbPlcHdr"/>
        </w:types>
        <w:behaviors>
          <w:behavior w:val="content"/>
        </w:behaviors>
        <w:guid w:val="{B92D3955-32DB-4B12-9B80-0B1099F88A7C}"/>
      </w:docPartPr>
      <w:docPartBody>
        <w:p w:rsidR="0097539D" w:rsidRDefault="00000000">
          <w:pPr>
            <w:pStyle w:val="771498D8C8CB4449B9E62DF1A64718F9"/>
          </w:pPr>
          <w:r w:rsidRPr="00565974">
            <w:rPr>
              <w:sz w:val="28"/>
              <w:szCs w:val="28"/>
            </w:rPr>
            <w:sym w:font="Wingdings" w:char="F0A8"/>
          </w:r>
        </w:p>
      </w:docPartBody>
    </w:docPart>
    <w:docPart>
      <w:docPartPr>
        <w:name w:val="766C6B0FCC294CA4A7F3022421CCF055"/>
        <w:category>
          <w:name w:val="General"/>
          <w:gallery w:val="placeholder"/>
        </w:category>
        <w:types>
          <w:type w:val="bbPlcHdr"/>
        </w:types>
        <w:behaviors>
          <w:behavior w:val="content"/>
        </w:behaviors>
        <w:guid w:val="{3B98A725-4BED-41F1-A142-B05B283EA013}"/>
      </w:docPartPr>
      <w:docPartBody>
        <w:p w:rsidR="0097539D" w:rsidRDefault="00000000">
          <w:pPr>
            <w:pStyle w:val="766C6B0FCC294CA4A7F3022421CCF055"/>
          </w:pPr>
          <w:r w:rsidRPr="00565974">
            <w:rPr>
              <w:sz w:val="28"/>
              <w:szCs w:val="28"/>
            </w:rPr>
            <w:sym w:font="Wingdings" w:char="F0A8"/>
          </w:r>
        </w:p>
      </w:docPartBody>
    </w:docPart>
    <w:docPart>
      <w:docPartPr>
        <w:name w:val="BFEADA7A51DC4249B23C09E1868D6070"/>
        <w:category>
          <w:name w:val="General"/>
          <w:gallery w:val="placeholder"/>
        </w:category>
        <w:types>
          <w:type w:val="bbPlcHdr"/>
        </w:types>
        <w:behaviors>
          <w:behavior w:val="content"/>
        </w:behaviors>
        <w:guid w:val="{B3170562-7572-4A0B-AC55-11B8627B50B7}"/>
      </w:docPartPr>
      <w:docPartBody>
        <w:p w:rsidR="0097539D" w:rsidRDefault="00000000">
          <w:pPr>
            <w:pStyle w:val="BFEADA7A51DC4249B23C09E1868D6070"/>
          </w:pPr>
          <w:r w:rsidRPr="00565974">
            <w:rPr>
              <w:sz w:val="28"/>
              <w:szCs w:val="28"/>
            </w:rPr>
            <w:sym w:font="Wingdings" w:char="F0A8"/>
          </w:r>
        </w:p>
      </w:docPartBody>
    </w:docPart>
    <w:docPart>
      <w:docPartPr>
        <w:name w:val="7EB11994ECAD453B931D4508D3AC594F"/>
        <w:category>
          <w:name w:val="General"/>
          <w:gallery w:val="placeholder"/>
        </w:category>
        <w:types>
          <w:type w:val="bbPlcHdr"/>
        </w:types>
        <w:behaviors>
          <w:behavior w:val="content"/>
        </w:behaviors>
        <w:guid w:val="{CB57EF1D-DF81-49D9-B541-B087249CD0C3}"/>
      </w:docPartPr>
      <w:docPartBody>
        <w:p w:rsidR="0097539D" w:rsidRDefault="00000000">
          <w:pPr>
            <w:pStyle w:val="7EB11994ECAD453B931D4508D3AC594F"/>
          </w:pPr>
          <w:r w:rsidRPr="00565974">
            <w:rPr>
              <w:sz w:val="28"/>
              <w:szCs w:val="28"/>
            </w:rPr>
            <w:sym w:font="Wingdings" w:char="F0A8"/>
          </w:r>
        </w:p>
      </w:docPartBody>
    </w:docPart>
    <w:docPart>
      <w:docPartPr>
        <w:name w:val="37CC305683164329B21B458A5B3ABB36"/>
        <w:category>
          <w:name w:val="General"/>
          <w:gallery w:val="placeholder"/>
        </w:category>
        <w:types>
          <w:type w:val="bbPlcHdr"/>
        </w:types>
        <w:behaviors>
          <w:behavior w:val="content"/>
        </w:behaviors>
        <w:guid w:val="{FEE6597A-854F-4758-96E9-2C0375C289C1}"/>
      </w:docPartPr>
      <w:docPartBody>
        <w:p w:rsidR="0097539D" w:rsidRDefault="00000000">
          <w:pPr>
            <w:pStyle w:val="37CC305683164329B21B458A5B3ABB36"/>
          </w:pPr>
          <w:r w:rsidRPr="00565974">
            <w:rPr>
              <w:sz w:val="28"/>
              <w:szCs w:val="28"/>
            </w:rPr>
            <w:sym w:font="Wingdings" w:char="F0A8"/>
          </w:r>
        </w:p>
      </w:docPartBody>
    </w:docPart>
    <w:docPart>
      <w:docPartPr>
        <w:name w:val="C3F084A3F0534865BD0D39B539A471D5"/>
        <w:category>
          <w:name w:val="General"/>
          <w:gallery w:val="placeholder"/>
        </w:category>
        <w:types>
          <w:type w:val="bbPlcHdr"/>
        </w:types>
        <w:behaviors>
          <w:behavior w:val="content"/>
        </w:behaviors>
        <w:guid w:val="{1D168EC1-2237-4E6F-8022-22E22852DE19}"/>
      </w:docPartPr>
      <w:docPartBody>
        <w:p w:rsidR="0097539D" w:rsidRDefault="00000000">
          <w:pPr>
            <w:pStyle w:val="C3F084A3F0534865BD0D39B539A471D5"/>
          </w:pPr>
          <w:r w:rsidRPr="00565974">
            <w:rPr>
              <w:sz w:val="28"/>
              <w:szCs w:val="28"/>
            </w:rPr>
            <w:sym w:font="Wingdings" w:char="F0A8"/>
          </w:r>
        </w:p>
      </w:docPartBody>
    </w:docPart>
    <w:docPart>
      <w:docPartPr>
        <w:name w:val="1FE370B85E7E4B3D8A98BCE9E004568F"/>
        <w:category>
          <w:name w:val="General"/>
          <w:gallery w:val="placeholder"/>
        </w:category>
        <w:types>
          <w:type w:val="bbPlcHdr"/>
        </w:types>
        <w:behaviors>
          <w:behavior w:val="content"/>
        </w:behaviors>
        <w:guid w:val="{CDE23023-BB1F-45A1-A5E8-EC0C622973DB}"/>
      </w:docPartPr>
      <w:docPartBody>
        <w:p w:rsidR="0097539D" w:rsidRDefault="00000000">
          <w:pPr>
            <w:pStyle w:val="1FE370B85E7E4B3D8A98BCE9E004568F"/>
          </w:pPr>
          <w:r w:rsidRPr="00565974">
            <w:rPr>
              <w:sz w:val="28"/>
              <w:szCs w:val="28"/>
            </w:rPr>
            <w:sym w:font="Wingdings" w:char="F0A8"/>
          </w:r>
        </w:p>
      </w:docPartBody>
    </w:docPart>
    <w:docPart>
      <w:docPartPr>
        <w:name w:val="3574940262514A2DABECB227E39B275A"/>
        <w:category>
          <w:name w:val="General"/>
          <w:gallery w:val="placeholder"/>
        </w:category>
        <w:types>
          <w:type w:val="bbPlcHdr"/>
        </w:types>
        <w:behaviors>
          <w:behavior w:val="content"/>
        </w:behaviors>
        <w:guid w:val="{5E74D7C0-6C3C-4A81-93FA-E08CA15E3442}"/>
      </w:docPartPr>
      <w:docPartBody>
        <w:p w:rsidR="0097539D" w:rsidRDefault="00000000">
          <w:pPr>
            <w:pStyle w:val="3574940262514A2DABECB227E39B275A"/>
          </w:pPr>
          <w:r w:rsidRPr="00565974">
            <w:rPr>
              <w:sz w:val="28"/>
              <w:szCs w:val="28"/>
            </w:rPr>
            <w:sym w:font="Wingdings" w:char="F0A8"/>
          </w:r>
        </w:p>
      </w:docPartBody>
    </w:docPart>
    <w:docPart>
      <w:docPartPr>
        <w:name w:val="4B47B5FB230A45AAA7B84660F94C08A3"/>
        <w:category>
          <w:name w:val="General"/>
          <w:gallery w:val="placeholder"/>
        </w:category>
        <w:types>
          <w:type w:val="bbPlcHdr"/>
        </w:types>
        <w:behaviors>
          <w:behavior w:val="content"/>
        </w:behaviors>
        <w:guid w:val="{D70BD3E9-94DE-4450-8B4F-E7277AE3B05C}"/>
      </w:docPartPr>
      <w:docPartBody>
        <w:p w:rsidR="0097539D" w:rsidRDefault="00000000">
          <w:pPr>
            <w:pStyle w:val="4B47B5FB230A45AAA7B84660F94C08A3"/>
          </w:pPr>
          <w:r w:rsidRPr="00565974">
            <w:rPr>
              <w:sz w:val="28"/>
              <w:szCs w:val="28"/>
            </w:rPr>
            <w:sym w:font="Wingdings" w:char="F0A8"/>
          </w:r>
        </w:p>
      </w:docPartBody>
    </w:docPart>
    <w:docPart>
      <w:docPartPr>
        <w:name w:val="CC274E21C79748B6A6F1FD80B1C36AEF"/>
        <w:category>
          <w:name w:val="General"/>
          <w:gallery w:val="placeholder"/>
        </w:category>
        <w:types>
          <w:type w:val="bbPlcHdr"/>
        </w:types>
        <w:behaviors>
          <w:behavior w:val="content"/>
        </w:behaviors>
        <w:guid w:val="{15CDC069-9345-4A10-87C0-DACC65757108}"/>
      </w:docPartPr>
      <w:docPartBody>
        <w:p w:rsidR="0097539D" w:rsidRDefault="00000000">
          <w:pPr>
            <w:pStyle w:val="CC274E21C79748B6A6F1FD80B1C36AEF"/>
          </w:pPr>
          <w:r w:rsidRPr="00565974">
            <w:rPr>
              <w:sz w:val="28"/>
              <w:szCs w:val="28"/>
            </w:rPr>
            <w:sym w:font="Wingdings" w:char="F0A8"/>
          </w:r>
        </w:p>
      </w:docPartBody>
    </w:docPart>
    <w:docPart>
      <w:docPartPr>
        <w:name w:val="6BAD3F9F98AB4B2BBDF79A656FB8C699"/>
        <w:category>
          <w:name w:val="General"/>
          <w:gallery w:val="placeholder"/>
        </w:category>
        <w:types>
          <w:type w:val="bbPlcHdr"/>
        </w:types>
        <w:behaviors>
          <w:behavior w:val="content"/>
        </w:behaviors>
        <w:guid w:val="{EF2E3C8E-8397-4E99-8584-9EC6AD63BDAC}"/>
      </w:docPartPr>
      <w:docPartBody>
        <w:p w:rsidR="0097539D" w:rsidRDefault="00000000">
          <w:pPr>
            <w:pStyle w:val="6BAD3F9F98AB4B2BBDF79A656FB8C699"/>
          </w:pPr>
          <w:r w:rsidRPr="00565974">
            <w:rPr>
              <w:sz w:val="28"/>
              <w:szCs w:val="28"/>
            </w:rPr>
            <w:sym w:font="Wingdings" w:char="F0A8"/>
          </w:r>
        </w:p>
      </w:docPartBody>
    </w:docPart>
    <w:docPart>
      <w:docPartPr>
        <w:name w:val="B4F9BEF10F8E4762AFEAC4BE3FA987DE"/>
        <w:category>
          <w:name w:val="General"/>
          <w:gallery w:val="placeholder"/>
        </w:category>
        <w:types>
          <w:type w:val="bbPlcHdr"/>
        </w:types>
        <w:behaviors>
          <w:behavior w:val="content"/>
        </w:behaviors>
        <w:guid w:val="{D13D7C6A-972A-4AE1-A771-6A1F0ED3D871}"/>
      </w:docPartPr>
      <w:docPartBody>
        <w:p w:rsidR="0097539D" w:rsidRDefault="00000000">
          <w:pPr>
            <w:pStyle w:val="B4F9BEF10F8E4762AFEAC4BE3FA987DE"/>
          </w:pPr>
          <w:r w:rsidRPr="00565974">
            <w:rPr>
              <w:sz w:val="28"/>
              <w:szCs w:val="28"/>
            </w:rPr>
            <w:sym w:font="Wingdings" w:char="F0A8"/>
          </w:r>
        </w:p>
      </w:docPartBody>
    </w:docPart>
    <w:docPart>
      <w:docPartPr>
        <w:name w:val="BB05E44BA47C4B5D9FF725AF250778A6"/>
        <w:category>
          <w:name w:val="General"/>
          <w:gallery w:val="placeholder"/>
        </w:category>
        <w:types>
          <w:type w:val="bbPlcHdr"/>
        </w:types>
        <w:behaviors>
          <w:behavior w:val="content"/>
        </w:behaviors>
        <w:guid w:val="{F3DC574E-2286-47E1-A530-023804F0F440}"/>
      </w:docPartPr>
      <w:docPartBody>
        <w:p w:rsidR="0097539D" w:rsidRDefault="00000000">
          <w:pPr>
            <w:pStyle w:val="BB05E44BA47C4B5D9FF725AF250778A6"/>
          </w:pPr>
          <w:r w:rsidRPr="00565974">
            <w:rPr>
              <w:sz w:val="28"/>
              <w:szCs w:val="28"/>
            </w:rPr>
            <w:sym w:font="Wingdings" w:char="F0A8"/>
          </w:r>
        </w:p>
      </w:docPartBody>
    </w:docPart>
    <w:docPart>
      <w:docPartPr>
        <w:name w:val="1356E5C880C44D6880F1909FEAB3A2DE"/>
        <w:category>
          <w:name w:val="General"/>
          <w:gallery w:val="placeholder"/>
        </w:category>
        <w:types>
          <w:type w:val="bbPlcHdr"/>
        </w:types>
        <w:behaviors>
          <w:behavior w:val="content"/>
        </w:behaviors>
        <w:guid w:val="{1A9FFE61-4502-491B-BA30-F4AC0E12909A}"/>
      </w:docPartPr>
      <w:docPartBody>
        <w:p w:rsidR="0097539D" w:rsidRDefault="00000000">
          <w:pPr>
            <w:pStyle w:val="1356E5C880C44D6880F1909FEAB3A2DE"/>
          </w:pPr>
          <w:r w:rsidRPr="00565974">
            <w:rPr>
              <w:sz w:val="28"/>
              <w:szCs w:val="28"/>
            </w:rPr>
            <w:sym w:font="Wingdings" w:char="F0A8"/>
          </w:r>
        </w:p>
      </w:docPartBody>
    </w:docPart>
    <w:docPart>
      <w:docPartPr>
        <w:name w:val="4BAB8329C5714AA29F2E4E3268E0F474"/>
        <w:category>
          <w:name w:val="General"/>
          <w:gallery w:val="placeholder"/>
        </w:category>
        <w:types>
          <w:type w:val="bbPlcHdr"/>
        </w:types>
        <w:behaviors>
          <w:behavior w:val="content"/>
        </w:behaviors>
        <w:guid w:val="{73F68E7B-EA09-4C37-894A-8915E3D3DA46}"/>
      </w:docPartPr>
      <w:docPartBody>
        <w:p w:rsidR="0097539D" w:rsidRDefault="00000000">
          <w:pPr>
            <w:pStyle w:val="4BAB8329C5714AA29F2E4E3268E0F474"/>
          </w:pPr>
          <w:r w:rsidRPr="00565974">
            <w:rPr>
              <w:sz w:val="28"/>
              <w:szCs w:val="28"/>
            </w:rPr>
            <w:sym w:font="Wingdings" w:char="F0A8"/>
          </w:r>
        </w:p>
      </w:docPartBody>
    </w:docPart>
    <w:docPart>
      <w:docPartPr>
        <w:name w:val="7ED3592752AE42C3AA81EF136EAF8092"/>
        <w:category>
          <w:name w:val="General"/>
          <w:gallery w:val="placeholder"/>
        </w:category>
        <w:types>
          <w:type w:val="bbPlcHdr"/>
        </w:types>
        <w:behaviors>
          <w:behavior w:val="content"/>
        </w:behaviors>
        <w:guid w:val="{2ED30142-A149-4C6B-8652-47E6450E674E}"/>
      </w:docPartPr>
      <w:docPartBody>
        <w:p w:rsidR="0097539D" w:rsidRDefault="00000000">
          <w:pPr>
            <w:pStyle w:val="7ED3592752AE42C3AA81EF136EAF8092"/>
          </w:pPr>
          <w:r w:rsidRPr="00565974">
            <w:rPr>
              <w:sz w:val="28"/>
              <w:szCs w:val="28"/>
            </w:rPr>
            <w:sym w:font="Wingdings" w:char="F0A8"/>
          </w:r>
        </w:p>
      </w:docPartBody>
    </w:docPart>
    <w:docPart>
      <w:docPartPr>
        <w:name w:val="DEB3994145884432ABC91CCA0A158098"/>
        <w:category>
          <w:name w:val="General"/>
          <w:gallery w:val="placeholder"/>
        </w:category>
        <w:types>
          <w:type w:val="bbPlcHdr"/>
        </w:types>
        <w:behaviors>
          <w:behavior w:val="content"/>
        </w:behaviors>
        <w:guid w:val="{52206D81-CF35-496D-9BFE-B5B6C3C99CA3}"/>
      </w:docPartPr>
      <w:docPartBody>
        <w:p w:rsidR="0097539D" w:rsidRDefault="00000000">
          <w:pPr>
            <w:pStyle w:val="DEB3994145884432ABC91CCA0A158098"/>
          </w:pPr>
          <w:r w:rsidRPr="00565974">
            <w:rPr>
              <w:sz w:val="28"/>
              <w:szCs w:val="28"/>
            </w:rPr>
            <w:sym w:font="Wingdings" w:char="F0A8"/>
          </w:r>
        </w:p>
      </w:docPartBody>
    </w:docPart>
    <w:docPart>
      <w:docPartPr>
        <w:name w:val="7308DB2E7AB840A89D9BD0993E779293"/>
        <w:category>
          <w:name w:val="General"/>
          <w:gallery w:val="placeholder"/>
        </w:category>
        <w:types>
          <w:type w:val="bbPlcHdr"/>
        </w:types>
        <w:behaviors>
          <w:behavior w:val="content"/>
        </w:behaviors>
        <w:guid w:val="{74A915A7-13BB-4DC6-A037-DE3CE190775C}"/>
      </w:docPartPr>
      <w:docPartBody>
        <w:p w:rsidR="0097539D" w:rsidRDefault="00000000">
          <w:pPr>
            <w:pStyle w:val="7308DB2E7AB840A89D9BD0993E779293"/>
          </w:pPr>
          <w:r w:rsidRPr="00565974">
            <w:rPr>
              <w:sz w:val="28"/>
              <w:szCs w:val="28"/>
            </w:rPr>
            <w:sym w:font="Wingdings" w:char="F0A8"/>
          </w:r>
        </w:p>
      </w:docPartBody>
    </w:docPart>
    <w:docPart>
      <w:docPartPr>
        <w:name w:val="EA0F3B3607E84227BBFE0C973B74391E"/>
        <w:category>
          <w:name w:val="General"/>
          <w:gallery w:val="placeholder"/>
        </w:category>
        <w:types>
          <w:type w:val="bbPlcHdr"/>
        </w:types>
        <w:behaviors>
          <w:behavior w:val="content"/>
        </w:behaviors>
        <w:guid w:val="{F045DB35-F445-4DD2-BE54-B21EC86FAC71}"/>
      </w:docPartPr>
      <w:docPartBody>
        <w:p w:rsidR="0097539D" w:rsidRDefault="00000000">
          <w:pPr>
            <w:pStyle w:val="EA0F3B3607E84227BBFE0C973B74391E"/>
          </w:pPr>
          <w:r w:rsidRPr="00565974">
            <w:rPr>
              <w:sz w:val="28"/>
              <w:szCs w:val="28"/>
            </w:rPr>
            <w:sym w:font="Wingdings" w:char="F0A8"/>
          </w:r>
        </w:p>
      </w:docPartBody>
    </w:docPart>
    <w:docPart>
      <w:docPartPr>
        <w:name w:val="6DBC2DEED79A45A898374D6558B73263"/>
        <w:category>
          <w:name w:val="General"/>
          <w:gallery w:val="placeholder"/>
        </w:category>
        <w:types>
          <w:type w:val="bbPlcHdr"/>
        </w:types>
        <w:behaviors>
          <w:behavior w:val="content"/>
        </w:behaviors>
        <w:guid w:val="{9436F052-44D8-4408-B725-F645BE08672E}"/>
      </w:docPartPr>
      <w:docPartBody>
        <w:p w:rsidR="0097539D" w:rsidRDefault="00000000">
          <w:pPr>
            <w:pStyle w:val="6DBC2DEED79A45A898374D6558B73263"/>
          </w:pPr>
          <w:r w:rsidRPr="00565974">
            <w:rPr>
              <w:sz w:val="28"/>
              <w:szCs w:val="28"/>
            </w:rPr>
            <w:sym w:font="Wingdings" w:char="F0A8"/>
          </w:r>
        </w:p>
      </w:docPartBody>
    </w:docPart>
    <w:docPart>
      <w:docPartPr>
        <w:name w:val="E59C940059524ECA8A527F319747D14A"/>
        <w:category>
          <w:name w:val="General"/>
          <w:gallery w:val="placeholder"/>
        </w:category>
        <w:types>
          <w:type w:val="bbPlcHdr"/>
        </w:types>
        <w:behaviors>
          <w:behavior w:val="content"/>
        </w:behaviors>
        <w:guid w:val="{B16DB8CE-978F-491D-8927-7BEF3C427546}"/>
      </w:docPartPr>
      <w:docPartBody>
        <w:p w:rsidR="0097539D" w:rsidRDefault="00000000">
          <w:pPr>
            <w:pStyle w:val="E59C940059524ECA8A527F319747D14A"/>
          </w:pPr>
          <w:r w:rsidRPr="00565974">
            <w:rPr>
              <w:sz w:val="28"/>
              <w:szCs w:val="28"/>
            </w:rPr>
            <w:sym w:font="Wingdings" w:char="F0A8"/>
          </w:r>
        </w:p>
      </w:docPartBody>
    </w:docPart>
    <w:docPart>
      <w:docPartPr>
        <w:name w:val="02F1594801D64669BF4C150AD61F56BC"/>
        <w:category>
          <w:name w:val="General"/>
          <w:gallery w:val="placeholder"/>
        </w:category>
        <w:types>
          <w:type w:val="bbPlcHdr"/>
        </w:types>
        <w:behaviors>
          <w:behavior w:val="content"/>
        </w:behaviors>
        <w:guid w:val="{5BC219E2-EE02-4C96-BA6D-323DADC860BD}"/>
      </w:docPartPr>
      <w:docPartBody>
        <w:p w:rsidR="0097539D" w:rsidRDefault="00000000">
          <w:pPr>
            <w:pStyle w:val="02F1594801D64669BF4C150AD61F56BC"/>
          </w:pPr>
          <w:r w:rsidRPr="00565974">
            <w:rPr>
              <w:sz w:val="28"/>
              <w:szCs w:val="28"/>
            </w:rPr>
            <w:sym w:font="Wingdings" w:char="F0A8"/>
          </w:r>
        </w:p>
      </w:docPartBody>
    </w:docPart>
    <w:docPart>
      <w:docPartPr>
        <w:name w:val="75E5916E61F3456DA2F1BA39BCC6A22E"/>
        <w:category>
          <w:name w:val="General"/>
          <w:gallery w:val="placeholder"/>
        </w:category>
        <w:types>
          <w:type w:val="bbPlcHdr"/>
        </w:types>
        <w:behaviors>
          <w:behavior w:val="content"/>
        </w:behaviors>
        <w:guid w:val="{3128E0EA-7822-47CD-9178-A46B55B4FF93}"/>
      </w:docPartPr>
      <w:docPartBody>
        <w:p w:rsidR="0097539D" w:rsidRDefault="00000000">
          <w:pPr>
            <w:pStyle w:val="75E5916E61F3456DA2F1BA39BCC6A22E"/>
          </w:pPr>
          <w:r w:rsidRPr="00565974">
            <w:rPr>
              <w:sz w:val="28"/>
              <w:szCs w:val="28"/>
            </w:rPr>
            <w:sym w:font="Wingdings" w:char="F0A8"/>
          </w:r>
        </w:p>
      </w:docPartBody>
    </w:docPart>
    <w:docPart>
      <w:docPartPr>
        <w:name w:val="4D990A7D88D04D92AFC47145DECBFA8D"/>
        <w:category>
          <w:name w:val="General"/>
          <w:gallery w:val="placeholder"/>
        </w:category>
        <w:types>
          <w:type w:val="bbPlcHdr"/>
        </w:types>
        <w:behaviors>
          <w:behavior w:val="content"/>
        </w:behaviors>
        <w:guid w:val="{75769C46-3494-493E-8AF6-22AD006BE728}"/>
      </w:docPartPr>
      <w:docPartBody>
        <w:p w:rsidR="0097539D" w:rsidRDefault="00000000">
          <w:pPr>
            <w:pStyle w:val="4D990A7D88D04D92AFC47145DECBFA8D"/>
          </w:pPr>
          <w:r w:rsidRPr="00565974">
            <w:rPr>
              <w:sz w:val="28"/>
              <w:szCs w:val="28"/>
            </w:rPr>
            <w:sym w:font="Wingdings" w:char="F0A8"/>
          </w:r>
        </w:p>
      </w:docPartBody>
    </w:docPart>
    <w:docPart>
      <w:docPartPr>
        <w:name w:val="FED2C75814894999986E4CD299A250E1"/>
        <w:category>
          <w:name w:val="General"/>
          <w:gallery w:val="placeholder"/>
        </w:category>
        <w:types>
          <w:type w:val="bbPlcHdr"/>
        </w:types>
        <w:behaviors>
          <w:behavior w:val="content"/>
        </w:behaviors>
        <w:guid w:val="{FC49920C-22DB-4F29-94EF-9619678FDE21}"/>
      </w:docPartPr>
      <w:docPartBody>
        <w:p w:rsidR="0097539D" w:rsidRDefault="00000000">
          <w:pPr>
            <w:pStyle w:val="FED2C75814894999986E4CD299A250E1"/>
          </w:pPr>
          <w:r w:rsidRPr="00565974">
            <w:rPr>
              <w:sz w:val="28"/>
              <w:szCs w:val="28"/>
            </w:rPr>
            <w:sym w:font="Wingdings" w:char="F0A8"/>
          </w:r>
        </w:p>
      </w:docPartBody>
    </w:docPart>
    <w:docPart>
      <w:docPartPr>
        <w:name w:val="34C121069707464D8AD9C5BD2A9360EE"/>
        <w:category>
          <w:name w:val="General"/>
          <w:gallery w:val="placeholder"/>
        </w:category>
        <w:types>
          <w:type w:val="bbPlcHdr"/>
        </w:types>
        <w:behaviors>
          <w:behavior w:val="content"/>
        </w:behaviors>
        <w:guid w:val="{F5A5DE66-7096-4A14-B05C-E2EF0A047871}"/>
      </w:docPartPr>
      <w:docPartBody>
        <w:p w:rsidR="0097539D" w:rsidRDefault="00000000">
          <w:pPr>
            <w:pStyle w:val="34C121069707464D8AD9C5BD2A9360EE"/>
          </w:pPr>
          <w:r w:rsidRPr="00565974">
            <w:rPr>
              <w:sz w:val="28"/>
              <w:szCs w:val="28"/>
            </w:rPr>
            <w:sym w:font="Wingdings" w:char="F0A8"/>
          </w:r>
        </w:p>
      </w:docPartBody>
    </w:docPart>
    <w:docPart>
      <w:docPartPr>
        <w:name w:val="F53A071583A24A2697799C0A0E8B99BD"/>
        <w:category>
          <w:name w:val="General"/>
          <w:gallery w:val="placeholder"/>
        </w:category>
        <w:types>
          <w:type w:val="bbPlcHdr"/>
        </w:types>
        <w:behaviors>
          <w:behavior w:val="content"/>
        </w:behaviors>
        <w:guid w:val="{07CAF134-62A5-444E-BA72-B2C4D49102D4}"/>
      </w:docPartPr>
      <w:docPartBody>
        <w:p w:rsidR="0097539D" w:rsidRDefault="00000000">
          <w:pPr>
            <w:pStyle w:val="F53A071583A24A2697799C0A0E8B99BD"/>
          </w:pPr>
          <w:r w:rsidRPr="00565974">
            <w:rPr>
              <w:sz w:val="28"/>
              <w:szCs w:val="28"/>
            </w:rPr>
            <w:sym w:font="Wingdings" w:char="F0A8"/>
          </w:r>
        </w:p>
      </w:docPartBody>
    </w:docPart>
    <w:docPart>
      <w:docPartPr>
        <w:name w:val="3BBA4091D4E24FC5A241FEC0D69CF321"/>
        <w:category>
          <w:name w:val="General"/>
          <w:gallery w:val="placeholder"/>
        </w:category>
        <w:types>
          <w:type w:val="bbPlcHdr"/>
        </w:types>
        <w:behaviors>
          <w:behavior w:val="content"/>
        </w:behaviors>
        <w:guid w:val="{225D93D3-80F8-46DF-A453-E495CDF53D6C}"/>
      </w:docPartPr>
      <w:docPartBody>
        <w:p w:rsidR="0097539D" w:rsidRDefault="00000000">
          <w:pPr>
            <w:pStyle w:val="3BBA4091D4E24FC5A241FEC0D69CF321"/>
          </w:pPr>
          <w:r w:rsidRPr="00565974">
            <w:rPr>
              <w:sz w:val="28"/>
              <w:szCs w:val="28"/>
            </w:rPr>
            <w:sym w:font="Wingdings" w:char="F0A8"/>
          </w:r>
        </w:p>
      </w:docPartBody>
    </w:docPart>
    <w:docPart>
      <w:docPartPr>
        <w:name w:val="C3CC6FE3B3AE4729907E49A2E1A8F68B"/>
        <w:category>
          <w:name w:val="General"/>
          <w:gallery w:val="placeholder"/>
        </w:category>
        <w:types>
          <w:type w:val="bbPlcHdr"/>
        </w:types>
        <w:behaviors>
          <w:behavior w:val="content"/>
        </w:behaviors>
        <w:guid w:val="{E4831631-B6DB-4708-B75C-7734DA336934}"/>
      </w:docPartPr>
      <w:docPartBody>
        <w:p w:rsidR="0097539D" w:rsidRDefault="00000000">
          <w:pPr>
            <w:pStyle w:val="C3CC6FE3B3AE4729907E49A2E1A8F68B"/>
          </w:pPr>
          <w:r w:rsidRPr="00565974">
            <w:rPr>
              <w:sz w:val="28"/>
              <w:szCs w:val="28"/>
            </w:rPr>
            <w:sym w:font="Wingdings" w:char="F0A8"/>
          </w:r>
        </w:p>
      </w:docPartBody>
    </w:docPart>
    <w:docPart>
      <w:docPartPr>
        <w:name w:val="C2DD312C82E24840B61C19AA8CC498D2"/>
        <w:category>
          <w:name w:val="General"/>
          <w:gallery w:val="placeholder"/>
        </w:category>
        <w:types>
          <w:type w:val="bbPlcHdr"/>
        </w:types>
        <w:behaviors>
          <w:behavior w:val="content"/>
        </w:behaviors>
        <w:guid w:val="{9AEC4DB4-5D34-4100-9EDC-89C8B8871BD7}"/>
      </w:docPartPr>
      <w:docPartBody>
        <w:p w:rsidR="0097539D" w:rsidRDefault="00000000">
          <w:pPr>
            <w:pStyle w:val="C2DD312C82E24840B61C19AA8CC498D2"/>
          </w:pPr>
          <w:r w:rsidRPr="00565974">
            <w:rPr>
              <w:sz w:val="28"/>
              <w:szCs w:val="28"/>
            </w:rPr>
            <w:sym w:font="Wingdings" w:char="F0A8"/>
          </w:r>
        </w:p>
      </w:docPartBody>
    </w:docPart>
    <w:docPart>
      <w:docPartPr>
        <w:name w:val="1324AF07D11647FB90E071C69CE95273"/>
        <w:category>
          <w:name w:val="General"/>
          <w:gallery w:val="placeholder"/>
        </w:category>
        <w:types>
          <w:type w:val="bbPlcHdr"/>
        </w:types>
        <w:behaviors>
          <w:behavior w:val="content"/>
        </w:behaviors>
        <w:guid w:val="{769FAF5B-8AEF-4AE9-8E05-C8A41831FCAA}"/>
      </w:docPartPr>
      <w:docPartBody>
        <w:p w:rsidR="0097539D" w:rsidRDefault="00000000">
          <w:pPr>
            <w:pStyle w:val="1324AF07D11647FB90E071C69CE95273"/>
          </w:pPr>
          <w:r w:rsidRPr="00565974">
            <w:rPr>
              <w:sz w:val="28"/>
              <w:szCs w:val="28"/>
            </w:rPr>
            <w:sym w:font="Wingdings" w:char="F0A8"/>
          </w:r>
        </w:p>
      </w:docPartBody>
    </w:docPart>
    <w:docPart>
      <w:docPartPr>
        <w:name w:val="A96BCCB7E95C4D77939C35C50C071751"/>
        <w:category>
          <w:name w:val="General"/>
          <w:gallery w:val="placeholder"/>
        </w:category>
        <w:types>
          <w:type w:val="bbPlcHdr"/>
        </w:types>
        <w:behaviors>
          <w:behavior w:val="content"/>
        </w:behaviors>
        <w:guid w:val="{0FD679A3-56E0-4006-AED3-94FAAB134AC0}"/>
      </w:docPartPr>
      <w:docPartBody>
        <w:p w:rsidR="0097539D" w:rsidRDefault="00000000">
          <w:pPr>
            <w:pStyle w:val="A96BCCB7E95C4D77939C35C50C071751"/>
          </w:pPr>
          <w:r w:rsidRPr="00565974">
            <w:rPr>
              <w:sz w:val="28"/>
              <w:szCs w:val="28"/>
            </w:rPr>
            <w:sym w:font="Wingdings" w:char="F0A8"/>
          </w:r>
        </w:p>
      </w:docPartBody>
    </w:docPart>
    <w:docPart>
      <w:docPartPr>
        <w:name w:val="29EFE543445F40D9BCFEAF9A22905C75"/>
        <w:category>
          <w:name w:val="General"/>
          <w:gallery w:val="placeholder"/>
        </w:category>
        <w:types>
          <w:type w:val="bbPlcHdr"/>
        </w:types>
        <w:behaviors>
          <w:behavior w:val="content"/>
        </w:behaviors>
        <w:guid w:val="{D0858F3D-30C7-40A6-8E53-88DC32336139}"/>
      </w:docPartPr>
      <w:docPartBody>
        <w:p w:rsidR="0097539D" w:rsidRDefault="00000000">
          <w:pPr>
            <w:pStyle w:val="29EFE543445F40D9BCFEAF9A22905C75"/>
          </w:pPr>
          <w:r w:rsidRPr="00565974">
            <w:rPr>
              <w:sz w:val="28"/>
              <w:szCs w:val="28"/>
            </w:rPr>
            <w:sym w:font="Wingdings" w:char="F0A8"/>
          </w:r>
        </w:p>
      </w:docPartBody>
    </w:docPart>
    <w:docPart>
      <w:docPartPr>
        <w:name w:val="D10AFB4BD1BB4271B17512BA564B28E2"/>
        <w:category>
          <w:name w:val="General"/>
          <w:gallery w:val="placeholder"/>
        </w:category>
        <w:types>
          <w:type w:val="bbPlcHdr"/>
        </w:types>
        <w:behaviors>
          <w:behavior w:val="content"/>
        </w:behaviors>
        <w:guid w:val="{287C3003-4834-4D03-AFEE-2749D40C4838}"/>
      </w:docPartPr>
      <w:docPartBody>
        <w:p w:rsidR="0097539D" w:rsidRDefault="00000000">
          <w:pPr>
            <w:pStyle w:val="D10AFB4BD1BB4271B17512BA564B28E2"/>
          </w:pPr>
          <w:r w:rsidRPr="00565974">
            <w:rPr>
              <w:sz w:val="28"/>
              <w:szCs w:val="28"/>
            </w:rPr>
            <w:sym w:font="Wingdings" w:char="F0A8"/>
          </w:r>
        </w:p>
      </w:docPartBody>
    </w:docPart>
    <w:docPart>
      <w:docPartPr>
        <w:name w:val="3E65C67BF49C47A787B1D45E3C0C37D6"/>
        <w:category>
          <w:name w:val="General"/>
          <w:gallery w:val="placeholder"/>
        </w:category>
        <w:types>
          <w:type w:val="bbPlcHdr"/>
        </w:types>
        <w:behaviors>
          <w:behavior w:val="content"/>
        </w:behaviors>
        <w:guid w:val="{7E0AB903-E427-4C21-B345-C8CC8A4F58BA}"/>
      </w:docPartPr>
      <w:docPartBody>
        <w:p w:rsidR="0097539D" w:rsidRDefault="00000000">
          <w:pPr>
            <w:pStyle w:val="3E65C67BF49C47A787B1D45E3C0C37D6"/>
          </w:pPr>
          <w:r w:rsidRPr="00565974">
            <w:rPr>
              <w:sz w:val="28"/>
              <w:szCs w:val="28"/>
            </w:rPr>
            <w:sym w:font="Wingdings" w:char="F0A8"/>
          </w:r>
        </w:p>
      </w:docPartBody>
    </w:docPart>
    <w:docPart>
      <w:docPartPr>
        <w:name w:val="E74F18FC727E400C96AD48CC462752EA"/>
        <w:category>
          <w:name w:val="General"/>
          <w:gallery w:val="placeholder"/>
        </w:category>
        <w:types>
          <w:type w:val="bbPlcHdr"/>
        </w:types>
        <w:behaviors>
          <w:behavior w:val="content"/>
        </w:behaviors>
        <w:guid w:val="{1EE2543B-F27D-453D-A833-E068A356D622}"/>
      </w:docPartPr>
      <w:docPartBody>
        <w:p w:rsidR="0097539D" w:rsidRDefault="00000000">
          <w:pPr>
            <w:pStyle w:val="E74F18FC727E400C96AD48CC462752EA"/>
          </w:pPr>
          <w:r w:rsidRPr="00565974">
            <w:rPr>
              <w:sz w:val="28"/>
              <w:szCs w:val="28"/>
            </w:rPr>
            <w:sym w:font="Wingdings" w:char="F0A8"/>
          </w:r>
        </w:p>
      </w:docPartBody>
    </w:docPart>
    <w:docPart>
      <w:docPartPr>
        <w:name w:val="A8678EC1AFBB44B69D0750D0F68DCF2A"/>
        <w:category>
          <w:name w:val="General"/>
          <w:gallery w:val="placeholder"/>
        </w:category>
        <w:types>
          <w:type w:val="bbPlcHdr"/>
        </w:types>
        <w:behaviors>
          <w:behavior w:val="content"/>
        </w:behaviors>
        <w:guid w:val="{C4F126E9-51EB-440D-BCEE-AD78E571C93D}"/>
      </w:docPartPr>
      <w:docPartBody>
        <w:p w:rsidR="0097539D" w:rsidRDefault="00000000">
          <w:pPr>
            <w:pStyle w:val="A8678EC1AFBB44B69D0750D0F68DCF2A"/>
          </w:pPr>
          <w:r w:rsidRPr="00565974">
            <w:rPr>
              <w:sz w:val="28"/>
              <w:szCs w:val="28"/>
            </w:rPr>
            <w:sym w:font="Wingdings" w:char="F0A8"/>
          </w:r>
        </w:p>
      </w:docPartBody>
    </w:docPart>
    <w:docPart>
      <w:docPartPr>
        <w:name w:val="67957AF307034EDB9B13F216913FEE50"/>
        <w:category>
          <w:name w:val="General"/>
          <w:gallery w:val="placeholder"/>
        </w:category>
        <w:types>
          <w:type w:val="bbPlcHdr"/>
        </w:types>
        <w:behaviors>
          <w:behavior w:val="content"/>
        </w:behaviors>
        <w:guid w:val="{0C8FB702-A5AF-44BD-8813-ABD8A640B403}"/>
      </w:docPartPr>
      <w:docPartBody>
        <w:p w:rsidR="0097539D" w:rsidRDefault="00000000">
          <w:pPr>
            <w:pStyle w:val="67957AF307034EDB9B13F216913FEE50"/>
          </w:pPr>
          <w:r w:rsidRPr="00565974">
            <w:rPr>
              <w:sz w:val="28"/>
              <w:szCs w:val="28"/>
            </w:rPr>
            <w:sym w:font="Wingdings" w:char="F0A8"/>
          </w:r>
        </w:p>
      </w:docPartBody>
    </w:docPart>
    <w:docPart>
      <w:docPartPr>
        <w:name w:val="0691C4118F1746D9862AE52FD0918F1A"/>
        <w:category>
          <w:name w:val="General"/>
          <w:gallery w:val="placeholder"/>
        </w:category>
        <w:types>
          <w:type w:val="bbPlcHdr"/>
        </w:types>
        <w:behaviors>
          <w:behavior w:val="content"/>
        </w:behaviors>
        <w:guid w:val="{769E4E1D-DE7E-4BFE-B402-E861EA251BB9}"/>
      </w:docPartPr>
      <w:docPartBody>
        <w:p w:rsidR="0097539D" w:rsidRDefault="00000000">
          <w:pPr>
            <w:pStyle w:val="0691C4118F1746D9862AE52FD0918F1A"/>
          </w:pPr>
          <w:r w:rsidRPr="00565974">
            <w:rPr>
              <w:sz w:val="28"/>
              <w:szCs w:val="28"/>
            </w:rPr>
            <w:sym w:font="Wingdings" w:char="F0A8"/>
          </w:r>
        </w:p>
      </w:docPartBody>
    </w:docPart>
    <w:docPart>
      <w:docPartPr>
        <w:name w:val="B4D2A7C43A1F462D80C191D4C3CB12A0"/>
        <w:category>
          <w:name w:val="General"/>
          <w:gallery w:val="placeholder"/>
        </w:category>
        <w:types>
          <w:type w:val="bbPlcHdr"/>
        </w:types>
        <w:behaviors>
          <w:behavior w:val="content"/>
        </w:behaviors>
        <w:guid w:val="{42BD4AFE-D421-4CD5-80F6-F62A03F3B5FD}"/>
      </w:docPartPr>
      <w:docPartBody>
        <w:p w:rsidR="0097539D" w:rsidRDefault="00000000">
          <w:pPr>
            <w:pStyle w:val="B4D2A7C43A1F462D80C191D4C3CB12A0"/>
          </w:pPr>
          <w:r w:rsidRPr="00565974">
            <w:rPr>
              <w:sz w:val="28"/>
              <w:szCs w:val="28"/>
            </w:rPr>
            <w:sym w:font="Wingdings" w:char="F0A8"/>
          </w:r>
        </w:p>
      </w:docPartBody>
    </w:docPart>
    <w:docPart>
      <w:docPartPr>
        <w:name w:val="CE6DB908F54C47C4B6D5755F6A37C375"/>
        <w:category>
          <w:name w:val="General"/>
          <w:gallery w:val="placeholder"/>
        </w:category>
        <w:types>
          <w:type w:val="bbPlcHdr"/>
        </w:types>
        <w:behaviors>
          <w:behavior w:val="content"/>
        </w:behaviors>
        <w:guid w:val="{B1F53FE7-2DC7-4375-BFCF-7245F0FC5427}"/>
      </w:docPartPr>
      <w:docPartBody>
        <w:p w:rsidR="0097539D" w:rsidRDefault="00000000">
          <w:pPr>
            <w:pStyle w:val="CE6DB908F54C47C4B6D5755F6A37C375"/>
          </w:pPr>
          <w:r w:rsidRPr="00565974">
            <w:rPr>
              <w:sz w:val="28"/>
              <w:szCs w:val="28"/>
            </w:rPr>
            <w:sym w:font="Wingdings" w:char="F0A8"/>
          </w:r>
        </w:p>
      </w:docPartBody>
    </w:docPart>
    <w:docPart>
      <w:docPartPr>
        <w:name w:val="AE2D1B541DEF4B3C922F35F0023875C0"/>
        <w:category>
          <w:name w:val="General"/>
          <w:gallery w:val="placeholder"/>
        </w:category>
        <w:types>
          <w:type w:val="bbPlcHdr"/>
        </w:types>
        <w:behaviors>
          <w:behavior w:val="content"/>
        </w:behaviors>
        <w:guid w:val="{B8762739-65D2-4AD6-BA4D-07A474BB4101}"/>
      </w:docPartPr>
      <w:docPartBody>
        <w:p w:rsidR="0097539D" w:rsidRDefault="00000000">
          <w:pPr>
            <w:pStyle w:val="AE2D1B541DEF4B3C922F35F0023875C0"/>
          </w:pPr>
          <w:r w:rsidRPr="00565974">
            <w:rPr>
              <w:sz w:val="28"/>
              <w:szCs w:val="28"/>
            </w:rPr>
            <w:sym w:font="Wingdings" w:char="F0A8"/>
          </w:r>
        </w:p>
      </w:docPartBody>
    </w:docPart>
    <w:docPart>
      <w:docPartPr>
        <w:name w:val="F282C814C463434A975C1B1FF1EB5E36"/>
        <w:category>
          <w:name w:val="General"/>
          <w:gallery w:val="placeholder"/>
        </w:category>
        <w:types>
          <w:type w:val="bbPlcHdr"/>
        </w:types>
        <w:behaviors>
          <w:behavior w:val="content"/>
        </w:behaviors>
        <w:guid w:val="{AA58C072-7DCE-44B0-A923-FB2520213640}"/>
      </w:docPartPr>
      <w:docPartBody>
        <w:p w:rsidR="0097539D" w:rsidRDefault="00000000">
          <w:pPr>
            <w:pStyle w:val="F282C814C463434A975C1B1FF1EB5E36"/>
          </w:pPr>
          <w:r w:rsidRPr="00565974">
            <w:rPr>
              <w:sz w:val="28"/>
              <w:szCs w:val="28"/>
            </w:rPr>
            <w:sym w:font="Wingdings" w:char="F0A8"/>
          </w:r>
        </w:p>
      </w:docPartBody>
    </w:docPart>
    <w:docPart>
      <w:docPartPr>
        <w:name w:val="5BD820E9D91B44298EBD2B41E8127987"/>
        <w:category>
          <w:name w:val="General"/>
          <w:gallery w:val="placeholder"/>
        </w:category>
        <w:types>
          <w:type w:val="bbPlcHdr"/>
        </w:types>
        <w:behaviors>
          <w:behavior w:val="content"/>
        </w:behaviors>
        <w:guid w:val="{07BDA28E-1724-44E7-8458-CC4FB74E1ABD}"/>
      </w:docPartPr>
      <w:docPartBody>
        <w:p w:rsidR="0097539D" w:rsidRDefault="00000000">
          <w:pPr>
            <w:pStyle w:val="5BD820E9D91B44298EBD2B41E8127987"/>
          </w:pPr>
          <w:r w:rsidRPr="00565974">
            <w:rPr>
              <w:sz w:val="28"/>
              <w:szCs w:val="28"/>
            </w:rPr>
            <w:sym w:font="Wingdings" w:char="F0A8"/>
          </w:r>
        </w:p>
      </w:docPartBody>
    </w:docPart>
    <w:docPart>
      <w:docPartPr>
        <w:name w:val="01EA60CF525B41C5A6283E5724C296B2"/>
        <w:category>
          <w:name w:val="General"/>
          <w:gallery w:val="placeholder"/>
        </w:category>
        <w:types>
          <w:type w:val="bbPlcHdr"/>
        </w:types>
        <w:behaviors>
          <w:behavior w:val="content"/>
        </w:behaviors>
        <w:guid w:val="{1950EB92-252A-4AE2-8A09-28E1269DDFC7}"/>
      </w:docPartPr>
      <w:docPartBody>
        <w:p w:rsidR="0097539D" w:rsidRDefault="00000000">
          <w:pPr>
            <w:pStyle w:val="01EA60CF525B41C5A6283E5724C296B2"/>
          </w:pPr>
          <w:r w:rsidRPr="00565974">
            <w:rPr>
              <w:sz w:val="28"/>
              <w:szCs w:val="28"/>
            </w:rPr>
            <w:sym w:font="Wingdings" w:char="F0A8"/>
          </w:r>
        </w:p>
      </w:docPartBody>
    </w:docPart>
    <w:docPart>
      <w:docPartPr>
        <w:name w:val="2CD9C077CFE74393AF4F39111EAAC1B8"/>
        <w:category>
          <w:name w:val="General"/>
          <w:gallery w:val="placeholder"/>
        </w:category>
        <w:types>
          <w:type w:val="bbPlcHdr"/>
        </w:types>
        <w:behaviors>
          <w:behavior w:val="content"/>
        </w:behaviors>
        <w:guid w:val="{AE3902B4-DBB4-4CEE-A4F0-FD89D44E66B1}"/>
      </w:docPartPr>
      <w:docPartBody>
        <w:p w:rsidR="0097539D" w:rsidRDefault="00000000">
          <w:pPr>
            <w:pStyle w:val="2CD9C077CFE74393AF4F39111EAAC1B8"/>
          </w:pPr>
          <w:r w:rsidRPr="00565974">
            <w:rPr>
              <w:sz w:val="28"/>
              <w:szCs w:val="28"/>
            </w:rPr>
            <w:sym w:font="Wingdings" w:char="F0A8"/>
          </w:r>
        </w:p>
      </w:docPartBody>
    </w:docPart>
    <w:docPart>
      <w:docPartPr>
        <w:name w:val="17FB872F60EF40F5BF04AEBFD913879A"/>
        <w:category>
          <w:name w:val="General"/>
          <w:gallery w:val="placeholder"/>
        </w:category>
        <w:types>
          <w:type w:val="bbPlcHdr"/>
        </w:types>
        <w:behaviors>
          <w:behavior w:val="content"/>
        </w:behaviors>
        <w:guid w:val="{2B770A93-F67C-45F6-9C08-F1DF3FDE13A6}"/>
      </w:docPartPr>
      <w:docPartBody>
        <w:p w:rsidR="0097539D" w:rsidRDefault="00000000">
          <w:pPr>
            <w:pStyle w:val="17FB872F60EF40F5BF04AEBFD913879A"/>
          </w:pPr>
          <w:r w:rsidRPr="00565974">
            <w:rPr>
              <w:sz w:val="28"/>
              <w:szCs w:val="28"/>
            </w:rPr>
            <w:sym w:font="Wingdings" w:char="F0A8"/>
          </w:r>
        </w:p>
      </w:docPartBody>
    </w:docPart>
    <w:docPart>
      <w:docPartPr>
        <w:name w:val="9203EDD7546D4582A0871023EEF2CBD6"/>
        <w:category>
          <w:name w:val="General"/>
          <w:gallery w:val="placeholder"/>
        </w:category>
        <w:types>
          <w:type w:val="bbPlcHdr"/>
        </w:types>
        <w:behaviors>
          <w:behavior w:val="content"/>
        </w:behaviors>
        <w:guid w:val="{632CD52B-BC63-4A46-9711-9D71000B5D08}"/>
      </w:docPartPr>
      <w:docPartBody>
        <w:p w:rsidR="0097539D" w:rsidRDefault="00000000">
          <w:pPr>
            <w:pStyle w:val="9203EDD7546D4582A0871023EEF2CBD6"/>
          </w:pPr>
          <w:r w:rsidRPr="00565974">
            <w:rPr>
              <w:sz w:val="28"/>
              <w:szCs w:val="28"/>
            </w:rPr>
            <w:sym w:font="Wingdings" w:char="F0A8"/>
          </w:r>
        </w:p>
      </w:docPartBody>
    </w:docPart>
    <w:docPart>
      <w:docPartPr>
        <w:name w:val="1D08A130101D477FBAA3A6995C5FFE19"/>
        <w:category>
          <w:name w:val="General"/>
          <w:gallery w:val="placeholder"/>
        </w:category>
        <w:types>
          <w:type w:val="bbPlcHdr"/>
        </w:types>
        <w:behaviors>
          <w:behavior w:val="content"/>
        </w:behaviors>
        <w:guid w:val="{7A5CE90F-AD6F-4ADC-BF4B-831E1637AABA}"/>
      </w:docPartPr>
      <w:docPartBody>
        <w:p w:rsidR="0097539D" w:rsidRDefault="00000000">
          <w:pPr>
            <w:pStyle w:val="1D08A130101D477FBAA3A6995C5FFE19"/>
          </w:pPr>
          <w:r w:rsidRPr="00565974">
            <w:rPr>
              <w:sz w:val="28"/>
              <w:szCs w:val="28"/>
            </w:rPr>
            <w:sym w:font="Wingdings" w:char="F0A8"/>
          </w:r>
        </w:p>
      </w:docPartBody>
    </w:docPart>
    <w:docPart>
      <w:docPartPr>
        <w:name w:val="952FE066ED254B82AF7F824B3CA67F8F"/>
        <w:category>
          <w:name w:val="General"/>
          <w:gallery w:val="placeholder"/>
        </w:category>
        <w:types>
          <w:type w:val="bbPlcHdr"/>
        </w:types>
        <w:behaviors>
          <w:behavior w:val="content"/>
        </w:behaviors>
        <w:guid w:val="{DB87ECB4-723F-44C7-8A56-A5C7EDDBD98D}"/>
      </w:docPartPr>
      <w:docPartBody>
        <w:p w:rsidR="0097539D" w:rsidRDefault="00000000">
          <w:pPr>
            <w:pStyle w:val="952FE066ED254B82AF7F824B3CA67F8F"/>
          </w:pPr>
          <w:r w:rsidRPr="00565974">
            <w:rPr>
              <w:sz w:val="28"/>
              <w:szCs w:val="28"/>
            </w:rPr>
            <w:sym w:font="Wingdings" w:char="F0A8"/>
          </w:r>
        </w:p>
      </w:docPartBody>
    </w:docPart>
    <w:docPart>
      <w:docPartPr>
        <w:name w:val="F9FC99AE94AB4AF0B3A88E8B772ACF99"/>
        <w:category>
          <w:name w:val="General"/>
          <w:gallery w:val="placeholder"/>
        </w:category>
        <w:types>
          <w:type w:val="bbPlcHdr"/>
        </w:types>
        <w:behaviors>
          <w:behavior w:val="content"/>
        </w:behaviors>
        <w:guid w:val="{5A51EB54-F46D-4DA3-AEB1-B37DD0C69C5F}"/>
      </w:docPartPr>
      <w:docPartBody>
        <w:p w:rsidR="0097539D" w:rsidRDefault="00000000">
          <w:pPr>
            <w:pStyle w:val="F9FC99AE94AB4AF0B3A88E8B772ACF99"/>
          </w:pPr>
          <w:r w:rsidRPr="00565974">
            <w:rPr>
              <w:sz w:val="28"/>
              <w:szCs w:val="28"/>
            </w:rPr>
            <w:sym w:font="Wingdings" w:char="F0A8"/>
          </w:r>
        </w:p>
      </w:docPartBody>
    </w:docPart>
    <w:docPart>
      <w:docPartPr>
        <w:name w:val="9C794BB1073A469796D2B3CFF5359C13"/>
        <w:category>
          <w:name w:val="General"/>
          <w:gallery w:val="placeholder"/>
        </w:category>
        <w:types>
          <w:type w:val="bbPlcHdr"/>
        </w:types>
        <w:behaviors>
          <w:behavior w:val="content"/>
        </w:behaviors>
        <w:guid w:val="{33956BA6-BC35-4913-B93B-F784295DA7EE}"/>
      </w:docPartPr>
      <w:docPartBody>
        <w:p w:rsidR="0097539D" w:rsidRDefault="00000000">
          <w:pPr>
            <w:pStyle w:val="9C794BB1073A469796D2B3CFF5359C13"/>
          </w:pPr>
          <w:r w:rsidRPr="00565974">
            <w:rPr>
              <w:sz w:val="28"/>
              <w:szCs w:val="28"/>
            </w:rPr>
            <w:sym w:font="Wingdings" w:char="F0A8"/>
          </w:r>
        </w:p>
      </w:docPartBody>
    </w:docPart>
    <w:docPart>
      <w:docPartPr>
        <w:name w:val="73C0CBFAC924493CB1A61929410F6727"/>
        <w:category>
          <w:name w:val="General"/>
          <w:gallery w:val="placeholder"/>
        </w:category>
        <w:types>
          <w:type w:val="bbPlcHdr"/>
        </w:types>
        <w:behaviors>
          <w:behavior w:val="content"/>
        </w:behaviors>
        <w:guid w:val="{5F0C602F-FF61-4EF3-B957-77B393128B99}"/>
      </w:docPartPr>
      <w:docPartBody>
        <w:p w:rsidR="0097539D" w:rsidRDefault="00000000">
          <w:pPr>
            <w:pStyle w:val="73C0CBFAC924493CB1A61929410F6727"/>
          </w:pPr>
          <w:r w:rsidRPr="00565974">
            <w:rPr>
              <w:sz w:val="28"/>
              <w:szCs w:val="28"/>
            </w:rPr>
            <w:sym w:font="Wingdings" w:char="F0A8"/>
          </w:r>
        </w:p>
      </w:docPartBody>
    </w:docPart>
    <w:docPart>
      <w:docPartPr>
        <w:name w:val="F9355B4A8B3B4ADEBED741E3EC8F8A0C"/>
        <w:category>
          <w:name w:val="General"/>
          <w:gallery w:val="placeholder"/>
        </w:category>
        <w:types>
          <w:type w:val="bbPlcHdr"/>
        </w:types>
        <w:behaviors>
          <w:behavior w:val="content"/>
        </w:behaviors>
        <w:guid w:val="{5E916C89-BCC7-4C03-A5DE-616B90A31A58}"/>
      </w:docPartPr>
      <w:docPartBody>
        <w:p w:rsidR="0097539D" w:rsidRDefault="00000000">
          <w:pPr>
            <w:pStyle w:val="F9355B4A8B3B4ADEBED741E3EC8F8A0C"/>
          </w:pPr>
          <w:r w:rsidRPr="00565974">
            <w:rPr>
              <w:sz w:val="28"/>
              <w:szCs w:val="28"/>
            </w:rPr>
            <w:sym w:font="Wingdings" w:char="F0A8"/>
          </w:r>
        </w:p>
      </w:docPartBody>
    </w:docPart>
    <w:docPart>
      <w:docPartPr>
        <w:name w:val="DCF259E794A84F9FB170F530752A18F5"/>
        <w:category>
          <w:name w:val="General"/>
          <w:gallery w:val="placeholder"/>
        </w:category>
        <w:types>
          <w:type w:val="bbPlcHdr"/>
        </w:types>
        <w:behaviors>
          <w:behavior w:val="content"/>
        </w:behaviors>
        <w:guid w:val="{E2A097B2-21CD-44D8-ADB8-8F821E20B043}"/>
      </w:docPartPr>
      <w:docPartBody>
        <w:p w:rsidR="0097539D" w:rsidRDefault="00000000">
          <w:pPr>
            <w:pStyle w:val="DCF259E794A84F9FB170F530752A18F5"/>
          </w:pPr>
          <w:r w:rsidRPr="00565974">
            <w:rPr>
              <w:sz w:val="28"/>
              <w:szCs w:val="28"/>
            </w:rPr>
            <w:sym w:font="Wingdings" w:char="F0A8"/>
          </w:r>
        </w:p>
      </w:docPartBody>
    </w:docPart>
    <w:docPart>
      <w:docPartPr>
        <w:name w:val="C24DC11CDFF1454D8FB046B43F6F1159"/>
        <w:category>
          <w:name w:val="General"/>
          <w:gallery w:val="placeholder"/>
        </w:category>
        <w:types>
          <w:type w:val="bbPlcHdr"/>
        </w:types>
        <w:behaviors>
          <w:behavior w:val="content"/>
        </w:behaviors>
        <w:guid w:val="{FDA91C9B-E181-41B9-9DA6-2774EAC17DE2}"/>
      </w:docPartPr>
      <w:docPartBody>
        <w:p w:rsidR="0097539D" w:rsidRDefault="00000000">
          <w:pPr>
            <w:pStyle w:val="C24DC11CDFF1454D8FB046B43F6F1159"/>
          </w:pPr>
          <w:r w:rsidRPr="00565974">
            <w:rPr>
              <w:sz w:val="28"/>
              <w:szCs w:val="28"/>
            </w:rPr>
            <w:sym w:font="Wingdings" w:char="F0A8"/>
          </w:r>
        </w:p>
      </w:docPartBody>
    </w:docPart>
    <w:docPart>
      <w:docPartPr>
        <w:name w:val="579F94BC766A46FEA87C3E464CB7A433"/>
        <w:category>
          <w:name w:val="General"/>
          <w:gallery w:val="placeholder"/>
        </w:category>
        <w:types>
          <w:type w:val="bbPlcHdr"/>
        </w:types>
        <w:behaviors>
          <w:behavior w:val="content"/>
        </w:behaviors>
        <w:guid w:val="{945A41C0-16A0-4023-9C3A-6895C9891ECD}"/>
      </w:docPartPr>
      <w:docPartBody>
        <w:p w:rsidR="0097539D" w:rsidRDefault="00000000">
          <w:pPr>
            <w:pStyle w:val="579F94BC766A46FEA87C3E464CB7A433"/>
          </w:pPr>
          <w:r w:rsidRPr="00565974">
            <w:rPr>
              <w:sz w:val="28"/>
              <w:szCs w:val="28"/>
            </w:rPr>
            <w:sym w:font="Wingdings" w:char="F0A8"/>
          </w:r>
        </w:p>
      </w:docPartBody>
    </w:docPart>
    <w:docPart>
      <w:docPartPr>
        <w:name w:val="BFFB108360D04B12B91CCC566DE0E27A"/>
        <w:category>
          <w:name w:val="General"/>
          <w:gallery w:val="placeholder"/>
        </w:category>
        <w:types>
          <w:type w:val="bbPlcHdr"/>
        </w:types>
        <w:behaviors>
          <w:behavior w:val="content"/>
        </w:behaviors>
        <w:guid w:val="{4FB7F401-5EEF-4722-B12F-2F44C6F96208}"/>
      </w:docPartPr>
      <w:docPartBody>
        <w:p w:rsidR="0097539D" w:rsidRDefault="00000000">
          <w:pPr>
            <w:pStyle w:val="BFFB108360D04B12B91CCC566DE0E27A"/>
          </w:pPr>
          <w:r w:rsidRPr="00565974">
            <w:rPr>
              <w:sz w:val="28"/>
              <w:szCs w:val="28"/>
            </w:rPr>
            <w:sym w:font="Wingdings" w:char="F0A8"/>
          </w:r>
        </w:p>
      </w:docPartBody>
    </w:docPart>
    <w:docPart>
      <w:docPartPr>
        <w:name w:val="64B6C1B7F9BB4AB29A31FEF4711913FF"/>
        <w:category>
          <w:name w:val="General"/>
          <w:gallery w:val="placeholder"/>
        </w:category>
        <w:types>
          <w:type w:val="bbPlcHdr"/>
        </w:types>
        <w:behaviors>
          <w:behavior w:val="content"/>
        </w:behaviors>
        <w:guid w:val="{4097679A-A214-40E4-80A5-B9DFE5A57B2E}"/>
      </w:docPartPr>
      <w:docPartBody>
        <w:p w:rsidR="0097539D" w:rsidRDefault="00000000">
          <w:pPr>
            <w:pStyle w:val="64B6C1B7F9BB4AB29A31FEF4711913FF"/>
          </w:pPr>
          <w:r w:rsidRPr="00565974">
            <w:rPr>
              <w:sz w:val="28"/>
              <w:szCs w:val="28"/>
            </w:rPr>
            <w:sym w:font="Wingdings" w:char="F0A8"/>
          </w:r>
        </w:p>
      </w:docPartBody>
    </w:docPart>
    <w:docPart>
      <w:docPartPr>
        <w:name w:val="142E67C34FAC497EB9219343564B93C5"/>
        <w:category>
          <w:name w:val="General"/>
          <w:gallery w:val="placeholder"/>
        </w:category>
        <w:types>
          <w:type w:val="bbPlcHdr"/>
        </w:types>
        <w:behaviors>
          <w:behavior w:val="content"/>
        </w:behaviors>
        <w:guid w:val="{22EC95B6-533E-40CB-B95D-684AAE24724A}"/>
      </w:docPartPr>
      <w:docPartBody>
        <w:p w:rsidR="0097539D" w:rsidRDefault="00000000">
          <w:pPr>
            <w:pStyle w:val="142E67C34FAC497EB9219343564B93C5"/>
          </w:pPr>
          <w:r w:rsidRPr="00565974">
            <w:rPr>
              <w:sz w:val="28"/>
              <w:szCs w:val="28"/>
            </w:rPr>
            <w:sym w:font="Wingdings" w:char="F0A8"/>
          </w:r>
        </w:p>
      </w:docPartBody>
    </w:docPart>
    <w:docPart>
      <w:docPartPr>
        <w:name w:val="63A7540029CD41A695571C3B5758A106"/>
        <w:category>
          <w:name w:val="General"/>
          <w:gallery w:val="placeholder"/>
        </w:category>
        <w:types>
          <w:type w:val="bbPlcHdr"/>
        </w:types>
        <w:behaviors>
          <w:behavior w:val="content"/>
        </w:behaviors>
        <w:guid w:val="{BD08D28C-759A-46DE-90F0-2B68286800ED}"/>
      </w:docPartPr>
      <w:docPartBody>
        <w:p w:rsidR="0097539D" w:rsidRDefault="00000000">
          <w:pPr>
            <w:pStyle w:val="63A7540029CD41A695571C3B5758A106"/>
          </w:pPr>
          <w:r w:rsidRPr="00565974">
            <w:rPr>
              <w:sz w:val="28"/>
              <w:szCs w:val="28"/>
            </w:rPr>
            <w:sym w:font="Wingdings" w:char="F0A8"/>
          </w:r>
        </w:p>
      </w:docPartBody>
    </w:docPart>
    <w:docPart>
      <w:docPartPr>
        <w:name w:val="C8311D873B22468D83F2D557D7203B1F"/>
        <w:category>
          <w:name w:val="General"/>
          <w:gallery w:val="placeholder"/>
        </w:category>
        <w:types>
          <w:type w:val="bbPlcHdr"/>
        </w:types>
        <w:behaviors>
          <w:behavior w:val="content"/>
        </w:behaviors>
        <w:guid w:val="{07EE1197-C7BB-4D43-980C-49C5CD000349}"/>
      </w:docPartPr>
      <w:docPartBody>
        <w:p w:rsidR="0097539D" w:rsidRDefault="00000000">
          <w:pPr>
            <w:pStyle w:val="C8311D873B22468D83F2D557D7203B1F"/>
          </w:pPr>
          <w:r w:rsidRPr="00565974">
            <w:rPr>
              <w:sz w:val="28"/>
              <w:szCs w:val="28"/>
            </w:rPr>
            <w:sym w:font="Wingdings" w:char="F0A8"/>
          </w:r>
        </w:p>
      </w:docPartBody>
    </w:docPart>
    <w:docPart>
      <w:docPartPr>
        <w:name w:val="1F073B8048344BFB98A44138AD563AB4"/>
        <w:category>
          <w:name w:val="General"/>
          <w:gallery w:val="placeholder"/>
        </w:category>
        <w:types>
          <w:type w:val="bbPlcHdr"/>
        </w:types>
        <w:behaviors>
          <w:behavior w:val="content"/>
        </w:behaviors>
        <w:guid w:val="{1528FCC6-7106-4376-9896-C2A00020B8D2}"/>
      </w:docPartPr>
      <w:docPartBody>
        <w:p w:rsidR="0097539D" w:rsidRDefault="00000000">
          <w:pPr>
            <w:pStyle w:val="1F073B8048344BFB98A44138AD563AB4"/>
          </w:pPr>
          <w:r w:rsidRPr="00565974">
            <w:rPr>
              <w:sz w:val="28"/>
              <w:szCs w:val="28"/>
            </w:rPr>
            <w:sym w:font="Wingdings" w:char="F0A8"/>
          </w:r>
        </w:p>
      </w:docPartBody>
    </w:docPart>
    <w:docPart>
      <w:docPartPr>
        <w:name w:val="F9725CC2862948359AA1276D79835D88"/>
        <w:category>
          <w:name w:val="General"/>
          <w:gallery w:val="placeholder"/>
        </w:category>
        <w:types>
          <w:type w:val="bbPlcHdr"/>
        </w:types>
        <w:behaviors>
          <w:behavior w:val="content"/>
        </w:behaviors>
        <w:guid w:val="{4E973A1D-F400-4B09-8320-6417DA301355}"/>
      </w:docPartPr>
      <w:docPartBody>
        <w:p w:rsidR="0097539D" w:rsidRDefault="00000000">
          <w:pPr>
            <w:pStyle w:val="F9725CC2862948359AA1276D79835D88"/>
          </w:pPr>
          <w:r w:rsidRPr="00565974">
            <w:rPr>
              <w:sz w:val="28"/>
              <w:szCs w:val="28"/>
            </w:rPr>
            <w:sym w:font="Wingdings" w:char="F0A8"/>
          </w:r>
        </w:p>
      </w:docPartBody>
    </w:docPart>
    <w:docPart>
      <w:docPartPr>
        <w:name w:val="9631C270095D4C8790C89DAAE7FDDCFF"/>
        <w:category>
          <w:name w:val="General"/>
          <w:gallery w:val="placeholder"/>
        </w:category>
        <w:types>
          <w:type w:val="bbPlcHdr"/>
        </w:types>
        <w:behaviors>
          <w:behavior w:val="content"/>
        </w:behaviors>
        <w:guid w:val="{316C55F1-163C-4D34-991C-29A176C647EF}"/>
      </w:docPartPr>
      <w:docPartBody>
        <w:p w:rsidR="0097539D" w:rsidRDefault="00000000">
          <w:pPr>
            <w:pStyle w:val="9631C270095D4C8790C89DAAE7FDDCFF"/>
          </w:pPr>
          <w:r w:rsidRPr="00565974">
            <w:rPr>
              <w:sz w:val="28"/>
              <w:szCs w:val="28"/>
            </w:rPr>
            <w:sym w:font="Wingdings" w:char="F0A8"/>
          </w:r>
        </w:p>
      </w:docPartBody>
    </w:docPart>
    <w:docPart>
      <w:docPartPr>
        <w:name w:val="7F9FEA47775D46DCA9428158AA49732A"/>
        <w:category>
          <w:name w:val="General"/>
          <w:gallery w:val="placeholder"/>
        </w:category>
        <w:types>
          <w:type w:val="bbPlcHdr"/>
        </w:types>
        <w:behaviors>
          <w:behavior w:val="content"/>
        </w:behaviors>
        <w:guid w:val="{61F2A035-28DB-4E40-A0D3-031BE6E48FC2}"/>
      </w:docPartPr>
      <w:docPartBody>
        <w:p w:rsidR="0097539D" w:rsidRDefault="00000000">
          <w:pPr>
            <w:pStyle w:val="7F9FEA47775D46DCA9428158AA49732A"/>
          </w:pPr>
          <w:r w:rsidRPr="00565974">
            <w:rPr>
              <w:sz w:val="28"/>
              <w:szCs w:val="28"/>
            </w:rPr>
            <w:sym w:font="Wingdings" w:char="F0A8"/>
          </w:r>
        </w:p>
      </w:docPartBody>
    </w:docPart>
    <w:docPart>
      <w:docPartPr>
        <w:name w:val="FFE1E71600BD4987BA0A89E360372CAA"/>
        <w:category>
          <w:name w:val="General"/>
          <w:gallery w:val="placeholder"/>
        </w:category>
        <w:types>
          <w:type w:val="bbPlcHdr"/>
        </w:types>
        <w:behaviors>
          <w:behavior w:val="content"/>
        </w:behaviors>
        <w:guid w:val="{71E894F0-0F4B-41D7-9A02-BC569B37FAE1}"/>
      </w:docPartPr>
      <w:docPartBody>
        <w:p w:rsidR="0097539D" w:rsidRDefault="00000000">
          <w:pPr>
            <w:pStyle w:val="FFE1E71600BD4987BA0A89E360372CAA"/>
          </w:pPr>
          <w:r w:rsidRPr="00565974">
            <w:rPr>
              <w:sz w:val="28"/>
              <w:szCs w:val="28"/>
            </w:rPr>
            <w:sym w:font="Wingdings" w:char="F0A8"/>
          </w:r>
        </w:p>
      </w:docPartBody>
    </w:docPart>
    <w:docPart>
      <w:docPartPr>
        <w:name w:val="E095EA747FD942C2811F2C573B157C12"/>
        <w:category>
          <w:name w:val="General"/>
          <w:gallery w:val="placeholder"/>
        </w:category>
        <w:types>
          <w:type w:val="bbPlcHdr"/>
        </w:types>
        <w:behaviors>
          <w:behavior w:val="content"/>
        </w:behaviors>
        <w:guid w:val="{3FB73399-28E2-450E-9F7F-BDDF5ED70317}"/>
      </w:docPartPr>
      <w:docPartBody>
        <w:p w:rsidR="0097539D" w:rsidRDefault="00000000">
          <w:pPr>
            <w:pStyle w:val="E095EA747FD942C2811F2C573B157C12"/>
          </w:pPr>
          <w:r w:rsidRPr="00565974">
            <w:rPr>
              <w:sz w:val="28"/>
              <w:szCs w:val="28"/>
            </w:rPr>
            <w:sym w:font="Wingdings" w:char="F0A8"/>
          </w:r>
        </w:p>
      </w:docPartBody>
    </w:docPart>
    <w:docPart>
      <w:docPartPr>
        <w:name w:val="3F6A248970544836B76B4FB14EE915A7"/>
        <w:category>
          <w:name w:val="General"/>
          <w:gallery w:val="placeholder"/>
        </w:category>
        <w:types>
          <w:type w:val="bbPlcHdr"/>
        </w:types>
        <w:behaviors>
          <w:behavior w:val="content"/>
        </w:behaviors>
        <w:guid w:val="{063AECB5-8E29-4927-A1A7-2B6214BD8F70}"/>
      </w:docPartPr>
      <w:docPartBody>
        <w:p w:rsidR="0097539D" w:rsidRDefault="00000000">
          <w:pPr>
            <w:pStyle w:val="3F6A248970544836B76B4FB14EE915A7"/>
          </w:pPr>
          <w:r w:rsidRPr="00565974">
            <w:rPr>
              <w:sz w:val="28"/>
              <w:szCs w:val="28"/>
            </w:rPr>
            <w:sym w:font="Wingdings" w:char="F0A8"/>
          </w:r>
        </w:p>
      </w:docPartBody>
    </w:docPart>
    <w:docPart>
      <w:docPartPr>
        <w:name w:val="1035163BD8CF4E9BBF626AA4FF1E66B5"/>
        <w:category>
          <w:name w:val="General"/>
          <w:gallery w:val="placeholder"/>
        </w:category>
        <w:types>
          <w:type w:val="bbPlcHdr"/>
        </w:types>
        <w:behaviors>
          <w:behavior w:val="content"/>
        </w:behaviors>
        <w:guid w:val="{F9B110CA-FE69-4145-AB68-69BF2966551D}"/>
      </w:docPartPr>
      <w:docPartBody>
        <w:p w:rsidR="0097539D" w:rsidRDefault="00000000">
          <w:pPr>
            <w:pStyle w:val="1035163BD8CF4E9BBF626AA4FF1E66B5"/>
          </w:pPr>
          <w:r w:rsidRPr="00565974">
            <w:rPr>
              <w:sz w:val="28"/>
              <w:szCs w:val="28"/>
            </w:rPr>
            <w:sym w:font="Wingdings" w:char="F0A8"/>
          </w:r>
        </w:p>
      </w:docPartBody>
    </w:docPart>
    <w:docPart>
      <w:docPartPr>
        <w:name w:val="2541A36DF7A64D878D3873FE5FA4DB5E"/>
        <w:category>
          <w:name w:val="General"/>
          <w:gallery w:val="placeholder"/>
        </w:category>
        <w:types>
          <w:type w:val="bbPlcHdr"/>
        </w:types>
        <w:behaviors>
          <w:behavior w:val="content"/>
        </w:behaviors>
        <w:guid w:val="{6688A2D2-6A99-4FC2-8E00-2702710521F2}"/>
      </w:docPartPr>
      <w:docPartBody>
        <w:p w:rsidR="0097539D" w:rsidRDefault="00000000">
          <w:pPr>
            <w:pStyle w:val="2541A36DF7A64D878D3873FE5FA4DB5E"/>
          </w:pPr>
          <w:r w:rsidRPr="00565974">
            <w:rPr>
              <w:sz w:val="28"/>
              <w:szCs w:val="28"/>
            </w:rPr>
            <w:sym w:font="Wingdings" w:char="F0A8"/>
          </w:r>
        </w:p>
      </w:docPartBody>
    </w:docPart>
    <w:docPart>
      <w:docPartPr>
        <w:name w:val="01DA9F2AC11545AC89DFD565B95373C8"/>
        <w:category>
          <w:name w:val="General"/>
          <w:gallery w:val="placeholder"/>
        </w:category>
        <w:types>
          <w:type w:val="bbPlcHdr"/>
        </w:types>
        <w:behaviors>
          <w:behavior w:val="content"/>
        </w:behaviors>
        <w:guid w:val="{AE1EA1F6-D6FF-41B2-9BC8-9E3432E4F993}"/>
      </w:docPartPr>
      <w:docPartBody>
        <w:p w:rsidR="0097539D" w:rsidRDefault="00000000">
          <w:pPr>
            <w:pStyle w:val="01DA9F2AC11545AC89DFD565B95373C8"/>
          </w:pPr>
          <w:r w:rsidRPr="00565974">
            <w:rPr>
              <w:sz w:val="28"/>
              <w:szCs w:val="28"/>
            </w:rPr>
            <w:sym w:font="Wingdings" w:char="F0A8"/>
          </w:r>
        </w:p>
      </w:docPartBody>
    </w:docPart>
    <w:docPart>
      <w:docPartPr>
        <w:name w:val="F96783E27171488CBCC144B3AACC9163"/>
        <w:category>
          <w:name w:val="General"/>
          <w:gallery w:val="placeholder"/>
        </w:category>
        <w:types>
          <w:type w:val="bbPlcHdr"/>
        </w:types>
        <w:behaviors>
          <w:behavior w:val="content"/>
        </w:behaviors>
        <w:guid w:val="{D92EDAFF-D3C5-4247-B8FE-03FB085CEF4B}"/>
      </w:docPartPr>
      <w:docPartBody>
        <w:p w:rsidR="0097539D" w:rsidRDefault="00000000">
          <w:pPr>
            <w:pStyle w:val="F96783E27171488CBCC144B3AACC9163"/>
          </w:pPr>
          <w:r w:rsidRPr="00565974">
            <w:rPr>
              <w:sz w:val="28"/>
              <w:szCs w:val="28"/>
            </w:rPr>
            <w:sym w:font="Wingdings" w:char="F0A8"/>
          </w:r>
        </w:p>
      </w:docPartBody>
    </w:docPart>
    <w:docPart>
      <w:docPartPr>
        <w:name w:val="B82E42D9CBAF4E54B52497A0973D153E"/>
        <w:category>
          <w:name w:val="General"/>
          <w:gallery w:val="placeholder"/>
        </w:category>
        <w:types>
          <w:type w:val="bbPlcHdr"/>
        </w:types>
        <w:behaviors>
          <w:behavior w:val="content"/>
        </w:behaviors>
        <w:guid w:val="{62BB4D1D-71B2-4ED7-BC3D-D627B696694B}"/>
      </w:docPartPr>
      <w:docPartBody>
        <w:p w:rsidR="0097539D" w:rsidRDefault="00000000">
          <w:pPr>
            <w:pStyle w:val="B82E42D9CBAF4E54B52497A0973D153E"/>
          </w:pPr>
          <w:r w:rsidRPr="00565974">
            <w:rPr>
              <w:sz w:val="28"/>
              <w:szCs w:val="28"/>
            </w:rPr>
            <w:sym w:font="Wingdings" w:char="F0A8"/>
          </w:r>
        </w:p>
      </w:docPartBody>
    </w:docPart>
    <w:docPart>
      <w:docPartPr>
        <w:name w:val="DED9A311A1AA469AA83C142EC906285C"/>
        <w:category>
          <w:name w:val="General"/>
          <w:gallery w:val="placeholder"/>
        </w:category>
        <w:types>
          <w:type w:val="bbPlcHdr"/>
        </w:types>
        <w:behaviors>
          <w:behavior w:val="content"/>
        </w:behaviors>
        <w:guid w:val="{28A2B843-B96C-4118-8C8C-43173F9741EF}"/>
      </w:docPartPr>
      <w:docPartBody>
        <w:p w:rsidR="0097539D" w:rsidRDefault="00000000">
          <w:pPr>
            <w:pStyle w:val="DED9A311A1AA469AA83C142EC906285C"/>
          </w:pPr>
          <w:r w:rsidRPr="00565974">
            <w:rPr>
              <w:sz w:val="28"/>
              <w:szCs w:val="28"/>
            </w:rPr>
            <w:sym w:font="Wingdings" w:char="F0A8"/>
          </w:r>
        </w:p>
      </w:docPartBody>
    </w:docPart>
    <w:docPart>
      <w:docPartPr>
        <w:name w:val="AB3D42C09B6D456AA36A5ABAE98BC315"/>
        <w:category>
          <w:name w:val="General"/>
          <w:gallery w:val="placeholder"/>
        </w:category>
        <w:types>
          <w:type w:val="bbPlcHdr"/>
        </w:types>
        <w:behaviors>
          <w:behavior w:val="content"/>
        </w:behaviors>
        <w:guid w:val="{3D08106D-BB16-4FFC-B7A4-5C11DF24B3C0}"/>
      </w:docPartPr>
      <w:docPartBody>
        <w:p w:rsidR="0097539D" w:rsidRDefault="00000000">
          <w:pPr>
            <w:pStyle w:val="AB3D42C09B6D456AA36A5ABAE98BC315"/>
          </w:pPr>
          <w:r w:rsidRPr="00565974">
            <w:rPr>
              <w:sz w:val="28"/>
              <w:szCs w:val="28"/>
            </w:rPr>
            <w:sym w:font="Wingdings" w:char="F0A8"/>
          </w:r>
        </w:p>
      </w:docPartBody>
    </w:docPart>
    <w:docPart>
      <w:docPartPr>
        <w:name w:val="34E38E34C8484CFDA11C258BDEB723E0"/>
        <w:category>
          <w:name w:val="General"/>
          <w:gallery w:val="placeholder"/>
        </w:category>
        <w:types>
          <w:type w:val="bbPlcHdr"/>
        </w:types>
        <w:behaviors>
          <w:behavior w:val="content"/>
        </w:behaviors>
        <w:guid w:val="{4FF44B0C-B81C-455E-8DBF-34D603BBBE16}"/>
      </w:docPartPr>
      <w:docPartBody>
        <w:p w:rsidR="0097539D" w:rsidRDefault="00000000">
          <w:pPr>
            <w:pStyle w:val="34E38E34C8484CFDA11C258BDEB723E0"/>
          </w:pPr>
          <w:r w:rsidRPr="00565974">
            <w:rPr>
              <w:sz w:val="28"/>
              <w:szCs w:val="28"/>
            </w:rPr>
            <w:sym w:font="Wingdings" w:char="F0A8"/>
          </w:r>
        </w:p>
      </w:docPartBody>
    </w:docPart>
    <w:docPart>
      <w:docPartPr>
        <w:name w:val="F258E8C6B8B5467E9E3A4F8BAE7132B2"/>
        <w:category>
          <w:name w:val="General"/>
          <w:gallery w:val="placeholder"/>
        </w:category>
        <w:types>
          <w:type w:val="bbPlcHdr"/>
        </w:types>
        <w:behaviors>
          <w:behavior w:val="content"/>
        </w:behaviors>
        <w:guid w:val="{DBC11A88-E235-44FC-8E5C-AB03E4AAC80F}"/>
      </w:docPartPr>
      <w:docPartBody>
        <w:p w:rsidR="0097539D" w:rsidRDefault="00000000">
          <w:pPr>
            <w:pStyle w:val="F258E8C6B8B5467E9E3A4F8BAE7132B2"/>
          </w:pPr>
          <w:r w:rsidRPr="00565974">
            <w:rPr>
              <w:sz w:val="28"/>
              <w:szCs w:val="28"/>
            </w:rPr>
            <w:sym w:font="Wingdings" w:char="F0A8"/>
          </w:r>
        </w:p>
      </w:docPartBody>
    </w:docPart>
    <w:docPart>
      <w:docPartPr>
        <w:name w:val="8128B48870564344BFA7BB79F387BF4A"/>
        <w:category>
          <w:name w:val="General"/>
          <w:gallery w:val="placeholder"/>
        </w:category>
        <w:types>
          <w:type w:val="bbPlcHdr"/>
        </w:types>
        <w:behaviors>
          <w:behavior w:val="content"/>
        </w:behaviors>
        <w:guid w:val="{B52B739B-C93F-4E3C-BA94-D0563AB408C8}"/>
      </w:docPartPr>
      <w:docPartBody>
        <w:p w:rsidR="0097539D" w:rsidRDefault="00000000">
          <w:pPr>
            <w:pStyle w:val="8128B48870564344BFA7BB79F387BF4A"/>
          </w:pPr>
          <w:r w:rsidRPr="00565974">
            <w:rPr>
              <w:sz w:val="28"/>
              <w:szCs w:val="28"/>
            </w:rPr>
            <w:sym w:font="Wingdings" w:char="F0A8"/>
          </w:r>
        </w:p>
      </w:docPartBody>
    </w:docPart>
    <w:docPart>
      <w:docPartPr>
        <w:name w:val="FAA44B6BE62747CDA9BD9EFE1F3DF994"/>
        <w:category>
          <w:name w:val="General"/>
          <w:gallery w:val="placeholder"/>
        </w:category>
        <w:types>
          <w:type w:val="bbPlcHdr"/>
        </w:types>
        <w:behaviors>
          <w:behavior w:val="content"/>
        </w:behaviors>
        <w:guid w:val="{060B4ED4-F67F-4CF8-882D-E71371C0CE4B}"/>
      </w:docPartPr>
      <w:docPartBody>
        <w:p w:rsidR="0097539D" w:rsidRDefault="00000000">
          <w:pPr>
            <w:pStyle w:val="FAA44B6BE62747CDA9BD9EFE1F3DF994"/>
          </w:pPr>
          <w:r w:rsidRPr="00565974">
            <w:rPr>
              <w:sz w:val="28"/>
              <w:szCs w:val="28"/>
            </w:rPr>
            <w:sym w:font="Wingdings" w:char="F0A8"/>
          </w:r>
        </w:p>
      </w:docPartBody>
    </w:docPart>
    <w:docPart>
      <w:docPartPr>
        <w:name w:val="39687BA7E9C64C92A646A5C19C8863D7"/>
        <w:category>
          <w:name w:val="General"/>
          <w:gallery w:val="placeholder"/>
        </w:category>
        <w:types>
          <w:type w:val="bbPlcHdr"/>
        </w:types>
        <w:behaviors>
          <w:behavior w:val="content"/>
        </w:behaviors>
        <w:guid w:val="{B7CD52D9-FD43-42BC-9B46-5E3ACD2EE82F}"/>
      </w:docPartPr>
      <w:docPartBody>
        <w:p w:rsidR="0097539D" w:rsidRDefault="00000000">
          <w:pPr>
            <w:pStyle w:val="39687BA7E9C64C92A646A5C19C8863D7"/>
          </w:pPr>
          <w:r w:rsidRPr="00565974">
            <w:rPr>
              <w:sz w:val="28"/>
              <w:szCs w:val="28"/>
            </w:rPr>
            <w:sym w:font="Wingdings" w:char="F0A8"/>
          </w:r>
        </w:p>
      </w:docPartBody>
    </w:docPart>
    <w:docPart>
      <w:docPartPr>
        <w:name w:val="D6C1F64300E840BB8D47A79DA38838AD"/>
        <w:category>
          <w:name w:val="General"/>
          <w:gallery w:val="placeholder"/>
        </w:category>
        <w:types>
          <w:type w:val="bbPlcHdr"/>
        </w:types>
        <w:behaviors>
          <w:behavior w:val="content"/>
        </w:behaviors>
        <w:guid w:val="{33849F44-3B9C-41F4-9130-8223D0B62527}"/>
      </w:docPartPr>
      <w:docPartBody>
        <w:p w:rsidR="0097539D" w:rsidRDefault="00000000">
          <w:pPr>
            <w:pStyle w:val="D6C1F64300E840BB8D47A79DA38838AD"/>
          </w:pPr>
          <w:r w:rsidRPr="00565974">
            <w:rPr>
              <w:sz w:val="28"/>
              <w:szCs w:val="28"/>
            </w:rPr>
            <w:sym w:font="Wingdings" w:char="F0A8"/>
          </w:r>
        </w:p>
      </w:docPartBody>
    </w:docPart>
    <w:docPart>
      <w:docPartPr>
        <w:name w:val="DE642B115478481E87B2A722ECDB641D"/>
        <w:category>
          <w:name w:val="General"/>
          <w:gallery w:val="placeholder"/>
        </w:category>
        <w:types>
          <w:type w:val="bbPlcHdr"/>
        </w:types>
        <w:behaviors>
          <w:behavior w:val="content"/>
        </w:behaviors>
        <w:guid w:val="{FAFA57CF-A01B-48FC-A76D-EB47BE54A6F6}"/>
      </w:docPartPr>
      <w:docPartBody>
        <w:p w:rsidR="0097539D" w:rsidRDefault="00000000">
          <w:pPr>
            <w:pStyle w:val="DE642B115478481E87B2A722ECDB641D"/>
          </w:pPr>
          <w:r w:rsidRPr="00565974">
            <w:rPr>
              <w:sz w:val="28"/>
              <w:szCs w:val="28"/>
            </w:rPr>
            <w:sym w:font="Wingdings" w:char="F0A8"/>
          </w:r>
        </w:p>
      </w:docPartBody>
    </w:docPart>
    <w:docPart>
      <w:docPartPr>
        <w:name w:val="EF3C4D41D18F402BB565A98370A95F35"/>
        <w:category>
          <w:name w:val="General"/>
          <w:gallery w:val="placeholder"/>
        </w:category>
        <w:types>
          <w:type w:val="bbPlcHdr"/>
        </w:types>
        <w:behaviors>
          <w:behavior w:val="content"/>
        </w:behaviors>
        <w:guid w:val="{6A5A5AFA-681B-4D60-A66E-78BB09240F5C}"/>
      </w:docPartPr>
      <w:docPartBody>
        <w:p w:rsidR="0097539D" w:rsidRDefault="00000000">
          <w:pPr>
            <w:pStyle w:val="EF3C4D41D18F402BB565A98370A95F35"/>
          </w:pPr>
          <w:r w:rsidRPr="00565974">
            <w:rPr>
              <w:sz w:val="28"/>
              <w:szCs w:val="28"/>
            </w:rPr>
            <w:sym w:font="Wingdings" w:char="F0A8"/>
          </w:r>
        </w:p>
      </w:docPartBody>
    </w:docPart>
    <w:docPart>
      <w:docPartPr>
        <w:name w:val="47091765E5364658A04427DED08B1DED"/>
        <w:category>
          <w:name w:val="General"/>
          <w:gallery w:val="placeholder"/>
        </w:category>
        <w:types>
          <w:type w:val="bbPlcHdr"/>
        </w:types>
        <w:behaviors>
          <w:behavior w:val="content"/>
        </w:behaviors>
        <w:guid w:val="{9BB6D3C1-2904-46E9-8760-4A922F35A0CC}"/>
      </w:docPartPr>
      <w:docPartBody>
        <w:p w:rsidR="0097539D" w:rsidRDefault="00000000">
          <w:pPr>
            <w:pStyle w:val="47091765E5364658A04427DED08B1DED"/>
          </w:pPr>
          <w:r w:rsidRPr="00565974">
            <w:rPr>
              <w:sz w:val="28"/>
              <w:szCs w:val="28"/>
            </w:rPr>
            <w:sym w:font="Wingdings" w:char="F0A8"/>
          </w:r>
        </w:p>
      </w:docPartBody>
    </w:docPart>
    <w:docPart>
      <w:docPartPr>
        <w:name w:val="1EE710422D7C4D4797DFEF310F79F9AD"/>
        <w:category>
          <w:name w:val="General"/>
          <w:gallery w:val="placeholder"/>
        </w:category>
        <w:types>
          <w:type w:val="bbPlcHdr"/>
        </w:types>
        <w:behaviors>
          <w:behavior w:val="content"/>
        </w:behaviors>
        <w:guid w:val="{6386F278-0469-47F8-A1C8-5049317058A4}"/>
      </w:docPartPr>
      <w:docPartBody>
        <w:p w:rsidR="0097539D" w:rsidRDefault="00000000">
          <w:pPr>
            <w:pStyle w:val="1EE710422D7C4D4797DFEF310F79F9AD"/>
          </w:pPr>
          <w:r w:rsidRPr="00565974">
            <w:rPr>
              <w:sz w:val="28"/>
              <w:szCs w:val="28"/>
            </w:rPr>
            <w:sym w:font="Wingdings" w:char="F0A8"/>
          </w:r>
        </w:p>
      </w:docPartBody>
    </w:docPart>
    <w:docPart>
      <w:docPartPr>
        <w:name w:val="3431577C544A4863B9512CB027B9F8F0"/>
        <w:category>
          <w:name w:val="General"/>
          <w:gallery w:val="placeholder"/>
        </w:category>
        <w:types>
          <w:type w:val="bbPlcHdr"/>
        </w:types>
        <w:behaviors>
          <w:behavior w:val="content"/>
        </w:behaviors>
        <w:guid w:val="{97327777-8BD0-418F-AE3F-50AB3C3BADD2}"/>
      </w:docPartPr>
      <w:docPartBody>
        <w:p w:rsidR="0097539D" w:rsidRDefault="00000000">
          <w:pPr>
            <w:pStyle w:val="3431577C544A4863B9512CB027B9F8F0"/>
          </w:pPr>
          <w:r w:rsidRPr="00565974">
            <w:rPr>
              <w:sz w:val="28"/>
              <w:szCs w:val="28"/>
            </w:rPr>
            <w:sym w:font="Wingdings" w:char="F0A8"/>
          </w:r>
        </w:p>
      </w:docPartBody>
    </w:docPart>
    <w:docPart>
      <w:docPartPr>
        <w:name w:val="A71E0B3926784E828FFFD184FF729695"/>
        <w:category>
          <w:name w:val="General"/>
          <w:gallery w:val="placeholder"/>
        </w:category>
        <w:types>
          <w:type w:val="bbPlcHdr"/>
        </w:types>
        <w:behaviors>
          <w:behavior w:val="content"/>
        </w:behaviors>
        <w:guid w:val="{00F96AB7-B090-4921-8182-E2FEC73CB3F2}"/>
      </w:docPartPr>
      <w:docPartBody>
        <w:p w:rsidR="0097539D" w:rsidRDefault="0097539D" w:rsidP="0097539D">
          <w:pPr>
            <w:pStyle w:val="A71E0B3926784E828FFFD184FF7296951"/>
          </w:pPr>
          <w:r w:rsidRPr="0029098A">
            <w:rPr>
              <w:rStyle w:val="PlaceholderText"/>
              <w:b/>
              <w:color w:val="FF0000"/>
              <w:szCs w:val="20"/>
              <w:shd w:val="clear" w:color="auto" w:fill="D9D9D9" w:themeFill="background1" w:themeFillShade="D9"/>
            </w:rPr>
            <w:t>Provide any additional information relevant to the measures</w:t>
          </w:r>
        </w:p>
      </w:docPartBody>
    </w:docPart>
    <w:docPart>
      <w:docPartPr>
        <w:name w:val="019C56A058F244C0A1A0FE6CB876F5B9"/>
        <w:category>
          <w:name w:val="General"/>
          <w:gallery w:val="placeholder"/>
        </w:category>
        <w:types>
          <w:type w:val="bbPlcHdr"/>
        </w:types>
        <w:behaviors>
          <w:behavior w:val="content"/>
        </w:behaviors>
        <w:guid w:val="{F8C1C3CF-A1A6-47C5-A74E-53E4BCF3A464}"/>
      </w:docPartPr>
      <w:docPartBody>
        <w:p w:rsidR="0097539D" w:rsidRDefault="0097539D" w:rsidP="0097539D">
          <w:pPr>
            <w:pStyle w:val="019C56A058F244C0A1A0FE6CB876F5B91"/>
          </w:pPr>
          <w:r w:rsidRPr="005076C7">
            <w:rPr>
              <w:rStyle w:val="PlaceholderText"/>
              <w:color w:val="FF0000"/>
              <w:shd w:val="clear" w:color="auto" w:fill="D9D9D9" w:themeFill="background1" w:themeFillShade="D9"/>
            </w:rPr>
            <w:t xml:space="preserve">Enter </w:t>
          </w:r>
          <w:r>
            <w:rPr>
              <w:rStyle w:val="PlaceholderText"/>
              <w:color w:val="FF0000"/>
              <w:shd w:val="clear" w:color="auto" w:fill="D9D9D9" w:themeFill="background1" w:themeFillShade="D9"/>
            </w:rPr>
            <w:t xml:space="preserve">a </w:t>
          </w:r>
          <w:r w:rsidRPr="005076C7">
            <w:rPr>
              <w:rStyle w:val="PlaceholderText"/>
              <w:color w:val="FF0000"/>
              <w:shd w:val="clear" w:color="auto" w:fill="D9D9D9" w:themeFill="background1" w:themeFillShade="D9"/>
            </w:rPr>
            <w:t xml:space="preserve">short title describing the </w:t>
          </w:r>
          <w:r>
            <w:rPr>
              <w:rStyle w:val="PlaceholderText"/>
              <w:color w:val="FF0000"/>
              <w:shd w:val="clear" w:color="auto" w:fill="D9D9D9" w:themeFill="background1" w:themeFillShade="D9"/>
            </w:rPr>
            <w:t xml:space="preserve">issue or DtS </w:t>
          </w:r>
          <w:r w:rsidRPr="005076C7">
            <w:rPr>
              <w:rStyle w:val="PlaceholderText"/>
              <w:color w:val="FF0000"/>
              <w:shd w:val="clear" w:color="auto" w:fill="D9D9D9" w:themeFill="background1" w:themeFillShade="D9"/>
            </w:rPr>
            <w:t>departure</w:t>
          </w:r>
        </w:p>
      </w:docPartBody>
    </w:docPart>
    <w:docPart>
      <w:docPartPr>
        <w:name w:val="B588632EDE3D4A3DB68AC6E263426ECF"/>
        <w:category>
          <w:name w:val="General"/>
          <w:gallery w:val="placeholder"/>
        </w:category>
        <w:types>
          <w:type w:val="bbPlcHdr"/>
        </w:types>
        <w:behaviors>
          <w:behavior w:val="content"/>
        </w:behaviors>
        <w:guid w:val="{89B28DFA-8D18-448D-8AC0-1C04A2A8BCB1}"/>
      </w:docPartPr>
      <w:docPartBody>
        <w:p w:rsidR="0097539D" w:rsidRDefault="0097539D" w:rsidP="0097539D">
          <w:pPr>
            <w:pStyle w:val="B588632EDE3D4A3DB68AC6E263426ECF1"/>
          </w:pPr>
          <w:r w:rsidRPr="005076C7">
            <w:rPr>
              <w:rStyle w:val="PlaceholderText"/>
              <w:b/>
              <w:color w:val="FF0000"/>
              <w:szCs w:val="20"/>
              <w:shd w:val="clear" w:color="auto" w:fill="D9D9D9" w:themeFill="background1" w:themeFillShade="D9"/>
            </w:rPr>
            <w:t>Enter a brief summary to describe the specific departure</w:t>
          </w:r>
          <w:r>
            <w:rPr>
              <w:rStyle w:val="PlaceholderText"/>
              <w:b/>
              <w:color w:val="FF0000"/>
              <w:szCs w:val="20"/>
              <w:shd w:val="clear" w:color="auto" w:fill="D9D9D9" w:themeFill="background1" w:themeFillShade="D9"/>
            </w:rPr>
            <w:t>/s</w:t>
          </w:r>
          <w:r w:rsidRPr="005076C7">
            <w:rPr>
              <w:rStyle w:val="PlaceholderText"/>
              <w:b/>
              <w:color w:val="FF0000"/>
              <w:szCs w:val="20"/>
              <w:shd w:val="clear" w:color="auto" w:fill="D9D9D9" w:themeFill="background1" w:themeFillShade="D9"/>
            </w:rPr>
            <w:t xml:space="preserve"> from the DtS provisio</w:t>
          </w:r>
          <w:r>
            <w:rPr>
              <w:rStyle w:val="PlaceholderText"/>
              <w:b/>
              <w:color w:val="FF0000"/>
              <w:szCs w:val="20"/>
              <w:shd w:val="clear" w:color="auto" w:fill="D9D9D9" w:themeFill="background1" w:themeFillShade="D9"/>
            </w:rPr>
            <w:t>ns</w:t>
          </w:r>
        </w:p>
      </w:docPartBody>
    </w:docPart>
    <w:docPart>
      <w:docPartPr>
        <w:name w:val="E2970FE34FE945AF8DF4CE68150D5E9C"/>
        <w:category>
          <w:name w:val="General"/>
          <w:gallery w:val="placeholder"/>
        </w:category>
        <w:types>
          <w:type w:val="bbPlcHdr"/>
        </w:types>
        <w:behaviors>
          <w:behavior w:val="content"/>
        </w:behaviors>
        <w:guid w:val="{4F1EDD65-206A-4CE5-A523-E49B5FC99CCB}"/>
      </w:docPartPr>
      <w:docPartBody>
        <w:p w:rsidR="0097539D" w:rsidRDefault="0097539D" w:rsidP="0097539D">
          <w:pPr>
            <w:pStyle w:val="E2970FE34FE945AF8DF4CE68150D5E9C1"/>
          </w:pPr>
          <w:r w:rsidRPr="005076C7">
            <w:rPr>
              <w:rStyle w:val="PlaceholderText"/>
              <w:b/>
              <w:color w:val="FF0000"/>
              <w:shd w:val="clear" w:color="auto" w:fill="D9D9D9" w:themeFill="background1" w:themeFillShade="D9"/>
            </w:rPr>
            <w:t>List details</w:t>
          </w:r>
        </w:p>
      </w:docPartBody>
    </w:docPart>
    <w:docPart>
      <w:docPartPr>
        <w:name w:val="FCC85C5197014FC0ADFD7144FCE43900"/>
        <w:category>
          <w:name w:val="General"/>
          <w:gallery w:val="placeholder"/>
        </w:category>
        <w:types>
          <w:type w:val="bbPlcHdr"/>
        </w:types>
        <w:behaviors>
          <w:behavior w:val="content"/>
        </w:behaviors>
        <w:guid w:val="{BA71B09F-4E47-4922-A0BC-2A3BD7536432}"/>
      </w:docPartPr>
      <w:docPartBody>
        <w:p w:rsidR="0097539D" w:rsidRDefault="0097539D" w:rsidP="0097539D">
          <w:pPr>
            <w:pStyle w:val="FCC85C5197014FC0ADFD7144FCE439001"/>
          </w:pPr>
          <w:r w:rsidRPr="005076C7">
            <w:rPr>
              <w:rStyle w:val="PlaceholderText"/>
              <w:b/>
              <w:color w:val="FF0000"/>
              <w:shd w:val="clear" w:color="auto" w:fill="D9D9D9" w:themeFill="background1" w:themeFillShade="D9"/>
            </w:rPr>
            <w:t>List details</w:t>
          </w:r>
        </w:p>
      </w:docPartBody>
    </w:docPart>
    <w:docPart>
      <w:docPartPr>
        <w:name w:val="A14DA4BFECEE4C5C9E015318EC25D553"/>
        <w:category>
          <w:name w:val="General"/>
          <w:gallery w:val="placeholder"/>
        </w:category>
        <w:types>
          <w:type w:val="bbPlcHdr"/>
        </w:types>
        <w:behaviors>
          <w:behavior w:val="content"/>
        </w:behaviors>
        <w:guid w:val="{0E054E83-B1CE-46E5-9DC0-F3F3FD7DB564}"/>
      </w:docPartPr>
      <w:docPartBody>
        <w:p w:rsidR="0097539D" w:rsidRDefault="0097539D" w:rsidP="0097539D">
          <w:pPr>
            <w:pStyle w:val="A14DA4BFECEE4C5C9E015318EC25D5531"/>
          </w:pPr>
          <w:r w:rsidRPr="004E58CC">
            <w:rPr>
              <w:rStyle w:val="PlaceholderText"/>
              <w:b/>
              <w:color w:val="FF0000"/>
              <w:szCs w:val="20"/>
              <w:shd w:val="clear" w:color="auto" w:fill="D9D9D9" w:themeFill="background1" w:themeFillShade="D9"/>
            </w:rPr>
            <w:t>Provide details</w:t>
          </w:r>
          <w:r>
            <w:rPr>
              <w:rStyle w:val="PlaceholderText"/>
              <w:b/>
              <w:color w:val="FF0000"/>
              <w:szCs w:val="20"/>
              <w:shd w:val="clear" w:color="auto" w:fill="D9D9D9" w:themeFill="background1" w:themeFillShade="D9"/>
            </w:rPr>
            <w:t xml:space="preserve"> on Trial Design requirements and summary of key fire safety measures relied upon</w:t>
          </w:r>
        </w:p>
      </w:docPartBody>
    </w:docPart>
    <w:docPart>
      <w:docPartPr>
        <w:name w:val="204EA27EAE854C04A5595FBC49A099F2"/>
        <w:category>
          <w:name w:val="General"/>
          <w:gallery w:val="placeholder"/>
        </w:category>
        <w:types>
          <w:type w:val="bbPlcHdr"/>
        </w:types>
        <w:behaviors>
          <w:behavior w:val="content"/>
        </w:behaviors>
        <w:guid w:val="{6DFA72A9-9AB4-4862-9660-3A12A993B904}"/>
      </w:docPartPr>
      <w:docPartBody>
        <w:p w:rsidR="0097539D" w:rsidRDefault="0097539D" w:rsidP="0097539D">
          <w:pPr>
            <w:pStyle w:val="204EA27EAE854C04A5595FBC49A099F21"/>
          </w:pPr>
          <w:r w:rsidRPr="005076C7">
            <w:rPr>
              <w:rStyle w:val="PlaceholderText"/>
              <w:b/>
              <w:color w:val="FF0000"/>
              <w:shd w:val="clear" w:color="auto" w:fill="D9D9D9" w:themeFill="background1" w:themeFillShade="D9"/>
            </w:rPr>
            <w:t>Provide detail</w:t>
          </w:r>
          <w:r>
            <w:rPr>
              <w:rStyle w:val="PlaceholderText"/>
              <w:b/>
              <w:color w:val="FF0000"/>
              <w:shd w:val="clear" w:color="auto" w:fill="D9D9D9" w:themeFill="background1" w:themeFillShade="D9"/>
            </w:rPr>
            <w:t>s on the performance solution issue and the solution that is proposed</w:t>
          </w:r>
        </w:p>
      </w:docPartBody>
    </w:docPart>
    <w:docPart>
      <w:docPartPr>
        <w:name w:val="C349251B9AA34CCB87473AEB75127254"/>
        <w:category>
          <w:name w:val="General"/>
          <w:gallery w:val="placeholder"/>
        </w:category>
        <w:types>
          <w:type w:val="bbPlcHdr"/>
        </w:types>
        <w:behaviors>
          <w:behavior w:val="content"/>
        </w:behaviors>
        <w:guid w:val="{8130D37A-B726-40D6-9BCE-56CF8EC44F18}"/>
      </w:docPartPr>
      <w:docPartBody>
        <w:p w:rsidR="0097539D" w:rsidRDefault="00000000">
          <w:pPr>
            <w:pStyle w:val="C349251B9AA34CCB87473AEB75127254"/>
          </w:pPr>
          <w:r w:rsidRPr="00565974">
            <w:rPr>
              <w:sz w:val="28"/>
              <w:szCs w:val="28"/>
            </w:rPr>
            <w:sym w:font="Wingdings" w:char="F0A8"/>
          </w:r>
        </w:p>
      </w:docPartBody>
    </w:docPart>
    <w:docPart>
      <w:docPartPr>
        <w:name w:val="116EAEA1C74F4B1FA5D0B3129589095F"/>
        <w:category>
          <w:name w:val="General"/>
          <w:gallery w:val="placeholder"/>
        </w:category>
        <w:types>
          <w:type w:val="bbPlcHdr"/>
        </w:types>
        <w:behaviors>
          <w:behavior w:val="content"/>
        </w:behaviors>
        <w:guid w:val="{B97BB586-AB31-4B4B-ACED-E5A22D8D9234}"/>
      </w:docPartPr>
      <w:docPartBody>
        <w:p w:rsidR="0097539D" w:rsidRDefault="00000000">
          <w:pPr>
            <w:pStyle w:val="116EAEA1C74F4B1FA5D0B3129589095F"/>
          </w:pPr>
          <w:r w:rsidRPr="00565974">
            <w:rPr>
              <w:sz w:val="28"/>
              <w:szCs w:val="28"/>
            </w:rPr>
            <w:sym w:font="Wingdings" w:char="F0A8"/>
          </w:r>
        </w:p>
      </w:docPartBody>
    </w:docPart>
    <w:docPart>
      <w:docPartPr>
        <w:name w:val="9191858960B14FAC9B8F9B4F6D0C1BF8"/>
        <w:category>
          <w:name w:val="General"/>
          <w:gallery w:val="placeholder"/>
        </w:category>
        <w:types>
          <w:type w:val="bbPlcHdr"/>
        </w:types>
        <w:behaviors>
          <w:behavior w:val="content"/>
        </w:behaviors>
        <w:guid w:val="{F1FA3FF7-4B9F-47F3-823D-5F499F66531A}"/>
      </w:docPartPr>
      <w:docPartBody>
        <w:p w:rsidR="0097539D" w:rsidRDefault="00000000">
          <w:pPr>
            <w:pStyle w:val="9191858960B14FAC9B8F9B4F6D0C1BF8"/>
          </w:pPr>
          <w:r w:rsidRPr="00565974">
            <w:rPr>
              <w:sz w:val="28"/>
              <w:szCs w:val="28"/>
            </w:rPr>
            <w:sym w:font="Wingdings" w:char="F0A8"/>
          </w:r>
        </w:p>
      </w:docPartBody>
    </w:docPart>
    <w:docPart>
      <w:docPartPr>
        <w:name w:val="3459688633B840A78A4732845C96F9DD"/>
        <w:category>
          <w:name w:val="General"/>
          <w:gallery w:val="placeholder"/>
        </w:category>
        <w:types>
          <w:type w:val="bbPlcHdr"/>
        </w:types>
        <w:behaviors>
          <w:behavior w:val="content"/>
        </w:behaviors>
        <w:guid w:val="{A98981F8-D24C-4F3D-97E7-631C75F3610C}"/>
      </w:docPartPr>
      <w:docPartBody>
        <w:p w:rsidR="0097539D" w:rsidRDefault="00000000">
          <w:pPr>
            <w:pStyle w:val="3459688633B840A78A4732845C96F9DD"/>
          </w:pPr>
          <w:r w:rsidRPr="00565974">
            <w:rPr>
              <w:sz w:val="28"/>
              <w:szCs w:val="28"/>
            </w:rPr>
            <w:sym w:font="Wingdings" w:char="F0A8"/>
          </w:r>
        </w:p>
      </w:docPartBody>
    </w:docPart>
    <w:docPart>
      <w:docPartPr>
        <w:name w:val="807A2C6C759F452FA94149FACAED651B"/>
        <w:category>
          <w:name w:val="General"/>
          <w:gallery w:val="placeholder"/>
        </w:category>
        <w:types>
          <w:type w:val="bbPlcHdr"/>
        </w:types>
        <w:behaviors>
          <w:behavior w:val="content"/>
        </w:behaviors>
        <w:guid w:val="{B3B5FE56-E116-42E8-B60E-2309CD7D3A51}"/>
      </w:docPartPr>
      <w:docPartBody>
        <w:p w:rsidR="0097539D" w:rsidRDefault="00000000">
          <w:pPr>
            <w:pStyle w:val="807A2C6C759F452FA94149FACAED651B"/>
          </w:pPr>
          <w:r w:rsidRPr="00565974">
            <w:rPr>
              <w:sz w:val="28"/>
              <w:szCs w:val="28"/>
            </w:rPr>
            <w:sym w:font="Wingdings" w:char="F0A8"/>
          </w:r>
        </w:p>
      </w:docPartBody>
    </w:docPart>
    <w:docPart>
      <w:docPartPr>
        <w:name w:val="F0DC2895A2844ABD997316F138F2B47A"/>
        <w:category>
          <w:name w:val="General"/>
          <w:gallery w:val="placeholder"/>
        </w:category>
        <w:types>
          <w:type w:val="bbPlcHdr"/>
        </w:types>
        <w:behaviors>
          <w:behavior w:val="content"/>
        </w:behaviors>
        <w:guid w:val="{7C28C5F9-05D1-4EBF-B0A5-A06152E57F7C}"/>
      </w:docPartPr>
      <w:docPartBody>
        <w:p w:rsidR="0097539D" w:rsidRDefault="00000000">
          <w:pPr>
            <w:pStyle w:val="F0DC2895A2844ABD997316F138F2B47A"/>
          </w:pPr>
          <w:r w:rsidRPr="00565974">
            <w:rPr>
              <w:sz w:val="28"/>
              <w:szCs w:val="28"/>
            </w:rPr>
            <w:sym w:font="Wingdings" w:char="F0A8"/>
          </w:r>
        </w:p>
      </w:docPartBody>
    </w:docPart>
    <w:docPart>
      <w:docPartPr>
        <w:name w:val="784F76B8066A4A5180888B322298DF99"/>
        <w:category>
          <w:name w:val="General"/>
          <w:gallery w:val="placeholder"/>
        </w:category>
        <w:types>
          <w:type w:val="bbPlcHdr"/>
        </w:types>
        <w:behaviors>
          <w:behavior w:val="content"/>
        </w:behaviors>
        <w:guid w:val="{05B5870B-3C5F-4EB1-815D-EF64809646B9}"/>
      </w:docPartPr>
      <w:docPartBody>
        <w:p w:rsidR="0097539D" w:rsidRDefault="00000000">
          <w:pPr>
            <w:pStyle w:val="784F76B8066A4A5180888B322298DF99"/>
          </w:pPr>
          <w:r w:rsidRPr="00565974">
            <w:rPr>
              <w:sz w:val="28"/>
              <w:szCs w:val="28"/>
            </w:rPr>
            <w:sym w:font="Wingdings" w:char="F0A8"/>
          </w:r>
        </w:p>
      </w:docPartBody>
    </w:docPart>
    <w:docPart>
      <w:docPartPr>
        <w:name w:val="508A3A8655C649F98E405E34F26B6DA7"/>
        <w:category>
          <w:name w:val="General"/>
          <w:gallery w:val="placeholder"/>
        </w:category>
        <w:types>
          <w:type w:val="bbPlcHdr"/>
        </w:types>
        <w:behaviors>
          <w:behavior w:val="content"/>
        </w:behaviors>
        <w:guid w:val="{7677D3D3-5EE2-4887-9F95-937803CAF278}"/>
      </w:docPartPr>
      <w:docPartBody>
        <w:p w:rsidR="0097539D" w:rsidRDefault="00000000">
          <w:pPr>
            <w:pStyle w:val="508A3A8655C649F98E405E34F26B6DA7"/>
          </w:pPr>
          <w:r w:rsidRPr="00565974">
            <w:rPr>
              <w:sz w:val="28"/>
              <w:szCs w:val="28"/>
            </w:rPr>
            <w:sym w:font="Wingdings" w:char="F0A8"/>
          </w:r>
        </w:p>
      </w:docPartBody>
    </w:docPart>
    <w:docPart>
      <w:docPartPr>
        <w:name w:val="2C2D2494D7C34C82AADBA2FD1E05822D"/>
        <w:category>
          <w:name w:val="General"/>
          <w:gallery w:val="placeholder"/>
        </w:category>
        <w:types>
          <w:type w:val="bbPlcHdr"/>
        </w:types>
        <w:behaviors>
          <w:behavior w:val="content"/>
        </w:behaviors>
        <w:guid w:val="{DAB1EBCE-F1D8-4D82-854E-C78CBEC332A8}"/>
      </w:docPartPr>
      <w:docPartBody>
        <w:p w:rsidR="0097539D" w:rsidRDefault="00000000">
          <w:pPr>
            <w:pStyle w:val="2C2D2494D7C34C82AADBA2FD1E05822D"/>
          </w:pPr>
          <w:r w:rsidRPr="00565974">
            <w:rPr>
              <w:sz w:val="28"/>
              <w:szCs w:val="28"/>
            </w:rPr>
            <w:sym w:font="Wingdings" w:char="F0A8"/>
          </w:r>
        </w:p>
      </w:docPartBody>
    </w:docPart>
    <w:docPart>
      <w:docPartPr>
        <w:name w:val="678A6381206F40309276F938FC345761"/>
        <w:category>
          <w:name w:val="General"/>
          <w:gallery w:val="placeholder"/>
        </w:category>
        <w:types>
          <w:type w:val="bbPlcHdr"/>
        </w:types>
        <w:behaviors>
          <w:behavior w:val="content"/>
        </w:behaviors>
        <w:guid w:val="{E74A775D-F007-4374-8713-FF896C9DD949}"/>
      </w:docPartPr>
      <w:docPartBody>
        <w:p w:rsidR="0097539D" w:rsidRDefault="00000000">
          <w:pPr>
            <w:pStyle w:val="678A6381206F40309276F938FC345761"/>
          </w:pPr>
          <w:r w:rsidRPr="00565974">
            <w:rPr>
              <w:sz w:val="28"/>
              <w:szCs w:val="28"/>
            </w:rPr>
            <w:sym w:font="Wingdings" w:char="F0A8"/>
          </w:r>
        </w:p>
      </w:docPartBody>
    </w:docPart>
    <w:docPart>
      <w:docPartPr>
        <w:name w:val="74B13CD503634DA39CE87EFA2CBF9EBE"/>
        <w:category>
          <w:name w:val="General"/>
          <w:gallery w:val="placeholder"/>
        </w:category>
        <w:types>
          <w:type w:val="bbPlcHdr"/>
        </w:types>
        <w:behaviors>
          <w:behavior w:val="content"/>
        </w:behaviors>
        <w:guid w:val="{4F17ABFA-93F0-4FDE-B82A-00890D6F0492}"/>
      </w:docPartPr>
      <w:docPartBody>
        <w:p w:rsidR="0097539D" w:rsidRDefault="00000000">
          <w:pPr>
            <w:pStyle w:val="74B13CD503634DA39CE87EFA2CBF9EBE"/>
          </w:pPr>
          <w:r w:rsidRPr="00565974">
            <w:rPr>
              <w:sz w:val="28"/>
              <w:szCs w:val="28"/>
            </w:rPr>
            <w:sym w:font="Wingdings" w:char="F0A8"/>
          </w:r>
        </w:p>
      </w:docPartBody>
    </w:docPart>
    <w:docPart>
      <w:docPartPr>
        <w:name w:val="52B2D74042B34D11A263B8291CDF36E9"/>
        <w:category>
          <w:name w:val="General"/>
          <w:gallery w:val="placeholder"/>
        </w:category>
        <w:types>
          <w:type w:val="bbPlcHdr"/>
        </w:types>
        <w:behaviors>
          <w:behavior w:val="content"/>
        </w:behaviors>
        <w:guid w:val="{8D4854E2-706E-489F-831E-A1F26A51B09E}"/>
      </w:docPartPr>
      <w:docPartBody>
        <w:p w:rsidR="0097539D" w:rsidRDefault="00000000">
          <w:pPr>
            <w:pStyle w:val="52B2D74042B34D11A263B8291CDF36E9"/>
          </w:pPr>
          <w:r w:rsidRPr="00565974">
            <w:rPr>
              <w:sz w:val="28"/>
              <w:szCs w:val="28"/>
            </w:rPr>
            <w:sym w:font="Wingdings" w:char="F0A8"/>
          </w:r>
        </w:p>
      </w:docPartBody>
    </w:docPart>
    <w:docPart>
      <w:docPartPr>
        <w:name w:val="EA860DB1DBE24996A199BC33DA358FA1"/>
        <w:category>
          <w:name w:val="General"/>
          <w:gallery w:val="placeholder"/>
        </w:category>
        <w:types>
          <w:type w:val="bbPlcHdr"/>
        </w:types>
        <w:behaviors>
          <w:behavior w:val="content"/>
        </w:behaviors>
        <w:guid w:val="{A566AE2D-D048-4B0D-9EF2-B1A126A4D27C}"/>
      </w:docPartPr>
      <w:docPartBody>
        <w:p w:rsidR="0097539D" w:rsidRDefault="00000000">
          <w:pPr>
            <w:pStyle w:val="EA860DB1DBE24996A199BC33DA358FA1"/>
          </w:pPr>
          <w:r w:rsidRPr="00565974">
            <w:rPr>
              <w:sz w:val="28"/>
              <w:szCs w:val="28"/>
            </w:rPr>
            <w:sym w:font="Wingdings" w:char="F0A8"/>
          </w:r>
        </w:p>
      </w:docPartBody>
    </w:docPart>
    <w:docPart>
      <w:docPartPr>
        <w:name w:val="4DB7A32F533B46FC90432329D725AD34"/>
        <w:category>
          <w:name w:val="General"/>
          <w:gallery w:val="placeholder"/>
        </w:category>
        <w:types>
          <w:type w:val="bbPlcHdr"/>
        </w:types>
        <w:behaviors>
          <w:behavior w:val="content"/>
        </w:behaviors>
        <w:guid w:val="{1385172B-CD3C-4A75-ACD0-38543763EE0A}"/>
      </w:docPartPr>
      <w:docPartBody>
        <w:p w:rsidR="0097539D" w:rsidRDefault="00000000">
          <w:pPr>
            <w:pStyle w:val="4DB7A32F533B46FC90432329D725AD34"/>
          </w:pPr>
          <w:r w:rsidRPr="00565974">
            <w:rPr>
              <w:sz w:val="28"/>
              <w:szCs w:val="28"/>
            </w:rPr>
            <w:sym w:font="Wingdings" w:char="F0A8"/>
          </w:r>
        </w:p>
      </w:docPartBody>
    </w:docPart>
    <w:docPart>
      <w:docPartPr>
        <w:name w:val="DD5936F2A95148088CD90F78A3C9AD64"/>
        <w:category>
          <w:name w:val="General"/>
          <w:gallery w:val="placeholder"/>
        </w:category>
        <w:types>
          <w:type w:val="bbPlcHdr"/>
        </w:types>
        <w:behaviors>
          <w:behavior w:val="content"/>
        </w:behaviors>
        <w:guid w:val="{3330A5FA-6095-4C97-BC3E-BCC3F4B8BB0B}"/>
      </w:docPartPr>
      <w:docPartBody>
        <w:p w:rsidR="0097539D" w:rsidRDefault="00000000">
          <w:pPr>
            <w:pStyle w:val="DD5936F2A95148088CD90F78A3C9AD64"/>
          </w:pPr>
          <w:r w:rsidRPr="00565974">
            <w:rPr>
              <w:sz w:val="28"/>
              <w:szCs w:val="28"/>
            </w:rPr>
            <w:sym w:font="Wingdings" w:char="F0A8"/>
          </w:r>
        </w:p>
      </w:docPartBody>
    </w:docPart>
    <w:docPart>
      <w:docPartPr>
        <w:name w:val="CA9C28E301734243B5A531993048CF69"/>
        <w:category>
          <w:name w:val="General"/>
          <w:gallery w:val="placeholder"/>
        </w:category>
        <w:types>
          <w:type w:val="bbPlcHdr"/>
        </w:types>
        <w:behaviors>
          <w:behavior w:val="content"/>
        </w:behaviors>
        <w:guid w:val="{763CE7FD-DC87-45DD-9662-203701046191}"/>
      </w:docPartPr>
      <w:docPartBody>
        <w:p w:rsidR="0097539D" w:rsidRDefault="00000000">
          <w:pPr>
            <w:pStyle w:val="CA9C28E301734243B5A531993048CF69"/>
          </w:pPr>
          <w:r w:rsidRPr="00565974">
            <w:rPr>
              <w:sz w:val="28"/>
              <w:szCs w:val="28"/>
            </w:rPr>
            <w:sym w:font="Wingdings" w:char="F0A8"/>
          </w:r>
        </w:p>
      </w:docPartBody>
    </w:docPart>
    <w:docPart>
      <w:docPartPr>
        <w:name w:val="239206663886483AACFB15DEA82908E5"/>
        <w:category>
          <w:name w:val="General"/>
          <w:gallery w:val="placeholder"/>
        </w:category>
        <w:types>
          <w:type w:val="bbPlcHdr"/>
        </w:types>
        <w:behaviors>
          <w:behavior w:val="content"/>
        </w:behaviors>
        <w:guid w:val="{FC4915EE-83EC-4A1B-AEA1-A29E91B5DDC4}"/>
      </w:docPartPr>
      <w:docPartBody>
        <w:p w:rsidR="0097539D" w:rsidRDefault="00000000">
          <w:pPr>
            <w:pStyle w:val="239206663886483AACFB15DEA82908E5"/>
          </w:pPr>
          <w:r w:rsidRPr="00565974">
            <w:rPr>
              <w:sz w:val="28"/>
              <w:szCs w:val="28"/>
            </w:rPr>
            <w:sym w:font="Wingdings" w:char="F0A8"/>
          </w:r>
        </w:p>
      </w:docPartBody>
    </w:docPart>
    <w:docPart>
      <w:docPartPr>
        <w:name w:val="10C540989C3846BBAF1469E984BCE6E6"/>
        <w:category>
          <w:name w:val="General"/>
          <w:gallery w:val="placeholder"/>
        </w:category>
        <w:types>
          <w:type w:val="bbPlcHdr"/>
        </w:types>
        <w:behaviors>
          <w:behavior w:val="content"/>
        </w:behaviors>
        <w:guid w:val="{CDED08F4-CFCA-4584-917F-546E099FBF9E}"/>
      </w:docPartPr>
      <w:docPartBody>
        <w:p w:rsidR="0097539D" w:rsidRDefault="00000000">
          <w:pPr>
            <w:pStyle w:val="10C540989C3846BBAF1469E984BCE6E6"/>
          </w:pPr>
          <w:r w:rsidRPr="00565974">
            <w:rPr>
              <w:sz w:val="28"/>
              <w:szCs w:val="28"/>
            </w:rPr>
            <w:sym w:font="Wingdings" w:char="F0A8"/>
          </w:r>
        </w:p>
      </w:docPartBody>
    </w:docPart>
    <w:docPart>
      <w:docPartPr>
        <w:name w:val="59C4B11FB12546EC8F3BEAA07A73E8AC"/>
        <w:category>
          <w:name w:val="General"/>
          <w:gallery w:val="placeholder"/>
        </w:category>
        <w:types>
          <w:type w:val="bbPlcHdr"/>
        </w:types>
        <w:behaviors>
          <w:behavior w:val="content"/>
        </w:behaviors>
        <w:guid w:val="{4F65160E-1472-47FF-ACA6-404E35863591}"/>
      </w:docPartPr>
      <w:docPartBody>
        <w:p w:rsidR="0097539D" w:rsidRDefault="00000000">
          <w:pPr>
            <w:pStyle w:val="59C4B11FB12546EC8F3BEAA07A73E8AC"/>
          </w:pPr>
          <w:r w:rsidRPr="00565974">
            <w:rPr>
              <w:sz w:val="28"/>
              <w:szCs w:val="28"/>
            </w:rPr>
            <w:sym w:font="Wingdings" w:char="F0A8"/>
          </w:r>
        </w:p>
      </w:docPartBody>
    </w:docPart>
    <w:docPart>
      <w:docPartPr>
        <w:name w:val="8E095BA77D4945EA9F8A4F6F3FDBCB02"/>
        <w:category>
          <w:name w:val="General"/>
          <w:gallery w:val="placeholder"/>
        </w:category>
        <w:types>
          <w:type w:val="bbPlcHdr"/>
        </w:types>
        <w:behaviors>
          <w:behavior w:val="content"/>
        </w:behaviors>
        <w:guid w:val="{D736FFF7-8997-4CF4-B663-D3F57E25DAF6}"/>
      </w:docPartPr>
      <w:docPartBody>
        <w:p w:rsidR="0097539D" w:rsidRDefault="0097539D" w:rsidP="0097539D">
          <w:pPr>
            <w:pStyle w:val="8E095BA77D4945EA9F8A4F6F3FDBCB021"/>
          </w:pPr>
          <w:r w:rsidRPr="005076C7">
            <w:rPr>
              <w:rStyle w:val="PlaceholderText"/>
              <w:b/>
              <w:color w:val="FF0000"/>
              <w:szCs w:val="20"/>
              <w:shd w:val="clear" w:color="auto" w:fill="D9D9D9" w:themeFill="background1" w:themeFillShade="D9"/>
            </w:rPr>
            <w:t>Provide details</w:t>
          </w:r>
        </w:p>
      </w:docPartBody>
    </w:docPart>
    <w:docPart>
      <w:docPartPr>
        <w:name w:val="6EFC4F2156B544F3A1DFDDB73519FCC4"/>
        <w:category>
          <w:name w:val="General"/>
          <w:gallery w:val="placeholder"/>
        </w:category>
        <w:types>
          <w:type w:val="bbPlcHdr"/>
        </w:types>
        <w:behaviors>
          <w:behavior w:val="content"/>
        </w:behaviors>
        <w:guid w:val="{17562D6F-2C13-47F4-8576-98A59A0E8CA4}"/>
      </w:docPartPr>
      <w:docPartBody>
        <w:p w:rsidR="0097539D" w:rsidRDefault="0097539D" w:rsidP="0097539D">
          <w:pPr>
            <w:pStyle w:val="6EFC4F2156B544F3A1DFDDB73519FCC41"/>
          </w:pPr>
          <w:r w:rsidRPr="005076C7">
            <w:rPr>
              <w:rStyle w:val="PlaceholderText"/>
              <w:b/>
              <w:color w:val="FF0000"/>
              <w:szCs w:val="20"/>
              <w:shd w:val="clear" w:color="auto" w:fill="D9D9D9" w:themeFill="background1" w:themeFillShade="D9"/>
            </w:rPr>
            <w:t>Provide details</w:t>
          </w:r>
        </w:p>
      </w:docPartBody>
    </w:docPart>
    <w:docPart>
      <w:docPartPr>
        <w:name w:val="03C2F4E27D3F42D2AEC1ABBAFF754170"/>
        <w:category>
          <w:name w:val="General"/>
          <w:gallery w:val="placeholder"/>
        </w:category>
        <w:types>
          <w:type w:val="bbPlcHdr"/>
        </w:types>
        <w:behaviors>
          <w:behavior w:val="content"/>
        </w:behaviors>
        <w:guid w:val="{C80C6866-580D-49C0-891E-972B81C02174}"/>
      </w:docPartPr>
      <w:docPartBody>
        <w:p w:rsidR="0097539D" w:rsidRDefault="0097539D" w:rsidP="0097539D">
          <w:pPr>
            <w:pStyle w:val="03C2F4E27D3F42D2AEC1ABBAFF7541701"/>
          </w:pPr>
          <w:r w:rsidRPr="004E58CC">
            <w:rPr>
              <w:rStyle w:val="PlaceholderText"/>
              <w:b/>
              <w:color w:val="FF0000"/>
              <w:szCs w:val="20"/>
              <w:shd w:val="clear" w:color="auto" w:fill="D9D9D9" w:themeFill="background1" w:themeFillShade="D9"/>
            </w:rPr>
            <w:t>Provide details</w:t>
          </w:r>
        </w:p>
      </w:docPartBody>
    </w:docPart>
    <w:docPart>
      <w:docPartPr>
        <w:name w:val="409EFB20DB274F09BC8D1F9F86CA5FDA"/>
        <w:category>
          <w:name w:val="General"/>
          <w:gallery w:val="placeholder"/>
        </w:category>
        <w:types>
          <w:type w:val="bbPlcHdr"/>
        </w:types>
        <w:behaviors>
          <w:behavior w:val="content"/>
        </w:behaviors>
        <w:guid w:val="{9EB6B5C6-E9A4-40A0-9252-FC09621909CD}"/>
      </w:docPartPr>
      <w:docPartBody>
        <w:p w:rsidR="0097539D" w:rsidRDefault="00000000">
          <w:pPr>
            <w:pStyle w:val="409EFB20DB274F09BC8D1F9F86CA5FDA"/>
          </w:pPr>
          <w:r w:rsidRPr="00565974">
            <w:rPr>
              <w:sz w:val="28"/>
              <w:szCs w:val="28"/>
            </w:rPr>
            <w:sym w:font="Wingdings" w:char="F0A8"/>
          </w:r>
        </w:p>
      </w:docPartBody>
    </w:docPart>
    <w:docPart>
      <w:docPartPr>
        <w:name w:val="A51296AC76944B46B7035C3C4ED755A7"/>
        <w:category>
          <w:name w:val="General"/>
          <w:gallery w:val="placeholder"/>
        </w:category>
        <w:types>
          <w:type w:val="bbPlcHdr"/>
        </w:types>
        <w:behaviors>
          <w:behavior w:val="content"/>
        </w:behaviors>
        <w:guid w:val="{326D630F-9EA5-42F1-8CDB-E5F30A3502CE}"/>
      </w:docPartPr>
      <w:docPartBody>
        <w:p w:rsidR="0097539D" w:rsidRDefault="00000000">
          <w:pPr>
            <w:pStyle w:val="A51296AC76944B46B7035C3C4ED755A7"/>
          </w:pPr>
          <w:r w:rsidRPr="00565974">
            <w:rPr>
              <w:sz w:val="28"/>
              <w:szCs w:val="28"/>
            </w:rPr>
            <w:sym w:font="Wingdings" w:char="F0A8"/>
          </w:r>
        </w:p>
      </w:docPartBody>
    </w:docPart>
    <w:docPart>
      <w:docPartPr>
        <w:name w:val="53F32D3841D946A18A6AA04CA8C94A3E"/>
        <w:category>
          <w:name w:val="General"/>
          <w:gallery w:val="placeholder"/>
        </w:category>
        <w:types>
          <w:type w:val="bbPlcHdr"/>
        </w:types>
        <w:behaviors>
          <w:behavior w:val="content"/>
        </w:behaviors>
        <w:guid w:val="{3F885510-FCA7-4039-AC3D-047A075E53BB}"/>
      </w:docPartPr>
      <w:docPartBody>
        <w:p w:rsidR="0097539D" w:rsidRDefault="00000000">
          <w:pPr>
            <w:pStyle w:val="53F32D3841D946A18A6AA04CA8C94A3E"/>
          </w:pPr>
          <w:r w:rsidRPr="00565974">
            <w:rPr>
              <w:sz w:val="28"/>
              <w:szCs w:val="28"/>
            </w:rPr>
            <w:sym w:font="Wingdings" w:char="F0A8"/>
          </w:r>
        </w:p>
      </w:docPartBody>
    </w:docPart>
    <w:docPart>
      <w:docPartPr>
        <w:name w:val="ECAEFD9BF4104E9FBD4D745781866B07"/>
        <w:category>
          <w:name w:val="General"/>
          <w:gallery w:val="placeholder"/>
        </w:category>
        <w:types>
          <w:type w:val="bbPlcHdr"/>
        </w:types>
        <w:behaviors>
          <w:behavior w:val="content"/>
        </w:behaviors>
        <w:guid w:val="{0674018E-B04B-4BEA-90E8-EE8975ABF1E8}"/>
      </w:docPartPr>
      <w:docPartBody>
        <w:p w:rsidR="0097539D" w:rsidRDefault="00000000">
          <w:pPr>
            <w:pStyle w:val="ECAEFD9BF4104E9FBD4D745781866B07"/>
          </w:pPr>
          <w:r w:rsidRPr="00565974">
            <w:rPr>
              <w:sz w:val="28"/>
              <w:szCs w:val="28"/>
            </w:rPr>
            <w:sym w:font="Wingdings" w:char="F0A8"/>
          </w:r>
        </w:p>
      </w:docPartBody>
    </w:docPart>
    <w:docPart>
      <w:docPartPr>
        <w:name w:val="033723F759404D9C8AA9A5BEFE3F43B2"/>
        <w:category>
          <w:name w:val="General"/>
          <w:gallery w:val="placeholder"/>
        </w:category>
        <w:types>
          <w:type w:val="bbPlcHdr"/>
        </w:types>
        <w:behaviors>
          <w:behavior w:val="content"/>
        </w:behaviors>
        <w:guid w:val="{BA29A788-7206-49D6-91DB-45F52F9D23A6}"/>
      </w:docPartPr>
      <w:docPartBody>
        <w:p w:rsidR="0097539D" w:rsidRDefault="0097539D" w:rsidP="0097539D">
          <w:pPr>
            <w:pStyle w:val="033723F759404D9C8AA9A5BEFE3F43B21"/>
          </w:pPr>
          <w:r w:rsidRPr="004E58CC">
            <w:rPr>
              <w:rStyle w:val="PlaceholderText"/>
              <w:b/>
              <w:color w:val="FF0000"/>
              <w:szCs w:val="20"/>
              <w:shd w:val="clear" w:color="auto" w:fill="D9D9D9" w:themeFill="background1" w:themeFillShade="D9"/>
            </w:rPr>
            <w:t>Provide detail</w:t>
          </w:r>
          <w:r>
            <w:rPr>
              <w:rStyle w:val="PlaceholderText"/>
              <w:b/>
              <w:color w:val="FF0000"/>
              <w:szCs w:val="20"/>
              <w:shd w:val="clear" w:color="auto" w:fill="D9D9D9" w:themeFill="background1" w:themeFillShade="D9"/>
            </w:rPr>
            <w:t>s of the study or justification why one was not undertaken</w:t>
          </w:r>
        </w:p>
      </w:docPartBody>
    </w:docPart>
    <w:docPart>
      <w:docPartPr>
        <w:name w:val="6051CF15B64749289B5566FB4332AAB2"/>
        <w:category>
          <w:name w:val="General"/>
          <w:gallery w:val="placeholder"/>
        </w:category>
        <w:types>
          <w:type w:val="bbPlcHdr"/>
        </w:types>
        <w:behaviors>
          <w:behavior w:val="content"/>
        </w:behaviors>
        <w:guid w:val="{0CF73D95-45DD-44A8-8CDC-34A1C75793A0}"/>
      </w:docPartPr>
      <w:docPartBody>
        <w:p w:rsidR="0097539D" w:rsidRDefault="0097539D" w:rsidP="0097539D">
          <w:pPr>
            <w:pStyle w:val="6051CF15B64749289B5566FB4332AAB21"/>
          </w:pPr>
          <w:r w:rsidRPr="004E58CC">
            <w:rPr>
              <w:rStyle w:val="PlaceholderText"/>
              <w:b/>
              <w:color w:val="FF0000"/>
              <w:szCs w:val="20"/>
              <w:shd w:val="clear" w:color="auto" w:fill="D9D9D9" w:themeFill="background1" w:themeFillShade="D9"/>
            </w:rPr>
            <w:t xml:space="preserve">Provide details on </w:t>
          </w:r>
          <w:r>
            <w:rPr>
              <w:rStyle w:val="PlaceholderText"/>
              <w:b/>
              <w:color w:val="FF0000"/>
              <w:szCs w:val="20"/>
              <w:shd w:val="clear" w:color="auto" w:fill="D9D9D9" w:themeFill="background1" w:themeFillShade="D9"/>
            </w:rPr>
            <w:t>modelling/assessment tools</w:t>
          </w:r>
          <w:r w:rsidRPr="004E58CC">
            <w:rPr>
              <w:rStyle w:val="PlaceholderText"/>
              <w:b/>
              <w:color w:val="FF0000"/>
              <w:szCs w:val="20"/>
              <w:shd w:val="clear" w:color="auto" w:fill="D9D9D9" w:themeFill="background1" w:themeFillShade="D9"/>
            </w:rPr>
            <w:t xml:space="preserve"> – </w:t>
          </w:r>
          <w:r>
            <w:rPr>
              <w:rStyle w:val="PlaceholderText"/>
              <w:b/>
              <w:color w:val="FF0000"/>
              <w:szCs w:val="20"/>
              <w:shd w:val="clear" w:color="auto" w:fill="D9D9D9" w:themeFill="background1" w:themeFillShade="D9"/>
            </w:rPr>
            <w:t>attach</w:t>
          </w:r>
          <w:r w:rsidRPr="004E58CC">
            <w:rPr>
              <w:rStyle w:val="PlaceholderText"/>
              <w:b/>
              <w:color w:val="FF0000"/>
              <w:szCs w:val="20"/>
              <w:shd w:val="clear" w:color="auto" w:fill="D9D9D9" w:themeFill="background1" w:themeFillShade="D9"/>
            </w:rPr>
            <w:t xml:space="preserve"> CFD</w:t>
          </w:r>
          <w:r>
            <w:rPr>
              <w:rStyle w:val="PlaceholderText"/>
              <w:b/>
              <w:color w:val="FF0000"/>
              <w:szCs w:val="20"/>
              <w:shd w:val="clear" w:color="auto" w:fill="D9D9D9" w:themeFill="background1" w:themeFillShade="D9"/>
            </w:rPr>
            <w:t>/zone</w:t>
          </w:r>
          <w:r w:rsidRPr="004E58CC">
            <w:rPr>
              <w:rStyle w:val="PlaceholderText"/>
              <w:b/>
              <w:color w:val="FF0000"/>
              <w:szCs w:val="20"/>
              <w:shd w:val="clear" w:color="auto" w:fill="D9D9D9" w:themeFill="background1" w:themeFillShade="D9"/>
            </w:rPr>
            <w:t xml:space="preserve"> modelling inputs form if applicable</w:t>
          </w:r>
        </w:p>
      </w:docPartBody>
    </w:docPart>
    <w:docPart>
      <w:docPartPr>
        <w:name w:val="D498D59660824098A64A67F2DAA2D533"/>
        <w:category>
          <w:name w:val="General"/>
          <w:gallery w:val="placeholder"/>
        </w:category>
        <w:types>
          <w:type w:val="bbPlcHdr"/>
        </w:types>
        <w:behaviors>
          <w:behavior w:val="content"/>
        </w:behaviors>
        <w:guid w:val="{458A25AA-911E-436C-A194-8FCE7D57347B}"/>
      </w:docPartPr>
      <w:docPartBody>
        <w:p w:rsidR="0097539D" w:rsidRDefault="0097539D" w:rsidP="0097539D">
          <w:pPr>
            <w:pStyle w:val="D498D59660824098A64A67F2DAA2D5331"/>
          </w:pPr>
          <w:r w:rsidRPr="004E58CC">
            <w:rPr>
              <w:rStyle w:val="PlaceholderText"/>
              <w:b/>
              <w:color w:val="FF0000"/>
              <w:szCs w:val="20"/>
              <w:shd w:val="clear" w:color="auto" w:fill="D9D9D9" w:themeFill="background1" w:themeFillShade="D9"/>
            </w:rPr>
            <w:t>Provide details</w:t>
          </w:r>
        </w:p>
      </w:docPartBody>
    </w:docPart>
    <w:docPart>
      <w:docPartPr>
        <w:name w:val="1C071C1B1FAE4B08A191CE28EF00EA43"/>
        <w:category>
          <w:name w:val="General"/>
          <w:gallery w:val="placeholder"/>
        </w:category>
        <w:types>
          <w:type w:val="bbPlcHdr"/>
        </w:types>
        <w:behaviors>
          <w:behavior w:val="content"/>
        </w:behaviors>
        <w:guid w:val="{713B9F90-9C7F-4D10-BBA8-A9325B8C87AA}"/>
      </w:docPartPr>
      <w:docPartBody>
        <w:p w:rsidR="0097539D" w:rsidRDefault="0097539D" w:rsidP="0097539D">
          <w:pPr>
            <w:pStyle w:val="1C071C1B1FAE4B08A191CE28EF00EA431"/>
          </w:pPr>
          <w:r w:rsidRPr="004E58CC">
            <w:rPr>
              <w:rStyle w:val="PlaceholderText"/>
              <w:b/>
              <w:color w:val="FF0000"/>
              <w:szCs w:val="20"/>
              <w:shd w:val="clear" w:color="auto" w:fill="D9D9D9" w:themeFill="background1" w:themeFillShade="D9"/>
            </w:rPr>
            <w:t>Provide details</w:t>
          </w:r>
        </w:p>
      </w:docPartBody>
    </w:docPart>
    <w:docPart>
      <w:docPartPr>
        <w:name w:val="A4CDA38624E04B44B102C8C9853D1738"/>
        <w:category>
          <w:name w:val="General"/>
          <w:gallery w:val="placeholder"/>
        </w:category>
        <w:types>
          <w:type w:val="bbPlcHdr"/>
        </w:types>
        <w:behaviors>
          <w:behavior w:val="content"/>
        </w:behaviors>
        <w:guid w:val="{00B66CE4-A136-4BCB-9DF1-D8EAAB9F75ED}"/>
      </w:docPartPr>
      <w:docPartBody>
        <w:p w:rsidR="0097539D" w:rsidRDefault="0097539D" w:rsidP="0097539D">
          <w:pPr>
            <w:pStyle w:val="A4CDA38624E04B44B102C8C9853D17381"/>
          </w:pPr>
          <w:r w:rsidRPr="004E58CC">
            <w:rPr>
              <w:rStyle w:val="PlaceholderText"/>
              <w:b/>
              <w:color w:val="FF0000"/>
              <w:szCs w:val="20"/>
              <w:shd w:val="clear" w:color="auto" w:fill="D9D9D9" w:themeFill="background1" w:themeFillShade="D9"/>
            </w:rPr>
            <w:t>Provide details</w:t>
          </w:r>
        </w:p>
      </w:docPartBody>
    </w:docPart>
    <w:docPart>
      <w:docPartPr>
        <w:name w:val="34187AE79AC84102A26D76A68DC3554C"/>
        <w:category>
          <w:name w:val="General"/>
          <w:gallery w:val="placeholder"/>
        </w:category>
        <w:types>
          <w:type w:val="bbPlcHdr"/>
        </w:types>
        <w:behaviors>
          <w:behavior w:val="content"/>
        </w:behaviors>
        <w:guid w:val="{FD0A0024-9F19-4434-B8CC-D7739A9F967F}"/>
      </w:docPartPr>
      <w:docPartBody>
        <w:p w:rsidR="0097539D" w:rsidRDefault="0097539D" w:rsidP="0097539D">
          <w:pPr>
            <w:pStyle w:val="34187AE79AC84102A26D76A68DC3554C1"/>
          </w:pPr>
          <w:r w:rsidRPr="004E58CC">
            <w:rPr>
              <w:rStyle w:val="PlaceholderText"/>
              <w:b/>
              <w:color w:val="FF0000"/>
              <w:szCs w:val="20"/>
              <w:shd w:val="clear" w:color="auto" w:fill="D9D9D9" w:themeFill="background1" w:themeFillShade="D9"/>
            </w:rPr>
            <w:t>Provide details</w:t>
          </w:r>
        </w:p>
      </w:docPartBody>
    </w:docPart>
    <w:docPart>
      <w:docPartPr>
        <w:name w:val="894F393CD8434AFD9F4DAE8E3D9EBD32"/>
        <w:category>
          <w:name w:val="General"/>
          <w:gallery w:val="placeholder"/>
        </w:category>
        <w:types>
          <w:type w:val="bbPlcHdr"/>
        </w:types>
        <w:behaviors>
          <w:behavior w:val="content"/>
        </w:behaviors>
        <w:guid w:val="{C52F2FFF-CA22-4358-AFA5-D45FBA8B9A5A}"/>
      </w:docPartPr>
      <w:docPartBody>
        <w:p w:rsidR="0097539D" w:rsidRDefault="0097539D" w:rsidP="0097539D">
          <w:pPr>
            <w:pStyle w:val="894F393CD8434AFD9F4DAE8E3D9EBD321"/>
          </w:pPr>
          <w:r w:rsidRPr="004E58CC">
            <w:rPr>
              <w:rStyle w:val="PlaceholderText"/>
              <w:b/>
              <w:color w:val="FF0000"/>
              <w:szCs w:val="20"/>
              <w:shd w:val="clear" w:color="auto" w:fill="D9D9D9" w:themeFill="background1" w:themeFillShade="D9"/>
            </w:rPr>
            <w:t>Provide details</w:t>
          </w:r>
        </w:p>
      </w:docPartBody>
    </w:docPart>
    <w:docPart>
      <w:docPartPr>
        <w:name w:val="FFCCDDB1DEC648F1ADB802DD145965AA"/>
        <w:category>
          <w:name w:val="General"/>
          <w:gallery w:val="placeholder"/>
        </w:category>
        <w:types>
          <w:type w:val="bbPlcHdr"/>
        </w:types>
        <w:behaviors>
          <w:behavior w:val="content"/>
        </w:behaviors>
        <w:guid w:val="{0D037449-AC07-40C5-A64D-486176C7CB02}"/>
      </w:docPartPr>
      <w:docPartBody>
        <w:p w:rsidR="0097539D" w:rsidRDefault="0097539D" w:rsidP="0097539D">
          <w:pPr>
            <w:pStyle w:val="FFCCDDB1DEC648F1ADB802DD145965AA1"/>
          </w:pPr>
          <w:r w:rsidRPr="004E58CC">
            <w:rPr>
              <w:rStyle w:val="PlaceholderText"/>
              <w:b/>
              <w:color w:val="FF0000"/>
              <w:szCs w:val="20"/>
              <w:shd w:val="clear" w:color="auto" w:fill="D9D9D9" w:themeFill="background1" w:themeFillShade="D9"/>
            </w:rPr>
            <w:t>Provide any additional comment relevant to the FEBQ</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B4827"/>
    <w:multiLevelType w:val="multilevel"/>
    <w:tmpl w:val="7E2AB130"/>
    <w:lvl w:ilvl="0">
      <w:start w:val="1"/>
      <w:numFmt w:val="decimal"/>
      <w:pStyle w:val="019C56A058F244C0A1A0FE6CB876F5B9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8723485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208"/>
    <w:rsid w:val="00082E81"/>
    <w:rsid w:val="00684208"/>
    <w:rsid w:val="00806791"/>
    <w:rsid w:val="0097539D"/>
    <w:rsid w:val="00A43EC9"/>
    <w:rsid w:val="00E605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39D"/>
    <w:rPr>
      <w:color w:val="808080"/>
    </w:rPr>
  </w:style>
  <w:style w:type="paragraph" w:customStyle="1" w:styleId="BC17688E083345049BE23FBEFC6F9AAB">
    <w:name w:val="BC17688E083345049BE23FBEFC6F9AAB"/>
  </w:style>
  <w:style w:type="paragraph" w:customStyle="1" w:styleId="3EB447EA432C4708946BB769816C73CB">
    <w:name w:val="3EB447EA432C4708946BB769816C73CB"/>
  </w:style>
  <w:style w:type="paragraph" w:customStyle="1" w:styleId="3D3ADC54D0254FB59094F6FBCB6A204F">
    <w:name w:val="3D3ADC54D0254FB59094F6FBCB6A204F"/>
  </w:style>
  <w:style w:type="paragraph" w:customStyle="1" w:styleId="6B0D344E2F0643CB9BA258E4D79D8A75">
    <w:name w:val="6B0D344E2F0643CB9BA258E4D79D8A75"/>
  </w:style>
  <w:style w:type="paragraph" w:customStyle="1" w:styleId="4B780139514B4A12A32D250AF73E92FF">
    <w:name w:val="4B780139514B4A12A32D250AF73E92FF"/>
  </w:style>
  <w:style w:type="paragraph" w:customStyle="1" w:styleId="A99A12BD4488479BABB250C3D2163B34">
    <w:name w:val="A99A12BD4488479BABB250C3D2163B34"/>
  </w:style>
  <w:style w:type="paragraph" w:customStyle="1" w:styleId="8DE92FD2DB7C458C98BB97E70BFA1ADC">
    <w:name w:val="8DE92FD2DB7C458C98BB97E70BFA1ADC"/>
  </w:style>
  <w:style w:type="paragraph" w:customStyle="1" w:styleId="3199A2681C834FEEBA21ED2F491344D8">
    <w:name w:val="3199A2681C834FEEBA21ED2F491344D8"/>
  </w:style>
  <w:style w:type="paragraph" w:customStyle="1" w:styleId="E2EF3B92D71A41B4907EAA69FD100AE1">
    <w:name w:val="E2EF3B92D71A41B4907EAA69FD100AE1"/>
  </w:style>
  <w:style w:type="paragraph" w:customStyle="1" w:styleId="B572A2C22B7948A7B7ADD67FAA00D6F0">
    <w:name w:val="B572A2C22B7948A7B7ADD67FAA00D6F0"/>
  </w:style>
  <w:style w:type="paragraph" w:customStyle="1" w:styleId="F5B9AF24D5D945E69049F743B9B24B51">
    <w:name w:val="F5B9AF24D5D945E69049F743B9B24B51"/>
  </w:style>
  <w:style w:type="paragraph" w:customStyle="1" w:styleId="BB251293A0034BE7AEE794A6FB0B563E">
    <w:name w:val="BB251293A0034BE7AEE794A6FB0B563E"/>
  </w:style>
  <w:style w:type="paragraph" w:customStyle="1" w:styleId="491BAA969C0C435897E735B2C9390438">
    <w:name w:val="491BAA969C0C435897E735B2C9390438"/>
  </w:style>
  <w:style w:type="paragraph" w:customStyle="1" w:styleId="E49CFA9AC8F642EFB4BB25B5B670228A">
    <w:name w:val="E49CFA9AC8F642EFB4BB25B5B670228A"/>
  </w:style>
  <w:style w:type="paragraph" w:customStyle="1" w:styleId="1F76D4F0CE1A4EB39BC187C8EFDE132F">
    <w:name w:val="1F76D4F0CE1A4EB39BC187C8EFDE132F"/>
  </w:style>
  <w:style w:type="paragraph" w:customStyle="1" w:styleId="FB03A1B762B14283AB55C101E1A49D76">
    <w:name w:val="FB03A1B762B14283AB55C101E1A49D76"/>
  </w:style>
  <w:style w:type="paragraph" w:customStyle="1" w:styleId="391342168BC143C9AC7B4B351F9B5274">
    <w:name w:val="391342168BC143C9AC7B4B351F9B5274"/>
  </w:style>
  <w:style w:type="paragraph" w:customStyle="1" w:styleId="9D56EC9320FA4F089D303EFAEFBFCE94">
    <w:name w:val="9D56EC9320FA4F089D303EFAEFBFCE94"/>
  </w:style>
  <w:style w:type="paragraph" w:customStyle="1" w:styleId="B6E865CE490F4BA2ABB90CFEF3697F2B">
    <w:name w:val="B6E865CE490F4BA2ABB90CFEF3697F2B"/>
  </w:style>
  <w:style w:type="paragraph" w:customStyle="1" w:styleId="17BDFA667CF8499F8420F7F3728F2910">
    <w:name w:val="17BDFA667CF8499F8420F7F3728F2910"/>
  </w:style>
  <w:style w:type="paragraph" w:customStyle="1" w:styleId="E4F88ECB25404911A6EED99DB7BB770A">
    <w:name w:val="E4F88ECB25404911A6EED99DB7BB770A"/>
  </w:style>
  <w:style w:type="paragraph" w:customStyle="1" w:styleId="D3B2020DA3CC4AD2A6C42F74BF1E7736">
    <w:name w:val="D3B2020DA3CC4AD2A6C42F74BF1E7736"/>
  </w:style>
  <w:style w:type="paragraph" w:customStyle="1" w:styleId="2689CC548DB147B2A406394DD7D5EE8E">
    <w:name w:val="2689CC548DB147B2A406394DD7D5EE8E"/>
  </w:style>
  <w:style w:type="paragraph" w:customStyle="1" w:styleId="7B6BF75517E64D33936D3E43B391EF84">
    <w:name w:val="7B6BF75517E64D33936D3E43B391EF84"/>
  </w:style>
  <w:style w:type="paragraph" w:customStyle="1" w:styleId="1B64E42ABDDF4C078F64981946366188">
    <w:name w:val="1B64E42ABDDF4C078F64981946366188"/>
  </w:style>
  <w:style w:type="paragraph" w:customStyle="1" w:styleId="3C40A70D839849F9A981860A509662C6">
    <w:name w:val="3C40A70D839849F9A981860A509662C6"/>
  </w:style>
  <w:style w:type="paragraph" w:customStyle="1" w:styleId="0F9B73CDFA80497D886612414AA21973">
    <w:name w:val="0F9B73CDFA80497D886612414AA21973"/>
  </w:style>
  <w:style w:type="paragraph" w:customStyle="1" w:styleId="3A0BEB48A9E143978F5B2420BE97AEC2">
    <w:name w:val="3A0BEB48A9E143978F5B2420BE97AEC2"/>
  </w:style>
  <w:style w:type="paragraph" w:customStyle="1" w:styleId="3B1841F68C954AC4A82DFE7290792FCE">
    <w:name w:val="3B1841F68C954AC4A82DFE7290792FCE"/>
  </w:style>
  <w:style w:type="paragraph" w:customStyle="1" w:styleId="B7137771C79146D386CF88BC2BB04714">
    <w:name w:val="B7137771C79146D386CF88BC2BB04714"/>
  </w:style>
  <w:style w:type="paragraph" w:customStyle="1" w:styleId="A56736FB98144973B0A25CCA91EA226B">
    <w:name w:val="A56736FB98144973B0A25CCA91EA226B"/>
  </w:style>
  <w:style w:type="paragraph" w:customStyle="1" w:styleId="18CA2167CD1F493F8038380FAF02F52D">
    <w:name w:val="18CA2167CD1F493F8038380FAF02F52D"/>
  </w:style>
  <w:style w:type="paragraph" w:customStyle="1" w:styleId="0D680E44C78A40C3BE766AA39851F1B1">
    <w:name w:val="0D680E44C78A40C3BE766AA39851F1B1"/>
  </w:style>
  <w:style w:type="paragraph" w:customStyle="1" w:styleId="771498D8C8CB4449B9E62DF1A64718F9">
    <w:name w:val="771498D8C8CB4449B9E62DF1A64718F9"/>
  </w:style>
  <w:style w:type="paragraph" w:customStyle="1" w:styleId="766C6B0FCC294CA4A7F3022421CCF055">
    <w:name w:val="766C6B0FCC294CA4A7F3022421CCF055"/>
  </w:style>
  <w:style w:type="paragraph" w:customStyle="1" w:styleId="BFEADA7A51DC4249B23C09E1868D6070">
    <w:name w:val="BFEADA7A51DC4249B23C09E1868D6070"/>
  </w:style>
  <w:style w:type="paragraph" w:customStyle="1" w:styleId="7EB11994ECAD453B931D4508D3AC594F">
    <w:name w:val="7EB11994ECAD453B931D4508D3AC594F"/>
  </w:style>
  <w:style w:type="paragraph" w:customStyle="1" w:styleId="37CC305683164329B21B458A5B3ABB36">
    <w:name w:val="37CC305683164329B21B458A5B3ABB36"/>
  </w:style>
  <w:style w:type="paragraph" w:customStyle="1" w:styleId="C3F084A3F0534865BD0D39B539A471D5">
    <w:name w:val="C3F084A3F0534865BD0D39B539A471D5"/>
  </w:style>
  <w:style w:type="paragraph" w:customStyle="1" w:styleId="1FE370B85E7E4B3D8A98BCE9E004568F">
    <w:name w:val="1FE370B85E7E4B3D8A98BCE9E004568F"/>
  </w:style>
  <w:style w:type="paragraph" w:customStyle="1" w:styleId="3574940262514A2DABECB227E39B275A">
    <w:name w:val="3574940262514A2DABECB227E39B275A"/>
  </w:style>
  <w:style w:type="paragraph" w:customStyle="1" w:styleId="4B47B5FB230A45AAA7B84660F94C08A3">
    <w:name w:val="4B47B5FB230A45AAA7B84660F94C08A3"/>
  </w:style>
  <w:style w:type="paragraph" w:customStyle="1" w:styleId="CC274E21C79748B6A6F1FD80B1C36AEF">
    <w:name w:val="CC274E21C79748B6A6F1FD80B1C36AEF"/>
  </w:style>
  <w:style w:type="paragraph" w:customStyle="1" w:styleId="6BAD3F9F98AB4B2BBDF79A656FB8C699">
    <w:name w:val="6BAD3F9F98AB4B2BBDF79A656FB8C699"/>
  </w:style>
  <w:style w:type="paragraph" w:customStyle="1" w:styleId="B4F9BEF10F8E4762AFEAC4BE3FA987DE">
    <w:name w:val="B4F9BEF10F8E4762AFEAC4BE3FA987DE"/>
  </w:style>
  <w:style w:type="paragraph" w:customStyle="1" w:styleId="BB05E44BA47C4B5D9FF725AF250778A6">
    <w:name w:val="BB05E44BA47C4B5D9FF725AF250778A6"/>
  </w:style>
  <w:style w:type="paragraph" w:customStyle="1" w:styleId="1356E5C880C44D6880F1909FEAB3A2DE">
    <w:name w:val="1356E5C880C44D6880F1909FEAB3A2DE"/>
  </w:style>
  <w:style w:type="paragraph" w:customStyle="1" w:styleId="4BAB8329C5714AA29F2E4E3268E0F474">
    <w:name w:val="4BAB8329C5714AA29F2E4E3268E0F474"/>
  </w:style>
  <w:style w:type="paragraph" w:customStyle="1" w:styleId="7ED3592752AE42C3AA81EF136EAF8092">
    <w:name w:val="7ED3592752AE42C3AA81EF136EAF8092"/>
  </w:style>
  <w:style w:type="paragraph" w:customStyle="1" w:styleId="DEB3994145884432ABC91CCA0A158098">
    <w:name w:val="DEB3994145884432ABC91CCA0A158098"/>
  </w:style>
  <w:style w:type="paragraph" w:customStyle="1" w:styleId="7308DB2E7AB840A89D9BD0993E779293">
    <w:name w:val="7308DB2E7AB840A89D9BD0993E779293"/>
  </w:style>
  <w:style w:type="paragraph" w:customStyle="1" w:styleId="EA0F3B3607E84227BBFE0C973B74391E">
    <w:name w:val="EA0F3B3607E84227BBFE0C973B74391E"/>
  </w:style>
  <w:style w:type="paragraph" w:customStyle="1" w:styleId="6DBC2DEED79A45A898374D6558B73263">
    <w:name w:val="6DBC2DEED79A45A898374D6558B73263"/>
  </w:style>
  <w:style w:type="paragraph" w:customStyle="1" w:styleId="E59C940059524ECA8A527F319747D14A">
    <w:name w:val="E59C940059524ECA8A527F319747D14A"/>
  </w:style>
  <w:style w:type="paragraph" w:customStyle="1" w:styleId="02F1594801D64669BF4C150AD61F56BC">
    <w:name w:val="02F1594801D64669BF4C150AD61F56BC"/>
  </w:style>
  <w:style w:type="paragraph" w:customStyle="1" w:styleId="75E5916E61F3456DA2F1BA39BCC6A22E">
    <w:name w:val="75E5916E61F3456DA2F1BA39BCC6A22E"/>
  </w:style>
  <w:style w:type="paragraph" w:customStyle="1" w:styleId="4D990A7D88D04D92AFC47145DECBFA8D">
    <w:name w:val="4D990A7D88D04D92AFC47145DECBFA8D"/>
  </w:style>
  <w:style w:type="paragraph" w:customStyle="1" w:styleId="FED2C75814894999986E4CD299A250E1">
    <w:name w:val="FED2C75814894999986E4CD299A250E1"/>
  </w:style>
  <w:style w:type="paragraph" w:customStyle="1" w:styleId="34C121069707464D8AD9C5BD2A9360EE">
    <w:name w:val="34C121069707464D8AD9C5BD2A9360EE"/>
  </w:style>
  <w:style w:type="paragraph" w:customStyle="1" w:styleId="F53A071583A24A2697799C0A0E8B99BD">
    <w:name w:val="F53A071583A24A2697799C0A0E8B99BD"/>
  </w:style>
  <w:style w:type="paragraph" w:customStyle="1" w:styleId="3BBA4091D4E24FC5A241FEC0D69CF321">
    <w:name w:val="3BBA4091D4E24FC5A241FEC0D69CF321"/>
  </w:style>
  <w:style w:type="paragraph" w:customStyle="1" w:styleId="C3CC6FE3B3AE4729907E49A2E1A8F68B">
    <w:name w:val="C3CC6FE3B3AE4729907E49A2E1A8F68B"/>
  </w:style>
  <w:style w:type="paragraph" w:customStyle="1" w:styleId="C2DD312C82E24840B61C19AA8CC498D2">
    <w:name w:val="C2DD312C82E24840B61C19AA8CC498D2"/>
  </w:style>
  <w:style w:type="paragraph" w:customStyle="1" w:styleId="1324AF07D11647FB90E071C69CE95273">
    <w:name w:val="1324AF07D11647FB90E071C69CE95273"/>
  </w:style>
  <w:style w:type="paragraph" w:customStyle="1" w:styleId="A96BCCB7E95C4D77939C35C50C071751">
    <w:name w:val="A96BCCB7E95C4D77939C35C50C071751"/>
  </w:style>
  <w:style w:type="paragraph" w:customStyle="1" w:styleId="29EFE543445F40D9BCFEAF9A22905C75">
    <w:name w:val="29EFE543445F40D9BCFEAF9A22905C75"/>
  </w:style>
  <w:style w:type="paragraph" w:customStyle="1" w:styleId="D10AFB4BD1BB4271B17512BA564B28E2">
    <w:name w:val="D10AFB4BD1BB4271B17512BA564B28E2"/>
  </w:style>
  <w:style w:type="paragraph" w:customStyle="1" w:styleId="3E65C67BF49C47A787B1D45E3C0C37D6">
    <w:name w:val="3E65C67BF49C47A787B1D45E3C0C37D6"/>
  </w:style>
  <w:style w:type="paragraph" w:customStyle="1" w:styleId="E74F18FC727E400C96AD48CC462752EA">
    <w:name w:val="E74F18FC727E400C96AD48CC462752EA"/>
  </w:style>
  <w:style w:type="paragraph" w:customStyle="1" w:styleId="A8678EC1AFBB44B69D0750D0F68DCF2A">
    <w:name w:val="A8678EC1AFBB44B69D0750D0F68DCF2A"/>
  </w:style>
  <w:style w:type="paragraph" w:customStyle="1" w:styleId="67957AF307034EDB9B13F216913FEE50">
    <w:name w:val="67957AF307034EDB9B13F216913FEE50"/>
  </w:style>
  <w:style w:type="paragraph" w:customStyle="1" w:styleId="0691C4118F1746D9862AE52FD0918F1A">
    <w:name w:val="0691C4118F1746D9862AE52FD0918F1A"/>
  </w:style>
  <w:style w:type="paragraph" w:customStyle="1" w:styleId="B4D2A7C43A1F462D80C191D4C3CB12A0">
    <w:name w:val="B4D2A7C43A1F462D80C191D4C3CB12A0"/>
  </w:style>
  <w:style w:type="paragraph" w:customStyle="1" w:styleId="CE6DB908F54C47C4B6D5755F6A37C375">
    <w:name w:val="CE6DB908F54C47C4B6D5755F6A37C375"/>
  </w:style>
  <w:style w:type="paragraph" w:customStyle="1" w:styleId="AE2D1B541DEF4B3C922F35F0023875C0">
    <w:name w:val="AE2D1B541DEF4B3C922F35F0023875C0"/>
  </w:style>
  <w:style w:type="paragraph" w:customStyle="1" w:styleId="F282C814C463434A975C1B1FF1EB5E36">
    <w:name w:val="F282C814C463434A975C1B1FF1EB5E36"/>
  </w:style>
  <w:style w:type="paragraph" w:customStyle="1" w:styleId="5BD820E9D91B44298EBD2B41E8127987">
    <w:name w:val="5BD820E9D91B44298EBD2B41E8127987"/>
  </w:style>
  <w:style w:type="paragraph" w:customStyle="1" w:styleId="01EA60CF525B41C5A6283E5724C296B2">
    <w:name w:val="01EA60CF525B41C5A6283E5724C296B2"/>
  </w:style>
  <w:style w:type="paragraph" w:customStyle="1" w:styleId="2CD9C077CFE74393AF4F39111EAAC1B8">
    <w:name w:val="2CD9C077CFE74393AF4F39111EAAC1B8"/>
  </w:style>
  <w:style w:type="paragraph" w:customStyle="1" w:styleId="17FB872F60EF40F5BF04AEBFD913879A">
    <w:name w:val="17FB872F60EF40F5BF04AEBFD913879A"/>
  </w:style>
  <w:style w:type="paragraph" w:customStyle="1" w:styleId="9203EDD7546D4582A0871023EEF2CBD6">
    <w:name w:val="9203EDD7546D4582A0871023EEF2CBD6"/>
  </w:style>
  <w:style w:type="paragraph" w:customStyle="1" w:styleId="1D08A130101D477FBAA3A6995C5FFE19">
    <w:name w:val="1D08A130101D477FBAA3A6995C5FFE19"/>
  </w:style>
  <w:style w:type="paragraph" w:customStyle="1" w:styleId="952FE066ED254B82AF7F824B3CA67F8F">
    <w:name w:val="952FE066ED254B82AF7F824B3CA67F8F"/>
  </w:style>
  <w:style w:type="paragraph" w:customStyle="1" w:styleId="F9FC99AE94AB4AF0B3A88E8B772ACF99">
    <w:name w:val="F9FC99AE94AB4AF0B3A88E8B772ACF99"/>
  </w:style>
  <w:style w:type="paragraph" w:customStyle="1" w:styleId="9C794BB1073A469796D2B3CFF5359C13">
    <w:name w:val="9C794BB1073A469796D2B3CFF5359C13"/>
  </w:style>
  <w:style w:type="paragraph" w:customStyle="1" w:styleId="73C0CBFAC924493CB1A61929410F6727">
    <w:name w:val="73C0CBFAC924493CB1A61929410F6727"/>
  </w:style>
  <w:style w:type="paragraph" w:customStyle="1" w:styleId="F9355B4A8B3B4ADEBED741E3EC8F8A0C">
    <w:name w:val="F9355B4A8B3B4ADEBED741E3EC8F8A0C"/>
  </w:style>
  <w:style w:type="paragraph" w:customStyle="1" w:styleId="DCF259E794A84F9FB170F530752A18F5">
    <w:name w:val="DCF259E794A84F9FB170F530752A18F5"/>
  </w:style>
  <w:style w:type="paragraph" w:customStyle="1" w:styleId="C24DC11CDFF1454D8FB046B43F6F1159">
    <w:name w:val="C24DC11CDFF1454D8FB046B43F6F1159"/>
  </w:style>
  <w:style w:type="paragraph" w:customStyle="1" w:styleId="579F94BC766A46FEA87C3E464CB7A433">
    <w:name w:val="579F94BC766A46FEA87C3E464CB7A433"/>
  </w:style>
  <w:style w:type="paragraph" w:customStyle="1" w:styleId="BFFB108360D04B12B91CCC566DE0E27A">
    <w:name w:val="BFFB108360D04B12B91CCC566DE0E27A"/>
  </w:style>
  <w:style w:type="paragraph" w:customStyle="1" w:styleId="64B6C1B7F9BB4AB29A31FEF4711913FF">
    <w:name w:val="64B6C1B7F9BB4AB29A31FEF4711913FF"/>
  </w:style>
  <w:style w:type="paragraph" w:customStyle="1" w:styleId="142E67C34FAC497EB9219343564B93C5">
    <w:name w:val="142E67C34FAC497EB9219343564B93C5"/>
  </w:style>
  <w:style w:type="paragraph" w:customStyle="1" w:styleId="63A7540029CD41A695571C3B5758A106">
    <w:name w:val="63A7540029CD41A695571C3B5758A106"/>
  </w:style>
  <w:style w:type="paragraph" w:customStyle="1" w:styleId="C8311D873B22468D83F2D557D7203B1F">
    <w:name w:val="C8311D873B22468D83F2D557D7203B1F"/>
  </w:style>
  <w:style w:type="paragraph" w:customStyle="1" w:styleId="1F073B8048344BFB98A44138AD563AB4">
    <w:name w:val="1F073B8048344BFB98A44138AD563AB4"/>
  </w:style>
  <w:style w:type="paragraph" w:customStyle="1" w:styleId="F9725CC2862948359AA1276D79835D88">
    <w:name w:val="F9725CC2862948359AA1276D79835D88"/>
  </w:style>
  <w:style w:type="paragraph" w:customStyle="1" w:styleId="9631C270095D4C8790C89DAAE7FDDCFF">
    <w:name w:val="9631C270095D4C8790C89DAAE7FDDCFF"/>
  </w:style>
  <w:style w:type="paragraph" w:customStyle="1" w:styleId="7F9FEA47775D46DCA9428158AA49732A">
    <w:name w:val="7F9FEA47775D46DCA9428158AA49732A"/>
  </w:style>
  <w:style w:type="paragraph" w:customStyle="1" w:styleId="FFE1E71600BD4987BA0A89E360372CAA">
    <w:name w:val="FFE1E71600BD4987BA0A89E360372CAA"/>
  </w:style>
  <w:style w:type="paragraph" w:customStyle="1" w:styleId="E095EA747FD942C2811F2C573B157C12">
    <w:name w:val="E095EA747FD942C2811F2C573B157C12"/>
  </w:style>
  <w:style w:type="paragraph" w:customStyle="1" w:styleId="3F6A248970544836B76B4FB14EE915A7">
    <w:name w:val="3F6A248970544836B76B4FB14EE915A7"/>
  </w:style>
  <w:style w:type="paragraph" w:customStyle="1" w:styleId="1035163BD8CF4E9BBF626AA4FF1E66B5">
    <w:name w:val="1035163BD8CF4E9BBF626AA4FF1E66B5"/>
  </w:style>
  <w:style w:type="paragraph" w:customStyle="1" w:styleId="2541A36DF7A64D878D3873FE5FA4DB5E">
    <w:name w:val="2541A36DF7A64D878D3873FE5FA4DB5E"/>
  </w:style>
  <w:style w:type="paragraph" w:customStyle="1" w:styleId="01DA9F2AC11545AC89DFD565B95373C8">
    <w:name w:val="01DA9F2AC11545AC89DFD565B95373C8"/>
  </w:style>
  <w:style w:type="paragraph" w:customStyle="1" w:styleId="F96783E27171488CBCC144B3AACC9163">
    <w:name w:val="F96783E27171488CBCC144B3AACC9163"/>
  </w:style>
  <w:style w:type="paragraph" w:customStyle="1" w:styleId="B82E42D9CBAF4E54B52497A0973D153E">
    <w:name w:val="B82E42D9CBAF4E54B52497A0973D153E"/>
  </w:style>
  <w:style w:type="paragraph" w:customStyle="1" w:styleId="DED9A311A1AA469AA83C142EC906285C">
    <w:name w:val="DED9A311A1AA469AA83C142EC906285C"/>
  </w:style>
  <w:style w:type="paragraph" w:customStyle="1" w:styleId="AB3D42C09B6D456AA36A5ABAE98BC315">
    <w:name w:val="AB3D42C09B6D456AA36A5ABAE98BC315"/>
  </w:style>
  <w:style w:type="paragraph" w:customStyle="1" w:styleId="34E38E34C8484CFDA11C258BDEB723E0">
    <w:name w:val="34E38E34C8484CFDA11C258BDEB723E0"/>
  </w:style>
  <w:style w:type="paragraph" w:customStyle="1" w:styleId="F258E8C6B8B5467E9E3A4F8BAE7132B2">
    <w:name w:val="F258E8C6B8B5467E9E3A4F8BAE7132B2"/>
  </w:style>
  <w:style w:type="paragraph" w:customStyle="1" w:styleId="8128B48870564344BFA7BB79F387BF4A">
    <w:name w:val="8128B48870564344BFA7BB79F387BF4A"/>
  </w:style>
  <w:style w:type="paragraph" w:customStyle="1" w:styleId="FAA44B6BE62747CDA9BD9EFE1F3DF994">
    <w:name w:val="FAA44B6BE62747CDA9BD9EFE1F3DF994"/>
  </w:style>
  <w:style w:type="paragraph" w:customStyle="1" w:styleId="39687BA7E9C64C92A646A5C19C8863D7">
    <w:name w:val="39687BA7E9C64C92A646A5C19C8863D7"/>
  </w:style>
  <w:style w:type="paragraph" w:customStyle="1" w:styleId="D6C1F64300E840BB8D47A79DA38838AD">
    <w:name w:val="D6C1F64300E840BB8D47A79DA38838AD"/>
  </w:style>
  <w:style w:type="paragraph" w:customStyle="1" w:styleId="DE642B115478481E87B2A722ECDB641D">
    <w:name w:val="DE642B115478481E87B2A722ECDB641D"/>
  </w:style>
  <w:style w:type="paragraph" w:customStyle="1" w:styleId="EF3C4D41D18F402BB565A98370A95F35">
    <w:name w:val="EF3C4D41D18F402BB565A98370A95F35"/>
  </w:style>
  <w:style w:type="paragraph" w:customStyle="1" w:styleId="47091765E5364658A04427DED08B1DED">
    <w:name w:val="47091765E5364658A04427DED08B1DED"/>
  </w:style>
  <w:style w:type="paragraph" w:customStyle="1" w:styleId="1EE710422D7C4D4797DFEF310F79F9AD">
    <w:name w:val="1EE710422D7C4D4797DFEF310F79F9AD"/>
  </w:style>
  <w:style w:type="paragraph" w:customStyle="1" w:styleId="3431577C544A4863B9512CB027B9F8F0">
    <w:name w:val="3431577C544A4863B9512CB027B9F8F0"/>
  </w:style>
  <w:style w:type="paragraph" w:customStyle="1" w:styleId="C349251B9AA34CCB87473AEB75127254">
    <w:name w:val="C349251B9AA34CCB87473AEB75127254"/>
  </w:style>
  <w:style w:type="paragraph" w:customStyle="1" w:styleId="116EAEA1C74F4B1FA5D0B3129589095F">
    <w:name w:val="116EAEA1C74F4B1FA5D0B3129589095F"/>
  </w:style>
  <w:style w:type="paragraph" w:customStyle="1" w:styleId="9191858960B14FAC9B8F9B4F6D0C1BF8">
    <w:name w:val="9191858960B14FAC9B8F9B4F6D0C1BF8"/>
  </w:style>
  <w:style w:type="paragraph" w:customStyle="1" w:styleId="3459688633B840A78A4732845C96F9DD">
    <w:name w:val="3459688633B840A78A4732845C96F9DD"/>
  </w:style>
  <w:style w:type="paragraph" w:customStyle="1" w:styleId="807A2C6C759F452FA94149FACAED651B">
    <w:name w:val="807A2C6C759F452FA94149FACAED651B"/>
  </w:style>
  <w:style w:type="paragraph" w:customStyle="1" w:styleId="F0DC2895A2844ABD997316F138F2B47A">
    <w:name w:val="F0DC2895A2844ABD997316F138F2B47A"/>
  </w:style>
  <w:style w:type="paragraph" w:customStyle="1" w:styleId="784F76B8066A4A5180888B322298DF99">
    <w:name w:val="784F76B8066A4A5180888B322298DF99"/>
  </w:style>
  <w:style w:type="paragraph" w:customStyle="1" w:styleId="508A3A8655C649F98E405E34F26B6DA7">
    <w:name w:val="508A3A8655C649F98E405E34F26B6DA7"/>
  </w:style>
  <w:style w:type="paragraph" w:customStyle="1" w:styleId="2C2D2494D7C34C82AADBA2FD1E05822D">
    <w:name w:val="2C2D2494D7C34C82AADBA2FD1E05822D"/>
  </w:style>
  <w:style w:type="paragraph" w:customStyle="1" w:styleId="678A6381206F40309276F938FC345761">
    <w:name w:val="678A6381206F40309276F938FC345761"/>
  </w:style>
  <w:style w:type="paragraph" w:customStyle="1" w:styleId="74B13CD503634DA39CE87EFA2CBF9EBE">
    <w:name w:val="74B13CD503634DA39CE87EFA2CBF9EBE"/>
  </w:style>
  <w:style w:type="paragraph" w:customStyle="1" w:styleId="52B2D74042B34D11A263B8291CDF36E9">
    <w:name w:val="52B2D74042B34D11A263B8291CDF36E9"/>
  </w:style>
  <w:style w:type="paragraph" w:customStyle="1" w:styleId="EA860DB1DBE24996A199BC33DA358FA1">
    <w:name w:val="EA860DB1DBE24996A199BC33DA358FA1"/>
  </w:style>
  <w:style w:type="paragraph" w:customStyle="1" w:styleId="4DB7A32F533B46FC90432329D725AD34">
    <w:name w:val="4DB7A32F533B46FC90432329D725AD34"/>
  </w:style>
  <w:style w:type="paragraph" w:customStyle="1" w:styleId="DD5936F2A95148088CD90F78A3C9AD64">
    <w:name w:val="DD5936F2A95148088CD90F78A3C9AD64"/>
  </w:style>
  <w:style w:type="paragraph" w:customStyle="1" w:styleId="CA9C28E301734243B5A531993048CF69">
    <w:name w:val="CA9C28E301734243B5A531993048CF69"/>
  </w:style>
  <w:style w:type="paragraph" w:customStyle="1" w:styleId="239206663886483AACFB15DEA82908E5">
    <w:name w:val="239206663886483AACFB15DEA82908E5"/>
  </w:style>
  <w:style w:type="paragraph" w:customStyle="1" w:styleId="10C540989C3846BBAF1469E984BCE6E6">
    <w:name w:val="10C540989C3846BBAF1469E984BCE6E6"/>
  </w:style>
  <w:style w:type="paragraph" w:customStyle="1" w:styleId="59C4B11FB12546EC8F3BEAA07A73E8AC">
    <w:name w:val="59C4B11FB12546EC8F3BEAA07A73E8AC"/>
  </w:style>
  <w:style w:type="paragraph" w:customStyle="1" w:styleId="409EFB20DB274F09BC8D1F9F86CA5FDA">
    <w:name w:val="409EFB20DB274F09BC8D1F9F86CA5FDA"/>
  </w:style>
  <w:style w:type="paragraph" w:customStyle="1" w:styleId="A51296AC76944B46B7035C3C4ED755A7">
    <w:name w:val="A51296AC76944B46B7035C3C4ED755A7"/>
  </w:style>
  <w:style w:type="paragraph" w:customStyle="1" w:styleId="53F32D3841D946A18A6AA04CA8C94A3E">
    <w:name w:val="53F32D3841D946A18A6AA04CA8C94A3E"/>
  </w:style>
  <w:style w:type="paragraph" w:customStyle="1" w:styleId="ECAEFD9BF4104E9FBD4D745781866B07">
    <w:name w:val="ECAEFD9BF4104E9FBD4D745781866B07"/>
  </w:style>
  <w:style w:type="paragraph" w:customStyle="1" w:styleId="E5EB949ABABC4D0791F15EBC985C42C71">
    <w:name w:val="E5EB949ABABC4D0791F15EBC985C42C71"/>
    <w:rsid w:val="0097539D"/>
    <w:pPr>
      <w:spacing w:before="120" w:after="120" w:line="240" w:lineRule="auto"/>
    </w:pPr>
    <w:rPr>
      <w:rFonts w:ascii="Arial" w:eastAsia="Times New Roman" w:hAnsi="Arial" w:cs="Times New Roman"/>
      <w:sz w:val="20"/>
    </w:rPr>
  </w:style>
  <w:style w:type="paragraph" w:customStyle="1" w:styleId="F1E3EF7A00D342AEBC8CBC35FF6CF7761">
    <w:name w:val="F1E3EF7A00D342AEBC8CBC35FF6CF7761"/>
    <w:rsid w:val="0097539D"/>
    <w:pPr>
      <w:spacing w:before="120" w:after="120" w:line="240" w:lineRule="auto"/>
    </w:pPr>
    <w:rPr>
      <w:rFonts w:ascii="Arial" w:eastAsia="Times New Roman" w:hAnsi="Arial" w:cs="Times New Roman"/>
      <w:sz w:val="20"/>
    </w:rPr>
  </w:style>
  <w:style w:type="paragraph" w:customStyle="1" w:styleId="1B21FFA5AC354FF1889E62635AA57D551">
    <w:name w:val="1B21FFA5AC354FF1889E62635AA57D551"/>
    <w:rsid w:val="0097539D"/>
    <w:pPr>
      <w:spacing w:before="60" w:after="60" w:line="240" w:lineRule="auto"/>
    </w:pPr>
    <w:rPr>
      <w:rFonts w:ascii="Arial" w:eastAsia="Times New Roman" w:hAnsi="Arial" w:cs="Times New Roman"/>
      <w:sz w:val="20"/>
      <w:szCs w:val="20"/>
    </w:rPr>
  </w:style>
  <w:style w:type="paragraph" w:customStyle="1" w:styleId="86706427BCB3443891E93EDA64576C101">
    <w:name w:val="86706427BCB3443891E93EDA64576C101"/>
    <w:rsid w:val="0097539D"/>
    <w:pPr>
      <w:spacing w:before="60" w:after="60" w:line="240" w:lineRule="auto"/>
    </w:pPr>
    <w:rPr>
      <w:rFonts w:ascii="Arial" w:eastAsia="Times New Roman" w:hAnsi="Arial" w:cs="Times New Roman"/>
      <w:sz w:val="20"/>
      <w:szCs w:val="20"/>
    </w:rPr>
  </w:style>
  <w:style w:type="paragraph" w:customStyle="1" w:styleId="73884B9B7FE04979A37FC01B124837751">
    <w:name w:val="73884B9B7FE04979A37FC01B124837751"/>
    <w:rsid w:val="0097539D"/>
    <w:pPr>
      <w:spacing w:before="60" w:after="60" w:line="240" w:lineRule="auto"/>
    </w:pPr>
    <w:rPr>
      <w:rFonts w:ascii="Arial" w:eastAsia="Times New Roman" w:hAnsi="Arial" w:cs="Times New Roman"/>
      <w:sz w:val="20"/>
      <w:szCs w:val="20"/>
    </w:rPr>
  </w:style>
  <w:style w:type="paragraph" w:customStyle="1" w:styleId="3B67F2AAD5D945D99FFA728B1EDC3D5F1">
    <w:name w:val="3B67F2AAD5D945D99FFA728B1EDC3D5F1"/>
    <w:rsid w:val="0097539D"/>
    <w:pPr>
      <w:spacing w:before="60" w:after="60" w:line="240" w:lineRule="auto"/>
    </w:pPr>
    <w:rPr>
      <w:rFonts w:ascii="Arial" w:eastAsia="Times New Roman" w:hAnsi="Arial" w:cs="Times New Roman"/>
      <w:sz w:val="20"/>
      <w:szCs w:val="20"/>
    </w:rPr>
  </w:style>
  <w:style w:type="paragraph" w:customStyle="1" w:styleId="3718DDDFBDA44DA7A09EAEF58932E01E1">
    <w:name w:val="3718DDDFBDA44DA7A09EAEF58932E01E1"/>
    <w:rsid w:val="0097539D"/>
    <w:pPr>
      <w:spacing w:before="60" w:after="60" w:line="240" w:lineRule="auto"/>
    </w:pPr>
    <w:rPr>
      <w:rFonts w:ascii="Arial" w:eastAsia="Times New Roman" w:hAnsi="Arial" w:cs="Times New Roman"/>
      <w:sz w:val="20"/>
      <w:szCs w:val="20"/>
    </w:rPr>
  </w:style>
  <w:style w:type="paragraph" w:customStyle="1" w:styleId="C1C57D049E494E02826A43681B2BDFF21">
    <w:name w:val="C1C57D049E494E02826A43681B2BDFF21"/>
    <w:rsid w:val="0097539D"/>
    <w:pPr>
      <w:spacing w:before="60" w:after="60" w:line="240" w:lineRule="auto"/>
    </w:pPr>
    <w:rPr>
      <w:rFonts w:ascii="Arial" w:eastAsia="Times New Roman" w:hAnsi="Arial" w:cs="Times New Roman"/>
      <w:sz w:val="20"/>
      <w:szCs w:val="20"/>
    </w:rPr>
  </w:style>
  <w:style w:type="paragraph" w:customStyle="1" w:styleId="1B71D27E43D44107B80CF2736A907F7F1">
    <w:name w:val="1B71D27E43D44107B80CF2736A907F7F1"/>
    <w:rsid w:val="0097539D"/>
    <w:pPr>
      <w:spacing w:before="60" w:after="60" w:line="240" w:lineRule="auto"/>
    </w:pPr>
    <w:rPr>
      <w:rFonts w:ascii="Arial" w:eastAsia="Times New Roman" w:hAnsi="Arial" w:cs="Times New Roman"/>
      <w:sz w:val="20"/>
      <w:szCs w:val="20"/>
    </w:rPr>
  </w:style>
  <w:style w:type="paragraph" w:customStyle="1" w:styleId="270293DE07CC41F5A2E79B02B15953891">
    <w:name w:val="270293DE07CC41F5A2E79B02B15953891"/>
    <w:rsid w:val="0097539D"/>
    <w:pPr>
      <w:spacing w:before="60" w:after="60" w:line="240" w:lineRule="auto"/>
    </w:pPr>
    <w:rPr>
      <w:rFonts w:ascii="Arial" w:eastAsia="Times New Roman" w:hAnsi="Arial" w:cs="Times New Roman"/>
      <w:sz w:val="20"/>
      <w:szCs w:val="20"/>
    </w:rPr>
  </w:style>
  <w:style w:type="paragraph" w:customStyle="1" w:styleId="BA39B0ECE25B4FC8B70409CD692C8D6B1">
    <w:name w:val="BA39B0ECE25B4FC8B70409CD692C8D6B1"/>
    <w:rsid w:val="0097539D"/>
    <w:pPr>
      <w:spacing w:before="60" w:after="60" w:line="240" w:lineRule="auto"/>
    </w:pPr>
    <w:rPr>
      <w:rFonts w:ascii="Arial" w:eastAsia="Times New Roman" w:hAnsi="Arial" w:cs="Times New Roman"/>
      <w:sz w:val="20"/>
      <w:szCs w:val="20"/>
    </w:rPr>
  </w:style>
  <w:style w:type="paragraph" w:customStyle="1" w:styleId="D2421A567E99440AAC90628B846314A61">
    <w:name w:val="D2421A567E99440AAC90628B846314A61"/>
    <w:rsid w:val="0097539D"/>
    <w:pPr>
      <w:spacing w:before="60" w:after="60" w:line="240" w:lineRule="auto"/>
    </w:pPr>
    <w:rPr>
      <w:rFonts w:ascii="Arial" w:eastAsia="Times New Roman" w:hAnsi="Arial" w:cs="Times New Roman"/>
      <w:sz w:val="20"/>
      <w:szCs w:val="20"/>
    </w:rPr>
  </w:style>
  <w:style w:type="paragraph" w:customStyle="1" w:styleId="3C0EF703EBA64F86A06ECA71047DE8C31">
    <w:name w:val="3C0EF703EBA64F86A06ECA71047DE8C31"/>
    <w:rsid w:val="0097539D"/>
    <w:pPr>
      <w:spacing w:before="60" w:after="60" w:line="240" w:lineRule="auto"/>
    </w:pPr>
    <w:rPr>
      <w:rFonts w:ascii="Arial" w:eastAsia="Times New Roman" w:hAnsi="Arial" w:cs="Times New Roman"/>
      <w:sz w:val="20"/>
      <w:szCs w:val="20"/>
    </w:rPr>
  </w:style>
  <w:style w:type="paragraph" w:customStyle="1" w:styleId="A8BF3F1AD5474275AE1249BBE1D86F561">
    <w:name w:val="A8BF3F1AD5474275AE1249BBE1D86F561"/>
    <w:rsid w:val="0097539D"/>
    <w:pPr>
      <w:spacing w:before="60" w:after="60" w:line="240" w:lineRule="auto"/>
    </w:pPr>
    <w:rPr>
      <w:rFonts w:ascii="Arial" w:eastAsia="Times New Roman" w:hAnsi="Arial" w:cs="Times New Roman"/>
      <w:sz w:val="20"/>
      <w:szCs w:val="20"/>
    </w:rPr>
  </w:style>
  <w:style w:type="paragraph" w:customStyle="1" w:styleId="54102E6F543F4B4A9B2D6FEE4C6AF0ED1">
    <w:name w:val="54102E6F543F4B4A9B2D6FEE4C6AF0ED1"/>
    <w:rsid w:val="0097539D"/>
    <w:pPr>
      <w:spacing w:before="60" w:after="60" w:line="240" w:lineRule="auto"/>
    </w:pPr>
    <w:rPr>
      <w:rFonts w:ascii="Arial" w:eastAsia="Times New Roman" w:hAnsi="Arial" w:cs="Times New Roman"/>
      <w:sz w:val="20"/>
      <w:szCs w:val="20"/>
    </w:rPr>
  </w:style>
  <w:style w:type="paragraph" w:customStyle="1" w:styleId="97C8509A40FB42CE8E88C2E0330C095A1">
    <w:name w:val="97C8509A40FB42CE8E88C2E0330C095A1"/>
    <w:rsid w:val="0097539D"/>
    <w:pPr>
      <w:spacing w:before="60" w:after="60" w:line="240" w:lineRule="auto"/>
    </w:pPr>
    <w:rPr>
      <w:rFonts w:ascii="Arial" w:eastAsia="Times New Roman" w:hAnsi="Arial" w:cs="Times New Roman"/>
      <w:sz w:val="20"/>
      <w:szCs w:val="20"/>
    </w:rPr>
  </w:style>
  <w:style w:type="paragraph" w:customStyle="1" w:styleId="9019ED76F60942BF9741FA64B8720E051">
    <w:name w:val="9019ED76F60942BF9741FA64B8720E051"/>
    <w:rsid w:val="0097539D"/>
    <w:pPr>
      <w:spacing w:before="60" w:after="60" w:line="240" w:lineRule="auto"/>
    </w:pPr>
    <w:rPr>
      <w:rFonts w:ascii="Arial" w:eastAsia="Times New Roman" w:hAnsi="Arial" w:cs="Times New Roman"/>
      <w:sz w:val="20"/>
      <w:szCs w:val="20"/>
    </w:rPr>
  </w:style>
  <w:style w:type="paragraph" w:customStyle="1" w:styleId="976C738D511C405A8B8A017F4A54407A1">
    <w:name w:val="976C738D511C405A8B8A017F4A54407A1"/>
    <w:rsid w:val="0097539D"/>
    <w:pPr>
      <w:spacing w:before="60" w:after="60" w:line="240" w:lineRule="auto"/>
    </w:pPr>
    <w:rPr>
      <w:rFonts w:ascii="Arial" w:eastAsia="Times New Roman" w:hAnsi="Arial" w:cs="Times New Roman"/>
      <w:sz w:val="20"/>
      <w:szCs w:val="20"/>
    </w:rPr>
  </w:style>
  <w:style w:type="paragraph" w:customStyle="1" w:styleId="2D32DD6658014CB28FC5107AA35D09771">
    <w:name w:val="2D32DD6658014CB28FC5107AA35D09771"/>
    <w:rsid w:val="0097539D"/>
    <w:pPr>
      <w:spacing w:before="60" w:after="60" w:line="240" w:lineRule="auto"/>
    </w:pPr>
    <w:rPr>
      <w:rFonts w:ascii="Arial" w:eastAsia="Times New Roman" w:hAnsi="Arial" w:cs="Times New Roman"/>
      <w:sz w:val="20"/>
      <w:szCs w:val="20"/>
    </w:rPr>
  </w:style>
  <w:style w:type="paragraph" w:customStyle="1" w:styleId="F4FD146C94754FA38C57DAD721C5C2CA1">
    <w:name w:val="F4FD146C94754FA38C57DAD721C5C2CA1"/>
    <w:rsid w:val="0097539D"/>
    <w:pPr>
      <w:spacing w:before="60" w:after="60" w:line="240" w:lineRule="auto"/>
    </w:pPr>
    <w:rPr>
      <w:rFonts w:ascii="Arial" w:eastAsia="Times New Roman" w:hAnsi="Arial" w:cs="Times New Roman"/>
      <w:sz w:val="20"/>
      <w:szCs w:val="20"/>
    </w:rPr>
  </w:style>
  <w:style w:type="paragraph" w:customStyle="1" w:styleId="32DED02E645D43FE86C0C2362D465B9E1">
    <w:name w:val="32DED02E645D43FE86C0C2362D465B9E1"/>
    <w:rsid w:val="0097539D"/>
    <w:pPr>
      <w:spacing w:before="60" w:after="60" w:line="240" w:lineRule="auto"/>
    </w:pPr>
    <w:rPr>
      <w:rFonts w:ascii="Arial" w:eastAsia="Times New Roman" w:hAnsi="Arial" w:cs="Times New Roman"/>
      <w:sz w:val="20"/>
      <w:szCs w:val="20"/>
    </w:rPr>
  </w:style>
  <w:style w:type="paragraph" w:customStyle="1" w:styleId="390146E1A6CE4A10AE5F9497C1F8227F1">
    <w:name w:val="390146E1A6CE4A10AE5F9497C1F8227F1"/>
    <w:rsid w:val="0097539D"/>
    <w:pPr>
      <w:spacing w:before="60" w:after="60" w:line="240" w:lineRule="auto"/>
    </w:pPr>
    <w:rPr>
      <w:rFonts w:ascii="Arial" w:eastAsia="Times New Roman" w:hAnsi="Arial" w:cs="Times New Roman"/>
      <w:sz w:val="20"/>
      <w:szCs w:val="20"/>
    </w:rPr>
  </w:style>
  <w:style w:type="paragraph" w:customStyle="1" w:styleId="9B542EB401C44382BF4C25773EACC0C31">
    <w:name w:val="9B542EB401C44382BF4C25773EACC0C31"/>
    <w:rsid w:val="0097539D"/>
    <w:pPr>
      <w:spacing w:before="60" w:after="60" w:line="240" w:lineRule="auto"/>
    </w:pPr>
    <w:rPr>
      <w:rFonts w:ascii="Arial" w:eastAsia="Times New Roman" w:hAnsi="Arial" w:cs="Times New Roman"/>
      <w:sz w:val="20"/>
      <w:szCs w:val="20"/>
    </w:rPr>
  </w:style>
  <w:style w:type="paragraph" w:customStyle="1" w:styleId="325EAC061DD24665B2F222867A037E951">
    <w:name w:val="325EAC061DD24665B2F222867A037E951"/>
    <w:rsid w:val="0097539D"/>
    <w:pPr>
      <w:spacing w:before="60" w:after="60" w:line="240" w:lineRule="auto"/>
    </w:pPr>
    <w:rPr>
      <w:rFonts w:ascii="Arial" w:eastAsia="Times New Roman" w:hAnsi="Arial" w:cs="Times New Roman"/>
      <w:sz w:val="20"/>
      <w:szCs w:val="20"/>
    </w:rPr>
  </w:style>
  <w:style w:type="paragraph" w:customStyle="1" w:styleId="C4133A53EC654F36A72F35E14612E4731">
    <w:name w:val="C4133A53EC654F36A72F35E14612E4731"/>
    <w:rsid w:val="0097539D"/>
    <w:pPr>
      <w:spacing w:before="60" w:after="60" w:line="240" w:lineRule="auto"/>
    </w:pPr>
    <w:rPr>
      <w:rFonts w:ascii="Arial" w:eastAsia="Times New Roman" w:hAnsi="Arial" w:cs="Times New Roman"/>
      <w:sz w:val="20"/>
      <w:szCs w:val="20"/>
    </w:rPr>
  </w:style>
  <w:style w:type="paragraph" w:customStyle="1" w:styleId="2F61461BBF0B44539B68D18B460A2ED21">
    <w:name w:val="2F61461BBF0B44539B68D18B460A2ED21"/>
    <w:rsid w:val="0097539D"/>
    <w:pPr>
      <w:spacing w:before="60" w:after="60" w:line="240" w:lineRule="auto"/>
    </w:pPr>
    <w:rPr>
      <w:rFonts w:ascii="Arial" w:eastAsia="Times New Roman" w:hAnsi="Arial" w:cs="Times New Roman"/>
      <w:sz w:val="20"/>
      <w:szCs w:val="20"/>
    </w:rPr>
  </w:style>
  <w:style w:type="paragraph" w:customStyle="1" w:styleId="7B742BED125D448A8E408E944D5B77261">
    <w:name w:val="7B742BED125D448A8E408E944D5B77261"/>
    <w:rsid w:val="0097539D"/>
    <w:pPr>
      <w:spacing w:before="60" w:after="60" w:line="240" w:lineRule="auto"/>
    </w:pPr>
    <w:rPr>
      <w:rFonts w:ascii="Arial" w:eastAsia="Times New Roman" w:hAnsi="Arial" w:cs="Times New Roman"/>
      <w:sz w:val="20"/>
      <w:szCs w:val="20"/>
    </w:rPr>
  </w:style>
  <w:style w:type="paragraph" w:customStyle="1" w:styleId="78FD6F231EEE4BD3AA744FFDB2C76F5C1">
    <w:name w:val="78FD6F231EEE4BD3AA744FFDB2C76F5C1"/>
    <w:rsid w:val="0097539D"/>
    <w:pPr>
      <w:spacing w:before="60" w:after="60" w:line="240" w:lineRule="auto"/>
    </w:pPr>
    <w:rPr>
      <w:rFonts w:ascii="Arial" w:eastAsia="Times New Roman" w:hAnsi="Arial" w:cs="Times New Roman"/>
      <w:sz w:val="20"/>
      <w:szCs w:val="20"/>
    </w:rPr>
  </w:style>
  <w:style w:type="paragraph" w:customStyle="1" w:styleId="794C5E7686894F208E612C75899A60371">
    <w:name w:val="794C5E7686894F208E612C75899A60371"/>
    <w:rsid w:val="0097539D"/>
    <w:pPr>
      <w:spacing w:before="60" w:after="60" w:line="240" w:lineRule="auto"/>
    </w:pPr>
    <w:rPr>
      <w:rFonts w:ascii="Arial" w:eastAsia="Times New Roman" w:hAnsi="Arial" w:cs="Times New Roman"/>
      <w:sz w:val="20"/>
      <w:szCs w:val="20"/>
    </w:rPr>
  </w:style>
  <w:style w:type="paragraph" w:customStyle="1" w:styleId="8D796878F3364BBC991BC268A31C250B1">
    <w:name w:val="8D796878F3364BBC991BC268A31C250B1"/>
    <w:rsid w:val="0097539D"/>
    <w:pPr>
      <w:spacing w:before="60" w:after="60" w:line="240" w:lineRule="auto"/>
    </w:pPr>
    <w:rPr>
      <w:rFonts w:ascii="Arial" w:eastAsia="Times New Roman" w:hAnsi="Arial" w:cs="Times New Roman"/>
      <w:sz w:val="20"/>
      <w:szCs w:val="20"/>
    </w:rPr>
  </w:style>
  <w:style w:type="paragraph" w:customStyle="1" w:styleId="E7B8E6C978A54C1990698113BE01DAEA1">
    <w:name w:val="E7B8E6C978A54C1990698113BE01DAEA1"/>
    <w:rsid w:val="0097539D"/>
    <w:pPr>
      <w:spacing w:before="60" w:after="60" w:line="240" w:lineRule="auto"/>
    </w:pPr>
    <w:rPr>
      <w:rFonts w:ascii="Arial" w:eastAsia="Times New Roman" w:hAnsi="Arial" w:cs="Times New Roman"/>
      <w:sz w:val="20"/>
      <w:szCs w:val="20"/>
    </w:rPr>
  </w:style>
  <w:style w:type="paragraph" w:customStyle="1" w:styleId="EF76CAA4F80E458E938224124F57D0E71">
    <w:name w:val="EF76CAA4F80E458E938224124F57D0E71"/>
    <w:rsid w:val="0097539D"/>
    <w:pPr>
      <w:spacing w:before="60" w:after="60" w:line="240" w:lineRule="auto"/>
    </w:pPr>
    <w:rPr>
      <w:rFonts w:ascii="Arial" w:eastAsia="Times New Roman" w:hAnsi="Arial" w:cs="Times New Roman"/>
      <w:sz w:val="20"/>
      <w:szCs w:val="20"/>
    </w:rPr>
  </w:style>
  <w:style w:type="paragraph" w:customStyle="1" w:styleId="8356E5AC7203450FA5DBFEB702D2386D1">
    <w:name w:val="8356E5AC7203450FA5DBFEB702D2386D1"/>
    <w:rsid w:val="0097539D"/>
    <w:pPr>
      <w:spacing w:before="60" w:after="60" w:line="240" w:lineRule="auto"/>
    </w:pPr>
    <w:rPr>
      <w:rFonts w:ascii="Arial" w:eastAsia="Times New Roman" w:hAnsi="Arial" w:cs="Times New Roman"/>
      <w:sz w:val="20"/>
      <w:szCs w:val="20"/>
    </w:rPr>
  </w:style>
  <w:style w:type="paragraph" w:customStyle="1" w:styleId="AB0CED289C7D46D0B0E66F207188B51E1">
    <w:name w:val="AB0CED289C7D46D0B0E66F207188B51E1"/>
    <w:rsid w:val="0097539D"/>
    <w:pPr>
      <w:spacing w:before="60" w:after="60" w:line="240" w:lineRule="auto"/>
    </w:pPr>
    <w:rPr>
      <w:rFonts w:ascii="Arial" w:eastAsia="Times New Roman" w:hAnsi="Arial" w:cs="Times New Roman"/>
      <w:sz w:val="20"/>
      <w:szCs w:val="20"/>
    </w:rPr>
  </w:style>
  <w:style w:type="paragraph" w:customStyle="1" w:styleId="850B4240CA3747369B12DF889D1148DC1">
    <w:name w:val="850B4240CA3747369B12DF889D1148DC1"/>
    <w:rsid w:val="0097539D"/>
    <w:pPr>
      <w:spacing w:before="60" w:after="60" w:line="240" w:lineRule="auto"/>
    </w:pPr>
    <w:rPr>
      <w:rFonts w:ascii="Arial" w:eastAsia="Times New Roman" w:hAnsi="Arial" w:cs="Times New Roman"/>
      <w:sz w:val="20"/>
      <w:szCs w:val="20"/>
    </w:rPr>
  </w:style>
  <w:style w:type="paragraph" w:customStyle="1" w:styleId="18CE0B19A5AD492782B2031C60A60C9A1">
    <w:name w:val="18CE0B19A5AD492782B2031C60A60C9A1"/>
    <w:rsid w:val="0097539D"/>
    <w:pPr>
      <w:spacing w:before="60" w:after="60" w:line="240" w:lineRule="auto"/>
    </w:pPr>
    <w:rPr>
      <w:rFonts w:ascii="Arial" w:eastAsia="Times New Roman" w:hAnsi="Arial" w:cs="Times New Roman"/>
      <w:sz w:val="20"/>
      <w:szCs w:val="20"/>
    </w:rPr>
  </w:style>
  <w:style w:type="paragraph" w:customStyle="1" w:styleId="16B82FAB43594808972050BC02AA169B1">
    <w:name w:val="16B82FAB43594808972050BC02AA169B1"/>
    <w:rsid w:val="0097539D"/>
    <w:pPr>
      <w:spacing w:before="60" w:after="60" w:line="240" w:lineRule="auto"/>
    </w:pPr>
    <w:rPr>
      <w:rFonts w:ascii="Arial" w:eastAsia="Times New Roman" w:hAnsi="Arial" w:cs="Times New Roman"/>
      <w:sz w:val="20"/>
      <w:szCs w:val="20"/>
    </w:rPr>
  </w:style>
  <w:style w:type="paragraph" w:customStyle="1" w:styleId="7A90BEFCBEFB43AE809EDD8A2F09A8791">
    <w:name w:val="7A90BEFCBEFB43AE809EDD8A2F09A8791"/>
    <w:rsid w:val="0097539D"/>
    <w:pPr>
      <w:spacing w:before="60" w:after="60" w:line="240" w:lineRule="auto"/>
    </w:pPr>
    <w:rPr>
      <w:rFonts w:ascii="Arial" w:eastAsia="Times New Roman" w:hAnsi="Arial" w:cs="Times New Roman"/>
      <w:sz w:val="20"/>
      <w:szCs w:val="20"/>
    </w:rPr>
  </w:style>
  <w:style w:type="paragraph" w:customStyle="1" w:styleId="6EDF7CC5AF5A493D921C24C4B86D90101">
    <w:name w:val="6EDF7CC5AF5A493D921C24C4B86D90101"/>
    <w:rsid w:val="0097539D"/>
    <w:pPr>
      <w:spacing w:before="60" w:after="60" w:line="240" w:lineRule="auto"/>
    </w:pPr>
    <w:rPr>
      <w:rFonts w:ascii="Arial" w:eastAsia="Times New Roman" w:hAnsi="Arial" w:cs="Times New Roman"/>
      <w:sz w:val="20"/>
      <w:szCs w:val="20"/>
    </w:rPr>
  </w:style>
  <w:style w:type="paragraph" w:customStyle="1" w:styleId="E922571015534AB9BE2F7C8EAD477D751">
    <w:name w:val="E922571015534AB9BE2F7C8EAD477D751"/>
    <w:rsid w:val="0097539D"/>
    <w:pPr>
      <w:spacing w:before="60" w:after="60" w:line="240" w:lineRule="auto"/>
    </w:pPr>
    <w:rPr>
      <w:rFonts w:ascii="Arial" w:eastAsia="Times New Roman" w:hAnsi="Arial" w:cs="Times New Roman"/>
      <w:sz w:val="20"/>
      <w:szCs w:val="20"/>
    </w:rPr>
  </w:style>
  <w:style w:type="paragraph" w:customStyle="1" w:styleId="22FFF4FD45D44CB4A5FD3F06A4F1F9C61">
    <w:name w:val="22FFF4FD45D44CB4A5FD3F06A4F1F9C61"/>
    <w:rsid w:val="0097539D"/>
    <w:pPr>
      <w:spacing w:before="60" w:after="60" w:line="240" w:lineRule="auto"/>
    </w:pPr>
    <w:rPr>
      <w:rFonts w:ascii="Arial" w:eastAsia="Times New Roman" w:hAnsi="Arial" w:cs="Times New Roman"/>
      <w:sz w:val="20"/>
      <w:szCs w:val="20"/>
    </w:rPr>
  </w:style>
  <w:style w:type="paragraph" w:customStyle="1" w:styleId="4DA4977DF558444E84F2D4A4539005381">
    <w:name w:val="4DA4977DF558444E84F2D4A4539005381"/>
    <w:rsid w:val="0097539D"/>
    <w:pPr>
      <w:spacing w:before="60" w:after="60" w:line="240" w:lineRule="auto"/>
    </w:pPr>
    <w:rPr>
      <w:rFonts w:ascii="Arial" w:eastAsia="Times New Roman" w:hAnsi="Arial" w:cs="Times New Roman"/>
      <w:sz w:val="20"/>
      <w:szCs w:val="20"/>
    </w:rPr>
  </w:style>
  <w:style w:type="paragraph" w:customStyle="1" w:styleId="E7994C00FA8944BEAE76D812165BBD9C1">
    <w:name w:val="E7994C00FA8944BEAE76D812165BBD9C1"/>
    <w:rsid w:val="0097539D"/>
    <w:pPr>
      <w:spacing w:before="60" w:after="60" w:line="240" w:lineRule="auto"/>
    </w:pPr>
    <w:rPr>
      <w:rFonts w:ascii="Arial" w:eastAsia="Times New Roman" w:hAnsi="Arial" w:cs="Times New Roman"/>
      <w:sz w:val="20"/>
      <w:szCs w:val="20"/>
    </w:rPr>
  </w:style>
  <w:style w:type="paragraph" w:customStyle="1" w:styleId="80B9E66B8B6A471F886EAA1002986EE41">
    <w:name w:val="80B9E66B8B6A471F886EAA1002986EE41"/>
    <w:rsid w:val="0097539D"/>
    <w:pPr>
      <w:spacing w:before="60" w:after="60" w:line="240" w:lineRule="auto"/>
    </w:pPr>
    <w:rPr>
      <w:rFonts w:ascii="Arial" w:eastAsia="Times New Roman" w:hAnsi="Arial" w:cs="Times New Roman"/>
      <w:sz w:val="20"/>
      <w:szCs w:val="20"/>
    </w:rPr>
  </w:style>
  <w:style w:type="paragraph" w:customStyle="1" w:styleId="52208A26B498405981B9610E289C23851">
    <w:name w:val="52208A26B498405981B9610E289C23851"/>
    <w:rsid w:val="0097539D"/>
    <w:pPr>
      <w:spacing w:before="60" w:after="60" w:line="240" w:lineRule="auto"/>
    </w:pPr>
    <w:rPr>
      <w:rFonts w:ascii="Arial" w:eastAsia="Times New Roman" w:hAnsi="Arial" w:cs="Times New Roman"/>
      <w:sz w:val="20"/>
      <w:szCs w:val="20"/>
    </w:rPr>
  </w:style>
  <w:style w:type="paragraph" w:customStyle="1" w:styleId="CB2A89AB91DC4DF49D3C86E960F335E01">
    <w:name w:val="CB2A89AB91DC4DF49D3C86E960F335E01"/>
    <w:rsid w:val="0097539D"/>
    <w:pPr>
      <w:spacing w:before="60" w:after="60" w:line="240" w:lineRule="auto"/>
    </w:pPr>
    <w:rPr>
      <w:rFonts w:ascii="Arial" w:eastAsia="Times New Roman" w:hAnsi="Arial" w:cs="Times New Roman"/>
      <w:sz w:val="20"/>
      <w:szCs w:val="20"/>
    </w:rPr>
  </w:style>
  <w:style w:type="paragraph" w:customStyle="1" w:styleId="B6321A62B29E47BF9AAFB21231DF62161">
    <w:name w:val="B6321A62B29E47BF9AAFB21231DF62161"/>
    <w:rsid w:val="0097539D"/>
    <w:pPr>
      <w:spacing w:before="60" w:after="60" w:line="240" w:lineRule="auto"/>
    </w:pPr>
    <w:rPr>
      <w:rFonts w:ascii="Arial" w:eastAsia="Times New Roman" w:hAnsi="Arial" w:cs="Times New Roman"/>
      <w:sz w:val="20"/>
      <w:szCs w:val="20"/>
    </w:rPr>
  </w:style>
  <w:style w:type="paragraph" w:customStyle="1" w:styleId="6A7793181F444E31A1BF55757AB13B261">
    <w:name w:val="6A7793181F444E31A1BF55757AB13B261"/>
    <w:rsid w:val="0097539D"/>
    <w:pPr>
      <w:spacing w:before="60" w:after="60" w:line="240" w:lineRule="auto"/>
    </w:pPr>
    <w:rPr>
      <w:rFonts w:ascii="Arial" w:eastAsia="Times New Roman" w:hAnsi="Arial" w:cs="Times New Roman"/>
      <w:sz w:val="20"/>
      <w:szCs w:val="20"/>
    </w:rPr>
  </w:style>
  <w:style w:type="paragraph" w:customStyle="1" w:styleId="B49797EB956C45469EC85180C28CC4BB1">
    <w:name w:val="B49797EB956C45469EC85180C28CC4BB1"/>
    <w:rsid w:val="0097539D"/>
    <w:pPr>
      <w:spacing w:before="60" w:after="60" w:line="240" w:lineRule="auto"/>
    </w:pPr>
    <w:rPr>
      <w:rFonts w:ascii="Arial" w:eastAsia="Times New Roman" w:hAnsi="Arial" w:cs="Times New Roman"/>
      <w:sz w:val="20"/>
      <w:szCs w:val="20"/>
    </w:rPr>
  </w:style>
  <w:style w:type="paragraph" w:customStyle="1" w:styleId="55EAA63E08BB4D98B238B6CF85254FCB1">
    <w:name w:val="55EAA63E08BB4D98B238B6CF85254FCB1"/>
    <w:rsid w:val="0097539D"/>
    <w:pPr>
      <w:spacing w:after="0" w:line="240" w:lineRule="auto"/>
    </w:pPr>
    <w:rPr>
      <w:rFonts w:ascii="Arial" w:eastAsia="Times New Roman" w:hAnsi="Arial" w:cs="Arial"/>
      <w:color w:val="000000" w:themeColor="text1"/>
      <w:sz w:val="20"/>
      <w:szCs w:val="20"/>
    </w:rPr>
  </w:style>
  <w:style w:type="paragraph" w:customStyle="1" w:styleId="34F50D4729B5492BB22A909D3202BC591">
    <w:name w:val="34F50D4729B5492BB22A909D3202BC591"/>
    <w:rsid w:val="0097539D"/>
    <w:pPr>
      <w:spacing w:after="0" w:line="240" w:lineRule="auto"/>
    </w:pPr>
    <w:rPr>
      <w:rFonts w:ascii="Arial" w:eastAsia="Times New Roman" w:hAnsi="Arial" w:cs="Arial"/>
      <w:color w:val="000000" w:themeColor="text1"/>
      <w:sz w:val="20"/>
      <w:szCs w:val="20"/>
    </w:rPr>
  </w:style>
  <w:style w:type="paragraph" w:customStyle="1" w:styleId="C78DE88EFFB642EE90CADEC080AFE4F81">
    <w:name w:val="C78DE88EFFB642EE90CADEC080AFE4F81"/>
    <w:rsid w:val="0097539D"/>
    <w:pPr>
      <w:spacing w:after="0" w:line="240" w:lineRule="auto"/>
    </w:pPr>
    <w:rPr>
      <w:rFonts w:ascii="Arial" w:eastAsia="Times New Roman" w:hAnsi="Arial" w:cs="Arial"/>
      <w:color w:val="000000" w:themeColor="text1"/>
      <w:sz w:val="20"/>
      <w:szCs w:val="20"/>
    </w:rPr>
  </w:style>
  <w:style w:type="paragraph" w:customStyle="1" w:styleId="04C2D559C8BB43DFB43B60B65C37372B1">
    <w:name w:val="04C2D559C8BB43DFB43B60B65C37372B1"/>
    <w:rsid w:val="0097539D"/>
    <w:pPr>
      <w:spacing w:after="0" w:line="240" w:lineRule="auto"/>
    </w:pPr>
    <w:rPr>
      <w:rFonts w:ascii="Arial" w:eastAsia="Times New Roman" w:hAnsi="Arial" w:cs="Arial"/>
      <w:color w:val="000000" w:themeColor="text1"/>
      <w:sz w:val="20"/>
      <w:szCs w:val="20"/>
    </w:rPr>
  </w:style>
  <w:style w:type="paragraph" w:customStyle="1" w:styleId="C4B9539CE16A4C2E90A436EC9AB7F6911">
    <w:name w:val="C4B9539CE16A4C2E90A436EC9AB7F6911"/>
    <w:rsid w:val="0097539D"/>
    <w:pPr>
      <w:spacing w:after="0" w:line="240" w:lineRule="auto"/>
    </w:pPr>
    <w:rPr>
      <w:rFonts w:ascii="Arial" w:eastAsia="Times New Roman" w:hAnsi="Arial" w:cs="Arial"/>
      <w:color w:val="000000" w:themeColor="text1"/>
      <w:sz w:val="20"/>
      <w:szCs w:val="20"/>
    </w:rPr>
  </w:style>
  <w:style w:type="paragraph" w:customStyle="1" w:styleId="B1F9CA8167FA437093C47FF70D1929991">
    <w:name w:val="B1F9CA8167FA437093C47FF70D1929991"/>
    <w:rsid w:val="0097539D"/>
    <w:pPr>
      <w:spacing w:before="120" w:after="120" w:line="240" w:lineRule="auto"/>
    </w:pPr>
    <w:rPr>
      <w:rFonts w:ascii="Arial" w:eastAsia="Times New Roman" w:hAnsi="Arial" w:cs="Times New Roman"/>
      <w:sz w:val="20"/>
    </w:rPr>
  </w:style>
  <w:style w:type="paragraph" w:customStyle="1" w:styleId="CF994D05B98D49A9A29AF0F46B95B83A1">
    <w:name w:val="CF994D05B98D49A9A29AF0F46B95B83A1"/>
    <w:rsid w:val="0097539D"/>
    <w:pPr>
      <w:tabs>
        <w:tab w:val="right" w:pos="9072"/>
      </w:tabs>
      <w:spacing w:before="60" w:after="240" w:line="240" w:lineRule="auto"/>
      <w:ind w:left="709" w:hanging="709"/>
    </w:pPr>
    <w:rPr>
      <w:rFonts w:ascii="Arial" w:eastAsia="Times New Roman" w:hAnsi="Arial" w:cs="Times New Roman"/>
      <w:sz w:val="20"/>
      <w:szCs w:val="18"/>
    </w:rPr>
  </w:style>
  <w:style w:type="paragraph" w:customStyle="1" w:styleId="C6941C6D2E4F426EAC9A6F5E7307D2B21">
    <w:name w:val="C6941C6D2E4F426EAC9A6F5E7307D2B21"/>
    <w:rsid w:val="0097539D"/>
    <w:pPr>
      <w:spacing w:after="0" w:line="240" w:lineRule="auto"/>
    </w:pPr>
    <w:rPr>
      <w:rFonts w:ascii="Arial" w:eastAsia="Times New Roman" w:hAnsi="Arial" w:cs="Arial"/>
      <w:color w:val="000000" w:themeColor="text1"/>
      <w:sz w:val="20"/>
      <w:szCs w:val="20"/>
    </w:rPr>
  </w:style>
  <w:style w:type="paragraph" w:customStyle="1" w:styleId="CDB21957D82A481FA063C7E4EF8B183B1">
    <w:name w:val="CDB21957D82A481FA063C7E4EF8B183B1"/>
    <w:rsid w:val="0097539D"/>
    <w:pPr>
      <w:tabs>
        <w:tab w:val="right" w:pos="9072"/>
      </w:tabs>
      <w:spacing w:after="240" w:line="240" w:lineRule="auto"/>
    </w:pPr>
    <w:rPr>
      <w:rFonts w:ascii="Arial" w:eastAsia="Times New Roman" w:hAnsi="Arial" w:cs="Times New Roman"/>
      <w:szCs w:val="18"/>
    </w:rPr>
  </w:style>
  <w:style w:type="paragraph" w:customStyle="1" w:styleId="2B3498DB94A045FD969E7037A82ED1F01">
    <w:name w:val="2B3498DB94A045FD969E7037A82ED1F01"/>
    <w:rsid w:val="0097539D"/>
    <w:pPr>
      <w:spacing w:before="60" w:after="60" w:line="240" w:lineRule="auto"/>
    </w:pPr>
    <w:rPr>
      <w:rFonts w:ascii="Arial" w:eastAsia="Times New Roman" w:hAnsi="Arial" w:cs="Times New Roman"/>
      <w:sz w:val="20"/>
      <w:szCs w:val="20"/>
    </w:rPr>
  </w:style>
  <w:style w:type="paragraph" w:customStyle="1" w:styleId="B46284EC66414FA68B0A37B32F0B50B91">
    <w:name w:val="B46284EC66414FA68B0A37B32F0B50B91"/>
    <w:rsid w:val="0097539D"/>
    <w:pPr>
      <w:spacing w:before="60" w:after="60" w:line="240" w:lineRule="auto"/>
    </w:pPr>
    <w:rPr>
      <w:rFonts w:ascii="Arial" w:eastAsia="Times New Roman" w:hAnsi="Arial" w:cs="Times New Roman"/>
      <w:sz w:val="20"/>
      <w:szCs w:val="20"/>
    </w:rPr>
  </w:style>
  <w:style w:type="paragraph" w:customStyle="1" w:styleId="1CAA5230CE8A4C6D9A0187770D181E8F1">
    <w:name w:val="1CAA5230CE8A4C6D9A0187770D181E8F1"/>
    <w:rsid w:val="0097539D"/>
    <w:pPr>
      <w:spacing w:before="60" w:after="60" w:line="240" w:lineRule="auto"/>
    </w:pPr>
    <w:rPr>
      <w:rFonts w:ascii="Arial" w:eastAsia="Times New Roman" w:hAnsi="Arial" w:cs="Times New Roman"/>
      <w:sz w:val="20"/>
      <w:szCs w:val="20"/>
    </w:rPr>
  </w:style>
  <w:style w:type="paragraph" w:customStyle="1" w:styleId="7126046D76934511A06248CB86C8E9E31">
    <w:name w:val="7126046D76934511A06248CB86C8E9E31"/>
    <w:rsid w:val="0097539D"/>
    <w:pPr>
      <w:spacing w:before="60" w:after="60" w:line="240" w:lineRule="auto"/>
    </w:pPr>
    <w:rPr>
      <w:rFonts w:ascii="Arial" w:eastAsia="Times New Roman" w:hAnsi="Arial" w:cs="Times New Roman"/>
      <w:sz w:val="20"/>
      <w:szCs w:val="20"/>
    </w:rPr>
  </w:style>
  <w:style w:type="paragraph" w:customStyle="1" w:styleId="7C8CE7EA5CA5410FA601CAF483DC9C011">
    <w:name w:val="7C8CE7EA5CA5410FA601CAF483DC9C011"/>
    <w:rsid w:val="0097539D"/>
    <w:pPr>
      <w:spacing w:before="60" w:after="60" w:line="240" w:lineRule="auto"/>
    </w:pPr>
    <w:rPr>
      <w:rFonts w:ascii="Arial" w:eastAsia="Times New Roman" w:hAnsi="Arial" w:cs="Times New Roman"/>
      <w:sz w:val="20"/>
      <w:szCs w:val="20"/>
    </w:rPr>
  </w:style>
  <w:style w:type="paragraph" w:customStyle="1" w:styleId="CC4E513A9C2E414EB485A2B1DA677A9D1">
    <w:name w:val="CC4E513A9C2E414EB485A2B1DA677A9D1"/>
    <w:rsid w:val="0097539D"/>
    <w:pPr>
      <w:spacing w:before="60" w:after="60" w:line="240" w:lineRule="auto"/>
    </w:pPr>
    <w:rPr>
      <w:rFonts w:ascii="Arial" w:eastAsia="Times New Roman" w:hAnsi="Arial" w:cs="Times New Roman"/>
      <w:sz w:val="20"/>
      <w:szCs w:val="20"/>
    </w:rPr>
  </w:style>
  <w:style w:type="paragraph" w:customStyle="1" w:styleId="CDAAE308E3C541B59783C18F94203D761">
    <w:name w:val="CDAAE308E3C541B59783C18F94203D761"/>
    <w:rsid w:val="0097539D"/>
    <w:pPr>
      <w:spacing w:before="60" w:after="60" w:line="240" w:lineRule="auto"/>
    </w:pPr>
    <w:rPr>
      <w:rFonts w:ascii="Arial" w:eastAsia="Times New Roman" w:hAnsi="Arial" w:cs="Times New Roman"/>
      <w:sz w:val="20"/>
      <w:szCs w:val="20"/>
    </w:rPr>
  </w:style>
  <w:style w:type="paragraph" w:customStyle="1" w:styleId="E4AAEC42739849329939E7EEF717B10A1">
    <w:name w:val="E4AAEC42739849329939E7EEF717B10A1"/>
    <w:rsid w:val="0097539D"/>
    <w:pPr>
      <w:spacing w:before="60" w:after="60" w:line="240" w:lineRule="auto"/>
    </w:pPr>
    <w:rPr>
      <w:rFonts w:ascii="Arial" w:eastAsia="Times New Roman" w:hAnsi="Arial" w:cs="Times New Roman"/>
      <w:sz w:val="20"/>
      <w:szCs w:val="20"/>
    </w:rPr>
  </w:style>
  <w:style w:type="paragraph" w:customStyle="1" w:styleId="5F1CA0B4A4CC44D490D559AADE0287E21">
    <w:name w:val="5F1CA0B4A4CC44D490D559AADE0287E21"/>
    <w:rsid w:val="0097539D"/>
    <w:pPr>
      <w:spacing w:before="60" w:after="60" w:line="240" w:lineRule="auto"/>
    </w:pPr>
    <w:rPr>
      <w:rFonts w:ascii="Arial" w:eastAsia="Times New Roman" w:hAnsi="Arial" w:cs="Times New Roman"/>
      <w:sz w:val="20"/>
      <w:szCs w:val="20"/>
    </w:rPr>
  </w:style>
  <w:style w:type="paragraph" w:customStyle="1" w:styleId="3EEDC445363D4BC9B7C38B6817F7FC601">
    <w:name w:val="3EEDC445363D4BC9B7C38B6817F7FC601"/>
    <w:rsid w:val="0097539D"/>
    <w:pPr>
      <w:spacing w:before="60" w:after="60" w:line="240" w:lineRule="auto"/>
    </w:pPr>
    <w:rPr>
      <w:rFonts w:ascii="Arial" w:eastAsia="Times New Roman" w:hAnsi="Arial" w:cs="Times New Roman"/>
      <w:sz w:val="20"/>
      <w:szCs w:val="20"/>
    </w:rPr>
  </w:style>
  <w:style w:type="paragraph" w:customStyle="1" w:styleId="2350AC276EF847C2A918D5AC480E50A11">
    <w:name w:val="2350AC276EF847C2A918D5AC480E50A11"/>
    <w:rsid w:val="0097539D"/>
    <w:pPr>
      <w:spacing w:before="60" w:after="60" w:line="240" w:lineRule="auto"/>
    </w:pPr>
    <w:rPr>
      <w:rFonts w:ascii="Arial" w:eastAsia="Times New Roman" w:hAnsi="Arial" w:cs="Times New Roman"/>
      <w:sz w:val="20"/>
      <w:szCs w:val="20"/>
    </w:rPr>
  </w:style>
  <w:style w:type="paragraph" w:customStyle="1" w:styleId="374F361FA7C04F3FB7E2FCFD3CEABE571">
    <w:name w:val="374F361FA7C04F3FB7E2FCFD3CEABE571"/>
    <w:rsid w:val="0097539D"/>
    <w:pPr>
      <w:spacing w:before="120" w:after="120" w:line="240" w:lineRule="auto"/>
    </w:pPr>
    <w:rPr>
      <w:rFonts w:ascii="Arial" w:eastAsia="Times New Roman" w:hAnsi="Arial" w:cs="Times New Roman"/>
      <w:sz w:val="20"/>
    </w:rPr>
  </w:style>
  <w:style w:type="paragraph" w:customStyle="1" w:styleId="979B4C7A56CB43FEB6C077DF630ACDF51">
    <w:name w:val="979B4C7A56CB43FEB6C077DF630ACDF51"/>
    <w:rsid w:val="0097539D"/>
    <w:pPr>
      <w:spacing w:before="120" w:after="120" w:line="240" w:lineRule="auto"/>
    </w:pPr>
    <w:rPr>
      <w:rFonts w:ascii="Arial" w:eastAsia="Times New Roman" w:hAnsi="Arial" w:cs="Times New Roman"/>
      <w:sz w:val="20"/>
    </w:rPr>
  </w:style>
  <w:style w:type="paragraph" w:customStyle="1" w:styleId="92CA2B2D468A4C57BA1404B9FF77EF021">
    <w:name w:val="92CA2B2D468A4C57BA1404B9FF77EF021"/>
    <w:rsid w:val="0097539D"/>
    <w:pPr>
      <w:spacing w:before="60" w:after="60" w:line="240" w:lineRule="auto"/>
    </w:pPr>
    <w:rPr>
      <w:rFonts w:ascii="Arial" w:eastAsia="Times New Roman" w:hAnsi="Arial" w:cs="Times New Roman"/>
      <w:sz w:val="20"/>
      <w:szCs w:val="20"/>
    </w:rPr>
  </w:style>
  <w:style w:type="paragraph" w:customStyle="1" w:styleId="23B7F13709E44E8AB5869D7C102D0FB01">
    <w:name w:val="23B7F13709E44E8AB5869D7C102D0FB01"/>
    <w:rsid w:val="0097539D"/>
    <w:pPr>
      <w:spacing w:before="60" w:after="60" w:line="240" w:lineRule="auto"/>
    </w:pPr>
    <w:rPr>
      <w:rFonts w:ascii="Arial" w:eastAsia="Times New Roman" w:hAnsi="Arial" w:cs="Times New Roman"/>
      <w:sz w:val="20"/>
      <w:szCs w:val="20"/>
    </w:rPr>
  </w:style>
  <w:style w:type="paragraph" w:customStyle="1" w:styleId="C0C7B56F282E4F89BC5691159B4E455F1">
    <w:name w:val="C0C7B56F282E4F89BC5691159B4E455F1"/>
    <w:rsid w:val="0097539D"/>
    <w:pPr>
      <w:spacing w:before="60" w:after="60" w:line="240" w:lineRule="auto"/>
    </w:pPr>
    <w:rPr>
      <w:rFonts w:ascii="Arial" w:eastAsia="Times New Roman" w:hAnsi="Arial" w:cs="Times New Roman"/>
      <w:sz w:val="20"/>
      <w:szCs w:val="20"/>
    </w:rPr>
  </w:style>
  <w:style w:type="paragraph" w:customStyle="1" w:styleId="79936413010E49C4872F29F4C4CEE1801">
    <w:name w:val="79936413010E49C4872F29F4C4CEE1801"/>
    <w:rsid w:val="0097539D"/>
    <w:pPr>
      <w:spacing w:before="60" w:after="60" w:line="240" w:lineRule="auto"/>
    </w:pPr>
    <w:rPr>
      <w:rFonts w:ascii="Arial" w:eastAsia="Times New Roman" w:hAnsi="Arial" w:cs="Times New Roman"/>
      <w:sz w:val="20"/>
      <w:szCs w:val="20"/>
    </w:rPr>
  </w:style>
  <w:style w:type="paragraph" w:customStyle="1" w:styleId="7125035F347543D59846D9BFDCCD420E1">
    <w:name w:val="7125035F347543D59846D9BFDCCD420E1"/>
    <w:rsid w:val="0097539D"/>
    <w:pPr>
      <w:spacing w:before="60" w:after="60" w:line="240" w:lineRule="auto"/>
    </w:pPr>
    <w:rPr>
      <w:rFonts w:ascii="Arial" w:eastAsia="Times New Roman" w:hAnsi="Arial" w:cs="Times New Roman"/>
      <w:sz w:val="20"/>
      <w:szCs w:val="20"/>
    </w:rPr>
  </w:style>
  <w:style w:type="paragraph" w:customStyle="1" w:styleId="CE98C82554C449B1932305FBB249CE401">
    <w:name w:val="CE98C82554C449B1932305FBB249CE401"/>
    <w:rsid w:val="0097539D"/>
    <w:pPr>
      <w:spacing w:before="60" w:after="60" w:line="240" w:lineRule="auto"/>
    </w:pPr>
    <w:rPr>
      <w:rFonts w:ascii="Arial" w:eastAsia="Times New Roman" w:hAnsi="Arial" w:cs="Times New Roman"/>
      <w:sz w:val="20"/>
      <w:szCs w:val="20"/>
    </w:rPr>
  </w:style>
  <w:style w:type="paragraph" w:customStyle="1" w:styleId="FD21471F6C6742DFB3EE4692D9E9B15C1">
    <w:name w:val="FD21471F6C6742DFB3EE4692D9E9B15C1"/>
    <w:rsid w:val="0097539D"/>
    <w:pPr>
      <w:spacing w:before="60" w:after="60" w:line="240" w:lineRule="auto"/>
    </w:pPr>
    <w:rPr>
      <w:rFonts w:ascii="Arial" w:eastAsia="Times New Roman" w:hAnsi="Arial" w:cs="Times New Roman"/>
      <w:sz w:val="20"/>
      <w:szCs w:val="20"/>
    </w:rPr>
  </w:style>
  <w:style w:type="paragraph" w:customStyle="1" w:styleId="FD4B91F3B095498D8235A8F97C76E9721">
    <w:name w:val="FD4B91F3B095498D8235A8F97C76E9721"/>
    <w:rsid w:val="0097539D"/>
    <w:pPr>
      <w:spacing w:before="60" w:after="60" w:line="240" w:lineRule="auto"/>
    </w:pPr>
    <w:rPr>
      <w:rFonts w:ascii="Arial" w:eastAsia="Times New Roman" w:hAnsi="Arial" w:cs="Times New Roman"/>
      <w:sz w:val="20"/>
      <w:szCs w:val="20"/>
    </w:rPr>
  </w:style>
  <w:style w:type="paragraph" w:customStyle="1" w:styleId="1850309864824676B68E7592CE27C5601">
    <w:name w:val="1850309864824676B68E7592CE27C5601"/>
    <w:rsid w:val="0097539D"/>
    <w:pPr>
      <w:spacing w:before="60" w:after="60" w:line="240" w:lineRule="auto"/>
    </w:pPr>
    <w:rPr>
      <w:rFonts w:ascii="Arial" w:eastAsia="Times New Roman" w:hAnsi="Arial" w:cs="Times New Roman"/>
      <w:sz w:val="20"/>
      <w:szCs w:val="20"/>
    </w:rPr>
  </w:style>
  <w:style w:type="paragraph" w:customStyle="1" w:styleId="41DAFA31978F4574BCC91F4A300C4C1F1">
    <w:name w:val="41DAFA31978F4574BCC91F4A300C4C1F1"/>
    <w:rsid w:val="0097539D"/>
    <w:pPr>
      <w:spacing w:before="60" w:after="60" w:line="240" w:lineRule="auto"/>
    </w:pPr>
    <w:rPr>
      <w:rFonts w:ascii="Arial" w:eastAsia="Times New Roman" w:hAnsi="Arial" w:cs="Times New Roman"/>
      <w:sz w:val="20"/>
      <w:szCs w:val="20"/>
    </w:rPr>
  </w:style>
  <w:style w:type="paragraph" w:customStyle="1" w:styleId="87505A7A8F494BD993BF0F758FA01D8B1">
    <w:name w:val="87505A7A8F494BD993BF0F758FA01D8B1"/>
    <w:rsid w:val="0097539D"/>
    <w:pPr>
      <w:spacing w:before="60" w:after="60" w:line="240" w:lineRule="auto"/>
    </w:pPr>
    <w:rPr>
      <w:rFonts w:ascii="Arial" w:eastAsia="Times New Roman" w:hAnsi="Arial" w:cs="Times New Roman"/>
      <w:sz w:val="20"/>
      <w:szCs w:val="20"/>
    </w:rPr>
  </w:style>
  <w:style w:type="paragraph" w:customStyle="1" w:styleId="2BF494B033624DA8B2757AC93C9178791">
    <w:name w:val="2BF494B033624DA8B2757AC93C9178791"/>
    <w:rsid w:val="0097539D"/>
    <w:pPr>
      <w:spacing w:before="60" w:after="60" w:line="240" w:lineRule="auto"/>
    </w:pPr>
    <w:rPr>
      <w:rFonts w:ascii="Arial" w:eastAsia="Times New Roman" w:hAnsi="Arial" w:cs="Times New Roman"/>
      <w:sz w:val="20"/>
      <w:szCs w:val="20"/>
    </w:rPr>
  </w:style>
  <w:style w:type="paragraph" w:customStyle="1" w:styleId="192A9645D5E84CE4A34A6BD0CEF38E901">
    <w:name w:val="192A9645D5E84CE4A34A6BD0CEF38E901"/>
    <w:rsid w:val="0097539D"/>
    <w:pPr>
      <w:spacing w:before="60" w:after="60" w:line="240" w:lineRule="auto"/>
    </w:pPr>
    <w:rPr>
      <w:rFonts w:ascii="Arial" w:eastAsia="Times New Roman" w:hAnsi="Arial" w:cs="Times New Roman"/>
      <w:sz w:val="20"/>
      <w:szCs w:val="20"/>
    </w:rPr>
  </w:style>
  <w:style w:type="paragraph" w:customStyle="1" w:styleId="358FBA0DD0B34AFBB7A16BE4EA17D76C1">
    <w:name w:val="358FBA0DD0B34AFBB7A16BE4EA17D76C1"/>
    <w:rsid w:val="0097539D"/>
    <w:pPr>
      <w:spacing w:before="60" w:after="60" w:line="240" w:lineRule="auto"/>
    </w:pPr>
    <w:rPr>
      <w:rFonts w:ascii="Arial" w:eastAsia="Times New Roman" w:hAnsi="Arial" w:cs="Times New Roman"/>
      <w:sz w:val="20"/>
      <w:szCs w:val="20"/>
    </w:rPr>
  </w:style>
  <w:style w:type="paragraph" w:customStyle="1" w:styleId="BAFAF056FF8D44F28A797FA98FE8FEA01">
    <w:name w:val="BAFAF056FF8D44F28A797FA98FE8FEA01"/>
    <w:rsid w:val="0097539D"/>
    <w:pPr>
      <w:spacing w:before="60" w:after="60" w:line="240" w:lineRule="auto"/>
    </w:pPr>
    <w:rPr>
      <w:rFonts w:ascii="Arial" w:eastAsia="Times New Roman" w:hAnsi="Arial" w:cs="Times New Roman"/>
      <w:sz w:val="20"/>
      <w:szCs w:val="20"/>
    </w:rPr>
  </w:style>
  <w:style w:type="paragraph" w:customStyle="1" w:styleId="5D3A49A36BD34C4EB5AB55C564C6F0DA1">
    <w:name w:val="5D3A49A36BD34C4EB5AB55C564C6F0DA1"/>
    <w:rsid w:val="0097539D"/>
    <w:pPr>
      <w:spacing w:before="60" w:after="60" w:line="240" w:lineRule="auto"/>
    </w:pPr>
    <w:rPr>
      <w:rFonts w:ascii="Arial" w:eastAsia="Times New Roman" w:hAnsi="Arial" w:cs="Times New Roman"/>
      <w:sz w:val="20"/>
      <w:szCs w:val="20"/>
    </w:rPr>
  </w:style>
  <w:style w:type="paragraph" w:customStyle="1" w:styleId="DF6D077A4FFF4E9C967A1E3B54E206241">
    <w:name w:val="DF6D077A4FFF4E9C967A1E3B54E206241"/>
    <w:rsid w:val="0097539D"/>
    <w:pPr>
      <w:spacing w:before="60" w:after="60" w:line="240" w:lineRule="auto"/>
    </w:pPr>
    <w:rPr>
      <w:rFonts w:ascii="Arial" w:eastAsia="Times New Roman" w:hAnsi="Arial" w:cs="Times New Roman"/>
      <w:sz w:val="20"/>
      <w:szCs w:val="20"/>
    </w:rPr>
  </w:style>
  <w:style w:type="paragraph" w:customStyle="1" w:styleId="D9A6CB061D6D4968A2F319A57A2F49611">
    <w:name w:val="D9A6CB061D6D4968A2F319A57A2F49611"/>
    <w:rsid w:val="0097539D"/>
    <w:pPr>
      <w:spacing w:before="60" w:after="60" w:line="240" w:lineRule="auto"/>
    </w:pPr>
    <w:rPr>
      <w:rFonts w:ascii="Arial" w:eastAsia="Times New Roman" w:hAnsi="Arial" w:cs="Times New Roman"/>
      <w:sz w:val="20"/>
      <w:szCs w:val="20"/>
    </w:rPr>
  </w:style>
  <w:style w:type="paragraph" w:customStyle="1" w:styleId="98B3032288D9484281C934E02470EC6D1">
    <w:name w:val="98B3032288D9484281C934E02470EC6D1"/>
    <w:rsid w:val="0097539D"/>
    <w:pPr>
      <w:spacing w:before="120" w:after="120" w:line="240" w:lineRule="auto"/>
    </w:pPr>
    <w:rPr>
      <w:rFonts w:ascii="Arial" w:eastAsia="Times New Roman" w:hAnsi="Arial" w:cs="Times New Roman"/>
      <w:sz w:val="20"/>
    </w:rPr>
  </w:style>
  <w:style w:type="paragraph" w:customStyle="1" w:styleId="F6868F0EC616496C99891EEE466486361">
    <w:name w:val="F6868F0EC616496C99891EEE466486361"/>
    <w:rsid w:val="0097539D"/>
    <w:pPr>
      <w:spacing w:before="120" w:after="120" w:line="240" w:lineRule="auto"/>
    </w:pPr>
    <w:rPr>
      <w:rFonts w:ascii="Arial" w:eastAsia="Times New Roman" w:hAnsi="Arial" w:cs="Times New Roman"/>
      <w:sz w:val="20"/>
    </w:rPr>
  </w:style>
  <w:style w:type="paragraph" w:customStyle="1" w:styleId="9F272B1A6BDE42178C0F259424E714171">
    <w:name w:val="9F272B1A6BDE42178C0F259424E714171"/>
    <w:rsid w:val="0097539D"/>
    <w:pPr>
      <w:spacing w:before="120" w:after="120" w:line="240" w:lineRule="auto"/>
    </w:pPr>
    <w:rPr>
      <w:rFonts w:ascii="Arial" w:eastAsia="Times New Roman" w:hAnsi="Arial" w:cs="Times New Roman"/>
      <w:sz w:val="20"/>
    </w:rPr>
  </w:style>
  <w:style w:type="paragraph" w:customStyle="1" w:styleId="0DD281BD8ED44D268F8FDA9886E9F53E1">
    <w:name w:val="0DD281BD8ED44D268F8FDA9886E9F53E1"/>
    <w:rsid w:val="0097539D"/>
    <w:pPr>
      <w:spacing w:before="120" w:after="120" w:line="240" w:lineRule="auto"/>
    </w:pPr>
    <w:rPr>
      <w:rFonts w:ascii="Arial" w:eastAsia="Times New Roman" w:hAnsi="Arial" w:cs="Times New Roman"/>
      <w:sz w:val="20"/>
    </w:rPr>
  </w:style>
  <w:style w:type="paragraph" w:customStyle="1" w:styleId="2AD7E4A227BC4925BDC19D4392F47E841">
    <w:name w:val="2AD7E4A227BC4925BDC19D4392F47E841"/>
    <w:rsid w:val="0097539D"/>
    <w:pPr>
      <w:spacing w:after="0" w:line="240" w:lineRule="auto"/>
    </w:pPr>
    <w:rPr>
      <w:rFonts w:ascii="Arial" w:eastAsia="Times New Roman" w:hAnsi="Arial" w:cs="Arial"/>
      <w:color w:val="000000" w:themeColor="text1"/>
      <w:sz w:val="20"/>
      <w:szCs w:val="20"/>
    </w:rPr>
  </w:style>
  <w:style w:type="paragraph" w:customStyle="1" w:styleId="A808E6EED4A04A9398F82DDA2EF2A3521">
    <w:name w:val="A808E6EED4A04A9398F82DDA2EF2A3521"/>
    <w:rsid w:val="0097539D"/>
    <w:pPr>
      <w:spacing w:after="0" w:line="240" w:lineRule="auto"/>
    </w:pPr>
    <w:rPr>
      <w:rFonts w:ascii="Arial" w:eastAsia="Times New Roman" w:hAnsi="Arial" w:cs="Arial"/>
      <w:color w:val="000000" w:themeColor="text1"/>
      <w:sz w:val="20"/>
      <w:szCs w:val="20"/>
    </w:rPr>
  </w:style>
  <w:style w:type="paragraph" w:customStyle="1" w:styleId="A71E0B3926784E828FFFD184FF7296951">
    <w:name w:val="A71E0B3926784E828FFFD184FF7296951"/>
    <w:rsid w:val="0097539D"/>
    <w:pPr>
      <w:spacing w:before="120" w:after="120" w:line="240" w:lineRule="auto"/>
    </w:pPr>
    <w:rPr>
      <w:rFonts w:ascii="Arial" w:eastAsia="Times New Roman" w:hAnsi="Arial" w:cs="Times New Roman"/>
      <w:sz w:val="20"/>
    </w:rPr>
  </w:style>
  <w:style w:type="paragraph" w:customStyle="1" w:styleId="019C56A058F244C0A1A0FE6CB876F5B91">
    <w:name w:val="019C56A058F244C0A1A0FE6CB876F5B91"/>
    <w:rsid w:val="0097539D"/>
    <w:pPr>
      <w:keepNext/>
      <w:numPr>
        <w:numId w:val="1"/>
      </w:numPr>
      <w:tabs>
        <w:tab w:val="left" w:pos="2268"/>
        <w:tab w:val="right" w:pos="9072"/>
      </w:tabs>
      <w:spacing w:before="180" w:after="180" w:line="240" w:lineRule="auto"/>
      <w:ind w:left="2835" w:hanging="2835"/>
      <w:outlineLvl w:val="2"/>
    </w:pPr>
    <w:rPr>
      <w:rFonts w:ascii="Arial" w:eastAsia="Times New Roman" w:hAnsi="Arial" w:cs="Times New Roman"/>
      <w:b/>
      <w:sz w:val="20"/>
      <w:szCs w:val="18"/>
    </w:rPr>
  </w:style>
  <w:style w:type="paragraph" w:customStyle="1" w:styleId="B588632EDE3D4A3DB68AC6E263426ECF1">
    <w:name w:val="B588632EDE3D4A3DB68AC6E263426ECF1"/>
    <w:rsid w:val="0097539D"/>
    <w:pPr>
      <w:spacing w:before="120" w:after="120" w:line="240" w:lineRule="auto"/>
    </w:pPr>
    <w:rPr>
      <w:rFonts w:ascii="Arial" w:eastAsia="Times New Roman" w:hAnsi="Arial" w:cs="Times New Roman"/>
      <w:sz w:val="20"/>
    </w:rPr>
  </w:style>
  <w:style w:type="paragraph" w:customStyle="1" w:styleId="E2970FE34FE945AF8DF4CE68150D5E9C1">
    <w:name w:val="E2970FE34FE945AF8DF4CE68150D5E9C1"/>
    <w:rsid w:val="0097539D"/>
    <w:pPr>
      <w:spacing w:before="60" w:after="60" w:line="240" w:lineRule="auto"/>
    </w:pPr>
    <w:rPr>
      <w:rFonts w:ascii="Arial" w:eastAsia="Times New Roman" w:hAnsi="Arial" w:cs="Times New Roman"/>
      <w:sz w:val="20"/>
      <w:szCs w:val="20"/>
    </w:rPr>
  </w:style>
  <w:style w:type="paragraph" w:customStyle="1" w:styleId="FCC85C5197014FC0ADFD7144FCE439001">
    <w:name w:val="FCC85C5197014FC0ADFD7144FCE439001"/>
    <w:rsid w:val="0097539D"/>
    <w:pPr>
      <w:spacing w:before="60" w:after="60" w:line="240" w:lineRule="auto"/>
    </w:pPr>
    <w:rPr>
      <w:rFonts w:ascii="Arial" w:eastAsia="Times New Roman" w:hAnsi="Arial" w:cs="Times New Roman"/>
      <w:sz w:val="20"/>
      <w:szCs w:val="20"/>
    </w:rPr>
  </w:style>
  <w:style w:type="paragraph" w:customStyle="1" w:styleId="A14DA4BFECEE4C5C9E015318EC25D5531">
    <w:name w:val="A14DA4BFECEE4C5C9E015318EC25D5531"/>
    <w:rsid w:val="0097539D"/>
    <w:pPr>
      <w:spacing w:before="120" w:after="120" w:line="240" w:lineRule="auto"/>
    </w:pPr>
    <w:rPr>
      <w:rFonts w:ascii="Arial" w:eastAsia="Times New Roman" w:hAnsi="Arial" w:cs="Times New Roman"/>
      <w:sz w:val="20"/>
    </w:rPr>
  </w:style>
  <w:style w:type="paragraph" w:customStyle="1" w:styleId="204EA27EAE854C04A5595FBC49A099F21">
    <w:name w:val="204EA27EAE854C04A5595FBC49A099F21"/>
    <w:rsid w:val="0097539D"/>
    <w:pPr>
      <w:spacing w:before="120" w:after="120" w:line="240" w:lineRule="auto"/>
    </w:pPr>
    <w:rPr>
      <w:rFonts w:ascii="Arial" w:eastAsia="Times New Roman" w:hAnsi="Arial" w:cs="Times New Roman"/>
      <w:sz w:val="20"/>
    </w:rPr>
  </w:style>
  <w:style w:type="paragraph" w:customStyle="1" w:styleId="8E095BA77D4945EA9F8A4F6F3FDBCB021">
    <w:name w:val="8E095BA77D4945EA9F8A4F6F3FDBCB021"/>
    <w:rsid w:val="0097539D"/>
    <w:pPr>
      <w:spacing w:before="120" w:after="120" w:line="240" w:lineRule="auto"/>
    </w:pPr>
    <w:rPr>
      <w:rFonts w:ascii="Arial" w:eastAsia="Times New Roman" w:hAnsi="Arial" w:cs="Times New Roman"/>
      <w:sz w:val="20"/>
    </w:rPr>
  </w:style>
  <w:style w:type="paragraph" w:customStyle="1" w:styleId="6EFC4F2156B544F3A1DFDDB73519FCC41">
    <w:name w:val="6EFC4F2156B544F3A1DFDDB73519FCC41"/>
    <w:rsid w:val="0097539D"/>
    <w:pPr>
      <w:spacing w:before="120" w:after="120" w:line="240" w:lineRule="auto"/>
    </w:pPr>
    <w:rPr>
      <w:rFonts w:ascii="Arial" w:eastAsia="Times New Roman" w:hAnsi="Arial" w:cs="Times New Roman"/>
      <w:sz w:val="20"/>
    </w:rPr>
  </w:style>
  <w:style w:type="paragraph" w:customStyle="1" w:styleId="03C2F4E27D3F42D2AEC1ABBAFF7541701">
    <w:name w:val="03C2F4E27D3F42D2AEC1ABBAFF7541701"/>
    <w:rsid w:val="0097539D"/>
    <w:pPr>
      <w:spacing w:before="120" w:after="120" w:line="240" w:lineRule="auto"/>
    </w:pPr>
    <w:rPr>
      <w:rFonts w:ascii="Arial" w:eastAsia="Times New Roman" w:hAnsi="Arial" w:cs="Times New Roman"/>
      <w:sz w:val="20"/>
    </w:rPr>
  </w:style>
  <w:style w:type="paragraph" w:customStyle="1" w:styleId="033723F759404D9C8AA9A5BEFE3F43B21">
    <w:name w:val="033723F759404D9C8AA9A5BEFE3F43B21"/>
    <w:rsid w:val="0097539D"/>
    <w:pPr>
      <w:spacing w:before="120" w:after="120" w:line="240" w:lineRule="auto"/>
    </w:pPr>
    <w:rPr>
      <w:rFonts w:ascii="Arial" w:eastAsia="Times New Roman" w:hAnsi="Arial" w:cs="Times New Roman"/>
      <w:sz w:val="20"/>
    </w:rPr>
  </w:style>
  <w:style w:type="paragraph" w:customStyle="1" w:styleId="6051CF15B64749289B5566FB4332AAB21">
    <w:name w:val="6051CF15B64749289B5566FB4332AAB21"/>
    <w:rsid w:val="0097539D"/>
    <w:pPr>
      <w:spacing w:before="120" w:after="120" w:line="240" w:lineRule="auto"/>
    </w:pPr>
    <w:rPr>
      <w:rFonts w:ascii="Arial" w:eastAsia="Times New Roman" w:hAnsi="Arial" w:cs="Times New Roman"/>
      <w:sz w:val="20"/>
    </w:rPr>
  </w:style>
  <w:style w:type="paragraph" w:customStyle="1" w:styleId="D498D59660824098A64A67F2DAA2D5331">
    <w:name w:val="D498D59660824098A64A67F2DAA2D5331"/>
    <w:rsid w:val="0097539D"/>
    <w:pPr>
      <w:spacing w:before="120" w:after="120" w:line="240" w:lineRule="auto"/>
    </w:pPr>
    <w:rPr>
      <w:rFonts w:ascii="Arial" w:eastAsia="Times New Roman" w:hAnsi="Arial" w:cs="Times New Roman"/>
      <w:sz w:val="20"/>
    </w:rPr>
  </w:style>
  <w:style w:type="paragraph" w:customStyle="1" w:styleId="1C071C1B1FAE4B08A191CE28EF00EA431">
    <w:name w:val="1C071C1B1FAE4B08A191CE28EF00EA431"/>
    <w:rsid w:val="0097539D"/>
    <w:pPr>
      <w:spacing w:before="120" w:after="120" w:line="240" w:lineRule="auto"/>
    </w:pPr>
    <w:rPr>
      <w:rFonts w:ascii="Arial" w:eastAsia="Times New Roman" w:hAnsi="Arial" w:cs="Times New Roman"/>
      <w:sz w:val="20"/>
    </w:rPr>
  </w:style>
  <w:style w:type="paragraph" w:customStyle="1" w:styleId="A4CDA38624E04B44B102C8C9853D17381">
    <w:name w:val="A4CDA38624E04B44B102C8C9853D17381"/>
    <w:rsid w:val="0097539D"/>
    <w:pPr>
      <w:spacing w:before="120" w:after="120" w:line="240" w:lineRule="auto"/>
    </w:pPr>
    <w:rPr>
      <w:rFonts w:ascii="Arial" w:eastAsia="Times New Roman" w:hAnsi="Arial" w:cs="Times New Roman"/>
      <w:sz w:val="20"/>
    </w:rPr>
  </w:style>
  <w:style w:type="paragraph" w:customStyle="1" w:styleId="34187AE79AC84102A26D76A68DC3554C1">
    <w:name w:val="34187AE79AC84102A26D76A68DC3554C1"/>
    <w:rsid w:val="0097539D"/>
    <w:pPr>
      <w:spacing w:before="120" w:after="120" w:line="240" w:lineRule="auto"/>
    </w:pPr>
    <w:rPr>
      <w:rFonts w:ascii="Arial" w:eastAsia="Times New Roman" w:hAnsi="Arial" w:cs="Times New Roman"/>
      <w:sz w:val="20"/>
    </w:rPr>
  </w:style>
  <w:style w:type="paragraph" w:customStyle="1" w:styleId="894F393CD8434AFD9F4DAE8E3D9EBD321">
    <w:name w:val="894F393CD8434AFD9F4DAE8E3D9EBD321"/>
    <w:rsid w:val="0097539D"/>
    <w:pPr>
      <w:spacing w:before="120" w:after="120" w:line="240" w:lineRule="auto"/>
    </w:pPr>
    <w:rPr>
      <w:rFonts w:ascii="Arial" w:eastAsia="Times New Roman" w:hAnsi="Arial" w:cs="Times New Roman"/>
      <w:sz w:val="20"/>
    </w:rPr>
  </w:style>
  <w:style w:type="paragraph" w:customStyle="1" w:styleId="FFCCDDB1DEC648F1ADB802DD145965AA1">
    <w:name w:val="FFCCDDB1DEC648F1ADB802DD145965AA1"/>
    <w:rsid w:val="0097539D"/>
    <w:pPr>
      <w:spacing w:before="120" w:after="120" w:line="240" w:lineRule="auto"/>
    </w:pPr>
    <w:rPr>
      <w:rFonts w:ascii="Arial" w:eastAsia="Times New Roman" w:hAnsi="Arial" w:cs="Times New Roman"/>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oot>
  <Ver/>
  <Date>2023-08-02</Date>
  <Title/>
</root>
</file>

<file path=customXml/item2.xml><?xml version="1.0" encoding="utf-8"?>
<b:Sources xmlns:b="http://schemas.openxmlformats.org/officeDocument/2006/bibliography" xmlns="http://schemas.openxmlformats.org/officeDocument/2006/bibliography" SelectedStyle="\APA.XSL" StyleName="APA">
</b:Sources>
</file>

<file path=customXml/item3.xml><?xml version="1.0" encoding="utf-8"?>
<root>
  <Prem_name/>
  <Ver>18 </Ver>
</root>
</file>

<file path=customXml/itemProps1.xml><?xml version="1.0" encoding="utf-8"?>
<ds:datastoreItem xmlns:ds="http://schemas.openxmlformats.org/officeDocument/2006/customXml" ds:itemID="{49203E46-3B7C-4EE5-B355-E02E7DD6391B}">
  <ds:schemaRefs/>
</ds:datastoreItem>
</file>

<file path=customXml/itemProps2.xml><?xml version="1.0" encoding="utf-8"?>
<ds:datastoreItem xmlns:ds="http://schemas.openxmlformats.org/officeDocument/2006/customXml" ds:itemID="{AF3B88D0-B6AE-4DFB-A88A-FD9851099EC3}">
  <ds:schemaRefs>
    <ds:schemaRef ds:uri="http://schemas.openxmlformats.org/officeDocument/2006/bibliography"/>
  </ds:schemaRefs>
</ds:datastoreItem>
</file>

<file path=customXml/itemProps3.xml><?xml version="1.0" encoding="utf-8"?>
<ds:datastoreItem xmlns:ds="http://schemas.openxmlformats.org/officeDocument/2006/customXml" ds:itemID="{8626062D-2467-48DB-B6AE-A17795261929}">
  <ds:schemaRefs/>
</ds:datastoreItem>
</file>

<file path=docProps/app.xml><?xml version="1.0" encoding="utf-8"?>
<Properties xmlns="http://schemas.openxmlformats.org/officeDocument/2006/extended-properties" xmlns:vt="http://schemas.openxmlformats.org/officeDocument/2006/docPropsVTypes">
  <Template>FEBQ Fire Engineering Brief Questionnaire (8).dotm</Template>
  <TotalTime>107</TotalTime>
  <Pages>7</Pages>
  <Words>2500</Words>
  <Characters>14256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Fire &amp; Rescue NSW</vt:lpstr>
    </vt:vector>
  </TitlesOfParts>
  <Company>NSW Fire Brigades</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&amp; Rescue NSW</dc:title>
  <dc:creator>Jessica MacCulloch</dc:creator>
  <cp:lastModifiedBy>Jamie Vistnes</cp:lastModifiedBy>
  <cp:revision>3</cp:revision>
  <cp:lastPrinted>2020-01-23T00:57:00Z</cp:lastPrinted>
  <dcterms:created xsi:type="dcterms:W3CDTF">2023-04-28T03:12:00Z</dcterms:created>
  <dcterms:modified xsi:type="dcterms:W3CDTF">2023-08-02T01:45:00Z</dcterms:modified>
</cp:coreProperties>
</file>