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2978" w14:textId="77777777" w:rsidR="000E1B01" w:rsidRPr="00AC0CC0" w:rsidRDefault="00AC0CC0" w:rsidP="00AC0CC0">
      <w:pPr>
        <w:pStyle w:val="BodyText3"/>
        <w:jc w:val="center"/>
      </w:pPr>
      <w:r w:rsidRPr="00AC0CC0">
        <w:t xml:space="preserve">In accordance with </w:t>
      </w:r>
      <w:hyperlink r:id="rId10" w:anchor="/view/regulation/2013/476/part5/div4/sec90" w:history="1">
        <w:r w:rsidRPr="006C2C05">
          <w:rPr>
            <w:rStyle w:val="Hyperlink"/>
          </w:rPr>
          <w:t xml:space="preserve">clause </w:t>
        </w:r>
        <w:r w:rsidR="00DD1E90" w:rsidRPr="006C2C05">
          <w:rPr>
            <w:rStyle w:val="Hyperlink"/>
          </w:rPr>
          <w:t>90</w:t>
        </w:r>
      </w:hyperlink>
      <w:r w:rsidRPr="00AC0CC0">
        <w:t xml:space="preserve"> of the </w:t>
      </w:r>
      <w:r w:rsidRPr="00AC0CC0">
        <w:rPr>
          <w:i/>
        </w:rPr>
        <w:t>Explosives Regulation 20</w:t>
      </w:r>
      <w:r w:rsidR="00DD1E90">
        <w:rPr>
          <w:i/>
        </w:rPr>
        <w:t>13</w:t>
      </w:r>
      <w:r>
        <w:rPr>
          <w:i/>
        </w:rPr>
        <w:t>,</w:t>
      </w:r>
      <w:r w:rsidRPr="00AC0CC0">
        <w:t xml:space="preserve"> </w:t>
      </w:r>
      <w:r>
        <w:t>or</w:t>
      </w:r>
      <w:r>
        <w:br/>
      </w:r>
      <w:r w:rsidR="00D41382">
        <w:t xml:space="preserve">In accordance with </w:t>
      </w:r>
      <w:hyperlink r:id="rId11" w:anchor="/view/regulation/2017/404/chap7/part7.1/div5/subdiv3/sec361" w:history="1">
        <w:r w:rsidRPr="006C2C05">
          <w:rPr>
            <w:rStyle w:val="Hyperlink"/>
          </w:rPr>
          <w:t>clause 361</w:t>
        </w:r>
      </w:hyperlink>
      <w:r w:rsidRPr="00AC0CC0">
        <w:t xml:space="preserve"> </w:t>
      </w:r>
      <w:r w:rsidR="00D41382">
        <w:t>or</w:t>
      </w:r>
      <w:r w:rsidRPr="00AC0CC0">
        <w:t xml:space="preserve"> </w:t>
      </w:r>
      <w:hyperlink r:id="rId12" w:anchor="/view/regulation/2017/404/chap9/part9.3/div3/sec557" w:history="1">
        <w:r w:rsidR="006C2C05" w:rsidRPr="006C2C05">
          <w:rPr>
            <w:rStyle w:val="Hyperlink"/>
          </w:rPr>
          <w:t xml:space="preserve">clause </w:t>
        </w:r>
        <w:r w:rsidRPr="006C2C05">
          <w:rPr>
            <w:rStyle w:val="Hyperlink"/>
          </w:rPr>
          <w:t>557</w:t>
        </w:r>
      </w:hyperlink>
      <w:r w:rsidRPr="00AC0CC0">
        <w:t xml:space="preserve"> of the </w:t>
      </w:r>
      <w:r w:rsidRPr="00AC0CC0">
        <w:rPr>
          <w:i/>
        </w:rPr>
        <w:t>Work Health and Safety Regulation 201</w:t>
      </w:r>
      <w:r w:rsidR="006C2C05">
        <w:rPr>
          <w:i/>
        </w:rPr>
        <w:t>7</w:t>
      </w:r>
    </w:p>
    <w:p w14:paraId="32CBB138" w14:textId="77777777" w:rsidR="00060A9A" w:rsidRDefault="005E60C7" w:rsidP="00336839">
      <w:pPr>
        <w:pStyle w:val="Heading1"/>
      </w:pPr>
      <w:r w:rsidRPr="00336839">
        <w:t>Contact</w:t>
      </w:r>
      <w:r>
        <w:t xml:space="preserve"> details</w:t>
      </w:r>
    </w:p>
    <w:tbl>
      <w:tblPr>
        <w:tblStyle w:val="TableGrid"/>
        <w:tblW w:w="4946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3"/>
        <w:gridCol w:w="5748"/>
        <w:gridCol w:w="1122"/>
        <w:gridCol w:w="1401"/>
      </w:tblGrid>
      <w:tr w:rsidR="00060A9A" w:rsidRPr="00DA6667" w14:paraId="45A10ED4" w14:textId="77777777" w:rsidTr="00767893">
        <w:tc>
          <w:tcPr>
            <w:tcW w:w="9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B5A75E7" w14:textId="77777777" w:rsidR="00060A9A" w:rsidRPr="00B72A13" w:rsidRDefault="00767893" w:rsidP="00060A9A">
            <w:pPr>
              <w:pStyle w:val="BodyText3"/>
              <w:keepLines/>
              <w:spacing w:before="60" w:after="60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Contact name</w:t>
            </w:r>
          </w:p>
        </w:tc>
        <w:tc>
          <w:tcPr>
            <w:tcW w:w="4097" w:type="pct"/>
            <w:gridSpan w:val="3"/>
            <w:tcMar>
              <w:left w:w="57" w:type="dxa"/>
              <w:right w:w="57" w:type="dxa"/>
            </w:tcMar>
          </w:tcPr>
          <w:p w14:paraId="686A0079" w14:textId="77777777" w:rsidR="00060A9A" w:rsidRPr="00DA6667" w:rsidRDefault="00000000" w:rsidP="00060A9A">
            <w:pPr>
              <w:pStyle w:val="BodyText3"/>
              <w:keepLines/>
              <w:spacing w:before="60" w:after="60"/>
              <w:rPr>
                <w:szCs w:val="20"/>
              </w:rPr>
            </w:pPr>
            <w:sdt>
              <w:sdtPr>
                <w:alias w:val="Name"/>
                <w:tag w:val="Name"/>
                <w:id w:val="3922030"/>
                <w:placeholder>
                  <w:docPart w:val="E47CE4967525474FB9B7CF96544F4199"/>
                </w:placeholder>
                <w:temporary/>
                <w:showingPlcHdr/>
                <w:text/>
              </w:sdtPr>
              <w:sdtContent>
                <w:r w:rsidR="00060A9A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 name</w:t>
                </w:r>
              </w:sdtContent>
            </w:sdt>
          </w:p>
        </w:tc>
      </w:tr>
      <w:tr w:rsidR="00060A9A" w:rsidRPr="00DA6667" w14:paraId="55E51A16" w14:textId="77777777" w:rsidTr="00767893">
        <w:tc>
          <w:tcPr>
            <w:tcW w:w="9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EC2B1EF" w14:textId="77777777" w:rsidR="00060A9A" w:rsidRPr="00B72A13" w:rsidRDefault="00060A9A" w:rsidP="00060A9A">
            <w:pPr>
              <w:pStyle w:val="BodyText3"/>
              <w:keepLines/>
              <w:spacing w:before="60" w:after="60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Company name</w:t>
            </w:r>
          </w:p>
        </w:tc>
        <w:tc>
          <w:tcPr>
            <w:tcW w:w="4097" w:type="pct"/>
            <w:gridSpan w:val="3"/>
            <w:tcMar>
              <w:left w:w="57" w:type="dxa"/>
              <w:right w:w="57" w:type="dxa"/>
            </w:tcMar>
          </w:tcPr>
          <w:p w14:paraId="1E30EC47" w14:textId="77777777" w:rsidR="00060A9A" w:rsidRPr="00DA6667" w:rsidRDefault="00000000" w:rsidP="00060A9A">
            <w:pPr>
              <w:pStyle w:val="BodyText3"/>
              <w:keepLines/>
              <w:spacing w:before="60" w:after="60"/>
              <w:rPr>
                <w:szCs w:val="20"/>
              </w:rPr>
            </w:pPr>
            <w:sdt>
              <w:sdtPr>
                <w:alias w:val="Comapny"/>
                <w:tag w:val="Company"/>
                <w:id w:val="25722969"/>
                <w:placeholder>
                  <w:docPart w:val="B897635248524D58A1AC213E54F20492"/>
                </w:placeholder>
                <w:temporary/>
                <w:showingPlcHdr/>
                <w:text/>
              </w:sdtPr>
              <w:sdtContent>
                <w:r w:rsidR="00060A9A" w:rsidRPr="00001BAA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 xml:space="preserve">Enter </w:t>
                </w:r>
                <w:r w:rsidR="00060A9A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company</w:t>
                </w:r>
                <w:r w:rsidR="00060A9A" w:rsidRPr="00001BAA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 xml:space="preserve"> name</w:t>
                </w:r>
              </w:sdtContent>
            </w:sdt>
          </w:p>
        </w:tc>
      </w:tr>
      <w:tr w:rsidR="00060A9A" w:rsidRPr="00DA6667" w14:paraId="44B40666" w14:textId="77777777" w:rsidTr="00767893">
        <w:tc>
          <w:tcPr>
            <w:tcW w:w="9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126A3F8" w14:textId="77777777" w:rsidR="00060A9A" w:rsidRPr="00B72A13" w:rsidRDefault="00060A9A" w:rsidP="00060A9A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Postal</w:t>
            </w:r>
            <w:r w:rsidRPr="00B72A13">
              <w:rPr>
                <w:szCs w:val="20"/>
              </w:rPr>
              <w:t xml:space="preserve"> address</w:t>
            </w:r>
          </w:p>
        </w:tc>
        <w:tc>
          <w:tcPr>
            <w:tcW w:w="4097" w:type="pct"/>
            <w:gridSpan w:val="3"/>
            <w:tcMar>
              <w:left w:w="57" w:type="dxa"/>
              <w:right w:w="57" w:type="dxa"/>
            </w:tcMar>
          </w:tcPr>
          <w:p w14:paraId="526D4319" w14:textId="77777777" w:rsidR="00060A9A" w:rsidRPr="00DA6667" w:rsidRDefault="00000000" w:rsidP="000F4DC3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Postal"/>
                <w:tag w:val="Postal"/>
                <w:id w:val="25722974"/>
                <w:placeholder>
                  <w:docPart w:val="53E3A78223184AEEBB2E31A84BE1AF52"/>
                </w:placeholder>
                <w:temporary/>
                <w:showingPlcHdr/>
                <w:text/>
              </w:sdtPr>
              <w:sdtContent>
                <w:r w:rsidR="000F4DC3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Enter postal </w:t>
                </w:r>
                <w:r w:rsidR="00060A9A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address</w:t>
                </w:r>
              </w:sdtContent>
            </w:sdt>
          </w:p>
        </w:tc>
      </w:tr>
      <w:tr w:rsidR="00060A9A" w:rsidRPr="00DA6667" w14:paraId="7260CA7E" w14:textId="77777777" w:rsidTr="00767893">
        <w:tc>
          <w:tcPr>
            <w:tcW w:w="9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9665B9C" w14:textId="77777777" w:rsidR="00060A9A" w:rsidRPr="00B72A13" w:rsidRDefault="00060A9A" w:rsidP="00060A9A">
            <w:pPr>
              <w:pStyle w:val="BodyText3"/>
              <w:spacing w:before="60" w:after="60"/>
              <w:rPr>
                <w:szCs w:val="20"/>
              </w:rPr>
            </w:pPr>
            <w:r>
              <w:rPr>
                <w:szCs w:val="20"/>
              </w:rPr>
              <w:t>Email address</w:t>
            </w:r>
          </w:p>
        </w:tc>
        <w:tc>
          <w:tcPr>
            <w:tcW w:w="2847" w:type="pct"/>
            <w:tcMar>
              <w:left w:w="57" w:type="dxa"/>
              <w:right w:w="57" w:type="dxa"/>
            </w:tcMar>
            <w:vAlign w:val="center"/>
          </w:tcPr>
          <w:p w14:paraId="76D5405E" w14:textId="77777777" w:rsidR="00060A9A" w:rsidRPr="00DA6667" w:rsidRDefault="00000000" w:rsidP="000F4DC3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Email"/>
                <w:tag w:val="Email"/>
                <w:id w:val="25722981"/>
                <w:placeholder>
                  <w:docPart w:val="76F329CEF3FD42ADB68A13E3F355DACF"/>
                </w:placeholder>
                <w:temporary/>
                <w:showingPlcHdr/>
                <w:text/>
              </w:sdtPr>
              <w:sdtContent>
                <w:r w:rsidR="00060A9A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Enter </w:t>
                </w:r>
                <w:r w:rsidR="00060A9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email</w:t>
                </w:r>
              </w:sdtContent>
            </w:sdt>
          </w:p>
        </w:tc>
        <w:tc>
          <w:tcPr>
            <w:tcW w:w="55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E134809" w14:textId="77777777" w:rsidR="00060A9A" w:rsidRPr="00B72A13" w:rsidRDefault="00060A9A" w:rsidP="00767893">
            <w:pPr>
              <w:pStyle w:val="BodyText3"/>
              <w:spacing w:before="60" w:after="60"/>
              <w:rPr>
                <w:szCs w:val="20"/>
              </w:rPr>
            </w:pPr>
            <w:r>
              <w:rPr>
                <w:szCs w:val="20"/>
              </w:rPr>
              <w:t>Phone n</w:t>
            </w:r>
            <w:r w:rsidR="00767893">
              <w:rPr>
                <w:szCs w:val="20"/>
              </w:rPr>
              <w:t>o.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14:paraId="74BF8511" w14:textId="77777777" w:rsidR="00060A9A" w:rsidRPr="00DA6667" w:rsidRDefault="00000000" w:rsidP="000F4DC3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Phone"/>
                <w:tag w:val="Phone"/>
                <w:id w:val="25722980"/>
                <w:placeholder>
                  <w:docPart w:val="276D2E39EEF74F23811105497F7F1E60"/>
                </w:placeholder>
                <w:temporary/>
                <w:showingPlcHdr/>
                <w:text/>
              </w:sdtPr>
              <w:sdtContent>
                <w:r w:rsidR="00060A9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 phone</w:t>
                </w:r>
              </w:sdtContent>
            </w:sdt>
          </w:p>
        </w:tc>
      </w:tr>
    </w:tbl>
    <w:p w14:paraId="06454494" w14:textId="77777777" w:rsidR="004922F3" w:rsidRPr="008B4617" w:rsidRDefault="005E60C7" w:rsidP="008B4617">
      <w:pPr>
        <w:pStyle w:val="Heading1"/>
      </w:pPr>
      <w:r>
        <w:t>Site</w:t>
      </w:r>
      <w:r w:rsidR="004922F3">
        <w:t>/building</w:t>
      </w:r>
      <w:r>
        <w:t xml:space="preserve"> details</w:t>
      </w:r>
    </w:p>
    <w:tbl>
      <w:tblPr>
        <w:tblStyle w:val="TableGrid"/>
        <w:tblW w:w="0" w:type="auto"/>
        <w:tblInd w:w="57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3326"/>
        <w:gridCol w:w="2438"/>
        <w:gridCol w:w="1133"/>
        <w:gridCol w:w="1413"/>
      </w:tblGrid>
      <w:tr w:rsidR="008B4617" w14:paraId="5A59CAFF" w14:textId="77777777" w:rsidTr="008B4617">
        <w:trPr>
          <w:trHeight w:val="158"/>
        </w:trPr>
        <w:tc>
          <w:tcPr>
            <w:tcW w:w="5163" w:type="dxa"/>
            <w:gridSpan w:val="2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649E89" w14:textId="77777777" w:rsidR="008B4617" w:rsidRDefault="008B4617" w:rsidP="00BE449E">
            <w:pPr>
              <w:pStyle w:val="BodyText3"/>
              <w:keepNext/>
              <w:spacing w:after="0"/>
              <w:rPr>
                <w:rStyle w:val="CheckboxChar"/>
                <w:u w:val="single"/>
              </w:rPr>
            </w:pPr>
            <w:r>
              <w:rPr>
                <w:szCs w:val="20"/>
              </w:rPr>
              <w:t>Indicate which (if any) applies to this site or building:</w:t>
            </w:r>
          </w:p>
        </w:tc>
        <w:tc>
          <w:tcPr>
            <w:tcW w:w="4984" w:type="dxa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122AD28" w14:textId="77777777" w:rsidR="008B4617" w:rsidRDefault="008B4617" w:rsidP="00BE449E">
            <w:pPr>
              <w:pStyle w:val="BodyText3"/>
              <w:keepNext/>
              <w:spacing w:after="0"/>
              <w:rPr>
                <w:rStyle w:val="CheckboxChar"/>
                <w:u w:val="single"/>
              </w:rPr>
            </w:pPr>
            <w:r w:rsidRPr="002761E1">
              <w:rPr>
                <w:szCs w:val="20"/>
              </w:rPr>
              <w:t>Indicate if any of the below apply:</w:t>
            </w:r>
          </w:p>
        </w:tc>
      </w:tr>
      <w:tr w:rsidR="00DC4118" w14:paraId="280679B2" w14:textId="77777777" w:rsidTr="008B4617">
        <w:trPr>
          <w:trHeight w:val="158"/>
        </w:trPr>
        <w:tc>
          <w:tcPr>
            <w:tcW w:w="5163" w:type="dxa"/>
            <w:gridSpan w:val="2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D6F07" w14:textId="77777777" w:rsidR="00DC4118" w:rsidRPr="00683826" w:rsidRDefault="00000000" w:rsidP="00BE449E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375482"/>
                <w:placeholder>
                  <w:docPart w:val="A060179A683C48FD908D4F2D3788FD6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Content>
                <w:r w:rsidR="00DC4118" w:rsidRPr="008E6C5F">
                  <w:rPr>
                    <w:rStyle w:val="CheckboxChar"/>
                  </w:rPr>
                  <w:t></w:t>
                </w:r>
              </w:sdtContent>
            </w:sdt>
            <w:r w:rsidR="00DC4118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C4118">
              <w:rPr>
                <w:rFonts w:cs="Arial"/>
                <w:szCs w:val="20"/>
              </w:rPr>
              <w:t xml:space="preserve">Manifest quantity workplace (MQW) </w:t>
            </w:r>
          </w:p>
        </w:tc>
        <w:tc>
          <w:tcPr>
            <w:tcW w:w="498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</w:tcPr>
          <w:p w14:paraId="012949F2" w14:textId="77777777" w:rsidR="00DC4118" w:rsidRPr="00683826" w:rsidRDefault="00000000" w:rsidP="00BE449E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-901676637"/>
                <w:placeholder>
                  <w:docPart w:val="A016C655FFEF4B6294E3EC7884E43746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Content>
                <w:r w:rsidR="00DC4118" w:rsidRPr="008E6C5F">
                  <w:rPr>
                    <w:rStyle w:val="CheckboxChar"/>
                  </w:rPr>
                  <w:t></w:t>
                </w:r>
              </w:sdtContent>
            </w:sdt>
            <w:r w:rsidR="00DC4118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C4118" w:rsidRPr="00DC4118">
              <w:rPr>
                <w:rFonts w:cs="Arial"/>
                <w:color w:val="000000" w:themeColor="text1"/>
                <w:szCs w:val="20"/>
              </w:rPr>
              <w:t>Condition of Development Consent</w:t>
            </w:r>
          </w:p>
        </w:tc>
      </w:tr>
      <w:tr w:rsidR="00DC4118" w14:paraId="70E5BE66" w14:textId="77777777" w:rsidTr="008B4617">
        <w:trPr>
          <w:trHeight w:val="154"/>
        </w:trPr>
        <w:tc>
          <w:tcPr>
            <w:tcW w:w="5163" w:type="dxa"/>
            <w:gridSpan w:val="2"/>
            <w:tcBorders>
              <w:bottom w:val="nil"/>
              <w:right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775EA9" w14:textId="77777777" w:rsidR="00DC4118" w:rsidRPr="00683826" w:rsidRDefault="00000000" w:rsidP="00BE449E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375485"/>
                <w:placeholder>
                  <w:docPart w:val="D58E4C1CE4074925AE3D120F9D6EF491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Content>
                <w:r w:rsidR="00DC4118" w:rsidRPr="008E6C5F">
                  <w:rPr>
                    <w:rStyle w:val="CheckboxChar"/>
                  </w:rPr>
                  <w:t></w:t>
                </w:r>
              </w:sdtContent>
            </w:sdt>
            <w:r w:rsidR="00DC4118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C4118">
              <w:rPr>
                <w:rFonts w:cs="Arial"/>
                <w:szCs w:val="20"/>
              </w:rPr>
              <w:t xml:space="preserve">Major hazard facility (MHF) </w:t>
            </w:r>
          </w:p>
        </w:tc>
        <w:tc>
          <w:tcPr>
            <w:tcW w:w="4984" w:type="dxa"/>
            <w:gridSpan w:val="3"/>
            <w:tcBorders>
              <w:left w:val="single" w:sz="4" w:space="0" w:color="A6A6A6" w:themeColor="background1" w:themeShade="A6"/>
              <w:bottom w:val="nil"/>
            </w:tcBorders>
          </w:tcPr>
          <w:p w14:paraId="4D7732D4" w14:textId="77777777" w:rsidR="00DC4118" w:rsidRPr="00683826" w:rsidRDefault="00000000" w:rsidP="00BE449E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698824696"/>
                <w:placeholder>
                  <w:docPart w:val="5D04416DDF1341D684FE2AED2EFECBBD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Content>
                <w:r w:rsidR="00DC4118" w:rsidRPr="008E6C5F">
                  <w:rPr>
                    <w:rStyle w:val="CheckboxChar"/>
                  </w:rPr>
                  <w:t></w:t>
                </w:r>
              </w:sdtContent>
            </w:sdt>
            <w:r w:rsidR="00DC4118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C4118" w:rsidRPr="00DC4118">
              <w:rPr>
                <w:rFonts w:cs="Arial"/>
                <w:color w:val="000000" w:themeColor="text1"/>
                <w:szCs w:val="20"/>
              </w:rPr>
              <w:t>Resubmission as per FRNSW recommendations</w:t>
            </w:r>
          </w:p>
        </w:tc>
      </w:tr>
      <w:tr w:rsidR="00DC4118" w14:paraId="1CDD56A6" w14:textId="77777777" w:rsidTr="008B4617">
        <w:trPr>
          <w:trHeight w:val="47"/>
        </w:trPr>
        <w:tc>
          <w:tcPr>
            <w:tcW w:w="5163" w:type="dxa"/>
            <w:gridSpan w:val="2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64D3C" w14:textId="77777777" w:rsidR="00DC4118" w:rsidRDefault="00000000" w:rsidP="00BE449E">
            <w:pPr>
              <w:pStyle w:val="BodyText3"/>
              <w:keepNext/>
              <w:spacing w:before="20" w:after="20"/>
              <w:rPr>
                <w:rFonts w:cs="Arial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375486"/>
                <w:placeholder>
                  <w:docPart w:val="6CE49C43626A4C089599BC6B465E9DA0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Content>
                <w:r w:rsidR="00DC4118" w:rsidRPr="008E6C5F">
                  <w:rPr>
                    <w:rStyle w:val="CheckboxChar"/>
                  </w:rPr>
                  <w:t></w:t>
                </w:r>
              </w:sdtContent>
            </w:sdt>
            <w:r w:rsidR="00DC4118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C4118">
              <w:rPr>
                <w:rFonts w:cs="Arial"/>
                <w:szCs w:val="20"/>
              </w:rPr>
              <w:t xml:space="preserve">Explosives site </w:t>
            </w:r>
          </w:p>
        </w:tc>
        <w:tc>
          <w:tcPr>
            <w:tcW w:w="4984" w:type="dxa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A8DCC24" w14:textId="77777777" w:rsidR="00DC4118" w:rsidRPr="00683826" w:rsidRDefault="00DC4118" w:rsidP="00BE449E">
            <w:pPr>
              <w:pStyle w:val="BodyText3"/>
              <w:keepNext/>
              <w:spacing w:before="20" w:after="2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05D93" w:rsidRPr="00DA6667" w14:paraId="0D3ABEA3" w14:textId="77777777" w:rsidTr="00DC4118">
        <w:tblPrEx>
          <w:tblBorders>
            <w:top w:val="single" w:sz="4" w:space="0" w:color="A6A6A6" w:themeColor="background1" w:themeShade="A6"/>
            <w:bottom w:val="single" w:sz="4" w:space="0" w:color="A6A6A6" w:themeColor="background1" w:themeShade="A6"/>
            <w:insideH w:val="single" w:sz="4" w:space="0" w:color="A6A6A6" w:themeColor="background1" w:themeShade="A6"/>
          </w:tblBorders>
        </w:tblPrEx>
        <w:tc>
          <w:tcPr>
            <w:tcW w:w="183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251E269" w14:textId="77777777" w:rsidR="00905D93" w:rsidRPr="00B72A13" w:rsidRDefault="00767893" w:rsidP="000300B5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S</w:t>
            </w:r>
            <w:r w:rsidR="005E60C7">
              <w:rPr>
                <w:szCs w:val="20"/>
              </w:rPr>
              <w:t>ite/building</w:t>
            </w:r>
            <w:r>
              <w:rPr>
                <w:szCs w:val="20"/>
              </w:rPr>
              <w:t xml:space="preserve"> name</w:t>
            </w:r>
          </w:p>
        </w:tc>
        <w:tc>
          <w:tcPr>
            <w:tcW w:w="8310" w:type="dxa"/>
            <w:gridSpan w:val="4"/>
            <w:tcMar>
              <w:left w:w="57" w:type="dxa"/>
              <w:right w:w="57" w:type="dxa"/>
            </w:tcMar>
            <w:vAlign w:val="center"/>
          </w:tcPr>
          <w:p w14:paraId="4A67DA9E" w14:textId="77777777" w:rsidR="00905D93" w:rsidRPr="00DA6667" w:rsidRDefault="00000000" w:rsidP="005E60C7">
            <w:pPr>
              <w:pStyle w:val="BodyText3"/>
              <w:keepNext/>
              <w:keepLines/>
              <w:spacing w:before="40" w:after="40"/>
              <w:rPr>
                <w:szCs w:val="20"/>
              </w:rPr>
            </w:pPr>
            <w:sdt>
              <w:sdtPr>
                <w:alias w:val="Prem_name"/>
                <w:tag w:val="Prem_name"/>
                <w:id w:val="3921902"/>
                <w:placeholder>
                  <w:docPart w:val="DBC6B94690BE43EFBF2575F154789931"/>
                </w:placeholder>
                <w:showingPlcHdr/>
                <w:text/>
              </w:sdtPr>
              <w:sdtContent>
                <w:r w:rsidR="005E60C7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Enter</w:t>
                </w:r>
                <w:r w:rsidR="004877FE" w:rsidRPr="00001BAA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 name (if applicable)</w:t>
                </w:r>
              </w:sdtContent>
            </w:sdt>
          </w:p>
        </w:tc>
      </w:tr>
      <w:tr w:rsidR="00905D93" w:rsidRPr="00DA6667" w14:paraId="6FC81063" w14:textId="77777777" w:rsidTr="00DC4118">
        <w:tblPrEx>
          <w:tblBorders>
            <w:top w:val="single" w:sz="4" w:space="0" w:color="A6A6A6" w:themeColor="background1" w:themeShade="A6"/>
            <w:bottom w:val="single" w:sz="4" w:space="0" w:color="A6A6A6" w:themeColor="background1" w:themeShade="A6"/>
            <w:insideH w:val="single" w:sz="4" w:space="0" w:color="A6A6A6" w:themeColor="background1" w:themeShade="A6"/>
          </w:tblBorders>
        </w:tblPrEx>
        <w:tc>
          <w:tcPr>
            <w:tcW w:w="183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1B02186" w14:textId="77777777" w:rsidR="00905D93" w:rsidRPr="00B72A13" w:rsidRDefault="005E60C7" w:rsidP="00905D93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Street a</w:t>
            </w:r>
            <w:r w:rsidR="00905D93" w:rsidRPr="00B72A13">
              <w:rPr>
                <w:szCs w:val="20"/>
              </w:rPr>
              <w:t>ddress</w:t>
            </w:r>
          </w:p>
        </w:tc>
        <w:tc>
          <w:tcPr>
            <w:tcW w:w="8310" w:type="dxa"/>
            <w:gridSpan w:val="4"/>
            <w:tcMar>
              <w:left w:w="57" w:type="dxa"/>
              <w:right w:w="57" w:type="dxa"/>
            </w:tcMar>
            <w:vAlign w:val="center"/>
          </w:tcPr>
          <w:p w14:paraId="7D02CEE5" w14:textId="77777777" w:rsidR="00905D93" w:rsidRPr="00DA6667" w:rsidRDefault="00000000" w:rsidP="005E60C7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Prem_street"/>
                <w:tag w:val="Prem_street"/>
                <w:id w:val="22941000"/>
                <w:placeholder>
                  <w:docPart w:val="0D887096D30B4378A1B91145C6C2F838"/>
                </w:placeholder>
                <w:showingPlcHdr/>
                <w:text/>
              </w:sdtPr>
              <w:sdtContent>
                <w:r w:rsidR="005E60C7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</w:t>
                </w:r>
                <w:r w:rsidR="004877FE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 street </w:t>
                </w:r>
                <w:r w:rsidR="005E60C7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address</w:t>
                </w:r>
              </w:sdtContent>
            </w:sdt>
          </w:p>
        </w:tc>
      </w:tr>
      <w:tr w:rsidR="000F4DC3" w:rsidRPr="00DA6667" w14:paraId="72EC6D2C" w14:textId="77777777" w:rsidTr="00DC4118">
        <w:tblPrEx>
          <w:tblBorders>
            <w:top w:val="single" w:sz="4" w:space="0" w:color="A6A6A6" w:themeColor="background1" w:themeShade="A6"/>
            <w:bottom w:val="single" w:sz="4" w:space="0" w:color="A6A6A6" w:themeColor="background1" w:themeShade="A6"/>
            <w:insideH w:val="single" w:sz="4" w:space="0" w:color="A6A6A6" w:themeColor="background1" w:themeShade="A6"/>
          </w:tblBorders>
          <w:tblCellMar>
            <w:left w:w="57" w:type="dxa"/>
            <w:right w:w="57" w:type="dxa"/>
          </w:tblCellMar>
        </w:tblPrEx>
        <w:tc>
          <w:tcPr>
            <w:tcW w:w="183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929A710" w14:textId="77777777" w:rsidR="000F4DC3" w:rsidRPr="00B72A13" w:rsidRDefault="005E60C7" w:rsidP="000F4DC3">
            <w:pPr>
              <w:pStyle w:val="BodyText3"/>
              <w:spacing w:before="60" w:after="60"/>
              <w:rPr>
                <w:szCs w:val="20"/>
              </w:rPr>
            </w:pPr>
            <w:r>
              <w:rPr>
                <w:szCs w:val="20"/>
              </w:rPr>
              <w:t>Suburb</w:t>
            </w:r>
          </w:p>
        </w:tc>
        <w:tc>
          <w:tcPr>
            <w:tcW w:w="5764" w:type="dxa"/>
            <w:gridSpan w:val="2"/>
            <w:tcMar>
              <w:left w:w="57" w:type="dxa"/>
              <w:right w:w="57" w:type="dxa"/>
            </w:tcMar>
            <w:vAlign w:val="center"/>
          </w:tcPr>
          <w:p w14:paraId="7DFB0FD0" w14:textId="77777777" w:rsidR="000F4DC3" w:rsidRPr="00DA6667" w:rsidRDefault="00000000" w:rsidP="005E60C7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Prem_suburb"/>
                <w:tag w:val="Prem_suburb"/>
                <w:id w:val="22941002"/>
                <w:placeholder>
                  <w:docPart w:val="2012FD366B3246899CBD13F32ABBA3EB"/>
                </w:placeholder>
                <w:showingPlcHdr/>
                <w:text/>
              </w:sdtPr>
              <w:sdtContent>
                <w:r w:rsidR="005E60C7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</w:t>
                </w:r>
                <w:r w:rsidR="000F4DC3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 suburb </w:t>
                </w:r>
              </w:sdtContent>
            </w:sdt>
          </w:p>
        </w:tc>
        <w:tc>
          <w:tcPr>
            <w:tcW w:w="113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39A9A32" w14:textId="77777777" w:rsidR="000F4DC3" w:rsidRPr="00B72A13" w:rsidRDefault="000F4DC3" w:rsidP="000F4DC3">
            <w:pPr>
              <w:pStyle w:val="BodyText3"/>
              <w:spacing w:before="60" w:after="60"/>
              <w:rPr>
                <w:szCs w:val="20"/>
              </w:rPr>
            </w:pPr>
            <w:r>
              <w:rPr>
                <w:szCs w:val="20"/>
              </w:rPr>
              <w:t>Postcode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14:paraId="7D1A3EE9" w14:textId="77777777" w:rsidR="000F4DC3" w:rsidRPr="00DA6667" w:rsidRDefault="00000000" w:rsidP="000F4DC3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Postcode"/>
                <w:tag w:val="Postcode"/>
                <w:id w:val="18445325"/>
                <w:placeholder>
                  <w:docPart w:val="B2F7BAFCE58C49318D6979D14F138613"/>
                </w:placeholder>
                <w:temporary/>
                <w:showingPlcHdr/>
                <w:text/>
              </w:sdtPr>
              <w:sdtContent>
                <w:r w:rsidR="000F4DC3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Postcode</w:t>
                </w:r>
              </w:sdtContent>
            </w:sdt>
          </w:p>
        </w:tc>
      </w:tr>
      <w:tr w:rsidR="005E60C7" w:rsidRPr="009533BF" w14:paraId="36C451A1" w14:textId="77777777" w:rsidTr="00DC4118">
        <w:tblPrEx>
          <w:tblBorders>
            <w:top w:val="single" w:sz="4" w:space="0" w:color="A6A6A6" w:themeColor="background1" w:themeShade="A6"/>
            <w:bottom w:val="single" w:sz="4" w:space="0" w:color="A6A6A6" w:themeColor="background1" w:themeShade="A6"/>
            <w:insideH w:val="single" w:sz="4" w:space="0" w:color="A6A6A6" w:themeColor="background1" w:themeShade="A6"/>
          </w:tblBorders>
        </w:tblPrEx>
        <w:tc>
          <w:tcPr>
            <w:tcW w:w="7601" w:type="dxa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3252CFD" w14:textId="77777777" w:rsidR="005E60C7" w:rsidRPr="009533BF" w:rsidRDefault="005E60C7" w:rsidP="00BE449E">
            <w:pPr>
              <w:pStyle w:val="BodyText3"/>
              <w:spacing w:before="60" w:after="6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SafeWork NSW </w:t>
            </w:r>
            <w:r w:rsidR="00BE449E">
              <w:rPr>
                <w:rFonts w:cs="Arial"/>
                <w:color w:val="000000" w:themeColor="text1"/>
                <w:szCs w:val="20"/>
              </w:rPr>
              <w:t>licen</w:t>
            </w:r>
            <w:r w:rsidR="006C2C05">
              <w:rPr>
                <w:rFonts w:cs="Arial"/>
                <w:color w:val="000000" w:themeColor="text1"/>
                <w:szCs w:val="20"/>
              </w:rPr>
              <w:t>c</w:t>
            </w:r>
            <w:r w:rsidR="00BE449E">
              <w:rPr>
                <w:rFonts w:cs="Arial"/>
                <w:color w:val="000000" w:themeColor="text1"/>
                <w:szCs w:val="20"/>
              </w:rPr>
              <w:t xml:space="preserve">e or </w:t>
            </w:r>
            <w:r>
              <w:rPr>
                <w:rFonts w:cs="Arial"/>
                <w:color w:val="000000" w:themeColor="text1"/>
                <w:szCs w:val="20"/>
              </w:rPr>
              <w:t>reference number for site</w:t>
            </w:r>
            <w:r w:rsidR="004922F3">
              <w:rPr>
                <w:rFonts w:cs="Arial"/>
                <w:color w:val="000000" w:themeColor="text1"/>
                <w:szCs w:val="20"/>
              </w:rPr>
              <w:t xml:space="preserve"> or building</w:t>
            </w:r>
          </w:p>
        </w:tc>
        <w:tc>
          <w:tcPr>
            <w:tcW w:w="2546" w:type="dxa"/>
            <w:gridSpan w:val="2"/>
            <w:tcMar>
              <w:left w:w="57" w:type="dxa"/>
              <w:right w:w="57" w:type="dxa"/>
            </w:tcMar>
          </w:tcPr>
          <w:p w14:paraId="743BD76C" w14:textId="77777777" w:rsidR="005E60C7" w:rsidRPr="009533BF" w:rsidRDefault="00000000" w:rsidP="005E60C7">
            <w:pPr>
              <w:pStyle w:val="BodyText3"/>
              <w:spacing w:before="60" w:after="60"/>
              <w:rPr>
                <w:rFonts w:cs="Arial"/>
                <w:color w:val="000000" w:themeColor="text1"/>
                <w:szCs w:val="20"/>
              </w:rPr>
            </w:pPr>
            <w:sdt>
              <w:sdtPr>
                <w:alias w:val="Safework no"/>
                <w:tag w:val="Safework no."/>
                <w:id w:val="1703751200"/>
                <w:placeholder>
                  <w:docPart w:val="77C6E48F6C7E4942A420E155380932F3"/>
                </w:placeholder>
                <w:temporary/>
                <w:showingPlcHdr/>
                <w:text/>
              </w:sdtPr>
              <w:sdtContent>
                <w:r w:rsidR="005E60C7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 no.</w:t>
                </w:r>
              </w:sdtContent>
            </w:sdt>
          </w:p>
        </w:tc>
      </w:tr>
    </w:tbl>
    <w:p w14:paraId="247C7005" w14:textId="77777777" w:rsidR="000C65DE" w:rsidRDefault="000C65DE" w:rsidP="000C65DE">
      <w:pPr>
        <w:pStyle w:val="Note"/>
      </w:pPr>
      <w:r w:rsidRPr="00305CAD">
        <w:rPr>
          <w:b/>
        </w:rPr>
        <w:t>Note</w:t>
      </w:r>
      <w:r w:rsidRPr="006D20EC">
        <w:t>:</w:t>
      </w:r>
      <w:r w:rsidRPr="006D20EC">
        <w:tab/>
      </w:r>
      <w:r>
        <w:t xml:space="preserve">A </w:t>
      </w:r>
      <w:r w:rsidRPr="000C65DE">
        <w:rPr>
          <w:i/>
        </w:rPr>
        <w:t>Comcare</w:t>
      </w:r>
      <w:r>
        <w:t xml:space="preserve"> reference number </w:t>
      </w:r>
      <w:r w:rsidR="006C2C05">
        <w:t>may</w:t>
      </w:r>
      <w:r>
        <w:t xml:space="preserve"> be provided for any site/building under commonwealth jurisdiction</w:t>
      </w:r>
      <w:r w:rsidR="006C2C05">
        <w:t xml:space="preserve"> if the site or building does not have a SafeWork NSW licence</w:t>
      </w:r>
      <w:r>
        <w:t>.</w:t>
      </w:r>
    </w:p>
    <w:p w14:paraId="54E2442F" w14:textId="77777777" w:rsidR="000C65DE" w:rsidRPr="000C65DE" w:rsidRDefault="000C65DE" w:rsidP="000C65DE">
      <w:pPr>
        <w:pStyle w:val="Heading1"/>
      </w:pPr>
      <w:r>
        <w:t>Attachments</w:t>
      </w:r>
    </w:p>
    <w:p w14:paraId="075EAD26" w14:textId="77777777" w:rsidR="004922F3" w:rsidRDefault="008D1061" w:rsidP="004922F3">
      <w:pPr>
        <w:pStyle w:val="BodyText3"/>
        <w:keepNext/>
        <w:pBdr>
          <w:bottom w:val="single" w:sz="4" w:space="1" w:color="A6A6A6" w:themeColor="background1" w:themeShade="A6"/>
        </w:pBdr>
        <w:spacing w:before="60" w:after="20"/>
        <w:rPr>
          <w:szCs w:val="20"/>
        </w:rPr>
      </w:pPr>
      <w:r>
        <w:rPr>
          <w:szCs w:val="20"/>
        </w:rPr>
        <w:t xml:space="preserve">Please provide </w:t>
      </w:r>
      <w:r w:rsidR="004922F3">
        <w:rPr>
          <w:szCs w:val="20"/>
        </w:rPr>
        <w:t>the following attachments:</w:t>
      </w:r>
    </w:p>
    <w:tbl>
      <w:tblPr>
        <w:tblStyle w:val="TableGrid"/>
        <w:tblW w:w="0" w:type="auto"/>
        <w:tblInd w:w="57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7"/>
      </w:tblGrid>
      <w:tr w:rsidR="004922F3" w14:paraId="5DD79EEA" w14:textId="77777777" w:rsidTr="009A241F">
        <w:trPr>
          <w:trHeight w:val="158"/>
        </w:trPr>
        <w:tc>
          <w:tcPr>
            <w:tcW w:w="102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2537C3" w14:textId="77777777" w:rsidR="004922F3" w:rsidRDefault="00000000" w:rsidP="004922F3">
            <w:pPr>
              <w:pStyle w:val="BodyText3"/>
              <w:keepNext/>
              <w:spacing w:after="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8445509"/>
                <w:placeholder>
                  <w:docPart w:val="3E5ADB0DBC4B45C2BAEFE2DEDEA5264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Content>
                <w:r w:rsidR="004922F3" w:rsidRPr="008E6C5F">
                  <w:rPr>
                    <w:rStyle w:val="CheckboxChar"/>
                  </w:rPr>
                  <w:t></w:t>
                </w:r>
              </w:sdtContent>
            </w:sdt>
            <w:r w:rsidR="004922F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4922F3">
              <w:rPr>
                <w:szCs w:val="20"/>
              </w:rPr>
              <w:t xml:space="preserve">Copy of </w:t>
            </w:r>
            <w:r w:rsidR="00D13A08">
              <w:rPr>
                <w:szCs w:val="20"/>
              </w:rPr>
              <w:t>the emergency plan</w:t>
            </w:r>
          </w:p>
          <w:p w14:paraId="6CD90D14" w14:textId="77777777" w:rsidR="00D13A08" w:rsidRPr="00683826" w:rsidRDefault="00000000" w:rsidP="004922F3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-1078508480"/>
                <w:placeholder>
                  <w:docPart w:val="CD72C08067184E13B827FB8BC9D16AE6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Content>
                <w:r w:rsidR="00D13A08" w:rsidRPr="008E6C5F">
                  <w:rPr>
                    <w:rStyle w:val="CheckboxChar"/>
                  </w:rPr>
                  <w:t></w:t>
                </w:r>
              </w:sdtContent>
            </w:sdt>
            <w:r w:rsidR="00D13A08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13A08">
              <w:rPr>
                <w:szCs w:val="20"/>
              </w:rPr>
              <w:t>Copy of current hazardous chemicals manifest (including manifest site plan)</w:t>
            </w:r>
          </w:p>
        </w:tc>
      </w:tr>
      <w:tr w:rsidR="004922F3" w14:paraId="5D27AE1E" w14:textId="77777777" w:rsidTr="009A241F">
        <w:trPr>
          <w:trHeight w:val="154"/>
        </w:trPr>
        <w:tc>
          <w:tcPr>
            <w:tcW w:w="10261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F87184" w14:textId="77777777" w:rsidR="004922F3" w:rsidRPr="00683826" w:rsidRDefault="00000000" w:rsidP="00336839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8445510"/>
                <w:placeholder>
                  <w:docPart w:val="EF4F5305611B4E70A2533AC9620E12C8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Content>
                <w:r w:rsidR="004922F3" w:rsidRPr="008E6C5F">
                  <w:rPr>
                    <w:rStyle w:val="CheckboxChar"/>
                  </w:rPr>
                  <w:t></w:t>
                </w:r>
              </w:sdtContent>
            </w:sdt>
            <w:r w:rsidR="004922F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4922F3">
              <w:rPr>
                <w:color w:val="000000" w:themeColor="text1"/>
                <w:szCs w:val="20"/>
              </w:rPr>
              <w:t xml:space="preserve">Copy of relevant </w:t>
            </w:r>
            <w:r w:rsidR="006C2C05">
              <w:rPr>
                <w:color w:val="000000" w:themeColor="text1"/>
                <w:szCs w:val="20"/>
              </w:rPr>
              <w:t>safety data sheets (</w:t>
            </w:r>
            <w:r w:rsidR="004922F3">
              <w:rPr>
                <w:color w:val="000000" w:themeColor="text1"/>
                <w:szCs w:val="20"/>
              </w:rPr>
              <w:t>SDS)</w:t>
            </w:r>
          </w:p>
        </w:tc>
      </w:tr>
      <w:tr w:rsidR="004922F3" w14:paraId="4603F03F" w14:textId="77777777" w:rsidTr="009A241F">
        <w:trPr>
          <w:trHeight w:val="47"/>
        </w:trPr>
        <w:tc>
          <w:tcPr>
            <w:tcW w:w="1026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F9495" w14:textId="77777777" w:rsidR="004922F3" w:rsidRPr="00683826" w:rsidRDefault="00000000" w:rsidP="00733AA8">
            <w:pPr>
              <w:pStyle w:val="BodyText3"/>
              <w:keepNext/>
              <w:spacing w:after="2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8445511"/>
                <w:placeholder>
                  <w:docPart w:val="21B5545AD82F49158011A7B499DC7E5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Content>
                <w:r w:rsidR="004922F3" w:rsidRPr="008E6C5F">
                  <w:rPr>
                    <w:rStyle w:val="CheckboxChar"/>
                  </w:rPr>
                  <w:t></w:t>
                </w:r>
              </w:sdtContent>
            </w:sdt>
            <w:r w:rsidR="004922F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4922F3">
              <w:rPr>
                <w:color w:val="000000" w:themeColor="text1"/>
                <w:szCs w:val="20"/>
              </w:rPr>
              <w:t xml:space="preserve">Copy of emergency services information package </w:t>
            </w:r>
            <w:r w:rsidR="00336839">
              <w:rPr>
                <w:color w:val="000000" w:themeColor="text1"/>
                <w:szCs w:val="20"/>
              </w:rPr>
              <w:t>(ESIP)</w:t>
            </w:r>
            <w:r w:rsidR="00210B9A">
              <w:rPr>
                <w:color w:val="000000" w:themeColor="text1"/>
                <w:szCs w:val="20"/>
              </w:rPr>
              <w:t xml:space="preserve"> </w:t>
            </w:r>
          </w:p>
        </w:tc>
      </w:tr>
    </w:tbl>
    <w:p w14:paraId="20246BBE" w14:textId="77777777" w:rsidR="00961824" w:rsidRDefault="00961824" w:rsidP="00961824">
      <w:pPr>
        <w:pStyle w:val="Heading1"/>
      </w:pPr>
      <w:r>
        <w:t>Submission of this form</w:t>
      </w:r>
    </w:p>
    <w:p w14:paraId="30461D1C" w14:textId="77777777" w:rsidR="00961824" w:rsidRDefault="00210B9A" w:rsidP="00961824">
      <w:pPr>
        <w:pStyle w:val="BodyText3"/>
      </w:pPr>
      <w:r>
        <w:t>Email this</w:t>
      </w:r>
      <w:r w:rsidR="00961824">
        <w:t xml:space="preserve"> completed form</w:t>
      </w:r>
      <w:r w:rsidR="008D1061">
        <w:t xml:space="preserve">, </w:t>
      </w:r>
      <w:r>
        <w:t xml:space="preserve">the </w:t>
      </w:r>
      <w:r w:rsidR="008D1061">
        <w:t xml:space="preserve">emergency plan and attachments (see above) </w:t>
      </w:r>
      <w:r w:rsidR="00961824">
        <w:t xml:space="preserve">to </w:t>
      </w:r>
      <w:hyperlink r:id="rId13" w:history="1">
        <w:r w:rsidR="00961824">
          <w:rPr>
            <w:rStyle w:val="Hyperlink"/>
          </w:rPr>
          <w:t>firesafety@fire.nsw.gov.au</w:t>
        </w:r>
      </w:hyperlink>
      <w:r w:rsidR="00961824">
        <w:t>.</w:t>
      </w:r>
      <w:r>
        <w:br/>
      </w:r>
      <w:r w:rsidR="00961824">
        <w:t xml:space="preserve">Refer to </w:t>
      </w:r>
      <w:hyperlink r:id="rId14" w:history="1">
        <w:r w:rsidR="00961824" w:rsidRPr="00BC4F8A">
          <w:rPr>
            <w:rStyle w:val="Hyperlink"/>
          </w:rPr>
          <w:t>Submitting plans and specifications to FRNSW</w:t>
        </w:r>
      </w:hyperlink>
      <w:r w:rsidR="00961824">
        <w:t xml:space="preserve"> for further information.</w:t>
      </w:r>
    </w:p>
    <w:p w14:paraId="0CD780C9" w14:textId="77777777" w:rsidR="00961824" w:rsidRPr="003E55EC" w:rsidRDefault="00961824" w:rsidP="00961824">
      <w:pPr>
        <w:pStyle w:val="BodyText3"/>
      </w:pPr>
      <w:r>
        <w:t xml:space="preserve">Fire and </w:t>
      </w:r>
      <w:r w:rsidRPr="003E55EC">
        <w:t xml:space="preserve">Rescue NSW (FRNSW) will acknowledge receipt of this emergency plan by email. If </w:t>
      </w:r>
      <w:r>
        <w:t>you do not receive an</w:t>
      </w:r>
      <w:r w:rsidRPr="003E55EC">
        <w:t xml:space="preserve"> email within 21 days please contact (02) 9742 7434</w:t>
      </w:r>
      <w:r>
        <w:t xml:space="preserve"> to confirm the plan was received</w:t>
      </w:r>
      <w:r w:rsidRPr="003E55EC">
        <w:t>.</w:t>
      </w:r>
    </w:p>
    <w:p w14:paraId="427448AE" w14:textId="77777777" w:rsidR="00961824" w:rsidRDefault="00961824" w:rsidP="00961824">
      <w:pPr>
        <w:pStyle w:val="BodyText3"/>
      </w:pPr>
      <w:r>
        <w:t>FRNSW may review th</w:t>
      </w:r>
      <w:r w:rsidR="008D1061">
        <w:t>e</w:t>
      </w:r>
      <w:r w:rsidRPr="003E55EC">
        <w:t xml:space="preserve"> emergency plan </w:t>
      </w:r>
      <w:r w:rsidR="00210B9A">
        <w:t>and</w:t>
      </w:r>
      <w:r>
        <w:t xml:space="preserve"> provide recommendations to</w:t>
      </w:r>
      <w:r w:rsidRPr="003E55EC">
        <w:t xml:space="preserve"> be incorporated </w:t>
      </w:r>
      <w:r>
        <w:t>into</w:t>
      </w:r>
      <w:r w:rsidRPr="003E55EC">
        <w:t xml:space="preserve"> the emergency plan</w:t>
      </w:r>
      <w:r w:rsidR="008D1061">
        <w:t>. T</w:t>
      </w:r>
      <w:r>
        <w:t>he revised emergency plan</w:t>
      </w:r>
      <w:r w:rsidRPr="003E55EC">
        <w:t xml:space="preserve"> </w:t>
      </w:r>
      <w:r>
        <w:t xml:space="preserve">is to be implemented immediately and </w:t>
      </w:r>
      <w:r w:rsidR="008D1061">
        <w:t xml:space="preserve">a copy be </w:t>
      </w:r>
      <w:r w:rsidRPr="003E55EC">
        <w:t>resubmitted to FRNSW.</w:t>
      </w:r>
    </w:p>
    <w:p w14:paraId="021514C1" w14:textId="77777777" w:rsidR="00961824" w:rsidRDefault="00961824" w:rsidP="00961824">
      <w:pPr>
        <w:pStyle w:val="Heading1"/>
      </w:pPr>
      <w:r>
        <w:t>Contact us</w:t>
      </w:r>
    </w:p>
    <w:p w14:paraId="7DC9E5E9" w14:textId="77777777" w:rsidR="002E1F19" w:rsidRPr="00991D07" w:rsidRDefault="00961824" w:rsidP="00961824">
      <w:pPr>
        <w:pStyle w:val="BodyText3"/>
      </w:pPr>
      <w:r>
        <w:t xml:space="preserve">For further information contact the Fire Safety Branch on (02) 9742 7434 or email </w:t>
      </w:r>
      <w:hyperlink r:id="rId15" w:history="1">
        <w:r>
          <w:rPr>
            <w:rStyle w:val="Hyperlink"/>
            <w:szCs w:val="20"/>
          </w:rPr>
          <w:t>firesafety@fire.nsw.gov.au</w:t>
        </w:r>
      </w:hyperlink>
      <w:r>
        <w:t>.</w:t>
      </w:r>
    </w:p>
    <w:sectPr w:rsidR="002E1F19" w:rsidRPr="00991D07" w:rsidSect="00991D07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021" w:right="851" w:bottom="1077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53CC" w14:textId="77777777" w:rsidR="00F72A7E" w:rsidRDefault="00F72A7E" w:rsidP="007075EB">
      <w:r>
        <w:separator/>
      </w:r>
    </w:p>
  </w:endnote>
  <w:endnote w:type="continuationSeparator" w:id="0">
    <w:p w14:paraId="66C0B0AE" w14:textId="77777777" w:rsidR="00F72A7E" w:rsidRDefault="00F72A7E" w:rsidP="0070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D8EC" w14:textId="77777777" w:rsidR="00930BE9" w:rsidRPr="00201C59" w:rsidRDefault="00201C59" w:rsidP="00201C59">
    <w:pPr>
      <w:pStyle w:val="Footer"/>
      <w:pBdr>
        <w:top w:val="single" w:sz="4" w:space="1" w:color="auto"/>
      </w:pBdr>
      <w:tabs>
        <w:tab w:val="clear" w:pos="9072"/>
        <w:tab w:val="center" w:pos="5103"/>
        <w:tab w:val="right" w:pos="10206"/>
      </w:tabs>
      <w:jc w:val="center"/>
      <w:rPr>
        <w:color w:val="001689"/>
      </w:rPr>
    </w:pPr>
    <w:r w:rsidRPr="00201C59">
      <w:rPr>
        <w:color w:val="001689"/>
      </w:rPr>
      <w:t xml:space="preserve">Version </w:t>
    </w:r>
    <w:sdt>
      <w:sdtPr>
        <w:rPr>
          <w:color w:val="001689"/>
        </w:rPr>
        <w:alias w:val="Ver"/>
        <w:tag w:val="Ver"/>
        <w:id w:val="-174115606"/>
        <w:placeholder>
          <w:docPart w:val="3E5ADB0DBC4B45C2BAEFE2DEDEA52642"/>
        </w:placeholder>
        <w:dataBinding w:xpath="/root[1]/Ver[1]" w:storeItemID="{8626062D-2467-48DB-B6AE-A17795261929}"/>
        <w:text/>
      </w:sdtPr>
      <w:sdtContent>
        <w:r w:rsidR="002E1F19">
          <w:rPr>
            <w:color w:val="001689"/>
          </w:rPr>
          <w:t>08</w:t>
        </w:r>
      </w:sdtContent>
    </w:sdt>
    <w:r w:rsidRPr="00201C59">
      <w:rPr>
        <w:color w:val="001689"/>
      </w:rPr>
      <w:tab/>
      <w:t xml:space="preserve">Issued </w:t>
    </w:r>
    <w:sdt>
      <w:sdtPr>
        <w:rPr>
          <w:color w:val="001689"/>
        </w:rPr>
        <w:alias w:val="Date"/>
        <w:tag w:val="Date"/>
        <w:id w:val="1397009822"/>
        <w:placeholder>
          <w:docPart w:val="CD72C08067184E13B827FB8BC9D16AE6"/>
        </w:placeholder>
        <w:dataBinding w:xpath="/root[1]/Date[1]" w:storeItemID="{49203E46-3B7C-4EE5-B355-E02E7DD6391B}"/>
        <w:date w:fullDate="2023-03-20T00:00:00Z">
          <w:dateFormat w:val="d MMMM yyyy"/>
          <w:lid w:val="en-AU"/>
          <w:storeMappedDataAs w:val="date"/>
          <w:calendar w:val="gregorian"/>
        </w:date>
      </w:sdtPr>
      <w:sdtContent>
        <w:r w:rsidR="002761E1">
          <w:rPr>
            <w:color w:val="001689"/>
          </w:rPr>
          <w:t>20 March 2023</w:t>
        </w:r>
      </w:sdtContent>
    </w:sdt>
    <w:r w:rsidRPr="00201C59">
      <w:rPr>
        <w:color w:val="001689"/>
      </w:rPr>
      <w:t xml:space="preserve"> </w:t>
    </w:r>
    <w:r w:rsidRPr="00201C59">
      <w:rPr>
        <w:color w:val="001689"/>
      </w:rPr>
      <w:tab/>
    </w:r>
    <w:r w:rsidRPr="00201C59">
      <w:rPr>
        <w:b/>
        <w:bCs/>
        <w:color w:val="001689"/>
      </w:rPr>
      <w:t>E</w:t>
    </w:r>
    <w:r w:rsidRPr="00201C59">
      <w:rPr>
        <w:color w:val="001689"/>
      </w:rPr>
      <w:t xml:space="preserve"> </w:t>
    </w:r>
    <w:hyperlink r:id="rId1" w:history="1">
      <w:r w:rsidRPr="00201C59">
        <w:rPr>
          <w:rStyle w:val="Hyperlink"/>
          <w:color w:val="001689"/>
        </w:rPr>
        <w:t>firesafety@fire.nsw.gov.au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3401"/>
      <w:gridCol w:w="3401"/>
      <w:gridCol w:w="3402"/>
    </w:tblGrid>
    <w:tr w:rsidR="00201C59" w:rsidRPr="00201C59" w14:paraId="2B401FE2" w14:textId="77777777" w:rsidTr="006741F7"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81013EB" w14:textId="77777777" w:rsidR="00991D07" w:rsidRPr="00201C59" w:rsidRDefault="00991D07" w:rsidP="00991D07">
          <w:pPr>
            <w:pStyle w:val="Footer"/>
            <w:spacing w:line="240" w:lineRule="auto"/>
            <w:rPr>
              <w:color w:val="001689"/>
            </w:rPr>
          </w:pPr>
          <w:bookmarkStart w:id="1" w:name="_Hlk531252760"/>
          <w:bookmarkStart w:id="2" w:name="_Hlk531252759"/>
          <w:bookmarkStart w:id="3" w:name="_Hlk531252226"/>
          <w:bookmarkStart w:id="4" w:name="_Hlk531252225"/>
          <w:r w:rsidRPr="00201C59">
            <w:rPr>
              <w:b/>
              <w:color w:val="001689"/>
            </w:rPr>
            <w:t>Fire and Rescue NSW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BD8FA88" w14:textId="77777777" w:rsidR="00991D07" w:rsidRPr="00201C59" w:rsidRDefault="00991D07" w:rsidP="00991D07">
          <w:pPr>
            <w:pStyle w:val="Footer"/>
            <w:spacing w:line="240" w:lineRule="auto"/>
            <w:jc w:val="center"/>
            <w:rPr>
              <w:color w:val="001689"/>
            </w:rPr>
          </w:pPr>
          <w:r w:rsidRPr="00201C59">
            <w:rPr>
              <w:b/>
              <w:color w:val="001689"/>
            </w:rPr>
            <w:t xml:space="preserve">ABN </w:t>
          </w:r>
          <w:r w:rsidRPr="00201C59">
            <w:rPr>
              <w:color w:val="001689"/>
            </w:rPr>
            <w:t>12 593 473 110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E101D47" w14:textId="77777777" w:rsidR="00991D07" w:rsidRPr="00201C59" w:rsidRDefault="00991D07" w:rsidP="00991D07">
          <w:pPr>
            <w:pStyle w:val="Footer"/>
            <w:spacing w:line="240" w:lineRule="auto"/>
            <w:jc w:val="right"/>
            <w:rPr>
              <w:b/>
              <w:color w:val="001689"/>
            </w:rPr>
          </w:pPr>
          <w:r w:rsidRPr="00201C59">
            <w:rPr>
              <w:b/>
              <w:color w:val="001689"/>
            </w:rPr>
            <w:t>firesafety.fire.nsw.gov.au</w:t>
          </w:r>
        </w:p>
      </w:tc>
    </w:tr>
    <w:tr w:rsidR="00201C59" w:rsidRPr="00201C59" w14:paraId="41406A4F" w14:textId="77777777" w:rsidTr="006741F7"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613FAF1" w14:textId="77777777" w:rsidR="00991D07" w:rsidRPr="00201C59" w:rsidRDefault="00991D07" w:rsidP="00991D07">
          <w:pPr>
            <w:pStyle w:val="Footer"/>
            <w:spacing w:line="240" w:lineRule="auto"/>
            <w:rPr>
              <w:color w:val="001689"/>
            </w:rPr>
          </w:pPr>
          <w:r w:rsidRPr="00201C59">
            <w:rPr>
              <w:color w:val="001689"/>
            </w:rPr>
            <w:t>Community Safety Directorate</w:t>
          </w:r>
          <w:r w:rsidRPr="00201C59">
            <w:rPr>
              <w:color w:val="001689"/>
            </w:rPr>
            <w:br/>
            <w:t>Fire Safety Branch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78EC139" w14:textId="77777777" w:rsidR="00991D07" w:rsidRPr="00201C59" w:rsidRDefault="00CF02FD" w:rsidP="00991D07">
          <w:pPr>
            <w:pStyle w:val="Footer"/>
            <w:spacing w:line="240" w:lineRule="auto"/>
            <w:jc w:val="center"/>
            <w:rPr>
              <w:color w:val="001689"/>
            </w:rPr>
          </w:pPr>
          <w:r w:rsidRPr="00201C59">
            <w:rPr>
              <w:color w:val="001689"/>
            </w:rPr>
            <w:t>Locked Mail Bag 12</w:t>
          </w:r>
          <w:r w:rsidR="00991D07" w:rsidRPr="00201C59">
            <w:rPr>
              <w:color w:val="001689"/>
            </w:rPr>
            <w:br/>
            <w:t>Greenacre NSW 2190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0" w:type="dxa"/>
            <w:bottom w:w="28" w:type="dxa"/>
            <w:right w:w="0" w:type="dxa"/>
          </w:tcMar>
          <w:hideMark/>
        </w:tcPr>
        <w:p w14:paraId="1A978119" w14:textId="77777777" w:rsidR="00991D07" w:rsidRPr="00201C59" w:rsidRDefault="00991D07" w:rsidP="00991D07">
          <w:pPr>
            <w:pStyle w:val="Footer"/>
            <w:spacing w:line="240" w:lineRule="auto"/>
            <w:jc w:val="right"/>
            <w:rPr>
              <w:color w:val="001689"/>
            </w:rPr>
          </w:pPr>
          <w:r w:rsidRPr="00201C59">
            <w:rPr>
              <w:b/>
              <w:color w:val="001689"/>
            </w:rPr>
            <w:t>T</w:t>
          </w:r>
          <w:r w:rsidRPr="00201C59">
            <w:rPr>
              <w:color w:val="001689"/>
            </w:rPr>
            <w:t xml:space="preserve"> (02) 9742 7434  </w:t>
          </w:r>
          <w:r w:rsidRPr="00201C59">
            <w:rPr>
              <w:color w:val="001689"/>
            </w:rPr>
            <w:br/>
          </w:r>
          <w:r w:rsidRPr="00201C59">
            <w:rPr>
              <w:b/>
              <w:color w:val="001689"/>
            </w:rPr>
            <w:t>F</w:t>
          </w:r>
          <w:r w:rsidRPr="00201C59">
            <w:rPr>
              <w:color w:val="001689"/>
            </w:rPr>
            <w:t xml:space="preserve"> (02) 9742 7483  </w:t>
          </w:r>
        </w:p>
      </w:tc>
    </w:tr>
  </w:tbl>
  <w:p w14:paraId="5F3B2473" w14:textId="77777777" w:rsidR="00930BE9" w:rsidRPr="00201C59" w:rsidRDefault="00991D07" w:rsidP="00201C59">
    <w:pPr>
      <w:pStyle w:val="Footer"/>
      <w:pBdr>
        <w:top w:val="single" w:sz="4" w:space="1" w:color="auto"/>
      </w:pBdr>
      <w:tabs>
        <w:tab w:val="clear" w:pos="9072"/>
        <w:tab w:val="center" w:pos="5103"/>
        <w:tab w:val="right" w:pos="10206"/>
      </w:tabs>
      <w:jc w:val="center"/>
      <w:rPr>
        <w:color w:val="001689"/>
      </w:rPr>
    </w:pPr>
    <w:r w:rsidRPr="00201C59">
      <w:rPr>
        <w:color w:val="001689"/>
      </w:rPr>
      <w:t xml:space="preserve">Version </w:t>
    </w:r>
    <w:sdt>
      <w:sdtPr>
        <w:rPr>
          <w:color w:val="001689"/>
        </w:rPr>
        <w:alias w:val="Ver"/>
        <w:tag w:val="Ver"/>
        <w:id w:val="23950103"/>
        <w:placeholder>
          <w:docPart w:val="B2F7BAFCE58C49318D6979D14F138613"/>
        </w:placeholder>
        <w:dataBinding w:xpath="/root[1]/Ver[1]" w:storeItemID="{8626062D-2467-48DB-B6AE-A17795261929}"/>
        <w:text/>
      </w:sdtPr>
      <w:sdtContent>
        <w:r w:rsidR="00206D8E">
          <w:rPr>
            <w:color w:val="001689"/>
          </w:rPr>
          <w:t>10</w:t>
        </w:r>
      </w:sdtContent>
    </w:sdt>
    <w:r w:rsidRPr="00201C59">
      <w:rPr>
        <w:color w:val="001689"/>
      </w:rPr>
      <w:tab/>
      <w:t xml:space="preserve">Issued </w:t>
    </w:r>
    <w:sdt>
      <w:sdtPr>
        <w:rPr>
          <w:color w:val="001689"/>
        </w:rPr>
        <w:alias w:val="Date"/>
        <w:tag w:val="Date"/>
        <w:id w:val="23950104"/>
        <w:placeholder>
          <w:docPart w:val="77C6E48F6C7E4942A420E155380932F3"/>
        </w:placeholder>
        <w:dataBinding w:xpath="/root[1]/Date[1]" w:storeItemID="{49203E46-3B7C-4EE5-B355-E02E7DD6391B}"/>
        <w:date w:fullDate="2023-03-20T00:00:00Z">
          <w:dateFormat w:val="d MMMM yyyy"/>
          <w:lid w:val="en-AU"/>
          <w:storeMappedDataAs w:val="date"/>
          <w:calendar w:val="gregorian"/>
        </w:date>
      </w:sdtPr>
      <w:sdtContent>
        <w:r w:rsidR="002761E1">
          <w:rPr>
            <w:color w:val="001689"/>
          </w:rPr>
          <w:t>20</w:t>
        </w:r>
        <w:r w:rsidR="00EC16A3">
          <w:rPr>
            <w:color w:val="001689"/>
          </w:rPr>
          <w:t xml:space="preserve"> March 2023</w:t>
        </w:r>
      </w:sdtContent>
    </w:sdt>
    <w:r w:rsidRPr="00201C59">
      <w:rPr>
        <w:color w:val="001689"/>
      </w:rPr>
      <w:t xml:space="preserve"> </w:t>
    </w:r>
    <w:r w:rsidRPr="00201C59">
      <w:rPr>
        <w:color w:val="001689"/>
      </w:rPr>
      <w:tab/>
    </w:r>
    <w:r w:rsidRPr="00201C59">
      <w:rPr>
        <w:b/>
        <w:bCs/>
        <w:color w:val="001689"/>
      </w:rPr>
      <w:t>E</w:t>
    </w:r>
    <w:r w:rsidRPr="00201C59">
      <w:rPr>
        <w:color w:val="001689"/>
      </w:rPr>
      <w:t xml:space="preserve"> </w:t>
    </w:r>
    <w:hyperlink r:id="rId1" w:history="1">
      <w:r w:rsidRPr="00201C59">
        <w:rPr>
          <w:rStyle w:val="Hyperlink"/>
          <w:color w:val="001689"/>
        </w:rPr>
        <w:t>firesafety@fire.nsw.gov.au</w:t>
      </w:r>
    </w:hyperlink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8BF5" w14:textId="77777777" w:rsidR="00F72A7E" w:rsidRDefault="00F72A7E" w:rsidP="007075EB">
      <w:r>
        <w:separator/>
      </w:r>
    </w:p>
  </w:footnote>
  <w:footnote w:type="continuationSeparator" w:id="0">
    <w:p w14:paraId="0BF85ECE" w14:textId="77777777" w:rsidR="00F72A7E" w:rsidRDefault="00F72A7E" w:rsidP="0070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53E5" w14:textId="77777777" w:rsidR="00930BE9" w:rsidRPr="00201C59" w:rsidRDefault="00961824" w:rsidP="00961824">
    <w:pPr>
      <w:pStyle w:val="Label"/>
      <w:tabs>
        <w:tab w:val="right" w:pos="10204"/>
      </w:tabs>
      <w:jc w:val="left"/>
      <w:rPr>
        <w:color w:val="001689"/>
      </w:rPr>
    </w:pPr>
    <w:r w:rsidRPr="00201C59">
      <w:rPr>
        <w:color w:val="001689"/>
      </w:rPr>
      <w:t>Fire and Rescue NSW</w:t>
    </w:r>
    <w:r w:rsidRPr="00201C59">
      <w:rPr>
        <w:color w:val="001689"/>
      </w:rPr>
      <w:tab/>
      <w:t xml:space="preserve">Page </w:t>
    </w:r>
    <w:r w:rsidRPr="00201C59">
      <w:rPr>
        <w:color w:val="001689"/>
      </w:rPr>
      <w:fldChar w:fldCharType="begin"/>
    </w:r>
    <w:r w:rsidRPr="00201C59">
      <w:rPr>
        <w:color w:val="001689"/>
      </w:rPr>
      <w:instrText xml:space="preserve"> PAGE   \* MERGEFORMAT </w:instrText>
    </w:r>
    <w:r w:rsidRPr="00201C59">
      <w:rPr>
        <w:color w:val="001689"/>
      </w:rPr>
      <w:fldChar w:fldCharType="separate"/>
    </w:r>
    <w:r w:rsidRPr="00201C59">
      <w:rPr>
        <w:color w:val="001689"/>
      </w:rPr>
      <w:t>2</w:t>
    </w:r>
    <w:r w:rsidRPr="00201C59">
      <w:rPr>
        <w:color w:val="001689"/>
      </w:rPr>
      <w:fldChar w:fldCharType="end"/>
    </w:r>
    <w:r w:rsidRPr="00201C59">
      <w:rPr>
        <w:color w:val="001689"/>
      </w:rPr>
      <w:t xml:space="preserve"> of </w:t>
    </w:r>
    <w:r w:rsidRPr="00201C59">
      <w:rPr>
        <w:noProof/>
        <w:color w:val="001689"/>
      </w:rPr>
      <w:fldChar w:fldCharType="begin"/>
    </w:r>
    <w:r w:rsidRPr="00201C59">
      <w:rPr>
        <w:noProof/>
        <w:color w:val="001689"/>
      </w:rPr>
      <w:instrText xml:space="preserve"> NUMPAGES   \* MERGEFORMAT </w:instrText>
    </w:r>
    <w:r w:rsidRPr="00201C59">
      <w:rPr>
        <w:noProof/>
        <w:color w:val="001689"/>
      </w:rPr>
      <w:fldChar w:fldCharType="separate"/>
    </w:r>
    <w:r w:rsidRPr="00201C59">
      <w:rPr>
        <w:noProof/>
        <w:color w:val="001689"/>
      </w:rPr>
      <w:t>3</w:t>
    </w:r>
    <w:r w:rsidRPr="00201C59">
      <w:rPr>
        <w:noProof/>
        <w:color w:val="00168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0588" w14:textId="77777777" w:rsidR="00991D07" w:rsidRDefault="00991D07" w:rsidP="00991D07">
    <w:pPr>
      <w:pStyle w:val="Label"/>
      <w:tabs>
        <w:tab w:val="right" w:pos="10204"/>
      </w:tabs>
      <w:jc w:val="left"/>
      <w:rPr>
        <w:color w:val="002664"/>
      </w:rPr>
    </w:pPr>
  </w:p>
  <w:p w14:paraId="14D131B6" w14:textId="77777777" w:rsidR="00991D07" w:rsidRPr="00A06CD3" w:rsidRDefault="00991D07" w:rsidP="00991D07">
    <w:pPr>
      <w:pStyle w:val="Label"/>
      <w:tabs>
        <w:tab w:val="right" w:pos="10204"/>
      </w:tabs>
      <w:jc w:val="left"/>
      <w:rPr>
        <w:color w:val="001689"/>
      </w:rPr>
    </w:pPr>
    <w:r>
      <w:rPr>
        <w:noProof/>
      </w:rPr>
      <w:drawing>
        <wp:anchor distT="0" distB="0" distL="114300" distR="114300" simplePos="0" relativeHeight="251688960" behindDoc="0" locked="0" layoutInCell="1" allowOverlap="1" wp14:anchorId="25842241" wp14:editId="5922CD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79930" cy="10369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531251716"/>
    <w:bookmarkEnd w:id="0"/>
  </w:p>
  <w:p w14:paraId="386CDDF9" w14:textId="77777777" w:rsidR="00930BE9" w:rsidRPr="00201C59" w:rsidRDefault="00930BE9" w:rsidP="00603BE2">
    <w:pPr>
      <w:ind w:left="5812"/>
      <w:jc w:val="right"/>
      <w:rPr>
        <w:rFonts w:cs="Arial"/>
        <w:b/>
        <w:color w:val="001689"/>
        <w:sz w:val="40"/>
        <w:szCs w:val="40"/>
      </w:rPr>
    </w:pPr>
    <w:r w:rsidRPr="00201C59">
      <w:rPr>
        <w:rFonts w:cs="Arial"/>
        <w:b/>
        <w:color w:val="001689"/>
        <w:sz w:val="40"/>
        <w:szCs w:val="40"/>
      </w:rPr>
      <w:t>Lodgement of</w:t>
    </w:r>
    <w:r w:rsidRPr="00201C59">
      <w:rPr>
        <w:rFonts w:cs="Arial"/>
        <w:b/>
        <w:color w:val="001689"/>
        <w:sz w:val="40"/>
        <w:szCs w:val="40"/>
      </w:rPr>
      <w:br/>
      <w:t>emergency plan</w:t>
    </w:r>
  </w:p>
  <w:p w14:paraId="438C5E8B" w14:textId="77777777" w:rsidR="00991D07" w:rsidRPr="00991D07" w:rsidRDefault="00991D07" w:rsidP="00991D07">
    <w:pPr>
      <w:pStyle w:val="Label"/>
      <w:tabs>
        <w:tab w:val="right" w:pos="10204"/>
      </w:tabs>
      <w:jc w:val="left"/>
      <w:rPr>
        <w:color w:val="001689"/>
      </w:rPr>
    </w:pPr>
  </w:p>
  <w:p w14:paraId="7B13C01A" w14:textId="77777777" w:rsidR="00991D07" w:rsidRPr="00991D07" w:rsidRDefault="00991D07" w:rsidP="00991D07">
    <w:pPr>
      <w:pStyle w:val="Label"/>
      <w:tabs>
        <w:tab w:val="right" w:pos="10204"/>
      </w:tabs>
      <w:jc w:val="left"/>
      <w:rPr>
        <w:color w:val="00168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BA7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2C0"/>
    <w:multiLevelType w:val="hybridMultilevel"/>
    <w:tmpl w:val="443AE1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5525"/>
    <w:multiLevelType w:val="hybridMultilevel"/>
    <w:tmpl w:val="537A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2A53"/>
    <w:multiLevelType w:val="multilevel"/>
    <w:tmpl w:val="2438E03A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odyText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2"/>
      <w:lvlText w:val="%1.%3"/>
      <w:lvlJc w:val="left"/>
      <w:pPr>
        <w:tabs>
          <w:tab w:val="num" w:pos="737"/>
        </w:tabs>
        <w:ind w:left="737" w:hanging="737"/>
      </w:pPr>
      <w:rPr>
        <w:rFonts w:hint="default"/>
        <w:sz w:val="24"/>
        <w:szCs w:val="24"/>
      </w:rPr>
    </w:lvl>
    <w:lvl w:ilvl="3">
      <w:start w:val="1"/>
      <w:numFmt w:val="decimal"/>
      <w:pStyle w:val="BodyText2"/>
      <w:lvlText w:val="%1.%2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lowerLetter"/>
      <w:pStyle w:val="List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bullet"/>
      <w:lvlRestart w:val="0"/>
      <w:pStyle w:val="List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32D97CD9"/>
    <w:multiLevelType w:val="hybridMultilevel"/>
    <w:tmpl w:val="EBDCE10E"/>
    <w:lvl w:ilvl="0" w:tplc="41FCB294">
      <w:start w:val="1"/>
      <w:numFmt w:val="decimal"/>
      <w:lvlText w:val="Issue number: 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C5E2C"/>
    <w:multiLevelType w:val="hybridMultilevel"/>
    <w:tmpl w:val="5A50148C"/>
    <w:lvl w:ilvl="0" w:tplc="437A1196">
      <w:start w:val="1"/>
      <w:numFmt w:val="decimal"/>
      <w:pStyle w:val="Figure"/>
      <w:suff w:val="space"/>
      <w:lvlText w:val="Figure %1 "/>
      <w:lvlJc w:val="left"/>
      <w:pPr>
        <w:ind w:left="0" w:firstLine="0"/>
      </w:pPr>
      <w:rPr>
        <w:rFonts w:hint="default"/>
      </w:rPr>
    </w:lvl>
    <w:lvl w:ilvl="1" w:tplc="12F49598" w:tentative="1">
      <w:start w:val="1"/>
      <w:numFmt w:val="lowerLetter"/>
      <w:lvlText w:val="%2."/>
      <w:lvlJc w:val="left"/>
      <w:pPr>
        <w:ind w:left="1440" w:hanging="360"/>
      </w:pPr>
    </w:lvl>
    <w:lvl w:ilvl="2" w:tplc="6C429284" w:tentative="1">
      <w:start w:val="1"/>
      <w:numFmt w:val="lowerRoman"/>
      <w:lvlText w:val="%3."/>
      <w:lvlJc w:val="right"/>
      <w:pPr>
        <w:ind w:left="2160" w:hanging="180"/>
      </w:pPr>
    </w:lvl>
    <w:lvl w:ilvl="3" w:tplc="52C6D2F0" w:tentative="1">
      <w:start w:val="1"/>
      <w:numFmt w:val="decimal"/>
      <w:lvlText w:val="%4."/>
      <w:lvlJc w:val="left"/>
      <w:pPr>
        <w:ind w:left="2880" w:hanging="360"/>
      </w:pPr>
    </w:lvl>
    <w:lvl w:ilvl="4" w:tplc="DC6CC4DE" w:tentative="1">
      <w:start w:val="1"/>
      <w:numFmt w:val="lowerLetter"/>
      <w:lvlText w:val="%5."/>
      <w:lvlJc w:val="left"/>
      <w:pPr>
        <w:ind w:left="3600" w:hanging="360"/>
      </w:pPr>
    </w:lvl>
    <w:lvl w:ilvl="5" w:tplc="3558EF48" w:tentative="1">
      <w:start w:val="1"/>
      <w:numFmt w:val="lowerRoman"/>
      <w:lvlText w:val="%6."/>
      <w:lvlJc w:val="right"/>
      <w:pPr>
        <w:ind w:left="4320" w:hanging="180"/>
      </w:pPr>
    </w:lvl>
    <w:lvl w:ilvl="6" w:tplc="2320E42E" w:tentative="1">
      <w:start w:val="1"/>
      <w:numFmt w:val="decimal"/>
      <w:lvlText w:val="%7."/>
      <w:lvlJc w:val="left"/>
      <w:pPr>
        <w:ind w:left="5040" w:hanging="360"/>
      </w:pPr>
    </w:lvl>
    <w:lvl w:ilvl="7" w:tplc="3E40809A" w:tentative="1">
      <w:start w:val="1"/>
      <w:numFmt w:val="lowerLetter"/>
      <w:lvlText w:val="%8."/>
      <w:lvlJc w:val="left"/>
      <w:pPr>
        <w:ind w:left="5760" w:hanging="360"/>
      </w:pPr>
    </w:lvl>
    <w:lvl w:ilvl="8" w:tplc="1A905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5695C"/>
    <w:multiLevelType w:val="hybridMultilevel"/>
    <w:tmpl w:val="7C76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C5D21"/>
    <w:multiLevelType w:val="multilevel"/>
    <w:tmpl w:val="0C80F4F8"/>
    <w:styleLink w:val="Style1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6FF7"/>
    <w:multiLevelType w:val="hybridMultilevel"/>
    <w:tmpl w:val="A776F5AA"/>
    <w:lvl w:ilvl="0" w:tplc="FC18E4F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A2EAF"/>
    <w:multiLevelType w:val="hybridMultilevel"/>
    <w:tmpl w:val="47EA3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3546A"/>
    <w:multiLevelType w:val="hybridMultilevel"/>
    <w:tmpl w:val="43AC9F52"/>
    <w:lvl w:ilvl="0" w:tplc="57C0E29C">
      <w:start w:val="1"/>
      <w:numFmt w:val="bullet"/>
      <w:pStyle w:val="Checkitem"/>
      <w:lvlText w:val=""/>
      <w:lvlJc w:val="left"/>
      <w:pPr>
        <w:tabs>
          <w:tab w:val="num" w:pos="1134"/>
        </w:tabs>
        <w:ind w:left="1134" w:hanging="414"/>
      </w:pPr>
      <w:rPr>
        <w:rFonts w:ascii="Wingdings" w:hAnsi="Wingdings" w:cs="Wingdings" w:hint="default"/>
      </w:rPr>
    </w:lvl>
    <w:lvl w:ilvl="1" w:tplc="161EF4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A6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69045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1FE92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CD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9CD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64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2E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2F3528"/>
    <w:multiLevelType w:val="multilevel"/>
    <w:tmpl w:val="7C72A5F6"/>
    <w:lvl w:ilvl="0">
      <w:start w:val="1"/>
      <w:numFmt w:val="decimal"/>
      <w:pStyle w:val="ListNumber"/>
      <w:lvlText w:val="%1."/>
      <w:lvlJc w:val="left"/>
      <w:pPr>
        <w:tabs>
          <w:tab w:val="num" w:pos="69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3" w:hanging="180"/>
      </w:pPr>
      <w:rPr>
        <w:rFonts w:hint="default"/>
      </w:rPr>
    </w:lvl>
  </w:abstractNum>
  <w:num w:numId="1" w16cid:durableId="740520008">
    <w:abstractNumId w:val="10"/>
  </w:num>
  <w:num w:numId="2" w16cid:durableId="562527025">
    <w:abstractNumId w:val="7"/>
  </w:num>
  <w:num w:numId="3" w16cid:durableId="985284993">
    <w:abstractNumId w:val="11"/>
  </w:num>
  <w:num w:numId="4" w16cid:durableId="1343703551">
    <w:abstractNumId w:val="5"/>
  </w:num>
  <w:num w:numId="5" w16cid:durableId="739985896">
    <w:abstractNumId w:val="3"/>
  </w:num>
  <w:num w:numId="6" w16cid:durableId="774053935">
    <w:abstractNumId w:val="2"/>
  </w:num>
  <w:num w:numId="7" w16cid:durableId="1279876199">
    <w:abstractNumId w:val="0"/>
  </w:num>
  <w:num w:numId="8" w16cid:durableId="23989895">
    <w:abstractNumId w:val="8"/>
  </w:num>
  <w:num w:numId="9" w16cid:durableId="1554342551">
    <w:abstractNumId w:val="3"/>
  </w:num>
  <w:num w:numId="10" w16cid:durableId="535242114">
    <w:abstractNumId w:val="3"/>
  </w:num>
  <w:num w:numId="11" w16cid:durableId="275261716">
    <w:abstractNumId w:val="4"/>
  </w:num>
  <w:num w:numId="12" w16cid:durableId="144247339">
    <w:abstractNumId w:val="6"/>
  </w:num>
  <w:num w:numId="13" w16cid:durableId="662438926">
    <w:abstractNumId w:val="9"/>
  </w:num>
  <w:num w:numId="14" w16cid:durableId="1382441508">
    <w:abstractNumId w:val="1"/>
  </w:num>
  <w:num w:numId="15" w16cid:durableId="1350334121">
    <w:abstractNumId w:val="3"/>
  </w:num>
  <w:num w:numId="16" w16cid:durableId="136701956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50"/>
    <w:rsid w:val="00007ED4"/>
    <w:rsid w:val="00012F5E"/>
    <w:rsid w:val="000137E2"/>
    <w:rsid w:val="00013CA0"/>
    <w:rsid w:val="00014BC6"/>
    <w:rsid w:val="00014FD6"/>
    <w:rsid w:val="00015E0B"/>
    <w:rsid w:val="0001751C"/>
    <w:rsid w:val="00020EC8"/>
    <w:rsid w:val="0002516E"/>
    <w:rsid w:val="0002748C"/>
    <w:rsid w:val="000300B5"/>
    <w:rsid w:val="000310D1"/>
    <w:rsid w:val="00031CE6"/>
    <w:rsid w:val="00035CAD"/>
    <w:rsid w:val="000364DE"/>
    <w:rsid w:val="0003664E"/>
    <w:rsid w:val="000377CF"/>
    <w:rsid w:val="00042F01"/>
    <w:rsid w:val="0004340D"/>
    <w:rsid w:val="00047883"/>
    <w:rsid w:val="00050024"/>
    <w:rsid w:val="000508DF"/>
    <w:rsid w:val="00050EC4"/>
    <w:rsid w:val="000531DF"/>
    <w:rsid w:val="000570D5"/>
    <w:rsid w:val="00060A9A"/>
    <w:rsid w:val="00062FA0"/>
    <w:rsid w:val="000643BF"/>
    <w:rsid w:val="000648B7"/>
    <w:rsid w:val="00071D5E"/>
    <w:rsid w:val="00072504"/>
    <w:rsid w:val="000741D1"/>
    <w:rsid w:val="000774DE"/>
    <w:rsid w:val="00080959"/>
    <w:rsid w:val="00085093"/>
    <w:rsid w:val="000903FE"/>
    <w:rsid w:val="000913E7"/>
    <w:rsid w:val="000920F6"/>
    <w:rsid w:val="0009349B"/>
    <w:rsid w:val="000934DB"/>
    <w:rsid w:val="00093D59"/>
    <w:rsid w:val="00096031"/>
    <w:rsid w:val="00096401"/>
    <w:rsid w:val="00096652"/>
    <w:rsid w:val="000A0D09"/>
    <w:rsid w:val="000A11FD"/>
    <w:rsid w:val="000A1F1F"/>
    <w:rsid w:val="000A368F"/>
    <w:rsid w:val="000A4E17"/>
    <w:rsid w:val="000B0DA1"/>
    <w:rsid w:val="000B2A0A"/>
    <w:rsid w:val="000B6A6D"/>
    <w:rsid w:val="000B7999"/>
    <w:rsid w:val="000C1F7D"/>
    <w:rsid w:val="000C23EE"/>
    <w:rsid w:val="000C4AD1"/>
    <w:rsid w:val="000C65DE"/>
    <w:rsid w:val="000C6911"/>
    <w:rsid w:val="000D184C"/>
    <w:rsid w:val="000D1B77"/>
    <w:rsid w:val="000D590F"/>
    <w:rsid w:val="000D7977"/>
    <w:rsid w:val="000E16BF"/>
    <w:rsid w:val="000E1762"/>
    <w:rsid w:val="000E1B01"/>
    <w:rsid w:val="000E703C"/>
    <w:rsid w:val="000E7060"/>
    <w:rsid w:val="000E7F09"/>
    <w:rsid w:val="000F2B38"/>
    <w:rsid w:val="000F4DC3"/>
    <w:rsid w:val="000F559B"/>
    <w:rsid w:val="000F5703"/>
    <w:rsid w:val="000F663A"/>
    <w:rsid w:val="000F6741"/>
    <w:rsid w:val="00103272"/>
    <w:rsid w:val="00103347"/>
    <w:rsid w:val="0010334E"/>
    <w:rsid w:val="00104AF7"/>
    <w:rsid w:val="00106F3B"/>
    <w:rsid w:val="00111E8A"/>
    <w:rsid w:val="00112D24"/>
    <w:rsid w:val="001132CB"/>
    <w:rsid w:val="00114024"/>
    <w:rsid w:val="00114418"/>
    <w:rsid w:val="0011473F"/>
    <w:rsid w:val="001148B2"/>
    <w:rsid w:val="00120908"/>
    <w:rsid w:val="00120CBC"/>
    <w:rsid w:val="0012318F"/>
    <w:rsid w:val="001234C5"/>
    <w:rsid w:val="00123959"/>
    <w:rsid w:val="00130516"/>
    <w:rsid w:val="001340E0"/>
    <w:rsid w:val="001344DB"/>
    <w:rsid w:val="00134A54"/>
    <w:rsid w:val="00134B52"/>
    <w:rsid w:val="00135259"/>
    <w:rsid w:val="001364DA"/>
    <w:rsid w:val="00140F61"/>
    <w:rsid w:val="00140F6E"/>
    <w:rsid w:val="00141795"/>
    <w:rsid w:val="00142E68"/>
    <w:rsid w:val="001432C1"/>
    <w:rsid w:val="00143B1A"/>
    <w:rsid w:val="001555FC"/>
    <w:rsid w:val="00161AE4"/>
    <w:rsid w:val="001659D4"/>
    <w:rsid w:val="00177AFF"/>
    <w:rsid w:val="0018157E"/>
    <w:rsid w:val="00181785"/>
    <w:rsid w:val="00181D5C"/>
    <w:rsid w:val="001833F6"/>
    <w:rsid w:val="001856F8"/>
    <w:rsid w:val="00187183"/>
    <w:rsid w:val="0019120A"/>
    <w:rsid w:val="00191F5E"/>
    <w:rsid w:val="0019270A"/>
    <w:rsid w:val="00192759"/>
    <w:rsid w:val="00192B02"/>
    <w:rsid w:val="00193A86"/>
    <w:rsid w:val="0019681C"/>
    <w:rsid w:val="001A0755"/>
    <w:rsid w:val="001A2BA9"/>
    <w:rsid w:val="001A5987"/>
    <w:rsid w:val="001A60FD"/>
    <w:rsid w:val="001B0CB3"/>
    <w:rsid w:val="001B354D"/>
    <w:rsid w:val="001B7760"/>
    <w:rsid w:val="001B7F7E"/>
    <w:rsid w:val="001C32D7"/>
    <w:rsid w:val="001C4130"/>
    <w:rsid w:val="001C43ED"/>
    <w:rsid w:val="001C61D2"/>
    <w:rsid w:val="001D0023"/>
    <w:rsid w:val="001D2885"/>
    <w:rsid w:val="001D355C"/>
    <w:rsid w:val="001D4960"/>
    <w:rsid w:val="001D4F19"/>
    <w:rsid w:val="001D6B6C"/>
    <w:rsid w:val="001D7EFD"/>
    <w:rsid w:val="001E0980"/>
    <w:rsid w:val="001E0C0F"/>
    <w:rsid w:val="001E0E07"/>
    <w:rsid w:val="001E1F36"/>
    <w:rsid w:val="001E29AC"/>
    <w:rsid w:val="001E316E"/>
    <w:rsid w:val="001E3666"/>
    <w:rsid w:val="001E4DA7"/>
    <w:rsid w:val="001F00C5"/>
    <w:rsid w:val="001F1204"/>
    <w:rsid w:val="001F40CB"/>
    <w:rsid w:val="001F4468"/>
    <w:rsid w:val="001F5F66"/>
    <w:rsid w:val="001F60F2"/>
    <w:rsid w:val="001F78D5"/>
    <w:rsid w:val="00201C59"/>
    <w:rsid w:val="00203762"/>
    <w:rsid w:val="00204508"/>
    <w:rsid w:val="00206D8E"/>
    <w:rsid w:val="00210B9A"/>
    <w:rsid w:val="00213679"/>
    <w:rsid w:val="00213BC3"/>
    <w:rsid w:val="002149F5"/>
    <w:rsid w:val="00217897"/>
    <w:rsid w:val="00217C4E"/>
    <w:rsid w:val="00222EC0"/>
    <w:rsid w:val="0022390B"/>
    <w:rsid w:val="00224EFF"/>
    <w:rsid w:val="00227A03"/>
    <w:rsid w:val="0023680C"/>
    <w:rsid w:val="00241026"/>
    <w:rsid w:val="00242376"/>
    <w:rsid w:val="0024439D"/>
    <w:rsid w:val="002455BF"/>
    <w:rsid w:val="00246330"/>
    <w:rsid w:val="0024685F"/>
    <w:rsid w:val="0024749D"/>
    <w:rsid w:val="00250729"/>
    <w:rsid w:val="002510FE"/>
    <w:rsid w:val="00251635"/>
    <w:rsid w:val="00253CEC"/>
    <w:rsid w:val="00260C4B"/>
    <w:rsid w:val="00261210"/>
    <w:rsid w:val="00261567"/>
    <w:rsid w:val="0026242E"/>
    <w:rsid w:val="00265CF7"/>
    <w:rsid w:val="00266893"/>
    <w:rsid w:val="00266F69"/>
    <w:rsid w:val="00266FD3"/>
    <w:rsid w:val="0027027D"/>
    <w:rsid w:val="002702D4"/>
    <w:rsid w:val="002704F8"/>
    <w:rsid w:val="0027101E"/>
    <w:rsid w:val="0027311F"/>
    <w:rsid w:val="00273290"/>
    <w:rsid w:val="00273709"/>
    <w:rsid w:val="00273FC6"/>
    <w:rsid w:val="00274546"/>
    <w:rsid w:val="002761E1"/>
    <w:rsid w:val="0027653F"/>
    <w:rsid w:val="00276A86"/>
    <w:rsid w:val="002770A8"/>
    <w:rsid w:val="00277BE5"/>
    <w:rsid w:val="00280441"/>
    <w:rsid w:val="002807EE"/>
    <w:rsid w:val="0028176F"/>
    <w:rsid w:val="0028638A"/>
    <w:rsid w:val="00286714"/>
    <w:rsid w:val="00287DD9"/>
    <w:rsid w:val="002928BA"/>
    <w:rsid w:val="00294823"/>
    <w:rsid w:val="002A1371"/>
    <w:rsid w:val="002A3590"/>
    <w:rsid w:val="002A7369"/>
    <w:rsid w:val="002B1643"/>
    <w:rsid w:val="002B2183"/>
    <w:rsid w:val="002C01A4"/>
    <w:rsid w:val="002C2068"/>
    <w:rsid w:val="002D012C"/>
    <w:rsid w:val="002D0569"/>
    <w:rsid w:val="002D0F37"/>
    <w:rsid w:val="002D0F5A"/>
    <w:rsid w:val="002D1ACC"/>
    <w:rsid w:val="002D3282"/>
    <w:rsid w:val="002D4201"/>
    <w:rsid w:val="002D59A0"/>
    <w:rsid w:val="002D6236"/>
    <w:rsid w:val="002D6A56"/>
    <w:rsid w:val="002E1408"/>
    <w:rsid w:val="002E19EC"/>
    <w:rsid w:val="002E1F19"/>
    <w:rsid w:val="002E3449"/>
    <w:rsid w:val="002E799F"/>
    <w:rsid w:val="002F2F52"/>
    <w:rsid w:val="0030309E"/>
    <w:rsid w:val="00304B6D"/>
    <w:rsid w:val="00305CAD"/>
    <w:rsid w:val="00305F7E"/>
    <w:rsid w:val="003066C1"/>
    <w:rsid w:val="0030702B"/>
    <w:rsid w:val="00307445"/>
    <w:rsid w:val="003077D8"/>
    <w:rsid w:val="0031263A"/>
    <w:rsid w:val="003145C0"/>
    <w:rsid w:val="0031635F"/>
    <w:rsid w:val="00316A93"/>
    <w:rsid w:val="00321140"/>
    <w:rsid w:val="00323E94"/>
    <w:rsid w:val="0032459D"/>
    <w:rsid w:val="00325919"/>
    <w:rsid w:val="0032611C"/>
    <w:rsid w:val="00327BC9"/>
    <w:rsid w:val="00331386"/>
    <w:rsid w:val="003332B1"/>
    <w:rsid w:val="00335964"/>
    <w:rsid w:val="00336839"/>
    <w:rsid w:val="0033691D"/>
    <w:rsid w:val="00337CE6"/>
    <w:rsid w:val="0034312B"/>
    <w:rsid w:val="0034312D"/>
    <w:rsid w:val="00343724"/>
    <w:rsid w:val="00344249"/>
    <w:rsid w:val="003505E8"/>
    <w:rsid w:val="003511A2"/>
    <w:rsid w:val="003511ED"/>
    <w:rsid w:val="00354BE9"/>
    <w:rsid w:val="00355A04"/>
    <w:rsid w:val="00360052"/>
    <w:rsid w:val="00364023"/>
    <w:rsid w:val="00365CEF"/>
    <w:rsid w:val="003721FA"/>
    <w:rsid w:val="003729FE"/>
    <w:rsid w:val="0037552D"/>
    <w:rsid w:val="0037596C"/>
    <w:rsid w:val="00381A29"/>
    <w:rsid w:val="00382DB0"/>
    <w:rsid w:val="00383606"/>
    <w:rsid w:val="00384295"/>
    <w:rsid w:val="0038652A"/>
    <w:rsid w:val="00391C67"/>
    <w:rsid w:val="00391EF4"/>
    <w:rsid w:val="00392B79"/>
    <w:rsid w:val="00394C2C"/>
    <w:rsid w:val="00395049"/>
    <w:rsid w:val="00395655"/>
    <w:rsid w:val="003A0A0F"/>
    <w:rsid w:val="003A1514"/>
    <w:rsid w:val="003A2240"/>
    <w:rsid w:val="003A5B6D"/>
    <w:rsid w:val="003B062B"/>
    <w:rsid w:val="003B18D6"/>
    <w:rsid w:val="003B6266"/>
    <w:rsid w:val="003C0394"/>
    <w:rsid w:val="003C0F82"/>
    <w:rsid w:val="003C2AB2"/>
    <w:rsid w:val="003C56FD"/>
    <w:rsid w:val="003D0104"/>
    <w:rsid w:val="003D07A1"/>
    <w:rsid w:val="003D24DA"/>
    <w:rsid w:val="003D2E7D"/>
    <w:rsid w:val="003D75B4"/>
    <w:rsid w:val="003E07F0"/>
    <w:rsid w:val="003E4306"/>
    <w:rsid w:val="003E4B48"/>
    <w:rsid w:val="003E55EC"/>
    <w:rsid w:val="003E55FC"/>
    <w:rsid w:val="003E5953"/>
    <w:rsid w:val="003F0B05"/>
    <w:rsid w:val="003F1591"/>
    <w:rsid w:val="003F29E4"/>
    <w:rsid w:val="003F3FCC"/>
    <w:rsid w:val="003F7F83"/>
    <w:rsid w:val="00403B13"/>
    <w:rsid w:val="004113F1"/>
    <w:rsid w:val="004115DC"/>
    <w:rsid w:val="00417563"/>
    <w:rsid w:val="00420FCD"/>
    <w:rsid w:val="00423050"/>
    <w:rsid w:val="004264BD"/>
    <w:rsid w:val="004326E3"/>
    <w:rsid w:val="00432F58"/>
    <w:rsid w:val="00432FE0"/>
    <w:rsid w:val="00433FB5"/>
    <w:rsid w:val="00435300"/>
    <w:rsid w:val="00440AFD"/>
    <w:rsid w:val="00442556"/>
    <w:rsid w:val="0044283B"/>
    <w:rsid w:val="00450D58"/>
    <w:rsid w:val="004529CE"/>
    <w:rsid w:val="004543E2"/>
    <w:rsid w:val="00455A0B"/>
    <w:rsid w:val="00457C06"/>
    <w:rsid w:val="004615E8"/>
    <w:rsid w:val="00463564"/>
    <w:rsid w:val="0046373D"/>
    <w:rsid w:val="00464309"/>
    <w:rsid w:val="00466015"/>
    <w:rsid w:val="004665B5"/>
    <w:rsid w:val="0046755D"/>
    <w:rsid w:val="00471784"/>
    <w:rsid w:val="0047189F"/>
    <w:rsid w:val="00471B69"/>
    <w:rsid w:val="004731F4"/>
    <w:rsid w:val="00473517"/>
    <w:rsid w:val="0047365B"/>
    <w:rsid w:val="004812E5"/>
    <w:rsid w:val="00481FC7"/>
    <w:rsid w:val="004837B3"/>
    <w:rsid w:val="004850DC"/>
    <w:rsid w:val="00486A48"/>
    <w:rsid w:val="004877FE"/>
    <w:rsid w:val="004908AC"/>
    <w:rsid w:val="00491058"/>
    <w:rsid w:val="004922F3"/>
    <w:rsid w:val="004924E6"/>
    <w:rsid w:val="00492B62"/>
    <w:rsid w:val="00492C7C"/>
    <w:rsid w:val="00495958"/>
    <w:rsid w:val="004A0523"/>
    <w:rsid w:val="004A1A2C"/>
    <w:rsid w:val="004A21F9"/>
    <w:rsid w:val="004A2696"/>
    <w:rsid w:val="004A3B4A"/>
    <w:rsid w:val="004A3C9B"/>
    <w:rsid w:val="004A5A0B"/>
    <w:rsid w:val="004A63B0"/>
    <w:rsid w:val="004B0335"/>
    <w:rsid w:val="004B1704"/>
    <w:rsid w:val="004B54A0"/>
    <w:rsid w:val="004B7F6A"/>
    <w:rsid w:val="004C4927"/>
    <w:rsid w:val="004C5BF4"/>
    <w:rsid w:val="004D0928"/>
    <w:rsid w:val="004D2B82"/>
    <w:rsid w:val="004D31A3"/>
    <w:rsid w:val="004D3C9D"/>
    <w:rsid w:val="004D4149"/>
    <w:rsid w:val="004D4E6D"/>
    <w:rsid w:val="004D547D"/>
    <w:rsid w:val="004D69A9"/>
    <w:rsid w:val="004E074C"/>
    <w:rsid w:val="004E11A5"/>
    <w:rsid w:val="004E3E2D"/>
    <w:rsid w:val="004E6C4C"/>
    <w:rsid w:val="004F017B"/>
    <w:rsid w:val="004F1194"/>
    <w:rsid w:val="004F12A2"/>
    <w:rsid w:val="004F5CF2"/>
    <w:rsid w:val="00501FAD"/>
    <w:rsid w:val="00502314"/>
    <w:rsid w:val="0050378D"/>
    <w:rsid w:val="00505592"/>
    <w:rsid w:val="00506B38"/>
    <w:rsid w:val="00507DBD"/>
    <w:rsid w:val="00510EEA"/>
    <w:rsid w:val="00511681"/>
    <w:rsid w:val="0051191B"/>
    <w:rsid w:val="00512701"/>
    <w:rsid w:val="005128F4"/>
    <w:rsid w:val="00512935"/>
    <w:rsid w:val="00515DD7"/>
    <w:rsid w:val="005178BA"/>
    <w:rsid w:val="00517B24"/>
    <w:rsid w:val="00520F9A"/>
    <w:rsid w:val="005227FE"/>
    <w:rsid w:val="00523B06"/>
    <w:rsid w:val="00532A17"/>
    <w:rsid w:val="005337DE"/>
    <w:rsid w:val="00533B06"/>
    <w:rsid w:val="00535453"/>
    <w:rsid w:val="00537549"/>
    <w:rsid w:val="00540B76"/>
    <w:rsid w:val="005430AC"/>
    <w:rsid w:val="00543C65"/>
    <w:rsid w:val="005466F6"/>
    <w:rsid w:val="00552322"/>
    <w:rsid w:val="00553EB8"/>
    <w:rsid w:val="00556AD6"/>
    <w:rsid w:val="00560EE9"/>
    <w:rsid w:val="005630DC"/>
    <w:rsid w:val="00563A58"/>
    <w:rsid w:val="00564166"/>
    <w:rsid w:val="0056468D"/>
    <w:rsid w:val="00567E32"/>
    <w:rsid w:val="0057185C"/>
    <w:rsid w:val="00574B07"/>
    <w:rsid w:val="00580E52"/>
    <w:rsid w:val="0058102E"/>
    <w:rsid w:val="00582C40"/>
    <w:rsid w:val="005902D0"/>
    <w:rsid w:val="00590AD2"/>
    <w:rsid w:val="0059148B"/>
    <w:rsid w:val="00591541"/>
    <w:rsid w:val="005924BC"/>
    <w:rsid w:val="00594918"/>
    <w:rsid w:val="005954C8"/>
    <w:rsid w:val="005A0942"/>
    <w:rsid w:val="005A1EC3"/>
    <w:rsid w:val="005A355D"/>
    <w:rsid w:val="005A640C"/>
    <w:rsid w:val="005A7243"/>
    <w:rsid w:val="005B04DF"/>
    <w:rsid w:val="005B1DA0"/>
    <w:rsid w:val="005B3218"/>
    <w:rsid w:val="005B3D14"/>
    <w:rsid w:val="005B3E24"/>
    <w:rsid w:val="005B5214"/>
    <w:rsid w:val="005B7A9C"/>
    <w:rsid w:val="005C0499"/>
    <w:rsid w:val="005C4284"/>
    <w:rsid w:val="005D089D"/>
    <w:rsid w:val="005D0CFD"/>
    <w:rsid w:val="005D0FC2"/>
    <w:rsid w:val="005D19AF"/>
    <w:rsid w:val="005D3239"/>
    <w:rsid w:val="005D4BF4"/>
    <w:rsid w:val="005D4C5C"/>
    <w:rsid w:val="005D4C66"/>
    <w:rsid w:val="005D7362"/>
    <w:rsid w:val="005E15F0"/>
    <w:rsid w:val="005E1837"/>
    <w:rsid w:val="005E2BBA"/>
    <w:rsid w:val="005E3D50"/>
    <w:rsid w:val="005E3F97"/>
    <w:rsid w:val="005E423A"/>
    <w:rsid w:val="005E60C7"/>
    <w:rsid w:val="005F0586"/>
    <w:rsid w:val="006025DC"/>
    <w:rsid w:val="00603BE2"/>
    <w:rsid w:val="00604FEB"/>
    <w:rsid w:val="00606A39"/>
    <w:rsid w:val="00606A87"/>
    <w:rsid w:val="00611F16"/>
    <w:rsid w:val="00614CA1"/>
    <w:rsid w:val="00615F16"/>
    <w:rsid w:val="00617297"/>
    <w:rsid w:val="00617325"/>
    <w:rsid w:val="00620171"/>
    <w:rsid w:val="00621CF2"/>
    <w:rsid w:val="00622819"/>
    <w:rsid w:val="0062514E"/>
    <w:rsid w:val="00630755"/>
    <w:rsid w:val="00630E2D"/>
    <w:rsid w:val="00633070"/>
    <w:rsid w:val="006342F6"/>
    <w:rsid w:val="006425F3"/>
    <w:rsid w:val="00643717"/>
    <w:rsid w:val="0064651E"/>
    <w:rsid w:val="0065108C"/>
    <w:rsid w:val="00652F0D"/>
    <w:rsid w:val="00654EC4"/>
    <w:rsid w:val="00655D00"/>
    <w:rsid w:val="00657720"/>
    <w:rsid w:val="0065775F"/>
    <w:rsid w:val="00662E9D"/>
    <w:rsid w:val="00670BBA"/>
    <w:rsid w:val="00672824"/>
    <w:rsid w:val="006728DA"/>
    <w:rsid w:val="0067474B"/>
    <w:rsid w:val="00676CE6"/>
    <w:rsid w:val="006819A4"/>
    <w:rsid w:val="00683826"/>
    <w:rsid w:val="00686CB1"/>
    <w:rsid w:val="0068710B"/>
    <w:rsid w:val="0069159F"/>
    <w:rsid w:val="0069259A"/>
    <w:rsid w:val="0069342E"/>
    <w:rsid w:val="006967B6"/>
    <w:rsid w:val="006976FD"/>
    <w:rsid w:val="00697D81"/>
    <w:rsid w:val="006A0A37"/>
    <w:rsid w:val="006A4F58"/>
    <w:rsid w:val="006A6541"/>
    <w:rsid w:val="006B40AE"/>
    <w:rsid w:val="006B4F69"/>
    <w:rsid w:val="006C2804"/>
    <w:rsid w:val="006C2C05"/>
    <w:rsid w:val="006C31CD"/>
    <w:rsid w:val="006C3A4B"/>
    <w:rsid w:val="006C5918"/>
    <w:rsid w:val="006C6CED"/>
    <w:rsid w:val="006D1238"/>
    <w:rsid w:val="006D1255"/>
    <w:rsid w:val="006D1E6C"/>
    <w:rsid w:val="006D20EC"/>
    <w:rsid w:val="006D3BA3"/>
    <w:rsid w:val="006D7695"/>
    <w:rsid w:val="006E099A"/>
    <w:rsid w:val="006E2F57"/>
    <w:rsid w:val="006E4686"/>
    <w:rsid w:val="006E484C"/>
    <w:rsid w:val="006E7A14"/>
    <w:rsid w:val="006F033B"/>
    <w:rsid w:val="006F2EC7"/>
    <w:rsid w:val="006F4108"/>
    <w:rsid w:val="006F4340"/>
    <w:rsid w:val="006F65B7"/>
    <w:rsid w:val="007009D9"/>
    <w:rsid w:val="00702A52"/>
    <w:rsid w:val="00702EDE"/>
    <w:rsid w:val="007043C8"/>
    <w:rsid w:val="007061D4"/>
    <w:rsid w:val="007062DF"/>
    <w:rsid w:val="00706FB1"/>
    <w:rsid w:val="00707568"/>
    <w:rsid w:val="007075EB"/>
    <w:rsid w:val="00710F1E"/>
    <w:rsid w:val="00711844"/>
    <w:rsid w:val="0071212D"/>
    <w:rsid w:val="0071380C"/>
    <w:rsid w:val="007146F4"/>
    <w:rsid w:val="00714FDE"/>
    <w:rsid w:val="00717105"/>
    <w:rsid w:val="007172DA"/>
    <w:rsid w:val="00720D2A"/>
    <w:rsid w:val="007221C6"/>
    <w:rsid w:val="00725665"/>
    <w:rsid w:val="0073269E"/>
    <w:rsid w:val="007336CA"/>
    <w:rsid w:val="00733AA8"/>
    <w:rsid w:val="007341A0"/>
    <w:rsid w:val="007359A3"/>
    <w:rsid w:val="00736486"/>
    <w:rsid w:val="00736522"/>
    <w:rsid w:val="007374B8"/>
    <w:rsid w:val="007402B9"/>
    <w:rsid w:val="007408A4"/>
    <w:rsid w:val="00740AF3"/>
    <w:rsid w:val="00740D21"/>
    <w:rsid w:val="007420F0"/>
    <w:rsid w:val="00745399"/>
    <w:rsid w:val="00745952"/>
    <w:rsid w:val="00747276"/>
    <w:rsid w:val="00750003"/>
    <w:rsid w:val="007502ED"/>
    <w:rsid w:val="0075773C"/>
    <w:rsid w:val="00760680"/>
    <w:rsid w:val="007615AA"/>
    <w:rsid w:val="007618B6"/>
    <w:rsid w:val="00763D1E"/>
    <w:rsid w:val="007649C6"/>
    <w:rsid w:val="00765DC2"/>
    <w:rsid w:val="00767893"/>
    <w:rsid w:val="00767FD5"/>
    <w:rsid w:val="00774961"/>
    <w:rsid w:val="00776881"/>
    <w:rsid w:val="00780968"/>
    <w:rsid w:val="00781AD5"/>
    <w:rsid w:val="00783E6A"/>
    <w:rsid w:val="0078499B"/>
    <w:rsid w:val="00790F7C"/>
    <w:rsid w:val="00792335"/>
    <w:rsid w:val="007929BD"/>
    <w:rsid w:val="0079365D"/>
    <w:rsid w:val="00793AEF"/>
    <w:rsid w:val="007952E6"/>
    <w:rsid w:val="007953E7"/>
    <w:rsid w:val="00797CF9"/>
    <w:rsid w:val="007A0132"/>
    <w:rsid w:val="007A10B9"/>
    <w:rsid w:val="007A11B7"/>
    <w:rsid w:val="007A2630"/>
    <w:rsid w:val="007A2BAF"/>
    <w:rsid w:val="007A2D22"/>
    <w:rsid w:val="007A4AC8"/>
    <w:rsid w:val="007A6C3D"/>
    <w:rsid w:val="007A7565"/>
    <w:rsid w:val="007B2E48"/>
    <w:rsid w:val="007B3215"/>
    <w:rsid w:val="007B38B9"/>
    <w:rsid w:val="007C118E"/>
    <w:rsid w:val="007C4429"/>
    <w:rsid w:val="007C5CE5"/>
    <w:rsid w:val="007C663E"/>
    <w:rsid w:val="007C6E65"/>
    <w:rsid w:val="007D00E6"/>
    <w:rsid w:val="007D1108"/>
    <w:rsid w:val="007D39C9"/>
    <w:rsid w:val="007D5DB8"/>
    <w:rsid w:val="007D734F"/>
    <w:rsid w:val="007E0179"/>
    <w:rsid w:val="007E1A3D"/>
    <w:rsid w:val="007E3CF9"/>
    <w:rsid w:val="007E4DC7"/>
    <w:rsid w:val="007E6D95"/>
    <w:rsid w:val="007F4703"/>
    <w:rsid w:val="007F4931"/>
    <w:rsid w:val="007F6E2A"/>
    <w:rsid w:val="008000A4"/>
    <w:rsid w:val="0080360F"/>
    <w:rsid w:val="00804D0F"/>
    <w:rsid w:val="00805198"/>
    <w:rsid w:val="00810F66"/>
    <w:rsid w:val="00811E78"/>
    <w:rsid w:val="008160E8"/>
    <w:rsid w:val="00816943"/>
    <w:rsid w:val="00821DB8"/>
    <w:rsid w:val="00822670"/>
    <w:rsid w:val="008236A3"/>
    <w:rsid w:val="008259E8"/>
    <w:rsid w:val="00826E2E"/>
    <w:rsid w:val="008305A3"/>
    <w:rsid w:val="00830870"/>
    <w:rsid w:val="008310EB"/>
    <w:rsid w:val="00834F22"/>
    <w:rsid w:val="00843E0A"/>
    <w:rsid w:val="008446EA"/>
    <w:rsid w:val="00846FBD"/>
    <w:rsid w:val="0084709E"/>
    <w:rsid w:val="00851559"/>
    <w:rsid w:val="0085271C"/>
    <w:rsid w:val="00852E9A"/>
    <w:rsid w:val="00853180"/>
    <w:rsid w:val="0085456A"/>
    <w:rsid w:val="00854B76"/>
    <w:rsid w:val="0085712B"/>
    <w:rsid w:val="0086233F"/>
    <w:rsid w:val="008640F4"/>
    <w:rsid w:val="00864B36"/>
    <w:rsid w:val="00872435"/>
    <w:rsid w:val="008735E7"/>
    <w:rsid w:val="00876F8E"/>
    <w:rsid w:val="00883AD4"/>
    <w:rsid w:val="0088653F"/>
    <w:rsid w:val="00886EE5"/>
    <w:rsid w:val="00892EE5"/>
    <w:rsid w:val="00894760"/>
    <w:rsid w:val="00894BD9"/>
    <w:rsid w:val="00896160"/>
    <w:rsid w:val="008A1D84"/>
    <w:rsid w:val="008A20CD"/>
    <w:rsid w:val="008A235E"/>
    <w:rsid w:val="008A5079"/>
    <w:rsid w:val="008A7B5D"/>
    <w:rsid w:val="008B1B19"/>
    <w:rsid w:val="008B444C"/>
    <w:rsid w:val="008B4617"/>
    <w:rsid w:val="008B6C8E"/>
    <w:rsid w:val="008C023B"/>
    <w:rsid w:val="008C1177"/>
    <w:rsid w:val="008C2160"/>
    <w:rsid w:val="008D05E4"/>
    <w:rsid w:val="008D1061"/>
    <w:rsid w:val="008D6460"/>
    <w:rsid w:val="008D78BF"/>
    <w:rsid w:val="008E3E67"/>
    <w:rsid w:val="008E6ACC"/>
    <w:rsid w:val="008E6C5F"/>
    <w:rsid w:val="008F0CB0"/>
    <w:rsid w:val="00903044"/>
    <w:rsid w:val="009035DE"/>
    <w:rsid w:val="009039E4"/>
    <w:rsid w:val="009055F4"/>
    <w:rsid w:val="00905D93"/>
    <w:rsid w:val="00910925"/>
    <w:rsid w:val="00912103"/>
    <w:rsid w:val="009122CF"/>
    <w:rsid w:val="009129CC"/>
    <w:rsid w:val="00914408"/>
    <w:rsid w:val="009156FA"/>
    <w:rsid w:val="0091584E"/>
    <w:rsid w:val="00915A66"/>
    <w:rsid w:val="009164A5"/>
    <w:rsid w:val="00916A31"/>
    <w:rsid w:val="00916E33"/>
    <w:rsid w:val="00920748"/>
    <w:rsid w:val="00924C0A"/>
    <w:rsid w:val="00925C49"/>
    <w:rsid w:val="00927885"/>
    <w:rsid w:val="00930015"/>
    <w:rsid w:val="00930845"/>
    <w:rsid w:val="00930BE9"/>
    <w:rsid w:val="00931563"/>
    <w:rsid w:val="00931DAA"/>
    <w:rsid w:val="00932E06"/>
    <w:rsid w:val="009357EF"/>
    <w:rsid w:val="009369CA"/>
    <w:rsid w:val="0094197D"/>
    <w:rsid w:val="00942650"/>
    <w:rsid w:val="00945D9F"/>
    <w:rsid w:val="00945FAD"/>
    <w:rsid w:val="009515D8"/>
    <w:rsid w:val="0095236D"/>
    <w:rsid w:val="009533BF"/>
    <w:rsid w:val="009548A6"/>
    <w:rsid w:val="009571BD"/>
    <w:rsid w:val="0095773D"/>
    <w:rsid w:val="00961824"/>
    <w:rsid w:val="0096229A"/>
    <w:rsid w:val="00962499"/>
    <w:rsid w:val="009632D0"/>
    <w:rsid w:val="00966DDB"/>
    <w:rsid w:val="00967219"/>
    <w:rsid w:val="00971FC7"/>
    <w:rsid w:val="009732D1"/>
    <w:rsid w:val="00973D8F"/>
    <w:rsid w:val="0097577D"/>
    <w:rsid w:val="00975CCD"/>
    <w:rsid w:val="00977940"/>
    <w:rsid w:val="00980E7C"/>
    <w:rsid w:val="0098100D"/>
    <w:rsid w:val="009833E8"/>
    <w:rsid w:val="00990426"/>
    <w:rsid w:val="0099071E"/>
    <w:rsid w:val="00990883"/>
    <w:rsid w:val="00990FD4"/>
    <w:rsid w:val="00991D07"/>
    <w:rsid w:val="009929FB"/>
    <w:rsid w:val="00994AF5"/>
    <w:rsid w:val="009A1B69"/>
    <w:rsid w:val="009A241F"/>
    <w:rsid w:val="009A5D82"/>
    <w:rsid w:val="009B081C"/>
    <w:rsid w:val="009B2216"/>
    <w:rsid w:val="009B2791"/>
    <w:rsid w:val="009B29ED"/>
    <w:rsid w:val="009B41F6"/>
    <w:rsid w:val="009B574D"/>
    <w:rsid w:val="009C17A5"/>
    <w:rsid w:val="009C17FB"/>
    <w:rsid w:val="009C3698"/>
    <w:rsid w:val="009C4DAB"/>
    <w:rsid w:val="009C4FFB"/>
    <w:rsid w:val="009C5D69"/>
    <w:rsid w:val="009C64E3"/>
    <w:rsid w:val="009C66CD"/>
    <w:rsid w:val="009D5B30"/>
    <w:rsid w:val="009D7E99"/>
    <w:rsid w:val="009E1496"/>
    <w:rsid w:val="009E3357"/>
    <w:rsid w:val="009E5DF2"/>
    <w:rsid w:val="009F1452"/>
    <w:rsid w:val="009F23BA"/>
    <w:rsid w:val="009F3003"/>
    <w:rsid w:val="009F431A"/>
    <w:rsid w:val="009F5AEC"/>
    <w:rsid w:val="00A00A97"/>
    <w:rsid w:val="00A02F50"/>
    <w:rsid w:val="00A03690"/>
    <w:rsid w:val="00A061F7"/>
    <w:rsid w:val="00A11401"/>
    <w:rsid w:val="00A170C1"/>
    <w:rsid w:val="00A2590B"/>
    <w:rsid w:val="00A26368"/>
    <w:rsid w:val="00A267E8"/>
    <w:rsid w:val="00A26C7E"/>
    <w:rsid w:val="00A33516"/>
    <w:rsid w:val="00A33588"/>
    <w:rsid w:val="00A34282"/>
    <w:rsid w:val="00A35604"/>
    <w:rsid w:val="00A40979"/>
    <w:rsid w:val="00A42595"/>
    <w:rsid w:val="00A4334E"/>
    <w:rsid w:val="00A4646D"/>
    <w:rsid w:val="00A51070"/>
    <w:rsid w:val="00A51106"/>
    <w:rsid w:val="00A51F1C"/>
    <w:rsid w:val="00A560D2"/>
    <w:rsid w:val="00A57166"/>
    <w:rsid w:val="00A60A94"/>
    <w:rsid w:val="00A611C6"/>
    <w:rsid w:val="00A62BE3"/>
    <w:rsid w:val="00A64801"/>
    <w:rsid w:val="00A64C7B"/>
    <w:rsid w:val="00A64F94"/>
    <w:rsid w:val="00A66834"/>
    <w:rsid w:val="00A67A7D"/>
    <w:rsid w:val="00A71AE1"/>
    <w:rsid w:val="00A729A3"/>
    <w:rsid w:val="00A73963"/>
    <w:rsid w:val="00A749E2"/>
    <w:rsid w:val="00A75698"/>
    <w:rsid w:val="00A75989"/>
    <w:rsid w:val="00A76F76"/>
    <w:rsid w:val="00A77152"/>
    <w:rsid w:val="00A77325"/>
    <w:rsid w:val="00A77CBF"/>
    <w:rsid w:val="00A806D4"/>
    <w:rsid w:val="00A80B15"/>
    <w:rsid w:val="00A86D56"/>
    <w:rsid w:val="00A90533"/>
    <w:rsid w:val="00A918F9"/>
    <w:rsid w:val="00A92D49"/>
    <w:rsid w:val="00A92FA1"/>
    <w:rsid w:val="00A93900"/>
    <w:rsid w:val="00A962F0"/>
    <w:rsid w:val="00A96CBC"/>
    <w:rsid w:val="00AA0A23"/>
    <w:rsid w:val="00AA177D"/>
    <w:rsid w:val="00AA18AE"/>
    <w:rsid w:val="00AA215C"/>
    <w:rsid w:val="00AA5B87"/>
    <w:rsid w:val="00AB09F2"/>
    <w:rsid w:val="00AB3E4F"/>
    <w:rsid w:val="00AB5470"/>
    <w:rsid w:val="00AB6C47"/>
    <w:rsid w:val="00AC0CC0"/>
    <w:rsid w:val="00AC111F"/>
    <w:rsid w:val="00AC125E"/>
    <w:rsid w:val="00AC1C53"/>
    <w:rsid w:val="00AC1CA5"/>
    <w:rsid w:val="00AC77B1"/>
    <w:rsid w:val="00AD26F6"/>
    <w:rsid w:val="00AD3E23"/>
    <w:rsid w:val="00AD57B5"/>
    <w:rsid w:val="00AE184D"/>
    <w:rsid w:val="00AE1CF0"/>
    <w:rsid w:val="00AE33A1"/>
    <w:rsid w:val="00AE3723"/>
    <w:rsid w:val="00AE5B71"/>
    <w:rsid w:val="00AE6BD1"/>
    <w:rsid w:val="00AF36F2"/>
    <w:rsid w:val="00AF3BC0"/>
    <w:rsid w:val="00B06EE2"/>
    <w:rsid w:val="00B07F8B"/>
    <w:rsid w:val="00B11983"/>
    <w:rsid w:val="00B131A1"/>
    <w:rsid w:val="00B15357"/>
    <w:rsid w:val="00B15FDC"/>
    <w:rsid w:val="00B17B2F"/>
    <w:rsid w:val="00B212E2"/>
    <w:rsid w:val="00B25D6C"/>
    <w:rsid w:val="00B27625"/>
    <w:rsid w:val="00B31A7C"/>
    <w:rsid w:val="00B32145"/>
    <w:rsid w:val="00B4188A"/>
    <w:rsid w:val="00B42F40"/>
    <w:rsid w:val="00B561A7"/>
    <w:rsid w:val="00B57E00"/>
    <w:rsid w:val="00B612C5"/>
    <w:rsid w:val="00B62A35"/>
    <w:rsid w:val="00B6736B"/>
    <w:rsid w:val="00B72A13"/>
    <w:rsid w:val="00B75FE9"/>
    <w:rsid w:val="00B82323"/>
    <w:rsid w:val="00B84145"/>
    <w:rsid w:val="00B84490"/>
    <w:rsid w:val="00B85ACE"/>
    <w:rsid w:val="00B90356"/>
    <w:rsid w:val="00B90DB2"/>
    <w:rsid w:val="00B91A03"/>
    <w:rsid w:val="00B91CBF"/>
    <w:rsid w:val="00B94026"/>
    <w:rsid w:val="00B97F3A"/>
    <w:rsid w:val="00B97F7B"/>
    <w:rsid w:val="00BA4192"/>
    <w:rsid w:val="00BA6457"/>
    <w:rsid w:val="00BB2333"/>
    <w:rsid w:val="00BB6423"/>
    <w:rsid w:val="00BB72E5"/>
    <w:rsid w:val="00BB7C32"/>
    <w:rsid w:val="00BC4F8A"/>
    <w:rsid w:val="00BC62CB"/>
    <w:rsid w:val="00BC7751"/>
    <w:rsid w:val="00BC79D5"/>
    <w:rsid w:val="00BD1E19"/>
    <w:rsid w:val="00BD2BCA"/>
    <w:rsid w:val="00BD40D9"/>
    <w:rsid w:val="00BD5A40"/>
    <w:rsid w:val="00BD6CB1"/>
    <w:rsid w:val="00BD73A7"/>
    <w:rsid w:val="00BD78AF"/>
    <w:rsid w:val="00BE0633"/>
    <w:rsid w:val="00BE17BB"/>
    <w:rsid w:val="00BE3C53"/>
    <w:rsid w:val="00BE449E"/>
    <w:rsid w:val="00BE565E"/>
    <w:rsid w:val="00BF4353"/>
    <w:rsid w:val="00BF55E9"/>
    <w:rsid w:val="00BF7083"/>
    <w:rsid w:val="00C01E67"/>
    <w:rsid w:val="00C033CC"/>
    <w:rsid w:val="00C0474C"/>
    <w:rsid w:val="00C0574D"/>
    <w:rsid w:val="00C068A2"/>
    <w:rsid w:val="00C13653"/>
    <w:rsid w:val="00C14716"/>
    <w:rsid w:val="00C15733"/>
    <w:rsid w:val="00C17888"/>
    <w:rsid w:val="00C308E5"/>
    <w:rsid w:val="00C31A9E"/>
    <w:rsid w:val="00C331F9"/>
    <w:rsid w:val="00C33E79"/>
    <w:rsid w:val="00C355B8"/>
    <w:rsid w:val="00C40274"/>
    <w:rsid w:val="00C405A9"/>
    <w:rsid w:val="00C424A4"/>
    <w:rsid w:val="00C43ABD"/>
    <w:rsid w:val="00C452C7"/>
    <w:rsid w:val="00C5110F"/>
    <w:rsid w:val="00C5163F"/>
    <w:rsid w:val="00C52019"/>
    <w:rsid w:val="00C52279"/>
    <w:rsid w:val="00C52CE5"/>
    <w:rsid w:val="00C52EE8"/>
    <w:rsid w:val="00C53DCC"/>
    <w:rsid w:val="00C53E08"/>
    <w:rsid w:val="00C61078"/>
    <w:rsid w:val="00C61DCB"/>
    <w:rsid w:val="00C62A77"/>
    <w:rsid w:val="00C63571"/>
    <w:rsid w:val="00C63B89"/>
    <w:rsid w:val="00C64018"/>
    <w:rsid w:val="00C659B7"/>
    <w:rsid w:val="00C677CF"/>
    <w:rsid w:val="00C70504"/>
    <w:rsid w:val="00C70764"/>
    <w:rsid w:val="00C749D5"/>
    <w:rsid w:val="00C7508A"/>
    <w:rsid w:val="00C755E3"/>
    <w:rsid w:val="00C758F0"/>
    <w:rsid w:val="00C7608F"/>
    <w:rsid w:val="00C76F54"/>
    <w:rsid w:val="00C7738C"/>
    <w:rsid w:val="00C81FBC"/>
    <w:rsid w:val="00C84440"/>
    <w:rsid w:val="00C85720"/>
    <w:rsid w:val="00C85CD6"/>
    <w:rsid w:val="00C95B68"/>
    <w:rsid w:val="00C969B5"/>
    <w:rsid w:val="00CA01B7"/>
    <w:rsid w:val="00CA09E6"/>
    <w:rsid w:val="00CA261D"/>
    <w:rsid w:val="00CA271A"/>
    <w:rsid w:val="00CA2F7A"/>
    <w:rsid w:val="00CA5ED0"/>
    <w:rsid w:val="00CB167F"/>
    <w:rsid w:val="00CB3FB8"/>
    <w:rsid w:val="00CB4A8A"/>
    <w:rsid w:val="00CB6D96"/>
    <w:rsid w:val="00CC0D4C"/>
    <w:rsid w:val="00CC3381"/>
    <w:rsid w:val="00CC368D"/>
    <w:rsid w:val="00CC5933"/>
    <w:rsid w:val="00CD383F"/>
    <w:rsid w:val="00CD54C6"/>
    <w:rsid w:val="00CE4611"/>
    <w:rsid w:val="00CE5BDC"/>
    <w:rsid w:val="00CE5FCD"/>
    <w:rsid w:val="00CF02FD"/>
    <w:rsid w:val="00CF0709"/>
    <w:rsid w:val="00CF58D8"/>
    <w:rsid w:val="00CF59EB"/>
    <w:rsid w:val="00D036F0"/>
    <w:rsid w:val="00D03EF5"/>
    <w:rsid w:val="00D13A08"/>
    <w:rsid w:val="00D14BC4"/>
    <w:rsid w:val="00D17DF1"/>
    <w:rsid w:val="00D22B63"/>
    <w:rsid w:val="00D24029"/>
    <w:rsid w:val="00D248AA"/>
    <w:rsid w:val="00D249AE"/>
    <w:rsid w:val="00D24BD0"/>
    <w:rsid w:val="00D26A43"/>
    <w:rsid w:val="00D31AD0"/>
    <w:rsid w:val="00D322E1"/>
    <w:rsid w:val="00D327A6"/>
    <w:rsid w:val="00D32A2F"/>
    <w:rsid w:val="00D34490"/>
    <w:rsid w:val="00D3546B"/>
    <w:rsid w:val="00D36382"/>
    <w:rsid w:val="00D36AE9"/>
    <w:rsid w:val="00D37732"/>
    <w:rsid w:val="00D41382"/>
    <w:rsid w:val="00D416C9"/>
    <w:rsid w:val="00D44372"/>
    <w:rsid w:val="00D45651"/>
    <w:rsid w:val="00D46BBD"/>
    <w:rsid w:val="00D515BA"/>
    <w:rsid w:val="00D524D3"/>
    <w:rsid w:val="00D55379"/>
    <w:rsid w:val="00D57ECF"/>
    <w:rsid w:val="00D62608"/>
    <w:rsid w:val="00D641E4"/>
    <w:rsid w:val="00D6596A"/>
    <w:rsid w:val="00D65DA1"/>
    <w:rsid w:val="00D6611A"/>
    <w:rsid w:val="00D666AA"/>
    <w:rsid w:val="00D7132A"/>
    <w:rsid w:val="00D736B2"/>
    <w:rsid w:val="00D74E51"/>
    <w:rsid w:val="00D760E9"/>
    <w:rsid w:val="00D76130"/>
    <w:rsid w:val="00D77D1F"/>
    <w:rsid w:val="00D8063F"/>
    <w:rsid w:val="00D8073F"/>
    <w:rsid w:val="00D808AC"/>
    <w:rsid w:val="00D82AA3"/>
    <w:rsid w:val="00D84B59"/>
    <w:rsid w:val="00D85709"/>
    <w:rsid w:val="00D93641"/>
    <w:rsid w:val="00D94051"/>
    <w:rsid w:val="00DA020B"/>
    <w:rsid w:val="00DA0251"/>
    <w:rsid w:val="00DA07B7"/>
    <w:rsid w:val="00DA11FD"/>
    <w:rsid w:val="00DA3096"/>
    <w:rsid w:val="00DA360D"/>
    <w:rsid w:val="00DA3F75"/>
    <w:rsid w:val="00DA4668"/>
    <w:rsid w:val="00DA643A"/>
    <w:rsid w:val="00DA6667"/>
    <w:rsid w:val="00DB0B30"/>
    <w:rsid w:val="00DB0E94"/>
    <w:rsid w:val="00DB204E"/>
    <w:rsid w:val="00DB32BC"/>
    <w:rsid w:val="00DB3F8E"/>
    <w:rsid w:val="00DB4159"/>
    <w:rsid w:val="00DC0930"/>
    <w:rsid w:val="00DC2B5D"/>
    <w:rsid w:val="00DC4118"/>
    <w:rsid w:val="00DC6D64"/>
    <w:rsid w:val="00DC7BD9"/>
    <w:rsid w:val="00DD1E90"/>
    <w:rsid w:val="00DD3802"/>
    <w:rsid w:val="00DD5151"/>
    <w:rsid w:val="00DD5F59"/>
    <w:rsid w:val="00DE0BEC"/>
    <w:rsid w:val="00DE2DDA"/>
    <w:rsid w:val="00DE4408"/>
    <w:rsid w:val="00DE55FE"/>
    <w:rsid w:val="00DE5C32"/>
    <w:rsid w:val="00DE5E43"/>
    <w:rsid w:val="00DE621F"/>
    <w:rsid w:val="00DE75B1"/>
    <w:rsid w:val="00DF16E0"/>
    <w:rsid w:val="00DF2FB2"/>
    <w:rsid w:val="00DF4C54"/>
    <w:rsid w:val="00DF660C"/>
    <w:rsid w:val="00E02A70"/>
    <w:rsid w:val="00E04278"/>
    <w:rsid w:val="00E050E9"/>
    <w:rsid w:val="00E10012"/>
    <w:rsid w:val="00E10DBF"/>
    <w:rsid w:val="00E11970"/>
    <w:rsid w:val="00E12843"/>
    <w:rsid w:val="00E137A7"/>
    <w:rsid w:val="00E1414B"/>
    <w:rsid w:val="00E1730E"/>
    <w:rsid w:val="00E20028"/>
    <w:rsid w:val="00E22E61"/>
    <w:rsid w:val="00E232D4"/>
    <w:rsid w:val="00E24A85"/>
    <w:rsid w:val="00E328C9"/>
    <w:rsid w:val="00E437A4"/>
    <w:rsid w:val="00E441F0"/>
    <w:rsid w:val="00E46E90"/>
    <w:rsid w:val="00E479F5"/>
    <w:rsid w:val="00E511D3"/>
    <w:rsid w:val="00E51C16"/>
    <w:rsid w:val="00E5246F"/>
    <w:rsid w:val="00E53651"/>
    <w:rsid w:val="00E54ED9"/>
    <w:rsid w:val="00E5583C"/>
    <w:rsid w:val="00E56AEE"/>
    <w:rsid w:val="00E5717E"/>
    <w:rsid w:val="00E625D4"/>
    <w:rsid w:val="00E631C0"/>
    <w:rsid w:val="00E632DC"/>
    <w:rsid w:val="00E66677"/>
    <w:rsid w:val="00E739BE"/>
    <w:rsid w:val="00E75339"/>
    <w:rsid w:val="00E7743E"/>
    <w:rsid w:val="00E81118"/>
    <w:rsid w:val="00E81771"/>
    <w:rsid w:val="00E82440"/>
    <w:rsid w:val="00E82AEE"/>
    <w:rsid w:val="00E86AEA"/>
    <w:rsid w:val="00E872AD"/>
    <w:rsid w:val="00E93221"/>
    <w:rsid w:val="00E97135"/>
    <w:rsid w:val="00EA048F"/>
    <w:rsid w:val="00EA0FAB"/>
    <w:rsid w:val="00EA3706"/>
    <w:rsid w:val="00EB306B"/>
    <w:rsid w:val="00EC139A"/>
    <w:rsid w:val="00EC16A3"/>
    <w:rsid w:val="00EC1B50"/>
    <w:rsid w:val="00EC7739"/>
    <w:rsid w:val="00ED01CF"/>
    <w:rsid w:val="00ED1892"/>
    <w:rsid w:val="00ED46F9"/>
    <w:rsid w:val="00ED75B5"/>
    <w:rsid w:val="00ED7B3B"/>
    <w:rsid w:val="00EE037D"/>
    <w:rsid w:val="00EE0896"/>
    <w:rsid w:val="00EE0EA5"/>
    <w:rsid w:val="00EE6982"/>
    <w:rsid w:val="00EE7344"/>
    <w:rsid w:val="00EE7ECE"/>
    <w:rsid w:val="00EF62A4"/>
    <w:rsid w:val="00F0006E"/>
    <w:rsid w:val="00F016AD"/>
    <w:rsid w:val="00F05568"/>
    <w:rsid w:val="00F058E4"/>
    <w:rsid w:val="00F12AF1"/>
    <w:rsid w:val="00F177E3"/>
    <w:rsid w:val="00F20481"/>
    <w:rsid w:val="00F21D7E"/>
    <w:rsid w:val="00F2296F"/>
    <w:rsid w:val="00F31D8C"/>
    <w:rsid w:val="00F37682"/>
    <w:rsid w:val="00F408C7"/>
    <w:rsid w:val="00F41058"/>
    <w:rsid w:val="00F42386"/>
    <w:rsid w:val="00F43556"/>
    <w:rsid w:val="00F449F0"/>
    <w:rsid w:val="00F46094"/>
    <w:rsid w:val="00F513D8"/>
    <w:rsid w:val="00F55AB4"/>
    <w:rsid w:val="00F5779D"/>
    <w:rsid w:val="00F6418F"/>
    <w:rsid w:val="00F6484A"/>
    <w:rsid w:val="00F70F95"/>
    <w:rsid w:val="00F72A7E"/>
    <w:rsid w:val="00F737FF"/>
    <w:rsid w:val="00F749E8"/>
    <w:rsid w:val="00F776DD"/>
    <w:rsid w:val="00F82B4A"/>
    <w:rsid w:val="00F8586A"/>
    <w:rsid w:val="00F874F0"/>
    <w:rsid w:val="00F938DE"/>
    <w:rsid w:val="00F95139"/>
    <w:rsid w:val="00F95472"/>
    <w:rsid w:val="00F967A0"/>
    <w:rsid w:val="00FA2524"/>
    <w:rsid w:val="00FA764E"/>
    <w:rsid w:val="00FB0727"/>
    <w:rsid w:val="00FB0FAC"/>
    <w:rsid w:val="00FB1A96"/>
    <w:rsid w:val="00FB3517"/>
    <w:rsid w:val="00FB3946"/>
    <w:rsid w:val="00FB6F55"/>
    <w:rsid w:val="00FC3782"/>
    <w:rsid w:val="00FC3D21"/>
    <w:rsid w:val="00FC3D68"/>
    <w:rsid w:val="00FC75AE"/>
    <w:rsid w:val="00FD10C0"/>
    <w:rsid w:val="00FD2EF8"/>
    <w:rsid w:val="00FD4AB9"/>
    <w:rsid w:val="00FD7124"/>
    <w:rsid w:val="00FD7F81"/>
    <w:rsid w:val="00FE13C9"/>
    <w:rsid w:val="00FE26FF"/>
    <w:rsid w:val="00FE6388"/>
    <w:rsid w:val="00FF1A78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6B6C4AE2"/>
  <w15:docId w15:val="{9F644DD8-67A0-49F6-87DC-F6C82F44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D55379"/>
    <w:pPr>
      <w:tabs>
        <w:tab w:val="right" w:pos="9072"/>
      </w:tabs>
      <w:spacing w:after="240"/>
    </w:pPr>
    <w:rPr>
      <w:rFonts w:ascii="Arial" w:hAnsi="Arial"/>
      <w:sz w:val="22"/>
      <w:szCs w:val="18"/>
    </w:rPr>
  </w:style>
  <w:style w:type="paragraph" w:styleId="Heading1">
    <w:name w:val="heading 1"/>
    <w:basedOn w:val="BodyText"/>
    <w:next w:val="BodyText"/>
    <w:qFormat/>
    <w:rsid w:val="00961824"/>
    <w:pPr>
      <w:keepNext/>
      <w:keepLines/>
      <w:numPr>
        <w:ilvl w:val="0"/>
      </w:numPr>
      <w:spacing w:before="360"/>
      <w:outlineLvl w:val="0"/>
    </w:pPr>
    <w:rPr>
      <w:b/>
      <w:color w:val="001689"/>
      <w:sz w:val="26"/>
      <w:szCs w:val="28"/>
    </w:rPr>
  </w:style>
  <w:style w:type="paragraph" w:styleId="Heading2">
    <w:name w:val="heading 2"/>
    <w:next w:val="BodyText2"/>
    <w:qFormat/>
    <w:rsid w:val="0027311F"/>
    <w:pPr>
      <w:keepNext/>
      <w:numPr>
        <w:ilvl w:val="2"/>
        <w:numId w:val="5"/>
      </w:numPr>
      <w:spacing w:before="240" w:after="120"/>
      <w:outlineLvl w:val="1"/>
    </w:pPr>
    <w:rPr>
      <w:rFonts w:ascii="Arial" w:hAnsi="Arial"/>
      <w:b/>
      <w:color w:val="002664"/>
      <w:sz w:val="22"/>
      <w:szCs w:val="22"/>
    </w:rPr>
  </w:style>
  <w:style w:type="paragraph" w:styleId="Heading3">
    <w:name w:val="heading 3"/>
    <w:basedOn w:val="Normal"/>
    <w:next w:val="Normal"/>
    <w:semiHidden/>
    <w:rsid w:val="000B7999"/>
    <w:pPr>
      <w:keepNext/>
      <w:spacing w:after="120"/>
      <w:outlineLvl w:val="2"/>
    </w:pPr>
    <w:rPr>
      <w:b/>
      <w:color w:val="000080"/>
      <w:sz w:val="28"/>
    </w:rPr>
  </w:style>
  <w:style w:type="paragraph" w:styleId="Heading4">
    <w:name w:val="heading 4"/>
    <w:basedOn w:val="Normal"/>
    <w:next w:val="Normal"/>
    <w:semiHidden/>
    <w:rsid w:val="000B79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rsid w:val="000B7999"/>
    <w:pPr>
      <w:spacing w:before="240" w:after="6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semiHidden/>
    <w:rsid w:val="000B799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9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C2C05"/>
    <w:rPr>
      <w:i w:val="0"/>
      <w:color w:val="0000FF"/>
      <w:u w:val="none"/>
    </w:rPr>
  </w:style>
  <w:style w:type="table" w:styleId="TableGrid">
    <w:name w:val="Table Grid"/>
    <w:basedOn w:val="TableNormal"/>
    <w:rsid w:val="000B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item">
    <w:name w:val="Check item"/>
    <w:link w:val="CheckitemChar"/>
    <w:qFormat/>
    <w:rsid w:val="00892EE5"/>
    <w:pPr>
      <w:numPr>
        <w:numId w:val="1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customStyle="1" w:styleId="BulletPoint">
    <w:name w:val="Bullet Point"/>
    <w:basedOn w:val="Normal"/>
    <w:autoRedefine/>
    <w:semiHidden/>
    <w:rsid w:val="00AE3723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103347"/>
    <w:rPr>
      <w:color w:val="808080"/>
    </w:rPr>
  </w:style>
  <w:style w:type="paragraph" w:customStyle="1" w:styleId="TitleHeading">
    <w:name w:val="Title Heading"/>
    <w:next w:val="Normal"/>
    <w:semiHidden/>
    <w:qFormat/>
    <w:rsid w:val="007075EB"/>
    <w:pPr>
      <w:spacing w:after="240"/>
      <w:jc w:val="center"/>
    </w:pPr>
    <w:rPr>
      <w:rFonts w:ascii="Arial Bold" w:hAnsi="Arial Bold"/>
      <w:b/>
      <w:bCs/>
      <w:color w:val="002664"/>
      <w:sz w:val="36"/>
      <w:szCs w:val="32"/>
    </w:rPr>
  </w:style>
  <w:style w:type="paragraph" w:styleId="Footer">
    <w:name w:val="footer"/>
    <w:basedOn w:val="Normal"/>
    <w:link w:val="FooterChar"/>
    <w:rsid w:val="001E1F36"/>
    <w:pPr>
      <w:spacing w:after="0" w:line="240" w:lineRule="exact"/>
    </w:pPr>
    <w:rPr>
      <w:color w:val="002664"/>
      <w:sz w:val="18"/>
    </w:rPr>
  </w:style>
  <w:style w:type="character" w:customStyle="1" w:styleId="FooterChar">
    <w:name w:val="Footer Char"/>
    <w:basedOn w:val="DefaultParagraphFont"/>
    <w:link w:val="Footer"/>
    <w:semiHidden/>
    <w:rsid w:val="001E1F36"/>
    <w:rPr>
      <w:rFonts w:ascii="Arial" w:hAnsi="Arial"/>
      <w:color w:val="002664"/>
      <w:sz w:val="18"/>
      <w:szCs w:val="18"/>
    </w:rPr>
  </w:style>
  <w:style w:type="paragraph" w:styleId="ListNumber">
    <w:name w:val="List Number"/>
    <w:semiHidden/>
    <w:rsid w:val="00C61DCB"/>
    <w:pPr>
      <w:numPr>
        <w:numId w:val="3"/>
      </w:numPr>
      <w:tabs>
        <w:tab w:val="clear" w:pos="697"/>
        <w:tab w:val="num" w:pos="2790"/>
      </w:tabs>
      <w:spacing w:after="120"/>
      <w:ind w:left="1077" w:hanging="340"/>
    </w:pPr>
    <w:rPr>
      <w:rFonts w:ascii="Arial" w:hAnsi="Arial"/>
      <w:sz w:val="22"/>
      <w:szCs w:val="18"/>
    </w:rPr>
  </w:style>
  <w:style w:type="paragraph" w:styleId="Header">
    <w:name w:val="header"/>
    <w:basedOn w:val="Normal"/>
    <w:link w:val="HeaderChar"/>
    <w:semiHidden/>
    <w:rsid w:val="00604FEB"/>
    <w:pPr>
      <w:tabs>
        <w:tab w:val="clear" w:pos="9072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rsid w:val="00A40979"/>
    <w:rPr>
      <w:rFonts w:ascii="Arial" w:hAnsi="Arial"/>
      <w:sz w:val="22"/>
      <w:szCs w:val="18"/>
    </w:rPr>
  </w:style>
  <w:style w:type="paragraph" w:styleId="ListNumber2">
    <w:name w:val="List Number 2"/>
    <w:semiHidden/>
    <w:rsid w:val="00AE3723"/>
    <w:pPr>
      <w:numPr>
        <w:ilvl w:val="1"/>
        <w:numId w:val="3"/>
      </w:numPr>
      <w:spacing w:after="120"/>
      <w:contextualSpacing/>
    </w:pPr>
    <w:rPr>
      <w:rFonts w:ascii="Arial" w:hAnsi="Arial"/>
      <w:sz w:val="22"/>
      <w:szCs w:val="18"/>
    </w:rPr>
  </w:style>
  <w:style w:type="numbering" w:customStyle="1" w:styleId="Style1">
    <w:name w:val="Style1"/>
    <w:uiPriority w:val="99"/>
    <w:rsid w:val="00A40979"/>
    <w:pPr>
      <w:numPr>
        <w:numId w:val="2"/>
      </w:numPr>
    </w:pPr>
  </w:style>
  <w:style w:type="paragraph" w:customStyle="1" w:styleId="Note">
    <w:name w:val="Note"/>
    <w:basedOn w:val="Normal"/>
    <w:next w:val="Normal"/>
    <w:qFormat/>
    <w:rsid w:val="006D20EC"/>
    <w:pPr>
      <w:spacing w:before="60"/>
      <w:ind w:left="709" w:hanging="709"/>
    </w:pPr>
    <w:rPr>
      <w:sz w:val="20"/>
    </w:rPr>
  </w:style>
  <w:style w:type="paragraph" w:customStyle="1" w:styleId="Figure">
    <w:name w:val="Figure"/>
    <w:next w:val="Normal"/>
    <w:qFormat/>
    <w:rsid w:val="00927885"/>
    <w:pPr>
      <w:numPr>
        <w:numId w:val="4"/>
      </w:numPr>
      <w:spacing w:after="240"/>
      <w:jc w:val="center"/>
    </w:pPr>
    <w:rPr>
      <w:rFonts w:ascii="Arial" w:hAnsi="Arial"/>
      <w:i/>
      <w:sz w:val="22"/>
      <w:szCs w:val="18"/>
    </w:rPr>
  </w:style>
  <w:style w:type="paragraph" w:customStyle="1" w:styleId="Label">
    <w:name w:val="Label"/>
    <w:semiHidden/>
    <w:qFormat/>
    <w:rsid w:val="00B91A03"/>
    <w:pPr>
      <w:jc w:val="center"/>
    </w:pPr>
    <w:rPr>
      <w:rFonts w:ascii="Arial" w:hAnsi="Arial"/>
      <w:b/>
      <w:color w:val="FF0000"/>
    </w:rPr>
  </w:style>
  <w:style w:type="paragraph" w:styleId="BodyText">
    <w:name w:val="Body Text"/>
    <w:basedOn w:val="Normal"/>
    <w:link w:val="BodyTextChar"/>
    <w:rsid w:val="00920748"/>
    <w:pPr>
      <w:numPr>
        <w:ilvl w:val="1"/>
        <w:numId w:val="5"/>
      </w:numPr>
      <w:spacing w:after="120"/>
    </w:pPr>
  </w:style>
  <w:style w:type="character" w:customStyle="1" w:styleId="BodyTextChar">
    <w:name w:val="Body Text Char"/>
    <w:basedOn w:val="DefaultParagraphFont"/>
    <w:link w:val="BodyText"/>
    <w:rsid w:val="00920748"/>
    <w:rPr>
      <w:rFonts w:ascii="Arial" w:hAnsi="Arial"/>
      <w:sz w:val="22"/>
      <w:szCs w:val="18"/>
    </w:rPr>
  </w:style>
  <w:style w:type="paragraph" w:styleId="BodyText2">
    <w:name w:val="Body Text 2"/>
    <w:link w:val="BodyText2Char"/>
    <w:rsid w:val="00720D2A"/>
    <w:pPr>
      <w:numPr>
        <w:ilvl w:val="3"/>
        <w:numId w:val="5"/>
      </w:numPr>
      <w:spacing w:after="120"/>
    </w:pPr>
    <w:rPr>
      <w:rFonts w:ascii="Arial" w:hAnsi="Arial" w:cs="Tahoma"/>
      <w:sz w:val="22"/>
      <w:szCs w:val="16"/>
    </w:rPr>
  </w:style>
  <w:style w:type="character" w:customStyle="1" w:styleId="BodyText2Char">
    <w:name w:val="Body Text 2 Char"/>
    <w:basedOn w:val="DefaultParagraphFont"/>
    <w:link w:val="BodyText2"/>
    <w:rsid w:val="00720D2A"/>
    <w:rPr>
      <w:rFonts w:ascii="Arial" w:hAnsi="Arial" w:cs="Tahoma"/>
      <w:sz w:val="22"/>
      <w:szCs w:val="16"/>
    </w:rPr>
  </w:style>
  <w:style w:type="paragraph" w:styleId="List">
    <w:name w:val="List"/>
    <w:basedOn w:val="Normal"/>
    <w:rsid w:val="00720D2A"/>
    <w:pPr>
      <w:numPr>
        <w:ilvl w:val="4"/>
        <w:numId w:val="5"/>
      </w:numPr>
      <w:spacing w:after="120"/>
      <w:ind w:left="1134" w:hanging="397"/>
    </w:pPr>
  </w:style>
  <w:style w:type="paragraph" w:styleId="ListBullet">
    <w:name w:val="List Bullet"/>
    <w:basedOn w:val="Normal"/>
    <w:rsid w:val="00892EE5"/>
    <w:pPr>
      <w:numPr>
        <w:ilvl w:val="5"/>
        <w:numId w:val="5"/>
      </w:numPr>
      <w:contextualSpacing/>
    </w:pPr>
  </w:style>
  <w:style w:type="paragraph" w:styleId="BodyText3">
    <w:name w:val="Body Text 3"/>
    <w:link w:val="BodyText3Char"/>
    <w:rsid w:val="00E441F0"/>
    <w:pPr>
      <w:spacing w:after="120"/>
    </w:pPr>
    <w:rPr>
      <w:rFonts w:ascii="Arial" w:hAnsi="Arial"/>
      <w:szCs w:val="22"/>
    </w:rPr>
  </w:style>
  <w:style w:type="character" w:customStyle="1" w:styleId="BodyText3Char">
    <w:name w:val="Body Text 3 Char"/>
    <w:basedOn w:val="DefaultParagraphFont"/>
    <w:link w:val="BodyText3"/>
    <w:rsid w:val="00E441F0"/>
    <w:rPr>
      <w:rFonts w:ascii="Arial" w:hAnsi="Arial"/>
      <w:szCs w:val="22"/>
    </w:rPr>
  </w:style>
  <w:style w:type="paragraph" w:styleId="BlockText">
    <w:name w:val="Block Text"/>
    <w:basedOn w:val="Normal"/>
    <w:rsid w:val="00930015"/>
    <w:pPr>
      <w:pBdr>
        <w:top w:val="single" w:sz="2" w:space="4" w:color="4F81BD" w:themeColor="accent1" w:shadow="1"/>
        <w:left w:val="single" w:sz="2" w:space="4" w:color="4F81BD" w:themeColor="accent1" w:shadow="1"/>
        <w:bottom w:val="single" w:sz="2" w:space="4" w:color="4F81BD" w:themeColor="accent1" w:shadow="1"/>
        <w:right w:val="single" w:sz="2" w:space="4" w:color="4F81BD" w:themeColor="accent1" w:shadow="1"/>
      </w:pBdr>
      <w:shd w:val="clear" w:color="auto" w:fill="EAEAEA"/>
      <w:spacing w:after="120"/>
      <w:ind w:left="57" w:right="170"/>
    </w:pPr>
    <w:rPr>
      <w:rFonts w:eastAsiaTheme="minorEastAsia" w:cstheme="minorBidi"/>
      <w:iCs/>
      <w:color w:val="FF0000"/>
      <w:sz w:val="20"/>
    </w:rPr>
  </w:style>
  <w:style w:type="character" w:styleId="CommentReference">
    <w:name w:val="annotation reference"/>
    <w:basedOn w:val="DefaultParagraphFont"/>
    <w:rsid w:val="00C659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9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59B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65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59B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5779D"/>
    <w:rPr>
      <w:rFonts w:ascii="Arial" w:hAnsi="Arial"/>
      <w:sz w:val="22"/>
      <w:szCs w:val="18"/>
    </w:rPr>
  </w:style>
  <w:style w:type="paragraph" w:styleId="ListParagraph">
    <w:name w:val="List Paragraph"/>
    <w:basedOn w:val="Normal"/>
    <w:uiPriority w:val="34"/>
    <w:qFormat/>
    <w:rsid w:val="002A736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050024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500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050024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50024"/>
    <w:rPr>
      <w:rFonts w:ascii="Arial" w:hAnsi="Arial" w:cs="Arial"/>
      <w:vanish/>
      <w:sz w:val="16"/>
      <w:szCs w:val="16"/>
    </w:rPr>
  </w:style>
  <w:style w:type="character" w:customStyle="1" w:styleId="Style2">
    <w:name w:val="Style2"/>
    <w:basedOn w:val="DefaultParagraphFont"/>
    <w:uiPriority w:val="1"/>
    <w:rsid w:val="009E1496"/>
    <w:rPr>
      <w:rFonts w:ascii="Arial" w:hAnsi="Arial"/>
      <w:color w:val="auto"/>
      <w:sz w:val="20"/>
    </w:rPr>
  </w:style>
  <w:style w:type="character" w:styleId="FollowedHyperlink">
    <w:name w:val="FollowedHyperlink"/>
    <w:basedOn w:val="DefaultParagraphFont"/>
    <w:rsid w:val="00B15FDC"/>
    <w:rPr>
      <w:color w:val="800080" w:themeColor="followedHyperlink"/>
      <w:u w:val="single"/>
    </w:rPr>
  </w:style>
  <w:style w:type="paragraph" w:customStyle="1" w:styleId="Tableheading">
    <w:name w:val="Table heading"/>
    <w:basedOn w:val="BodyText3"/>
    <w:qFormat/>
    <w:rsid w:val="004877FE"/>
    <w:pPr>
      <w:keepLines/>
      <w:spacing w:before="60" w:after="60"/>
    </w:pPr>
    <w:rPr>
      <w:b/>
      <w:szCs w:val="20"/>
    </w:rPr>
  </w:style>
  <w:style w:type="paragraph" w:customStyle="1" w:styleId="Checkbox">
    <w:name w:val="Check box"/>
    <w:basedOn w:val="Checkitem"/>
    <w:link w:val="CheckboxChar"/>
    <w:qFormat/>
    <w:rsid w:val="0032611C"/>
    <w:pPr>
      <w:numPr>
        <w:numId w:val="0"/>
      </w:numPr>
      <w:spacing w:after="0"/>
    </w:pPr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boxChar">
    <w:name w:val="Check box Char"/>
    <w:basedOn w:val="DefaultParagraphFont"/>
    <w:link w:val="Checkbox"/>
    <w:rsid w:val="0032611C"/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itemChar">
    <w:name w:val="Check item Char"/>
    <w:basedOn w:val="BodyText3Char"/>
    <w:link w:val="Checkitem"/>
    <w:rsid w:val="0032611C"/>
    <w:rPr>
      <w:rFonts w:ascii="Arial" w:hAnsi="Arial"/>
      <w:sz w:val="22"/>
      <w:szCs w:val="18"/>
    </w:rPr>
  </w:style>
  <w:style w:type="paragraph" w:customStyle="1" w:styleId="HeadingMain">
    <w:name w:val="Heading Main"/>
    <w:basedOn w:val="Heading1"/>
    <w:link w:val="HeadingMainChar"/>
    <w:autoRedefine/>
    <w:rsid w:val="00552322"/>
    <w:pPr>
      <w:keepLines w:val="0"/>
      <w:numPr>
        <w:numId w:val="0"/>
      </w:numPr>
      <w:tabs>
        <w:tab w:val="clear" w:pos="9072"/>
        <w:tab w:val="left" w:pos="1122"/>
        <w:tab w:val="left" w:pos="2431"/>
        <w:tab w:val="left" w:pos="4114"/>
        <w:tab w:val="right" w:leader="underscore" w:pos="5049"/>
        <w:tab w:val="left" w:pos="5610"/>
        <w:tab w:val="left" w:pos="6919"/>
        <w:tab w:val="right" w:leader="underscore" w:pos="10466"/>
      </w:tabs>
      <w:spacing w:before="240"/>
      <w:jc w:val="both"/>
    </w:pPr>
    <w:rPr>
      <w:rFonts w:ascii="Arial Black" w:hAnsi="Arial Black"/>
      <w:b w:val="0"/>
      <w:sz w:val="24"/>
      <w:szCs w:val="24"/>
    </w:rPr>
  </w:style>
  <w:style w:type="character" w:customStyle="1" w:styleId="HeadingMainChar">
    <w:name w:val="Heading Main Char"/>
    <w:basedOn w:val="DefaultParagraphFont"/>
    <w:link w:val="HeadingMain"/>
    <w:rsid w:val="00552322"/>
    <w:rPr>
      <w:rFonts w:ascii="Arial Black" w:hAnsi="Arial Black"/>
      <w:color w:val="002664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2C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iresafety@fire.nsw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nsw.gov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nsw.gov.au/" TargetMode="External"/><Relationship Id="rId5" Type="http://schemas.openxmlformats.org/officeDocument/2006/relationships/styles" Target="styles.xml"/><Relationship Id="rId15" Type="http://schemas.openxmlformats.org/officeDocument/2006/relationships/hyperlink" Target="mailto:firesafety@fire.nsw.gov.au" TargetMode="External"/><Relationship Id="rId10" Type="http://schemas.openxmlformats.org/officeDocument/2006/relationships/hyperlink" Target="https://www.legislation.nsw.gov.au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ire.nsw.gov.au/page.php?id=9146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resafety@fire.nsw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esafety@fire.nsw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908562\Desktop\ESIP%20docs\10%20Lodgement%20of%20emergency%20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7CE4967525474FB9B7CF96544F4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27F44-98BD-475B-804F-1FCCEAFD818A}"/>
      </w:docPartPr>
      <w:docPartBody>
        <w:p w:rsidR="00000000" w:rsidRDefault="00000000">
          <w:pPr>
            <w:pStyle w:val="E47CE4967525474FB9B7CF96544F4199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 name</w:t>
          </w:r>
        </w:p>
      </w:docPartBody>
    </w:docPart>
    <w:docPart>
      <w:docPartPr>
        <w:name w:val="B897635248524D58A1AC213E54F20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6C924-92FC-4904-BD82-8273E1228070}"/>
      </w:docPartPr>
      <w:docPartBody>
        <w:p w:rsidR="00000000" w:rsidRDefault="00000000">
          <w:pPr>
            <w:pStyle w:val="B897635248524D58A1AC213E54F20492"/>
          </w:pPr>
          <w:r w:rsidRPr="00001BAA"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 xml:space="preserve">Enter </w:t>
          </w: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company</w:t>
          </w:r>
          <w:r w:rsidRPr="00001BAA"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 xml:space="preserve"> name</w:t>
          </w:r>
        </w:p>
      </w:docPartBody>
    </w:docPart>
    <w:docPart>
      <w:docPartPr>
        <w:name w:val="53E3A78223184AEEBB2E31A84BE1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A7A70-4863-4AA6-BAFA-D2A8B93F8067}"/>
      </w:docPartPr>
      <w:docPartBody>
        <w:p w:rsidR="00000000" w:rsidRDefault="00000000">
          <w:pPr>
            <w:pStyle w:val="53E3A78223184AEEBB2E31A84BE1AF52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Enter postal </w:t>
          </w: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address</w:t>
          </w:r>
        </w:p>
      </w:docPartBody>
    </w:docPart>
    <w:docPart>
      <w:docPartPr>
        <w:name w:val="76F329CEF3FD42ADB68A13E3F355D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28CE2-B981-45EB-BCC8-B2D79AF865CA}"/>
      </w:docPartPr>
      <w:docPartBody>
        <w:p w:rsidR="00000000" w:rsidRDefault="00000000">
          <w:pPr>
            <w:pStyle w:val="76F329CEF3FD42ADB68A13E3F355DACF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Enter </w:t>
          </w: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email</w:t>
          </w:r>
        </w:p>
      </w:docPartBody>
    </w:docPart>
    <w:docPart>
      <w:docPartPr>
        <w:name w:val="276D2E39EEF74F23811105497F7F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2F292-B906-45E2-9A00-40E78B2A5C87}"/>
      </w:docPartPr>
      <w:docPartBody>
        <w:p w:rsidR="00000000" w:rsidRDefault="00000000">
          <w:pPr>
            <w:pStyle w:val="276D2E39EEF74F23811105497F7F1E60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 phone</w:t>
          </w:r>
        </w:p>
      </w:docPartBody>
    </w:docPart>
    <w:docPart>
      <w:docPartPr>
        <w:name w:val="A060179A683C48FD908D4F2D3788F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AEF29-FFDF-479A-BCCF-F5CD39054EB9}"/>
      </w:docPartPr>
      <w:docPartBody>
        <w:p w:rsidR="00000000" w:rsidRDefault="00000000">
          <w:pPr>
            <w:pStyle w:val="A060179A683C48FD908D4F2D3788FD6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016C655FFEF4B6294E3EC7884E4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91F73-9C58-4A34-8A17-4EAB251DB3E5}"/>
      </w:docPartPr>
      <w:docPartBody>
        <w:p w:rsidR="00000000" w:rsidRDefault="00000000">
          <w:pPr>
            <w:pStyle w:val="A016C655FFEF4B6294E3EC7884E4374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58E4C1CE4074925AE3D120F9D6EF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160CC-0037-4D18-A201-5413CB1E869E}"/>
      </w:docPartPr>
      <w:docPartBody>
        <w:p w:rsidR="00000000" w:rsidRDefault="00000000">
          <w:pPr>
            <w:pStyle w:val="D58E4C1CE4074925AE3D120F9D6EF491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5D04416DDF1341D684FE2AED2EFEC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EC5A-8914-4CB6-9F8A-3B612CD5410E}"/>
      </w:docPartPr>
      <w:docPartBody>
        <w:p w:rsidR="00000000" w:rsidRDefault="00000000">
          <w:pPr>
            <w:pStyle w:val="5D04416DDF1341D684FE2AED2EFECBB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CE49C43626A4C089599BC6B465E9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37661-86D0-481E-B325-4E992922DD0F}"/>
      </w:docPartPr>
      <w:docPartBody>
        <w:p w:rsidR="00000000" w:rsidRDefault="00000000">
          <w:pPr>
            <w:pStyle w:val="6CE49C43626A4C089599BC6B465E9DA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BC6B94690BE43EFBF2575F154789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9751-0DED-469B-A277-4B35928853D2}"/>
      </w:docPartPr>
      <w:docPartBody>
        <w:p w:rsidR="00000000" w:rsidRDefault="00000000">
          <w:pPr>
            <w:pStyle w:val="DBC6B94690BE43EFBF2575F154789931"/>
          </w:pPr>
          <w:r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Enter</w:t>
          </w:r>
          <w:r w:rsidRPr="00001BAA"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 xml:space="preserve"> name (if applicable)</w:t>
          </w:r>
        </w:p>
      </w:docPartBody>
    </w:docPart>
    <w:docPart>
      <w:docPartPr>
        <w:name w:val="0D887096D30B4378A1B91145C6C2F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86467-9B10-4FB3-94EE-B0DC09273999}"/>
      </w:docPartPr>
      <w:docPartBody>
        <w:p w:rsidR="00000000" w:rsidRDefault="00000000">
          <w:pPr>
            <w:pStyle w:val="0D887096D30B4378A1B91145C6C2F838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</w:t>
          </w: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 street </w:t>
          </w: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address</w:t>
          </w:r>
        </w:p>
      </w:docPartBody>
    </w:docPart>
    <w:docPart>
      <w:docPartPr>
        <w:name w:val="2012FD366B3246899CBD13F32ABBA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33E93-4641-4E96-BF90-1A098AB9BF16}"/>
      </w:docPartPr>
      <w:docPartBody>
        <w:p w:rsidR="00000000" w:rsidRDefault="00000000">
          <w:pPr>
            <w:pStyle w:val="2012FD366B3246899CBD13F32ABBA3EB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</w:t>
          </w: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 suburb </w:t>
          </w:r>
        </w:p>
      </w:docPartBody>
    </w:docPart>
    <w:docPart>
      <w:docPartPr>
        <w:name w:val="B2F7BAFCE58C49318D6979D14F138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AD4A2-D857-4779-8030-91FA59287855}"/>
      </w:docPartPr>
      <w:docPartBody>
        <w:p w:rsidR="00000000" w:rsidRDefault="00000000">
          <w:pPr>
            <w:pStyle w:val="B2F7BAFCE58C49318D6979D14F138613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Postcode</w:t>
          </w:r>
        </w:p>
      </w:docPartBody>
    </w:docPart>
    <w:docPart>
      <w:docPartPr>
        <w:name w:val="77C6E48F6C7E4942A420E15538093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115D-B213-4049-A87E-99F8A134E199}"/>
      </w:docPartPr>
      <w:docPartBody>
        <w:p w:rsidR="00000000" w:rsidRDefault="00000000">
          <w:pPr>
            <w:pStyle w:val="77C6E48F6C7E4942A420E155380932F3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 no.</w:t>
          </w:r>
        </w:p>
      </w:docPartBody>
    </w:docPart>
    <w:docPart>
      <w:docPartPr>
        <w:name w:val="3E5ADB0DBC4B45C2BAEFE2DEDEA52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0D7F9-5CD9-4015-95C8-874798C665AF}"/>
      </w:docPartPr>
      <w:docPartBody>
        <w:p w:rsidR="00000000" w:rsidRDefault="00000000">
          <w:pPr>
            <w:pStyle w:val="3E5ADB0DBC4B45C2BAEFE2DEDEA5264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D72C08067184E13B827FB8BC9D16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2E603-A12A-4120-AB8F-02BA268ED92E}"/>
      </w:docPartPr>
      <w:docPartBody>
        <w:p w:rsidR="00000000" w:rsidRDefault="00000000">
          <w:pPr>
            <w:pStyle w:val="CD72C08067184E13B827FB8BC9D16AE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F4F5305611B4E70A2533AC9620E1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4F51C-ED86-4D72-B1DC-85EFE0AD9334}"/>
      </w:docPartPr>
      <w:docPartBody>
        <w:p w:rsidR="00000000" w:rsidRDefault="00000000">
          <w:pPr>
            <w:pStyle w:val="EF4F5305611B4E70A2533AC9620E12C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1B5545AD82F49158011A7B499DC7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45C78-C099-40A6-BA6E-D0329FA9EF1F}"/>
      </w:docPartPr>
      <w:docPartBody>
        <w:p w:rsidR="00000000" w:rsidRDefault="00000000">
          <w:pPr>
            <w:pStyle w:val="21B5545AD82F49158011A7B499DC7E5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CD"/>
    <w:rsid w:val="0046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7CE4967525474FB9B7CF96544F4199">
    <w:name w:val="E47CE4967525474FB9B7CF96544F4199"/>
  </w:style>
  <w:style w:type="paragraph" w:customStyle="1" w:styleId="B897635248524D58A1AC213E54F20492">
    <w:name w:val="B897635248524D58A1AC213E54F20492"/>
  </w:style>
  <w:style w:type="paragraph" w:customStyle="1" w:styleId="53E3A78223184AEEBB2E31A84BE1AF52">
    <w:name w:val="53E3A78223184AEEBB2E31A84BE1AF52"/>
  </w:style>
  <w:style w:type="paragraph" w:customStyle="1" w:styleId="76F329CEF3FD42ADB68A13E3F355DACF">
    <w:name w:val="76F329CEF3FD42ADB68A13E3F355DACF"/>
  </w:style>
  <w:style w:type="paragraph" w:customStyle="1" w:styleId="276D2E39EEF74F23811105497F7F1E60">
    <w:name w:val="276D2E39EEF74F23811105497F7F1E60"/>
  </w:style>
  <w:style w:type="paragraph" w:customStyle="1" w:styleId="A060179A683C48FD908D4F2D3788FD6A">
    <w:name w:val="A060179A683C48FD908D4F2D3788FD6A"/>
  </w:style>
  <w:style w:type="paragraph" w:customStyle="1" w:styleId="A016C655FFEF4B6294E3EC7884E43746">
    <w:name w:val="A016C655FFEF4B6294E3EC7884E43746"/>
  </w:style>
  <w:style w:type="paragraph" w:customStyle="1" w:styleId="D58E4C1CE4074925AE3D120F9D6EF491">
    <w:name w:val="D58E4C1CE4074925AE3D120F9D6EF491"/>
  </w:style>
  <w:style w:type="paragraph" w:customStyle="1" w:styleId="5D04416DDF1341D684FE2AED2EFECBBD">
    <w:name w:val="5D04416DDF1341D684FE2AED2EFECBBD"/>
  </w:style>
  <w:style w:type="paragraph" w:customStyle="1" w:styleId="6CE49C43626A4C089599BC6B465E9DA0">
    <w:name w:val="6CE49C43626A4C089599BC6B465E9DA0"/>
  </w:style>
  <w:style w:type="paragraph" w:customStyle="1" w:styleId="DBC6B94690BE43EFBF2575F154789931">
    <w:name w:val="DBC6B94690BE43EFBF2575F154789931"/>
  </w:style>
  <w:style w:type="paragraph" w:customStyle="1" w:styleId="0D887096D30B4378A1B91145C6C2F838">
    <w:name w:val="0D887096D30B4378A1B91145C6C2F838"/>
  </w:style>
  <w:style w:type="paragraph" w:customStyle="1" w:styleId="2012FD366B3246899CBD13F32ABBA3EB">
    <w:name w:val="2012FD366B3246899CBD13F32ABBA3EB"/>
  </w:style>
  <w:style w:type="paragraph" w:customStyle="1" w:styleId="B2F7BAFCE58C49318D6979D14F138613">
    <w:name w:val="B2F7BAFCE58C49318D6979D14F138613"/>
  </w:style>
  <w:style w:type="paragraph" w:customStyle="1" w:styleId="77C6E48F6C7E4942A420E155380932F3">
    <w:name w:val="77C6E48F6C7E4942A420E155380932F3"/>
  </w:style>
  <w:style w:type="paragraph" w:customStyle="1" w:styleId="3E5ADB0DBC4B45C2BAEFE2DEDEA52642">
    <w:name w:val="3E5ADB0DBC4B45C2BAEFE2DEDEA52642"/>
  </w:style>
  <w:style w:type="paragraph" w:customStyle="1" w:styleId="CD72C08067184E13B827FB8BC9D16AE6">
    <w:name w:val="CD72C08067184E13B827FB8BC9D16AE6"/>
  </w:style>
  <w:style w:type="paragraph" w:customStyle="1" w:styleId="EF4F5305611B4E70A2533AC9620E12C8">
    <w:name w:val="EF4F5305611B4E70A2533AC9620E12C8"/>
  </w:style>
  <w:style w:type="paragraph" w:customStyle="1" w:styleId="21B5545AD82F49158011A7B499DC7E52">
    <w:name w:val="21B5545AD82F49158011A7B499DC7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Prem_name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3.xml><?xml version="1.0" encoding="utf-8"?>
<root>
  <Ver/>
  <Date>2023-03-20</Date>
  <Title/>
</root>
</file>

<file path=customXml/itemProps1.xml><?xml version="1.0" encoding="utf-8"?>
<ds:datastoreItem xmlns:ds="http://schemas.openxmlformats.org/officeDocument/2006/customXml" ds:itemID="{8626062D-2467-48DB-B6AE-A17795261929}">
  <ds:schemaRefs/>
</ds:datastoreItem>
</file>

<file path=customXml/itemProps2.xml><?xml version="1.0" encoding="utf-8"?>
<ds:datastoreItem xmlns:ds="http://schemas.openxmlformats.org/officeDocument/2006/customXml" ds:itemID="{B2338049-D899-4D90-89AA-32B634A790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203E46-3B7C-4EE5-B355-E02E7DD639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Lodgement of emergency plan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&amp; Rescue NSW</vt:lpstr>
    </vt:vector>
  </TitlesOfParts>
  <Company>NSW Fire Brigades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&amp; Rescue NSW</dc:title>
  <dc:creator>Jessica MacCulloch</dc:creator>
  <cp:lastModifiedBy>Jessica MacCulloch</cp:lastModifiedBy>
  <cp:revision>1</cp:revision>
  <cp:lastPrinted>2023-03-20T01:07:00Z</cp:lastPrinted>
  <dcterms:created xsi:type="dcterms:W3CDTF">2023-03-20T23:28:00Z</dcterms:created>
  <dcterms:modified xsi:type="dcterms:W3CDTF">2023-03-20T23:28:00Z</dcterms:modified>
</cp:coreProperties>
</file>